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EAFD" w14:textId="1CDB0819" w:rsidR="00961CB2" w:rsidRDefault="00961CB2" w:rsidP="00896846">
      <w:pPr>
        <w:tabs>
          <w:tab w:val="left" w:pos="3240"/>
        </w:tabs>
        <w:spacing w:after="160" w:line="259" w:lineRule="auto"/>
        <w:jc w:val="left"/>
        <w:rPr>
          <w:rFonts w:ascii="Segoe UI" w:hAnsi="Segoe UI"/>
          <w:b/>
          <w:bCs/>
          <w:i/>
          <w:iCs/>
        </w:rPr>
      </w:pPr>
    </w:p>
    <w:p w14:paraId="4A1B3F23" w14:textId="0626C206" w:rsidR="00DF0D41" w:rsidRDefault="00DF0D41" w:rsidP="00896846">
      <w:pPr>
        <w:tabs>
          <w:tab w:val="left" w:pos="3240"/>
        </w:tabs>
        <w:spacing w:after="160" w:line="259" w:lineRule="auto"/>
        <w:jc w:val="left"/>
        <w:rPr>
          <w:rFonts w:ascii="Segoe UI" w:hAnsi="Segoe UI"/>
          <w:b/>
          <w:bCs/>
          <w:i/>
          <w:iCs/>
        </w:rPr>
      </w:pPr>
    </w:p>
    <w:p w14:paraId="50CA9A88" w14:textId="7E461642" w:rsidR="00A15473" w:rsidRDefault="00C503C3" w:rsidP="00896846">
      <w:pPr>
        <w:tabs>
          <w:tab w:val="left" w:pos="3240"/>
        </w:tabs>
        <w:spacing w:after="160" w:line="259" w:lineRule="auto"/>
        <w:jc w:val="left"/>
        <w:rPr>
          <w:rFonts w:ascii="Segoe UI" w:hAnsi="Segoe UI"/>
          <w:b/>
          <w:bCs/>
          <w:i/>
          <w:iCs/>
        </w:rPr>
      </w:pPr>
      <w:r w:rsidRPr="004A5AFE">
        <w:rPr>
          <w:rFonts w:cs="Segoe UI"/>
          <w:noProof/>
        </w:rPr>
        <mc:AlternateContent>
          <mc:Choice Requires="wps">
            <w:drawing>
              <wp:anchor distT="45720" distB="45720" distL="114300" distR="114300" simplePos="0" relativeHeight="251658248" behindDoc="0" locked="0" layoutInCell="1" allowOverlap="1" wp14:anchorId="013617E2" wp14:editId="235CC916">
                <wp:simplePos x="0" y="0"/>
                <wp:positionH relativeFrom="margin">
                  <wp:posOffset>2778760</wp:posOffset>
                </wp:positionH>
                <wp:positionV relativeFrom="paragraph">
                  <wp:posOffset>1083463</wp:posOffset>
                </wp:positionV>
                <wp:extent cx="161798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1404620"/>
                        </a:xfrm>
                        <a:prstGeom prst="rect">
                          <a:avLst/>
                        </a:prstGeom>
                        <a:solidFill>
                          <a:srgbClr val="FFFFFF"/>
                        </a:solidFill>
                        <a:ln w="9525">
                          <a:noFill/>
                          <a:miter lim="800000"/>
                          <a:headEnd/>
                          <a:tailEnd/>
                        </a:ln>
                      </wps:spPr>
                      <wps:txbx>
                        <w:txbxContent>
                          <w:p w14:paraId="283EBD49" w14:textId="6C313789" w:rsidR="00AF4B81" w:rsidRPr="003B1E52" w:rsidRDefault="000A1520" w:rsidP="00157354">
                            <w:pPr>
                              <w:pStyle w:val="1-BodyNew"/>
                            </w:pPr>
                            <w:r>
                              <w:t>February 12</w:t>
                            </w:r>
                            <w:r w:rsidR="005313F4">
                              <w:t>, 202</w:t>
                            </w:r>
                            <w:r w:rsidR="0087022E">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3617E2" id="_x0000_t202" coordsize="21600,21600" o:spt="202" path="m,l,21600r21600,l21600,xe">
                <v:stroke joinstyle="miter"/>
                <v:path gradientshapeok="t" o:connecttype="rect"/>
              </v:shapetype>
              <v:shape id="Text Box 2" o:spid="_x0000_s1026" type="#_x0000_t202" style="position:absolute;margin-left:218.8pt;margin-top:85.3pt;width:127.4pt;height:110.6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" stroked="f">
                <v:textbox style="mso-fit-shape-to-text:t">
                  <w:txbxContent>
                    <w:p w14:paraId="283EBD49" w14:textId="6C313789" w:rsidR="00AF4B81" w:rsidRPr="003B1E52" w:rsidRDefault="000A1520" w:rsidP="00157354">
                      <w:pPr>
                        <w:pStyle w:val="1-BodyNew"/>
                      </w:pPr>
                      <w:r>
                        <w:t>February 12</w:t>
                      </w:r>
                      <w:r w:rsidR="005313F4">
                        <w:t>, 202</w:t>
                      </w:r>
                      <w:r w:rsidR="0087022E">
                        <w:t>3</w:t>
                      </w:r>
                    </w:p>
                  </w:txbxContent>
                </v:textbox>
                <w10:wrap type="square" anchorx="margin"/>
              </v:shape>
            </w:pict>
          </mc:Fallback>
        </mc:AlternateContent>
      </w:r>
      <w:r>
        <w:rPr>
          <w:rFonts w:cs="Segoe UI"/>
          <w:noProof/>
        </w:rPr>
        <w:drawing>
          <wp:anchor distT="0" distB="0" distL="114300" distR="114300" simplePos="0" relativeHeight="251658247" behindDoc="0" locked="0" layoutInCell="1" allowOverlap="1" wp14:anchorId="47B59684" wp14:editId="530D99C8">
            <wp:simplePos x="0" y="0"/>
            <wp:positionH relativeFrom="column">
              <wp:posOffset>-498781</wp:posOffset>
            </wp:positionH>
            <wp:positionV relativeFrom="paragraph">
              <wp:posOffset>1012103</wp:posOffset>
            </wp:positionV>
            <wp:extent cx="5457212" cy="5960826"/>
            <wp:effectExtent l="0" t="0" r="0" b="1905"/>
            <wp:wrapNone/>
            <wp:docPr id="3" name="Picture 3" descr="A picture containing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roof&#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57212" cy="5960826"/>
                    </a:xfrm>
                    <a:prstGeom prst="rect">
                      <a:avLst/>
                    </a:prstGeom>
                  </pic:spPr>
                </pic:pic>
              </a:graphicData>
            </a:graphic>
          </wp:anchor>
        </w:drawing>
      </w:r>
      <w:r w:rsidR="00896846" w:rsidRPr="00855F89">
        <w:rPr>
          <w:rFonts w:cs="Segoe UI"/>
          <w:noProof/>
        </w:rPr>
        <w:drawing>
          <wp:anchor distT="0" distB="0" distL="114300" distR="114300" simplePos="0" relativeHeight="251658243" behindDoc="0" locked="0" layoutInCell="1" allowOverlap="1" wp14:anchorId="09AE226C" wp14:editId="0D22BB85">
            <wp:simplePos x="0" y="0"/>
            <wp:positionH relativeFrom="margin">
              <wp:align>right</wp:align>
            </wp:positionH>
            <wp:positionV relativeFrom="page">
              <wp:posOffset>274320</wp:posOffset>
            </wp:positionV>
            <wp:extent cx="4098290" cy="1289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with tagl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8290" cy="1289050"/>
                    </a:xfrm>
                    <a:prstGeom prst="rect">
                      <a:avLst/>
                    </a:prstGeom>
                  </pic:spPr>
                </pic:pic>
              </a:graphicData>
            </a:graphic>
            <wp14:sizeRelH relativeFrom="margin">
              <wp14:pctWidth>0</wp14:pctWidth>
            </wp14:sizeRelH>
            <wp14:sizeRelV relativeFrom="margin">
              <wp14:pctHeight>0</wp14:pctHeight>
            </wp14:sizeRelV>
          </wp:anchor>
        </w:drawing>
      </w:r>
      <w:r w:rsidR="00896846">
        <w:rPr>
          <w:rFonts w:ascii="Segoe UI" w:hAnsi="Segoe UI"/>
          <w:b/>
          <w:bCs/>
          <w:i/>
          <w:iCs/>
        </w:rPr>
        <w:br w:type="page"/>
      </w:r>
      <w:bookmarkStart w:id="0" w:name="_Hlk59647106"/>
      <w:bookmarkEnd w:id="0"/>
    </w:p>
    <w:p w14:paraId="63924766" w14:textId="2D004400" w:rsidR="00607A4C" w:rsidRPr="007B170B" w:rsidRDefault="00607A4C" w:rsidP="006C7278">
      <w:pPr>
        <w:pStyle w:val="1-SUBHEAD"/>
        <w:spacing w:before="0"/>
      </w:pPr>
      <w:bookmarkStart w:id="1" w:name="_Hlk54275928"/>
      <w:bookmarkStart w:id="2" w:name="_Hlk54866229"/>
      <w:bookmarkEnd w:id="1"/>
      <w:bookmarkEnd w:id="2"/>
      <w:r w:rsidRPr="007B170B">
        <w:rPr>
          <w:noProof/>
        </w:rPr>
        <w:lastRenderedPageBreak/>
        <w:drawing>
          <wp:anchor distT="0" distB="0" distL="114300" distR="114300" simplePos="0" relativeHeight="251658240" behindDoc="1" locked="0" layoutInCell="1" allowOverlap="1" wp14:anchorId="45F3790E" wp14:editId="351023B6">
            <wp:simplePos x="0" y="0"/>
            <wp:positionH relativeFrom="column">
              <wp:posOffset>5014595</wp:posOffset>
            </wp:positionH>
            <wp:positionV relativeFrom="paragraph">
              <wp:posOffset>2501265</wp:posOffset>
            </wp:positionV>
            <wp:extent cx="5786120" cy="1844040"/>
            <wp:effectExtent l="0" t="0" r="5080" b="3810"/>
            <wp:wrapNone/>
            <wp:docPr id="8" name="Picture 8" descr="Photo Mar 22, 1 48 2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Mar 22, 1 48 25 PM"/>
                    <pic:cNvPicPr>
                      <a:picLocks noChangeAspect="1" noChangeArrowheads="1"/>
                    </pic:cNvPicPr>
                  </pic:nvPicPr>
                  <pic:blipFill>
                    <a:blip r:embed="rId10" cstate="print">
                      <a:lum bright="40000" contrast="-50000"/>
                      <a:extLst>
                        <a:ext uri="{28A0092B-C50C-407E-A947-70E740481C1C}">
                          <a14:useLocalDpi xmlns:a14="http://schemas.microsoft.com/office/drawing/2010/main" val="0"/>
                        </a:ext>
                      </a:extLst>
                    </a:blip>
                    <a:srcRect t="32246" b="44014"/>
                    <a:stretch>
                      <a:fillRect/>
                    </a:stretch>
                  </pic:blipFill>
                  <pic:spPr bwMode="auto">
                    <a:xfrm>
                      <a:off x="0" y="0"/>
                      <a:ext cx="5786120" cy="1844040"/>
                    </a:xfrm>
                    <a:prstGeom prst="rect">
                      <a:avLst/>
                    </a:prstGeom>
                    <a:noFill/>
                    <a:ln>
                      <a:noFill/>
                    </a:ln>
                  </pic:spPr>
                </pic:pic>
              </a:graphicData>
            </a:graphic>
          </wp:anchor>
        </w:drawing>
      </w:r>
      <w:r w:rsidR="009A3D43">
        <w:rPr>
          <w:noProof/>
        </w:rPr>
        <w:t xml:space="preserve">Sixth </w:t>
      </w:r>
      <w:r w:rsidR="000A53EC">
        <w:rPr>
          <w:noProof/>
        </w:rPr>
        <w:t xml:space="preserve">Sunday after </w:t>
      </w:r>
      <w:r w:rsidR="009A3D43">
        <w:rPr>
          <w:noProof/>
        </w:rPr>
        <w:t>the Epiphany</w:t>
      </w:r>
      <w:r w:rsidR="007A29ED">
        <w:rPr>
          <w:noProof/>
        </w:rPr>
        <w:tab/>
        <w:t>Trinity Lutheran Church</w:t>
      </w:r>
    </w:p>
    <w:p w14:paraId="7DCA0844" w14:textId="77FBE68E" w:rsidR="00607A4C" w:rsidRPr="007B170B" w:rsidRDefault="006E30B2" w:rsidP="00206D10">
      <w:pPr>
        <w:pStyle w:val="1-SUBHEAD"/>
        <w:spacing w:before="0"/>
      </w:pPr>
      <w:r w:rsidRPr="007B170B">
        <w:rPr>
          <w:noProof/>
        </w:rPr>
        <w:drawing>
          <wp:anchor distT="36576" distB="36576" distL="36576" distR="36576" simplePos="0" relativeHeight="251658242" behindDoc="0" locked="0" layoutInCell="1" allowOverlap="1" wp14:anchorId="1B767BDC" wp14:editId="31809469">
            <wp:simplePos x="0" y="0"/>
            <wp:positionH relativeFrom="column">
              <wp:posOffset>-26670</wp:posOffset>
            </wp:positionH>
            <wp:positionV relativeFrom="paragraph">
              <wp:posOffset>187325</wp:posOffset>
            </wp:positionV>
            <wp:extent cx="1762125" cy="3905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r="3846" b="12747"/>
                    <a:stretch/>
                  </pic:blipFill>
                  <pic:spPr bwMode="auto">
                    <a:xfrm>
                      <a:off x="0" y="0"/>
                      <a:ext cx="1762125" cy="390525"/>
                    </a:xfrm>
                    <a:prstGeom prst="rect">
                      <a:avLst/>
                    </a:prstGeom>
                    <a:noFill/>
                    <a:ln>
                      <a:noFill/>
                    </a:ln>
                    <a:effectLst/>
                    <a:extLst>
                      <a:ext uri="{53640926-AAD7-44D8-BBD7-CCE9431645EC}">
                        <a14:shadowObscured xmlns:a14="http://schemas.microsoft.com/office/drawing/2010/main"/>
                      </a:ext>
                    </a:extLst>
                  </pic:spPr>
                </pic:pic>
              </a:graphicData>
            </a:graphic>
          </wp:anchor>
        </w:drawing>
      </w:r>
      <w:r w:rsidR="00E80463" w:rsidRPr="007B170B">
        <w:rPr>
          <w:noProof/>
        </w:rPr>
        <mc:AlternateContent>
          <mc:Choice Requires="wps">
            <w:drawing>
              <wp:anchor distT="45720" distB="45720" distL="114300" distR="114300" simplePos="0" relativeHeight="251658241" behindDoc="0" locked="0" layoutInCell="1" allowOverlap="1" wp14:anchorId="71F3A5DB" wp14:editId="21E4C7AD">
                <wp:simplePos x="0" y="0"/>
                <wp:positionH relativeFrom="margin">
                  <wp:posOffset>10795</wp:posOffset>
                </wp:positionH>
                <wp:positionV relativeFrom="paragraph">
                  <wp:posOffset>397601</wp:posOffset>
                </wp:positionV>
                <wp:extent cx="4110355" cy="1588770"/>
                <wp:effectExtent l="0" t="0" r="23495" b="11430"/>
                <wp:wrapSquare wrapText="bothSides"/>
                <wp:docPr id="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0355" cy="1588770"/>
                        </a:xfrm>
                        <a:prstGeom prst="flowChartAlternateProcess">
                          <a:avLst/>
                        </a:prstGeom>
                        <a:noFill/>
                        <a:ln w="9525">
                          <a:solidFill>
                            <a:srgbClr val="808080"/>
                          </a:solidFill>
                          <a:miter lim="800000"/>
                          <a:headEnd/>
                          <a:tailEnd/>
                        </a:ln>
                      </wps:spPr>
                      <wps:txbx>
                        <w:txbxContent>
                          <w:p w14:paraId="1E39A5BB" w14:textId="77777777" w:rsidR="00AF4B81" w:rsidRPr="007071C8" w:rsidRDefault="00AF4B81" w:rsidP="007F4840">
                            <w:pPr>
                              <w:pStyle w:val="NoSpacing"/>
                              <w:jc w:val="center"/>
                              <w:rPr>
                                <w:i/>
                                <w:sz w:val="10"/>
                                <w:szCs w:val="23"/>
                              </w:rPr>
                            </w:pPr>
                          </w:p>
                          <w:p w14:paraId="2497CA8E" w14:textId="6D380456" w:rsidR="00AF4B81" w:rsidRPr="00972A0B" w:rsidRDefault="004B4A5D" w:rsidP="004B4A5D">
                            <w:pPr>
                              <w:pStyle w:val="NoSpacing"/>
                              <w:tabs>
                                <w:tab w:val="left" w:pos="3240"/>
                              </w:tabs>
                              <w:jc w:val="center"/>
                              <w:rPr>
                                <w:rFonts w:ascii="Segoe UI" w:hAnsi="Segoe UI" w:cs="Segoe UI"/>
                                <w:i/>
                                <w:sz w:val="17"/>
                                <w:szCs w:val="17"/>
                              </w:rPr>
                            </w:pPr>
                            <w:r w:rsidRPr="004A241F">
                              <w:rPr>
                                <w:rFonts w:ascii="Segoe UI" w:hAnsi="Segoe UI" w:cs="Segoe UI"/>
                                <w:i/>
                                <w:sz w:val="18"/>
                                <w:szCs w:val="18"/>
                              </w:rPr>
                              <w:t>We’re glad you are here! You’ve come to a place where you can experience a real God with real grace for your real life, a place where you can connect with our Savior and His people! If you’re a guest with us today, we consider it a privilege to have you with us and hope you’ll come again. Please share your name with us by signing the Connect Card in the Trinity Today in your bulletin. Please include your address, phone number, and email. If you have any questions about the service or need assistance with anything, please don’t hesitate to ask one of our ushers for help!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F3A5D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85pt;margin-top:31.3pt;width:323.65pt;height:125.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" filled="f" strokecolor="gray">
                <o:lock v:ext="edit" aspectratio="t"/>
                <v:textbox>
                  <w:txbxContent>
                    <w:p w14:paraId="1E39A5BB" w14:textId="77777777" w:rsidR="00AF4B81" w:rsidRPr="007071C8" w:rsidRDefault="00AF4B81" w:rsidP="007F4840">
                      <w:pPr>
                        <w:pStyle w:val="NoSpacing"/>
                        <w:jc w:val="center"/>
                        <w:rPr>
                          <w:i/>
                          <w:sz w:val="10"/>
                          <w:szCs w:val="23"/>
                        </w:rPr>
                      </w:pPr>
                    </w:p>
                    <w:p w14:paraId="2497CA8E" w14:textId="6D380456" w:rsidR="00AF4B81" w:rsidRPr="00972A0B" w:rsidRDefault="004B4A5D" w:rsidP="004B4A5D">
                      <w:pPr>
                        <w:pStyle w:val="NoSpacing"/>
                        <w:tabs>
                          <w:tab w:val="left" w:pos="3240"/>
                        </w:tabs>
                        <w:jc w:val="center"/>
                        <w:rPr>
                          <w:rFonts w:ascii="Segoe UI" w:hAnsi="Segoe UI" w:cs="Segoe UI"/>
                          <w:i/>
                          <w:sz w:val="17"/>
                          <w:szCs w:val="17"/>
                        </w:rPr>
                      </w:pPr>
                      <w:r w:rsidRPr="004A241F">
                        <w:rPr>
                          <w:rFonts w:ascii="Segoe UI" w:hAnsi="Segoe UI" w:cs="Segoe UI"/>
                          <w:i/>
                          <w:sz w:val="18"/>
                          <w:szCs w:val="18"/>
                        </w:rPr>
                        <w:t>We’re glad you are here! You’ve come to a place where you can experience a real God with real grace for your real life, a place where you can connect with our Savior and His people! If you’re a guest with us today, we consider it a privilege to have you with us and hope you’ll come again. Please share your name with us by signing the Connect Card in the Trinity Today in your bulletin. Please include your address, phone number, and email. If you have any questions about the service or need assistance with anything, please don’t hesitate to ask one of our ushers for help!</w:t>
                      </w:r>
                    </w:p>
                  </w:txbxContent>
                </v:textbox>
                <w10:wrap type="square" anchorx="margin"/>
              </v:shape>
            </w:pict>
          </mc:Fallback>
        </mc:AlternateContent>
      </w:r>
      <w:r w:rsidR="009A3D43">
        <w:t>February 12</w:t>
      </w:r>
      <w:r w:rsidR="00F02293">
        <w:t>, 202</w:t>
      </w:r>
      <w:r w:rsidR="009A3D43">
        <w:t>3</w:t>
      </w:r>
      <w:r w:rsidR="00CB1A00" w:rsidRPr="007B170B">
        <w:tab/>
      </w:r>
      <w:r w:rsidR="00607A4C" w:rsidRPr="007B170B">
        <w:t>10:</w:t>
      </w:r>
      <w:r w:rsidR="00464A77">
        <w:t>00</w:t>
      </w:r>
      <w:r w:rsidR="00607A4C" w:rsidRPr="007B170B">
        <w:t xml:space="preserve"> am</w:t>
      </w:r>
    </w:p>
    <w:p w14:paraId="26F30E07" w14:textId="77777777" w:rsidR="00C569C4" w:rsidRPr="00F6289D" w:rsidRDefault="00C569C4" w:rsidP="00C569C4">
      <w:pPr>
        <w:widowControl w:val="0"/>
        <w:tabs>
          <w:tab w:val="right" w:pos="6480"/>
        </w:tabs>
        <w:rPr>
          <w:rFonts w:ascii="Segoe UI" w:eastAsia="Times New Roman" w:hAnsi="Segoe UI" w:cs="Segoe UI"/>
          <w:b/>
          <w:bCs/>
          <w:color w:val="000000"/>
          <w:sz w:val="20"/>
          <w:szCs w:val="20"/>
        </w:rPr>
      </w:pPr>
      <w:r w:rsidRPr="00F6289D">
        <w:rPr>
          <w:rFonts w:ascii="Segoe UI" w:eastAsia="Times New Roman" w:hAnsi="Segoe UI" w:cs="Segoe UI"/>
          <w:b/>
          <w:bCs/>
          <w:color w:val="000000"/>
          <w:sz w:val="20"/>
          <w:szCs w:val="20"/>
        </w:rPr>
        <w:t>DEAR PARENTS:</w:t>
      </w:r>
      <w:r w:rsidRPr="00F6289D">
        <w:rPr>
          <w:rFonts w:ascii="Segoe UI" w:eastAsia="Times New Roman" w:hAnsi="Segoe UI" w:cs="Segoe UI"/>
          <w:bCs/>
          <w:color w:val="000000"/>
          <w:sz w:val="20"/>
          <w:szCs w:val="20"/>
        </w:rPr>
        <w:t xml:space="preserve">  Out of all the responsibilities parents have in raising their children, leading them to know and connect with Jesus for life is the most important.  We know it can sometimes be a challenge, but we commend and thank you for what you do when you bring your kids to church. Your family is a vital part of our community gathered in worship.  If you need it, we have “busy” bags to help keep your young children occupied during the service. The bags are located near both entrances to the sanctuary. We also have a staffed nursery for children </w:t>
      </w:r>
      <w:r w:rsidRPr="00F6289D">
        <w:rPr>
          <w:rFonts w:ascii="Segoe UI" w:eastAsia="Times New Roman" w:hAnsi="Segoe UI" w:cs="Segoe UI"/>
          <w:bCs/>
          <w:i/>
          <w:iCs/>
          <w:color w:val="000000"/>
          <w:sz w:val="20"/>
          <w:szCs w:val="20"/>
        </w:rPr>
        <w:t>ages 4 and under</w:t>
      </w:r>
      <w:r w:rsidRPr="00F6289D">
        <w:rPr>
          <w:rFonts w:ascii="Segoe UI" w:eastAsia="Times New Roman" w:hAnsi="Segoe UI" w:cs="Segoe UI"/>
          <w:bCs/>
          <w:color w:val="000000"/>
          <w:sz w:val="20"/>
          <w:szCs w:val="20"/>
        </w:rPr>
        <w:t xml:space="preserve"> if there is a need to take your child out of the sanctuary. It is located on the front left-hand side of the sanctuary.</w:t>
      </w:r>
      <w:r w:rsidRPr="00F6289D">
        <w:rPr>
          <w:rFonts w:ascii="Segoe UI" w:eastAsia="Times New Roman" w:hAnsi="Segoe UI" w:cs="Segoe UI"/>
          <w:b/>
          <w:bCs/>
          <w:color w:val="000000"/>
          <w:sz w:val="20"/>
          <w:szCs w:val="20"/>
        </w:rPr>
        <w:t xml:space="preserve"> </w:t>
      </w:r>
    </w:p>
    <w:p w14:paraId="556DEE4B" w14:textId="77777777" w:rsidR="00C569C4" w:rsidRPr="00F6289D" w:rsidRDefault="00C569C4" w:rsidP="00C569C4">
      <w:pPr>
        <w:widowControl w:val="0"/>
        <w:tabs>
          <w:tab w:val="right" w:pos="6480"/>
        </w:tabs>
        <w:rPr>
          <w:rFonts w:ascii="Segoe UI" w:eastAsia="Times New Roman" w:hAnsi="Segoe UI" w:cs="Segoe UI"/>
          <w:bCs/>
          <w:color w:val="000000"/>
          <w:sz w:val="20"/>
          <w:szCs w:val="20"/>
        </w:rPr>
      </w:pPr>
      <w:r w:rsidRPr="00F6289D">
        <w:rPr>
          <w:rFonts w:ascii="Segoe UI" w:eastAsia="Times New Roman" w:hAnsi="Segoe UI" w:cs="Segoe UI"/>
          <w:b/>
          <w:bCs/>
          <w:color w:val="000000"/>
          <w:sz w:val="20"/>
          <w:szCs w:val="20"/>
        </w:rPr>
        <w:t xml:space="preserve">WIRELESS HEARING ASSIST HEADSETS </w:t>
      </w:r>
      <w:r w:rsidRPr="00F6289D">
        <w:rPr>
          <w:rFonts w:ascii="Segoe UI" w:eastAsia="Times New Roman" w:hAnsi="Segoe UI" w:cs="Segoe UI"/>
          <w:bCs/>
          <w:color w:val="000000"/>
          <w:sz w:val="20"/>
          <w:szCs w:val="20"/>
        </w:rPr>
        <w:t>are available in the back of the sanctuary if you need assistance with hearing during worship. Feel free to ask an usher for one at any time.</w:t>
      </w:r>
    </w:p>
    <w:p w14:paraId="755BA595" w14:textId="77777777" w:rsidR="00C569C4" w:rsidRPr="00F6289D" w:rsidRDefault="00C569C4" w:rsidP="00C569C4">
      <w:pPr>
        <w:widowControl w:val="0"/>
        <w:tabs>
          <w:tab w:val="right" w:pos="6480"/>
        </w:tabs>
        <w:rPr>
          <w:rFonts w:ascii="Segoe UI" w:eastAsia="Times New Roman" w:hAnsi="Segoe UI" w:cs="Segoe UI"/>
          <w:bCs/>
          <w:color w:val="000000"/>
          <w:sz w:val="20"/>
          <w:szCs w:val="20"/>
        </w:rPr>
      </w:pPr>
      <w:r w:rsidRPr="00F6289D">
        <w:rPr>
          <w:rFonts w:ascii="Segoe UI" w:eastAsia="Times New Roman" w:hAnsi="Segoe UI" w:cs="Segoe UI"/>
          <w:b/>
          <w:bCs/>
          <w:color w:val="000000"/>
          <w:sz w:val="20"/>
          <w:szCs w:val="20"/>
        </w:rPr>
        <w:t xml:space="preserve">FREE PARKING: </w:t>
      </w:r>
      <w:r w:rsidRPr="00F6289D">
        <w:rPr>
          <w:rFonts w:ascii="Segoe UI" w:eastAsia="Times New Roman" w:hAnsi="Segoe UI" w:cs="Segoe UI"/>
          <w:bCs/>
          <w:color w:val="000000"/>
          <w:sz w:val="20"/>
          <w:szCs w:val="20"/>
        </w:rPr>
        <w:t>Everyone is welcome to park on Sunday morning, free of charge, in the Best Park Parking Lot (directly across Washington Avenue from Trinity’s Campus).</w:t>
      </w:r>
    </w:p>
    <w:p w14:paraId="06408FB3" w14:textId="0C8A590A" w:rsidR="00F05C8D" w:rsidRDefault="00076585" w:rsidP="00490467">
      <w:pPr>
        <w:pStyle w:val="1-SUBHEAD"/>
        <w:jc w:val="center"/>
        <w:rPr>
          <w:sz w:val="20"/>
        </w:rPr>
      </w:pPr>
      <w:r w:rsidRPr="00FC75DD">
        <w:rPr>
          <w:bCs/>
          <w:noProof/>
        </w:rPr>
        <w:drawing>
          <wp:anchor distT="0" distB="0" distL="114300" distR="114300" simplePos="0" relativeHeight="251658246" behindDoc="0" locked="0" layoutInCell="1" allowOverlap="1" wp14:anchorId="635F4288" wp14:editId="54761DF8">
            <wp:simplePos x="0" y="0"/>
            <wp:positionH relativeFrom="margin">
              <wp:posOffset>147034</wp:posOffset>
            </wp:positionH>
            <wp:positionV relativeFrom="page">
              <wp:posOffset>5330536</wp:posOffset>
            </wp:positionV>
            <wp:extent cx="772569" cy="280555"/>
            <wp:effectExtent l="0" t="0" r="0" b="5715"/>
            <wp:wrapNone/>
            <wp:docPr id="43" name="Picture 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ogo, company name&#10;&#10;Description automatically generated"/>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t="9807" r="8486" b="11737"/>
                    <a:stretch/>
                  </pic:blipFill>
                  <pic:spPr bwMode="auto">
                    <a:xfrm>
                      <a:off x="0" y="0"/>
                      <a:ext cx="788567" cy="28636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5C8D" w:rsidRPr="00F351A4">
        <w:rPr>
          <w:rFonts w:cs="Segoe UI"/>
          <w:noProof/>
          <w:sz w:val="20"/>
        </w:rPr>
        <mc:AlternateContent>
          <mc:Choice Requires="wps">
            <w:drawing>
              <wp:anchor distT="45720" distB="45720" distL="114300" distR="114300" simplePos="0" relativeHeight="251658244" behindDoc="0" locked="0" layoutInCell="1" allowOverlap="1" wp14:anchorId="60FA8163" wp14:editId="7BD4D7FC">
                <wp:simplePos x="0" y="0"/>
                <wp:positionH relativeFrom="margin">
                  <wp:posOffset>152400</wp:posOffset>
                </wp:positionH>
                <wp:positionV relativeFrom="page">
                  <wp:posOffset>5444359</wp:posOffset>
                </wp:positionV>
                <wp:extent cx="3940629" cy="1965434"/>
                <wp:effectExtent l="0" t="0" r="22225" b="15875"/>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0629" cy="1965434"/>
                        </a:xfrm>
                        <a:prstGeom prst="flowChartAlternateProcess">
                          <a:avLst/>
                        </a:prstGeom>
                        <a:noFill/>
                        <a:ln w="9525">
                          <a:solidFill>
                            <a:srgbClr val="808080"/>
                          </a:solidFill>
                          <a:miter lim="800000"/>
                          <a:headEnd/>
                          <a:tailEnd/>
                        </a:ln>
                      </wps:spPr>
                      <wps:txbx>
                        <w:txbxContent>
                          <w:p w14:paraId="793C61FA" w14:textId="77777777" w:rsidR="00BC0CC9" w:rsidRPr="00BC0CC9" w:rsidRDefault="00BC0CC9" w:rsidP="00E747A5">
                            <w:pPr>
                              <w:widowControl w:val="0"/>
                              <w:tabs>
                                <w:tab w:val="right" w:pos="6480"/>
                              </w:tabs>
                              <w:spacing w:before="40"/>
                              <w:jc w:val="center"/>
                              <w:rPr>
                                <w:rFonts w:ascii="Segoe UI" w:eastAsia="Times New Roman" w:hAnsi="Segoe UI" w:cs="Segoe UI"/>
                                <w:b/>
                                <w:i/>
                                <w:iCs/>
                                <w:color w:val="000000"/>
                                <w:sz w:val="19"/>
                                <w:szCs w:val="19"/>
                              </w:rPr>
                            </w:pPr>
                            <w:r w:rsidRPr="00BC0CC9">
                              <w:rPr>
                                <w:rFonts w:ascii="Segoe UI" w:eastAsia="Times New Roman" w:hAnsi="Segoe UI" w:cs="Segoe UI"/>
                                <w:b/>
                                <w:i/>
                                <w:iCs/>
                                <w:color w:val="000000"/>
                                <w:sz w:val="19"/>
                                <w:szCs w:val="19"/>
                              </w:rPr>
                              <w:t>Our mission:  Connecting people to Christ for life.</w:t>
                            </w:r>
                          </w:p>
                          <w:p w14:paraId="1C87B42D" w14:textId="77777777" w:rsidR="00BC0CC9" w:rsidRPr="00BC0CC9" w:rsidRDefault="00BC0CC9" w:rsidP="00BC0CC9">
                            <w:pPr>
                              <w:widowControl w:val="0"/>
                              <w:tabs>
                                <w:tab w:val="right" w:pos="6480"/>
                              </w:tabs>
                              <w:spacing w:before="40"/>
                              <w:jc w:val="center"/>
                              <w:rPr>
                                <w:rFonts w:ascii="Segoe UI" w:eastAsia="Times New Roman" w:hAnsi="Segoe UI" w:cs="Segoe UI"/>
                                <w:b/>
                                <w:iCs/>
                                <w:color w:val="000000"/>
                                <w:sz w:val="19"/>
                                <w:szCs w:val="19"/>
                              </w:rPr>
                            </w:pPr>
                            <w:r w:rsidRPr="00BC0CC9">
                              <w:rPr>
                                <w:rFonts w:ascii="Segoe UI" w:eastAsia="Times New Roman" w:hAnsi="Segoe UI" w:cs="Segoe UI"/>
                                <w:b/>
                                <w:i/>
                                <w:iCs/>
                                <w:color w:val="000000"/>
                                <w:sz w:val="19"/>
                                <w:szCs w:val="19"/>
                              </w:rPr>
                              <w:t>Our vision:  experience : connect : reflect</w:t>
                            </w:r>
                          </w:p>
                          <w:p w14:paraId="1D17DBAC" w14:textId="77777777" w:rsidR="00BC0CC9" w:rsidRPr="00BC0CC9" w:rsidRDefault="00BC0CC9" w:rsidP="00BC0CC9">
                            <w:pPr>
                              <w:widowControl w:val="0"/>
                              <w:tabs>
                                <w:tab w:val="right" w:pos="6480"/>
                              </w:tabs>
                              <w:spacing w:before="40"/>
                              <w:jc w:val="center"/>
                              <w:rPr>
                                <w:rFonts w:ascii="Segoe UI" w:eastAsia="Times New Roman" w:hAnsi="Segoe UI" w:cs="Segoe UI"/>
                                <w:b/>
                                <w:bCs/>
                                <w:color w:val="000000"/>
                                <w:sz w:val="18"/>
                                <w:szCs w:val="18"/>
                              </w:rPr>
                            </w:pPr>
                            <w:r w:rsidRPr="00BC0CC9">
                              <w:rPr>
                                <w:rFonts w:ascii="Segoe UI" w:eastAsia="Times New Roman" w:hAnsi="Segoe UI" w:cs="Segoe UI"/>
                                <w:b/>
                                <w:bCs/>
                                <w:color w:val="000000"/>
                                <w:sz w:val="18"/>
                                <w:szCs w:val="18"/>
                              </w:rPr>
                              <w:t>www.TrinityMemphis.org</w:t>
                            </w:r>
                          </w:p>
                          <w:p w14:paraId="3753073D" w14:textId="77777777" w:rsidR="00BC0CC9" w:rsidRPr="00BC0CC9" w:rsidRDefault="00BC0CC9" w:rsidP="00BC0CC9">
                            <w:pPr>
                              <w:widowControl w:val="0"/>
                              <w:tabs>
                                <w:tab w:val="right" w:pos="6480"/>
                              </w:tabs>
                              <w:jc w:val="center"/>
                              <w:rPr>
                                <w:rFonts w:ascii="Segoe UI" w:eastAsia="Times New Roman" w:hAnsi="Segoe UI" w:cs="Segoe UI"/>
                                <w:b/>
                                <w:bCs/>
                                <w:i/>
                                <w:iCs/>
                                <w:color w:val="000000"/>
                                <w:sz w:val="17"/>
                                <w:szCs w:val="17"/>
                              </w:rPr>
                            </w:pPr>
                            <w:r w:rsidRPr="00BC0CC9">
                              <w:rPr>
                                <w:rFonts w:ascii="Segoe UI" w:eastAsia="Times New Roman" w:hAnsi="Segoe UI" w:cs="Segoe UI"/>
                                <w:b/>
                                <w:bCs/>
                                <w:color w:val="000000"/>
                                <w:sz w:val="18"/>
                                <w:szCs w:val="18"/>
                              </w:rPr>
                              <w:t>TrinityMemphis</w:t>
                            </w:r>
                          </w:p>
                          <w:p w14:paraId="07497A04" w14:textId="77777777" w:rsidR="00BC0CC9" w:rsidRPr="00BC0CC9" w:rsidRDefault="00BC0CC9" w:rsidP="00BC0CC9">
                            <w:pPr>
                              <w:widowControl w:val="0"/>
                              <w:tabs>
                                <w:tab w:val="right" w:pos="6480"/>
                              </w:tabs>
                              <w:spacing w:before="40"/>
                              <w:jc w:val="center"/>
                              <w:rPr>
                                <w:rFonts w:ascii="Segoe UI" w:eastAsia="Times New Roman" w:hAnsi="Segoe UI" w:cs="Segoe UI"/>
                                <w:bCs/>
                                <w:color w:val="000000"/>
                                <w:sz w:val="18"/>
                                <w:szCs w:val="18"/>
                              </w:rPr>
                            </w:pPr>
                            <w:r w:rsidRPr="00BC0CC9">
                              <w:rPr>
                                <w:rFonts w:ascii="Segoe UI" w:eastAsia="Times New Roman" w:hAnsi="Segoe UI" w:cs="Segoe UI"/>
                                <w:bCs/>
                                <w:color w:val="000000"/>
                                <w:sz w:val="18"/>
                                <w:szCs w:val="18"/>
                              </w:rPr>
                              <w:t>Pastor Michael Croom, Senior Pastor</w:t>
                            </w:r>
                          </w:p>
                          <w:p w14:paraId="28DAB08A" w14:textId="77777777" w:rsidR="00BC0CC9" w:rsidRPr="00BC0CC9" w:rsidRDefault="00BC0CC9" w:rsidP="00BC0CC9">
                            <w:pPr>
                              <w:widowControl w:val="0"/>
                              <w:tabs>
                                <w:tab w:val="right" w:pos="6480"/>
                              </w:tabs>
                              <w:jc w:val="center"/>
                              <w:rPr>
                                <w:rFonts w:ascii="Segoe UI" w:eastAsia="Times New Roman" w:hAnsi="Segoe UI" w:cs="Segoe UI"/>
                                <w:bCs/>
                                <w:color w:val="000000"/>
                                <w:sz w:val="18"/>
                                <w:szCs w:val="18"/>
                              </w:rPr>
                            </w:pPr>
                            <w:r w:rsidRPr="00BC0CC9">
                              <w:rPr>
                                <w:rFonts w:ascii="Segoe UI" w:eastAsia="Times New Roman" w:hAnsi="Segoe UI" w:cs="Segoe UI"/>
                                <w:bCs/>
                                <w:color w:val="000000"/>
                                <w:sz w:val="18"/>
                                <w:szCs w:val="18"/>
                              </w:rPr>
                              <w:t>pastorcroom@trinitymemphis.org</w:t>
                            </w:r>
                          </w:p>
                          <w:p w14:paraId="68B363BD" w14:textId="77777777" w:rsidR="00BC0CC9" w:rsidRPr="00BC0CC9" w:rsidRDefault="00BC0CC9" w:rsidP="00BC0CC9">
                            <w:pPr>
                              <w:widowControl w:val="0"/>
                              <w:tabs>
                                <w:tab w:val="right" w:pos="6480"/>
                              </w:tabs>
                              <w:jc w:val="center"/>
                              <w:rPr>
                                <w:rFonts w:ascii="Segoe UI" w:eastAsia="Times New Roman" w:hAnsi="Segoe UI" w:cs="Segoe UI"/>
                                <w:bCs/>
                                <w:color w:val="000000"/>
                                <w:sz w:val="18"/>
                                <w:szCs w:val="18"/>
                              </w:rPr>
                            </w:pPr>
                            <w:r w:rsidRPr="00BC0CC9">
                              <w:rPr>
                                <w:rFonts w:ascii="Segoe UI" w:eastAsia="Times New Roman" w:hAnsi="Segoe UI" w:cs="Segoe UI"/>
                                <w:bCs/>
                                <w:color w:val="000000"/>
                                <w:sz w:val="18"/>
                                <w:szCs w:val="18"/>
                              </w:rPr>
                              <w:t>cell: (270) 348-2849</w:t>
                            </w:r>
                          </w:p>
                          <w:p w14:paraId="4506400C" w14:textId="77777777" w:rsidR="00BC0CC9" w:rsidRPr="00BC0CC9" w:rsidRDefault="00BC0CC9" w:rsidP="00BC0CC9">
                            <w:pPr>
                              <w:widowControl w:val="0"/>
                              <w:tabs>
                                <w:tab w:val="right" w:pos="6480"/>
                              </w:tabs>
                              <w:spacing w:before="40"/>
                              <w:jc w:val="left"/>
                              <w:rPr>
                                <w:rFonts w:ascii="Segoe UI" w:eastAsia="Times New Roman" w:hAnsi="Segoe UI" w:cs="Segoe UI"/>
                                <w:bCs/>
                                <w:color w:val="000000"/>
                                <w:sz w:val="18"/>
                                <w:szCs w:val="18"/>
                              </w:rPr>
                            </w:pPr>
                          </w:p>
                          <w:p w14:paraId="1BD3E5E7" w14:textId="77777777" w:rsidR="00BC0CC9" w:rsidRPr="00BC0CC9" w:rsidRDefault="00BC0CC9" w:rsidP="00BC0CC9">
                            <w:pPr>
                              <w:widowControl w:val="0"/>
                              <w:tabs>
                                <w:tab w:val="right" w:pos="6480"/>
                              </w:tabs>
                              <w:spacing w:before="40"/>
                              <w:jc w:val="center"/>
                              <w:rPr>
                                <w:rFonts w:ascii="Segoe UI" w:eastAsia="Times New Roman" w:hAnsi="Segoe UI" w:cs="Segoe UI"/>
                                <w:b/>
                                <w:color w:val="000000"/>
                                <w:sz w:val="18"/>
                                <w:szCs w:val="18"/>
                              </w:rPr>
                            </w:pPr>
                            <w:r w:rsidRPr="00BC0CC9">
                              <w:rPr>
                                <w:rFonts w:ascii="Segoe UI" w:eastAsia="Times New Roman" w:hAnsi="Segoe UI" w:cs="Segoe UI"/>
                                <w:b/>
                                <w:bCs/>
                                <w:color w:val="000000"/>
                                <w:sz w:val="18"/>
                                <w:szCs w:val="18"/>
                              </w:rPr>
                              <w:t>Please be sure to keep your copy of Trinity Today!</w:t>
                            </w:r>
                          </w:p>
                          <w:p w14:paraId="63B457D1" w14:textId="3ED7D613" w:rsidR="00F351A4" w:rsidRPr="00815FD1" w:rsidRDefault="00F351A4" w:rsidP="00BC0CC9">
                            <w:pPr>
                              <w:pStyle w:val="1-Stand"/>
                              <w:spacing w:before="0" w:after="0"/>
                              <w:jc w:val="center"/>
                              <w:rPr>
                                <w:rFonts w:ascii="Segoe UI" w:hAnsi="Segoe UI"/>
                                <w:b/>
                                <w:bCs w:val="0"/>
                                <w:i w:val="0"/>
                                <w:iCs w:val="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A8163" id="AutoShape 9" o:spid="_x0000_s1028" type="#_x0000_t176" style="position:absolute;left:0;text-align:left;margin-left:12pt;margin-top:428.7pt;width:310.3pt;height:154.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" filled="f" strokecolor="gray">
                <v:textbox>
                  <w:txbxContent>
                    <w:p w14:paraId="793C61FA" w14:textId="77777777" w:rsidR="00BC0CC9" w:rsidRPr="00BC0CC9" w:rsidRDefault="00BC0CC9" w:rsidP="00E747A5">
                      <w:pPr>
                        <w:widowControl w:val="0"/>
                        <w:tabs>
                          <w:tab w:val="right" w:pos="6480"/>
                        </w:tabs>
                        <w:spacing w:before="40"/>
                        <w:jc w:val="center"/>
                        <w:rPr>
                          <w:rFonts w:ascii="Segoe UI" w:eastAsia="Times New Roman" w:hAnsi="Segoe UI" w:cs="Segoe UI"/>
                          <w:b/>
                          <w:i/>
                          <w:iCs/>
                          <w:color w:val="000000"/>
                          <w:sz w:val="19"/>
                          <w:szCs w:val="19"/>
                        </w:rPr>
                      </w:pPr>
                      <w:r w:rsidRPr="00BC0CC9">
                        <w:rPr>
                          <w:rFonts w:ascii="Segoe UI" w:eastAsia="Times New Roman" w:hAnsi="Segoe UI" w:cs="Segoe UI"/>
                          <w:b/>
                          <w:i/>
                          <w:iCs/>
                          <w:color w:val="000000"/>
                          <w:sz w:val="19"/>
                          <w:szCs w:val="19"/>
                        </w:rPr>
                        <w:t>Our mission:  Connecting people to Christ for life.</w:t>
                      </w:r>
                    </w:p>
                    <w:p w14:paraId="1C87B42D" w14:textId="77777777" w:rsidR="00BC0CC9" w:rsidRPr="00BC0CC9" w:rsidRDefault="00BC0CC9" w:rsidP="00BC0CC9">
                      <w:pPr>
                        <w:widowControl w:val="0"/>
                        <w:tabs>
                          <w:tab w:val="right" w:pos="6480"/>
                        </w:tabs>
                        <w:spacing w:before="40"/>
                        <w:jc w:val="center"/>
                        <w:rPr>
                          <w:rFonts w:ascii="Segoe UI" w:eastAsia="Times New Roman" w:hAnsi="Segoe UI" w:cs="Segoe UI"/>
                          <w:b/>
                          <w:iCs/>
                          <w:color w:val="000000"/>
                          <w:sz w:val="19"/>
                          <w:szCs w:val="19"/>
                        </w:rPr>
                      </w:pPr>
                      <w:r w:rsidRPr="00BC0CC9">
                        <w:rPr>
                          <w:rFonts w:ascii="Segoe UI" w:eastAsia="Times New Roman" w:hAnsi="Segoe UI" w:cs="Segoe UI"/>
                          <w:b/>
                          <w:i/>
                          <w:iCs/>
                          <w:color w:val="000000"/>
                          <w:sz w:val="19"/>
                          <w:szCs w:val="19"/>
                        </w:rPr>
                        <w:t>Our vision:  experience : connect : reflect</w:t>
                      </w:r>
                    </w:p>
                    <w:p w14:paraId="1D17DBAC" w14:textId="77777777" w:rsidR="00BC0CC9" w:rsidRPr="00BC0CC9" w:rsidRDefault="00BC0CC9" w:rsidP="00BC0CC9">
                      <w:pPr>
                        <w:widowControl w:val="0"/>
                        <w:tabs>
                          <w:tab w:val="right" w:pos="6480"/>
                        </w:tabs>
                        <w:spacing w:before="40"/>
                        <w:jc w:val="center"/>
                        <w:rPr>
                          <w:rFonts w:ascii="Segoe UI" w:eastAsia="Times New Roman" w:hAnsi="Segoe UI" w:cs="Segoe UI"/>
                          <w:b/>
                          <w:bCs/>
                          <w:color w:val="000000"/>
                          <w:sz w:val="18"/>
                          <w:szCs w:val="18"/>
                        </w:rPr>
                      </w:pPr>
                      <w:r w:rsidRPr="00BC0CC9">
                        <w:rPr>
                          <w:rFonts w:ascii="Segoe UI" w:eastAsia="Times New Roman" w:hAnsi="Segoe UI" w:cs="Segoe UI"/>
                          <w:b/>
                          <w:bCs/>
                          <w:color w:val="000000"/>
                          <w:sz w:val="18"/>
                          <w:szCs w:val="18"/>
                        </w:rPr>
                        <w:t>www.TrinityMemphis.org</w:t>
                      </w:r>
                    </w:p>
                    <w:p w14:paraId="3753073D" w14:textId="77777777" w:rsidR="00BC0CC9" w:rsidRPr="00BC0CC9" w:rsidRDefault="00BC0CC9" w:rsidP="00BC0CC9">
                      <w:pPr>
                        <w:widowControl w:val="0"/>
                        <w:tabs>
                          <w:tab w:val="right" w:pos="6480"/>
                        </w:tabs>
                        <w:jc w:val="center"/>
                        <w:rPr>
                          <w:rFonts w:ascii="Segoe UI" w:eastAsia="Times New Roman" w:hAnsi="Segoe UI" w:cs="Segoe UI"/>
                          <w:b/>
                          <w:bCs/>
                          <w:i/>
                          <w:iCs/>
                          <w:color w:val="000000"/>
                          <w:sz w:val="17"/>
                          <w:szCs w:val="17"/>
                        </w:rPr>
                      </w:pPr>
                      <w:r w:rsidRPr="00BC0CC9">
                        <w:rPr>
                          <w:rFonts w:ascii="Segoe UI" w:eastAsia="Times New Roman" w:hAnsi="Segoe UI" w:cs="Segoe UI"/>
                          <w:b/>
                          <w:bCs/>
                          <w:color w:val="000000"/>
                          <w:sz w:val="18"/>
                          <w:szCs w:val="18"/>
                        </w:rPr>
                        <w:t>TrinityMemphis</w:t>
                      </w:r>
                    </w:p>
                    <w:p w14:paraId="07497A04" w14:textId="77777777" w:rsidR="00BC0CC9" w:rsidRPr="00BC0CC9" w:rsidRDefault="00BC0CC9" w:rsidP="00BC0CC9">
                      <w:pPr>
                        <w:widowControl w:val="0"/>
                        <w:tabs>
                          <w:tab w:val="right" w:pos="6480"/>
                        </w:tabs>
                        <w:spacing w:before="40"/>
                        <w:jc w:val="center"/>
                        <w:rPr>
                          <w:rFonts w:ascii="Segoe UI" w:eastAsia="Times New Roman" w:hAnsi="Segoe UI" w:cs="Segoe UI"/>
                          <w:bCs/>
                          <w:color w:val="000000"/>
                          <w:sz w:val="18"/>
                          <w:szCs w:val="18"/>
                        </w:rPr>
                      </w:pPr>
                      <w:r w:rsidRPr="00BC0CC9">
                        <w:rPr>
                          <w:rFonts w:ascii="Segoe UI" w:eastAsia="Times New Roman" w:hAnsi="Segoe UI" w:cs="Segoe UI"/>
                          <w:bCs/>
                          <w:color w:val="000000"/>
                          <w:sz w:val="18"/>
                          <w:szCs w:val="18"/>
                        </w:rPr>
                        <w:t>Pastor Michael Croom, Senior Pastor</w:t>
                      </w:r>
                    </w:p>
                    <w:p w14:paraId="28DAB08A" w14:textId="77777777" w:rsidR="00BC0CC9" w:rsidRPr="00BC0CC9" w:rsidRDefault="00BC0CC9" w:rsidP="00BC0CC9">
                      <w:pPr>
                        <w:widowControl w:val="0"/>
                        <w:tabs>
                          <w:tab w:val="right" w:pos="6480"/>
                        </w:tabs>
                        <w:jc w:val="center"/>
                        <w:rPr>
                          <w:rFonts w:ascii="Segoe UI" w:eastAsia="Times New Roman" w:hAnsi="Segoe UI" w:cs="Segoe UI"/>
                          <w:bCs/>
                          <w:color w:val="000000"/>
                          <w:sz w:val="18"/>
                          <w:szCs w:val="18"/>
                        </w:rPr>
                      </w:pPr>
                      <w:r w:rsidRPr="00BC0CC9">
                        <w:rPr>
                          <w:rFonts w:ascii="Segoe UI" w:eastAsia="Times New Roman" w:hAnsi="Segoe UI" w:cs="Segoe UI"/>
                          <w:bCs/>
                          <w:color w:val="000000"/>
                          <w:sz w:val="18"/>
                          <w:szCs w:val="18"/>
                        </w:rPr>
                        <w:t>pastorcroom@trinitymemphis.org</w:t>
                      </w:r>
                    </w:p>
                    <w:p w14:paraId="68B363BD" w14:textId="77777777" w:rsidR="00BC0CC9" w:rsidRPr="00BC0CC9" w:rsidRDefault="00BC0CC9" w:rsidP="00BC0CC9">
                      <w:pPr>
                        <w:widowControl w:val="0"/>
                        <w:tabs>
                          <w:tab w:val="right" w:pos="6480"/>
                        </w:tabs>
                        <w:jc w:val="center"/>
                        <w:rPr>
                          <w:rFonts w:ascii="Segoe UI" w:eastAsia="Times New Roman" w:hAnsi="Segoe UI" w:cs="Segoe UI"/>
                          <w:bCs/>
                          <w:color w:val="000000"/>
                          <w:sz w:val="18"/>
                          <w:szCs w:val="18"/>
                        </w:rPr>
                      </w:pPr>
                      <w:r w:rsidRPr="00BC0CC9">
                        <w:rPr>
                          <w:rFonts w:ascii="Segoe UI" w:eastAsia="Times New Roman" w:hAnsi="Segoe UI" w:cs="Segoe UI"/>
                          <w:bCs/>
                          <w:color w:val="000000"/>
                          <w:sz w:val="18"/>
                          <w:szCs w:val="18"/>
                        </w:rPr>
                        <w:t>cell: (270) 348-2849</w:t>
                      </w:r>
                    </w:p>
                    <w:p w14:paraId="4506400C" w14:textId="77777777" w:rsidR="00BC0CC9" w:rsidRPr="00BC0CC9" w:rsidRDefault="00BC0CC9" w:rsidP="00BC0CC9">
                      <w:pPr>
                        <w:widowControl w:val="0"/>
                        <w:tabs>
                          <w:tab w:val="right" w:pos="6480"/>
                        </w:tabs>
                        <w:spacing w:before="40"/>
                        <w:jc w:val="left"/>
                        <w:rPr>
                          <w:rFonts w:ascii="Segoe UI" w:eastAsia="Times New Roman" w:hAnsi="Segoe UI" w:cs="Segoe UI"/>
                          <w:bCs/>
                          <w:color w:val="000000"/>
                          <w:sz w:val="18"/>
                          <w:szCs w:val="18"/>
                        </w:rPr>
                      </w:pPr>
                    </w:p>
                    <w:p w14:paraId="1BD3E5E7" w14:textId="77777777" w:rsidR="00BC0CC9" w:rsidRPr="00BC0CC9" w:rsidRDefault="00BC0CC9" w:rsidP="00BC0CC9">
                      <w:pPr>
                        <w:widowControl w:val="0"/>
                        <w:tabs>
                          <w:tab w:val="right" w:pos="6480"/>
                        </w:tabs>
                        <w:spacing w:before="40"/>
                        <w:jc w:val="center"/>
                        <w:rPr>
                          <w:rFonts w:ascii="Segoe UI" w:eastAsia="Times New Roman" w:hAnsi="Segoe UI" w:cs="Segoe UI"/>
                          <w:b/>
                          <w:color w:val="000000"/>
                          <w:sz w:val="18"/>
                          <w:szCs w:val="18"/>
                        </w:rPr>
                      </w:pPr>
                      <w:r w:rsidRPr="00BC0CC9">
                        <w:rPr>
                          <w:rFonts w:ascii="Segoe UI" w:eastAsia="Times New Roman" w:hAnsi="Segoe UI" w:cs="Segoe UI"/>
                          <w:b/>
                          <w:bCs/>
                          <w:color w:val="000000"/>
                          <w:sz w:val="18"/>
                          <w:szCs w:val="18"/>
                        </w:rPr>
                        <w:t>Please be sure to keep your copy of Trinity Today!</w:t>
                      </w:r>
                    </w:p>
                    <w:p w14:paraId="63B457D1" w14:textId="3ED7D613" w:rsidR="00F351A4" w:rsidRPr="00815FD1" w:rsidRDefault="00F351A4" w:rsidP="00BC0CC9">
                      <w:pPr>
                        <w:pStyle w:val="1-Stand"/>
                        <w:spacing w:before="0" w:after="0"/>
                        <w:jc w:val="center"/>
                        <w:rPr>
                          <w:rFonts w:ascii="Segoe UI" w:hAnsi="Segoe UI"/>
                          <w:b/>
                          <w:bCs w:val="0"/>
                          <w:i w:val="0"/>
                          <w:iCs w:val="0"/>
                          <w:sz w:val="18"/>
                        </w:rPr>
                      </w:pPr>
                    </w:p>
                  </w:txbxContent>
                </v:textbox>
                <w10:wrap anchorx="margin" anchory="page"/>
              </v:shape>
            </w:pict>
          </mc:Fallback>
        </mc:AlternateContent>
      </w:r>
    </w:p>
    <w:p w14:paraId="18F3C36D" w14:textId="77777777" w:rsidR="00F05C8D" w:rsidRPr="00F05C8D" w:rsidRDefault="00F05C8D" w:rsidP="00F05C8D"/>
    <w:p w14:paraId="526C269F" w14:textId="77777777" w:rsidR="00F05C8D" w:rsidRPr="00F05C8D" w:rsidRDefault="00F05C8D" w:rsidP="00F05C8D"/>
    <w:p w14:paraId="52D48C57" w14:textId="13DE0828" w:rsidR="00F05C8D" w:rsidRPr="00F05C8D" w:rsidRDefault="00F05C8D" w:rsidP="00F05C8D"/>
    <w:p w14:paraId="341C0296" w14:textId="5F9A08DE" w:rsidR="00F05C8D" w:rsidRPr="00F05C8D" w:rsidRDefault="00F05C8D" w:rsidP="00F05C8D"/>
    <w:p w14:paraId="497A3496" w14:textId="6DABC49A" w:rsidR="00F05C8D" w:rsidRPr="00F05C8D" w:rsidRDefault="007C0410" w:rsidP="00F05C8D">
      <w:r w:rsidRPr="00F351A4">
        <w:rPr>
          <w:rFonts w:cs="Segoe UI"/>
          <w:noProof/>
          <w:sz w:val="20"/>
        </w:rPr>
        <w:drawing>
          <wp:anchor distT="0" distB="0" distL="114300" distR="114300" simplePos="0" relativeHeight="251658245" behindDoc="0" locked="0" layoutInCell="1" allowOverlap="1" wp14:anchorId="67FAABA8" wp14:editId="447FB95F">
            <wp:simplePos x="0" y="0"/>
            <wp:positionH relativeFrom="margin">
              <wp:posOffset>2582545</wp:posOffset>
            </wp:positionH>
            <wp:positionV relativeFrom="page">
              <wp:posOffset>6139584</wp:posOffset>
            </wp:positionV>
            <wp:extent cx="137160" cy="137160"/>
            <wp:effectExtent l="0" t="0" r="0" b="0"/>
            <wp:wrapNone/>
            <wp:docPr id="16" name="Picture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14:sizeRelH relativeFrom="margin">
              <wp14:pctWidth>0</wp14:pctWidth>
            </wp14:sizeRelH>
            <wp14:sizeRelV relativeFrom="margin">
              <wp14:pctHeight>0</wp14:pctHeight>
            </wp14:sizeRelV>
          </wp:anchor>
        </w:drawing>
      </w:r>
    </w:p>
    <w:p w14:paraId="6C84121D" w14:textId="6CFAD434" w:rsidR="00F05C8D" w:rsidRPr="00F05C8D" w:rsidRDefault="00F05C8D" w:rsidP="00F05C8D"/>
    <w:p w14:paraId="26993D60" w14:textId="77777777" w:rsidR="00F05C8D" w:rsidRPr="00F05C8D" w:rsidRDefault="00F05C8D" w:rsidP="00F05C8D"/>
    <w:p w14:paraId="6E583CCD" w14:textId="77777777" w:rsidR="00F05C8D" w:rsidRPr="00F05C8D" w:rsidRDefault="00F05C8D" w:rsidP="00F05C8D"/>
    <w:p w14:paraId="0264989A" w14:textId="77777777" w:rsidR="00F05C8D" w:rsidRPr="00F05C8D" w:rsidRDefault="00F05C8D" w:rsidP="00F05C8D"/>
    <w:p w14:paraId="54104173" w14:textId="77777777" w:rsidR="00F05C8D" w:rsidRPr="00F05C8D" w:rsidRDefault="00F05C8D" w:rsidP="00F05C8D"/>
    <w:p w14:paraId="7EC4E188" w14:textId="77777777" w:rsidR="00F05C8D" w:rsidRDefault="00F05C8D" w:rsidP="00490467">
      <w:pPr>
        <w:pStyle w:val="1-SUBHEAD"/>
        <w:jc w:val="center"/>
        <w:rPr>
          <w:sz w:val="20"/>
        </w:rPr>
      </w:pPr>
    </w:p>
    <w:p w14:paraId="4CF3BBEB" w14:textId="14684251" w:rsidR="00490467" w:rsidRPr="00490467" w:rsidRDefault="00BE260F" w:rsidP="00490467">
      <w:pPr>
        <w:pStyle w:val="1-SUBHEAD"/>
        <w:jc w:val="center"/>
        <w:rPr>
          <w:rFonts w:cs="Segoe UI"/>
        </w:rPr>
      </w:pPr>
      <w:r w:rsidRPr="00F05C8D">
        <w:br w:type="page"/>
      </w:r>
      <w:r w:rsidR="00490467" w:rsidRPr="00490467">
        <w:rPr>
          <w:rFonts w:cs="Segoe UI"/>
        </w:rPr>
        <w:lastRenderedPageBreak/>
        <w:t>THE SACRAMENT OF THE ALTAR (HOLY COMMUNION)</w:t>
      </w:r>
    </w:p>
    <w:p w14:paraId="339446F3" w14:textId="77777777" w:rsidR="0077499B" w:rsidRPr="0077499B" w:rsidRDefault="0077499B" w:rsidP="0077499B">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77499B">
        <w:rPr>
          <w:rFonts w:ascii="Segoe UI" w:eastAsia="Times New Roman" w:hAnsi="Segoe UI" w:cs="Segoe UI"/>
          <w:color w:val="000000"/>
          <w:sz w:val="20"/>
          <w:szCs w:val="20"/>
        </w:rPr>
        <w:t>In Holy Communion (Lord’s Supper), we believe and joyfully confess that, as Jesus Himself says, He gives us His true body and blood to eat and drink with the bread and wine!  We call this the “Real Presence.”  Jesus gives this gift of Himself to us to forgive our sins, strengthen our faith and our union with Him, and strengthen our unity with one another as His Church (Matthew 26:26-28; Mark 14:22-24; Luke 22:19-20; 1 Corinthians 11:17-34; 1 Corinthians 10:16-17).  Our Lord invites to His table baptized Christians who trust in Him alone for forgiveness and salvation, who trust His Words that He is present and offering forgiveness and grace in the Sacrament, who repent of all sin, who forgive others as He forgives us, and who are able to “examine” themselves (1 Corinthians 11:28) regarding these things.</w:t>
      </w:r>
    </w:p>
    <w:p w14:paraId="5A72A3BB" w14:textId="77777777" w:rsidR="0077499B" w:rsidRPr="0077499B" w:rsidRDefault="0077499B" w:rsidP="0077499B">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77499B">
        <w:rPr>
          <w:rFonts w:ascii="Segoe UI" w:eastAsia="Times New Roman" w:hAnsi="Segoe UI" w:cs="Segoe UI"/>
          <w:color w:val="000000"/>
          <w:sz w:val="20"/>
          <w:szCs w:val="20"/>
        </w:rPr>
        <w:t>As we share in Christ’s body and blood together, the Bible says we also confess the Gospel and our unity in it (1 Corinthians 11:26).  Because of this, we practice “Close Communion.”  This means that those who commune together do so with the intent of being united in the faith we confess and in our life together.  We want everyone to partake of the Lord’s Supper.  Because we desire everyone who communes at Trinity to do so in the unity that our Lord intends and to receive the fullness of the gifts He offers (1 Corinthians 11:27-30), we lovingly ask any who have not yet been instructed in the faith of Scripture, who have doubts about the church’s teachings, or who have united themselves in membership to a church that is not in fellowship with the Lutheran Church–Missouri Synod to first speak with the pastor about communing.</w:t>
      </w:r>
    </w:p>
    <w:p w14:paraId="7B001366" w14:textId="77777777" w:rsidR="0077499B" w:rsidRPr="0077499B" w:rsidRDefault="0077499B" w:rsidP="0077499B">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77499B">
        <w:rPr>
          <w:rFonts w:ascii="Segoe UI" w:eastAsia="Times New Roman" w:hAnsi="Segoe UI" w:cs="Segoe UI"/>
          <w:color w:val="000000"/>
          <w:sz w:val="20"/>
          <w:szCs w:val="20"/>
        </w:rPr>
        <w:t>If you are a Christian but are not receiving Communion, we invite and welcome you to the Lord’s altar for a blessing.  Please cross your arms to indicate you have come for a blessing.</w:t>
      </w:r>
    </w:p>
    <w:p w14:paraId="4CF5216C" w14:textId="77777777" w:rsidR="0077499B" w:rsidRPr="0077499B" w:rsidRDefault="0077499B" w:rsidP="0077499B">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77499B">
        <w:rPr>
          <w:rFonts w:ascii="Segoe UI" w:eastAsia="Times New Roman" w:hAnsi="Segoe UI" w:cs="Segoe UI"/>
          <w:color w:val="000000"/>
          <w:sz w:val="20"/>
          <w:szCs w:val="20"/>
        </w:rPr>
        <w:t>We offer both individual and common cup.  If you are unable to come to the front easily, please let the pastor or one of the ushers know.  The pastor will bring the Sacrament to you at your seat.  We encourage parents to bring your non-communing children for a blessing.</w:t>
      </w:r>
    </w:p>
    <w:p w14:paraId="730FFF54" w14:textId="77777777" w:rsidR="0077499B" w:rsidRPr="0077499B" w:rsidRDefault="0077499B" w:rsidP="0077499B">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ascii="Segoe UI" w:eastAsia="Times New Roman" w:hAnsi="Segoe UI" w:cs="Segoe UI"/>
          <w:b/>
          <w:bCs/>
          <w:color w:val="000000"/>
          <w:sz w:val="20"/>
          <w:szCs w:val="20"/>
        </w:rPr>
      </w:pPr>
    </w:p>
    <w:p w14:paraId="47C32437" w14:textId="77777777" w:rsidR="0077499B" w:rsidRPr="0077499B" w:rsidRDefault="0077499B" w:rsidP="0077499B">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ascii="Segoe UI" w:eastAsia="Times New Roman" w:hAnsi="Segoe UI" w:cs="Segoe UI"/>
          <w:color w:val="000000"/>
          <w:sz w:val="20"/>
          <w:szCs w:val="20"/>
        </w:rPr>
      </w:pPr>
      <w:r w:rsidRPr="0077499B">
        <w:rPr>
          <w:rFonts w:ascii="Segoe UI" w:eastAsia="Times New Roman" w:hAnsi="Segoe UI" w:cs="Segoe UI"/>
          <w:b/>
          <w:bCs/>
          <w:color w:val="000000"/>
          <w:sz w:val="20"/>
          <w:szCs w:val="20"/>
        </w:rPr>
        <w:t>For Good Health</w:t>
      </w:r>
      <w:r w:rsidRPr="0077499B">
        <w:rPr>
          <w:rFonts w:ascii="Segoe UI" w:eastAsia="Times New Roman" w:hAnsi="Segoe UI" w:cs="Segoe UI"/>
          <w:color w:val="000000"/>
          <w:sz w:val="20"/>
          <w:szCs w:val="20"/>
        </w:rPr>
        <w:t xml:space="preserve"> – We ask everyone to please observe social distancing in accordance with your own comfort level as well as that of the people around you. Please take your worship bulletins with you when you leave.  Wash hands and/or use hand sanitizer regularly.</w:t>
      </w:r>
    </w:p>
    <w:p w14:paraId="5276158F" w14:textId="77777777" w:rsidR="00720EC2" w:rsidRDefault="00720EC2" w:rsidP="00720EC2">
      <w:pPr>
        <w:widowControl w:val="0"/>
        <w:tabs>
          <w:tab w:val="right" w:pos="6480"/>
        </w:tabs>
        <w:jc w:val="center"/>
        <w:rPr>
          <w:rFonts w:eastAsia="Times New Roman" w:cs="Segoe UI"/>
          <w:b/>
          <w:color w:val="000000"/>
          <w:sz w:val="21"/>
          <w:szCs w:val="21"/>
        </w:rPr>
      </w:pPr>
    </w:p>
    <w:p w14:paraId="2845D22E" w14:textId="77777777" w:rsidR="00720EC2" w:rsidRDefault="00720EC2" w:rsidP="00720EC2">
      <w:pPr>
        <w:widowControl w:val="0"/>
        <w:tabs>
          <w:tab w:val="right" w:pos="6480"/>
        </w:tabs>
        <w:jc w:val="center"/>
        <w:rPr>
          <w:rFonts w:eastAsia="Times New Roman" w:cs="Segoe UI"/>
          <w:b/>
          <w:color w:val="000000"/>
          <w:sz w:val="21"/>
          <w:szCs w:val="21"/>
        </w:rPr>
      </w:pPr>
    </w:p>
    <w:p w14:paraId="7569030E" w14:textId="172602CB" w:rsidR="00720EC2" w:rsidRPr="00EF1B80" w:rsidRDefault="00720EC2" w:rsidP="00720EC2">
      <w:pPr>
        <w:widowControl w:val="0"/>
        <w:tabs>
          <w:tab w:val="right" w:pos="6480"/>
        </w:tabs>
        <w:jc w:val="center"/>
        <w:rPr>
          <w:rFonts w:eastAsia="Times New Roman" w:cs="Segoe UI"/>
          <w:b/>
          <w:color w:val="000000"/>
          <w:sz w:val="21"/>
          <w:szCs w:val="21"/>
        </w:rPr>
      </w:pPr>
      <w:r w:rsidRPr="00EF1B80">
        <w:rPr>
          <w:rFonts w:eastAsia="Times New Roman" w:cs="Segoe UI"/>
          <w:b/>
          <w:color w:val="000000"/>
          <w:sz w:val="21"/>
          <w:szCs w:val="21"/>
        </w:rPr>
        <w:lastRenderedPageBreak/>
        <w:t>EL SACRAMENTO DEL ALTAR (SANTA COMUNIÓN)</w:t>
      </w:r>
    </w:p>
    <w:p w14:paraId="58A7292B" w14:textId="77777777" w:rsidR="00720EC2" w:rsidRPr="00BA1A83" w:rsidRDefault="00720EC2" w:rsidP="00720EC2">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Amorosamente le invitamos, a que hablen primero con el pastor acerca de la comunión antes de pasar. Si deseas recibir la bendición puedes pasar con tus brazos cruzados sobre el pecho en señal de bendición, es una alegría para nosotros compartir la bendición contigo e invitarte a estudiar para participar de este don celestial. </w:t>
      </w:r>
    </w:p>
    <w:p w14:paraId="1FE344D8" w14:textId="77777777" w:rsidR="00720EC2" w:rsidRPr="00BA1A83" w:rsidRDefault="00720EC2" w:rsidP="00720EC2">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En la Santa Cena (Cena del Señor), creemos y confesamos con alegría que, como Jesús mismo dice, ¡Él nos da Su verdadero cuerpo y sangre para comer y beber con el pan y el vino! Llamamos a esto la "Presencia Real." Jesús nos da este don de sí mismo para perdonar nuestros pecados, fortalecer nuestra fe y nuestra unión con Él, y fortalecer nuestra unidad unos con otros como Su Iglesia (Mateo 26:26-28; Marcos 14:22-24; Lucas 22:19-20; 1 Corintios 11:17-34; 1 Corintios 10:16-17). Nuestro Señor invita a Su mesa a los cristianos bautizados que confían sólo en Él para el perdón y la salvación, que confían en Sus Palabras, que Él está presente y ofrece perdón y gracia en el Sacramento, que se arrepienten de todo pecado, que perdonan a los demás como Él nos perdona, y que son capaces de "examinarse" ellos mismos (1 Corintios 11:28) con respecto a estas cosas. </w:t>
      </w:r>
    </w:p>
    <w:p w14:paraId="6CD4CD5C" w14:textId="77777777" w:rsidR="00720EC2" w:rsidRPr="00BA1A83" w:rsidRDefault="00720EC2" w:rsidP="00720EC2">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Al compartir el cuerpo y la sangre de Cristo juntos, la Biblia dice que también confesamos el Evangelio y nuestra unidad en él (1 Corintios 11:26). Debido a esto, practicamos la "Comunión Cerrada." Esto significa que aquellos que comulgan juntos lo hacen con la intención de estar unidos en la fe que confesamos y en nuestra vida, juntos. Queremos que todos compartamos de la Cena del Señor. Porque deseamos que todos los que comulgan en la iglesia Trinity lo hagan en la unidad que nuestro Señor enseña y reciban la plenitud de los dones que Él ofrece (1 Corintios 11:27-30), amorosamente le pedimos a cualquiera que aún no ha sido instruido en la fe de las Escrituras, que tiene dudas sobre las enseñanzas de la iglesia, o que tiene su membresía en una iglesia que no está en comunión con la Iglesia Luterana-Sínodo de Missouri LCMS, que hable primero con el pastor acerca de la comunión. </w:t>
      </w:r>
    </w:p>
    <w:p w14:paraId="3AD739C9" w14:textId="77777777" w:rsidR="00720EC2" w:rsidRPr="00BA1A83" w:rsidRDefault="00720EC2" w:rsidP="00720EC2">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Ofrecemos tanto copa común como copas individuales. Si usted es cristiano pero no está recibiendo la Comunión, lo invitamos y le damos la bienvenida al altar del Señor para una bendición. Por favor, crucen los brazos sobre su pecho para indicar que han venido para una bendición.  </w:t>
      </w:r>
    </w:p>
    <w:p w14:paraId="6DD09521" w14:textId="77777777" w:rsidR="00720EC2" w:rsidRPr="00BA1A83" w:rsidRDefault="00720EC2" w:rsidP="00720EC2">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Actualmente, sólo ofrecemos una copa individual. Si no puede ir hasta el frente fácilmente, por favor hágaselo saber al pastor o a uno de los ujieres. El pastor les traerá el Sacramento a usted en su asiento. Animamos a los padres a traer a sus hijos no comulgantes para una bendición. </w:t>
      </w:r>
    </w:p>
    <w:p w14:paraId="75F60D45" w14:textId="77777777" w:rsidR="00720EC2" w:rsidRPr="00BA1A83" w:rsidRDefault="00720EC2" w:rsidP="00720EC2">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p>
    <w:p w14:paraId="7B67FAB0" w14:textId="77777777" w:rsidR="00720EC2" w:rsidRPr="00BA1A83" w:rsidRDefault="00720EC2" w:rsidP="00720EC2">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p>
    <w:p w14:paraId="5F091E0F" w14:textId="77777777" w:rsidR="00720EC2" w:rsidRPr="00BA1A83" w:rsidRDefault="00720EC2" w:rsidP="00720EC2">
      <w:pPr>
        <w:rPr>
          <w:rFonts w:eastAsia="Times New Roman" w:cs="Times New Roman"/>
          <w:b/>
          <w:bCs/>
          <w:color w:val="000000"/>
          <w:sz w:val="20"/>
          <w:szCs w:val="20"/>
          <w:lang w:val="es-VE"/>
        </w:rPr>
      </w:pPr>
    </w:p>
    <w:p w14:paraId="340B4670" w14:textId="5EF77E3E" w:rsidR="00067144" w:rsidRPr="00751F48" w:rsidRDefault="00720EC2" w:rsidP="00751F48">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187"/>
        <w:rPr>
          <w:rFonts w:eastAsia="Times New Roman" w:cs="Times New Roman"/>
          <w:color w:val="000000"/>
          <w:sz w:val="20"/>
          <w:szCs w:val="20"/>
          <w:lang w:val="es-VE"/>
        </w:rPr>
      </w:pPr>
      <w:r>
        <w:rPr>
          <w:rFonts w:eastAsia="Times New Roman" w:cs="Times New Roman"/>
          <w:b/>
          <w:bCs/>
          <w:color w:val="000000"/>
          <w:sz w:val="20"/>
          <w:szCs w:val="20"/>
          <w:lang w:val="es-VE"/>
        </w:rPr>
        <w:t>Para Una Buena Salud</w:t>
      </w:r>
      <w:r w:rsidRPr="00BA1A83">
        <w:rPr>
          <w:rFonts w:eastAsia="Times New Roman" w:cs="Times New Roman"/>
          <w:color w:val="000000"/>
          <w:sz w:val="20"/>
          <w:szCs w:val="20"/>
          <w:lang w:val="es-VE"/>
        </w:rPr>
        <w:t xml:space="preserve"> - les pedimos a todos que mantengan distanciamiento social de acuerdo con su propio nivel de comodidad y el de las personas que lo rodean. Por favor lleve sus boletines de adoración con usted cuando se vaya.  Lávese las manos y/o use desinfectante para manos regularmente.</w:t>
      </w:r>
    </w:p>
    <w:p w14:paraId="7B45E5C0" w14:textId="0895C835" w:rsidR="005F0F93" w:rsidRDefault="0096718C" w:rsidP="005F0F93">
      <w:pPr>
        <w:pStyle w:val="1-HeadingCentered"/>
      </w:pPr>
      <w:r>
        <w:lastRenderedPageBreak/>
        <w:t>Sixth</w:t>
      </w:r>
      <w:r w:rsidR="005F0F93">
        <w:t xml:space="preserve"> Sunday after </w:t>
      </w:r>
      <w:r>
        <w:t>the Epiphany</w:t>
      </w:r>
    </w:p>
    <w:p w14:paraId="79D4FB7D" w14:textId="6EAD384A" w:rsidR="00E9499C" w:rsidRPr="00722CA9" w:rsidRDefault="00E9499C" w:rsidP="005F0F93">
      <w:pPr>
        <w:pStyle w:val="1-HeadingCentered"/>
        <w:rPr>
          <w:u w:val="single"/>
        </w:rPr>
      </w:pPr>
      <w:r w:rsidRPr="00722CA9">
        <w:rPr>
          <w:u w:val="single"/>
        </w:rPr>
        <w:t>Sexto Domingo despues de Epifania</w:t>
      </w:r>
    </w:p>
    <w:p w14:paraId="438BEE8F" w14:textId="3CEC04F2" w:rsidR="005F0F93" w:rsidRPr="009254CC" w:rsidRDefault="005F0F93" w:rsidP="005F0F93">
      <w:pPr>
        <w:pStyle w:val="1-Descriptions"/>
        <w:spacing w:before="0"/>
        <w:rPr>
          <w:sz w:val="20"/>
          <w:szCs w:val="20"/>
        </w:rPr>
      </w:pPr>
      <w:r w:rsidRPr="009254CC">
        <w:rPr>
          <w:sz w:val="20"/>
          <w:szCs w:val="20"/>
        </w:rPr>
        <w:t xml:space="preserve">Divine Service, Setting </w:t>
      </w:r>
      <w:r w:rsidR="004E7B62">
        <w:rPr>
          <w:sz w:val="20"/>
          <w:szCs w:val="20"/>
        </w:rPr>
        <w:t>Two</w:t>
      </w:r>
    </w:p>
    <w:p w14:paraId="2E0EC2B0" w14:textId="77777777" w:rsidR="007933A2" w:rsidRDefault="007933A2" w:rsidP="002B50F7">
      <w:pPr>
        <w:pStyle w:val="1-SUBHEAD"/>
      </w:pPr>
      <w:r>
        <w:t>Pre-Service Music</w:t>
      </w:r>
    </w:p>
    <w:p w14:paraId="0D82655E" w14:textId="77777777" w:rsidR="00EE30C1" w:rsidRPr="00EE30C1" w:rsidRDefault="00EE30C1" w:rsidP="00EE30C1">
      <w:pPr>
        <w:widowControl w:val="0"/>
        <w:tabs>
          <w:tab w:val="right" w:pos="6750"/>
        </w:tabs>
        <w:spacing w:before="120" w:after="80"/>
        <w:jc w:val="left"/>
        <w:rPr>
          <w:rFonts w:ascii="Segoe UI" w:eastAsia="Times New Roman" w:hAnsi="Segoe UI" w:cs="Times New Roman"/>
          <w:b/>
          <w:color w:val="000000"/>
          <w:szCs w:val="20"/>
        </w:rPr>
      </w:pPr>
      <w:r w:rsidRPr="00EE30C1">
        <w:rPr>
          <w:rFonts w:ascii="Segoe UI" w:eastAsia="Times New Roman" w:hAnsi="Segoe UI" w:cs="Times New Roman"/>
          <w:b/>
          <w:color w:val="000000"/>
          <w:szCs w:val="20"/>
        </w:rPr>
        <w:t xml:space="preserve">Welcome and Announcements | </w:t>
      </w:r>
      <w:r w:rsidRPr="00EE30C1">
        <w:rPr>
          <w:rFonts w:ascii="Segoe UI" w:eastAsia="Times New Roman" w:hAnsi="Segoe UI" w:cs="Times New Roman"/>
          <w:b/>
          <w:color w:val="000000"/>
          <w:u w:val="single"/>
        </w:rPr>
        <w:t>Bienvenida y Anuncios</w:t>
      </w:r>
    </w:p>
    <w:p w14:paraId="5E7789E8" w14:textId="77777777" w:rsidR="00EE30C1" w:rsidRPr="00EE30C1" w:rsidRDefault="00EE30C1" w:rsidP="00EE30C1">
      <w:pPr>
        <w:spacing w:before="120"/>
        <w:jc w:val="center"/>
        <w:rPr>
          <w:rFonts w:ascii="Segoe UI" w:hAnsi="Segoe UI" w:cs="Segoe UI"/>
          <w:b/>
          <w:i/>
          <w:sz w:val="18"/>
          <w:szCs w:val="18"/>
        </w:rPr>
      </w:pPr>
      <w:r w:rsidRPr="00EE30C1">
        <w:rPr>
          <w:rFonts w:ascii="Segoe UI" w:hAnsi="Segoe UI" w:cs="Segoe UI"/>
          <w:i/>
          <w:sz w:val="18"/>
          <w:szCs w:val="18"/>
        </w:rPr>
        <w:t xml:space="preserve">Please note that during portions of the service where there are responsive speaking parts, P=Pastor, A=Assistant, and </w:t>
      </w:r>
      <w:r w:rsidRPr="00EE30C1">
        <w:rPr>
          <w:rFonts w:ascii="Segoe UI" w:hAnsi="Segoe UI" w:cs="Segoe UI"/>
          <w:b/>
          <w:i/>
          <w:sz w:val="18"/>
          <w:szCs w:val="18"/>
        </w:rPr>
        <w:t>C=Congregation.</w:t>
      </w:r>
    </w:p>
    <w:p w14:paraId="2AF2836A" w14:textId="77777777" w:rsidR="00EE30C1" w:rsidRPr="00EE30C1" w:rsidRDefault="00EE30C1" w:rsidP="00EE30C1">
      <w:pPr>
        <w:jc w:val="center"/>
        <w:rPr>
          <w:rFonts w:ascii="Segoe UI" w:hAnsi="Segoe UI" w:cs="Segoe UI"/>
          <w:i/>
          <w:sz w:val="18"/>
          <w:szCs w:val="18"/>
        </w:rPr>
      </w:pPr>
      <w:r w:rsidRPr="00EE30C1">
        <w:rPr>
          <w:rFonts w:ascii="Segoe UI" w:hAnsi="Segoe UI" w:cs="Segoe UI"/>
          <w:i/>
          <w:sz w:val="18"/>
          <w:szCs w:val="18"/>
        </w:rPr>
        <w:t>LSB = Lutheran Service Book (burgundy hymnal)</w:t>
      </w:r>
    </w:p>
    <w:p w14:paraId="34A85632" w14:textId="77777777" w:rsidR="00EE30C1" w:rsidRPr="00EE30C1" w:rsidRDefault="00EE30C1" w:rsidP="00EE30C1">
      <w:pPr>
        <w:tabs>
          <w:tab w:val="left" w:pos="940"/>
          <w:tab w:val="left" w:pos="1160"/>
          <w:tab w:val="left" w:pos="1380"/>
          <w:tab w:val="left" w:pos="1600"/>
          <w:tab w:val="left" w:pos="1820"/>
          <w:tab w:val="left" w:pos="2040"/>
          <w:tab w:val="left" w:pos="2260"/>
          <w:tab w:val="left" w:pos="2480"/>
          <w:tab w:val="left" w:pos="2700"/>
          <w:tab w:val="left" w:pos="2920"/>
          <w:tab w:val="left" w:pos="3140"/>
        </w:tabs>
        <w:rPr>
          <w:rFonts w:eastAsia="Times New Roman" w:cs="Segoe UI"/>
          <w:color w:val="000000"/>
          <w:sz w:val="6"/>
          <w:szCs w:val="6"/>
        </w:rPr>
      </w:pPr>
    </w:p>
    <w:p w14:paraId="38FF8A17" w14:textId="77777777" w:rsidR="00EE30C1" w:rsidRPr="00EE30C1" w:rsidRDefault="00EE30C1" w:rsidP="00EE30C1">
      <w:pPr>
        <w:spacing w:before="240"/>
        <w:jc w:val="center"/>
        <w:rPr>
          <w:rFonts w:ascii="Cambria" w:eastAsia="Times New Roman" w:hAnsi="Cambria" w:cs="Times New Roman"/>
          <w:b/>
          <w:color w:val="000000"/>
          <w:sz w:val="16"/>
          <w:szCs w:val="16"/>
        </w:rPr>
      </w:pPr>
      <w:r w:rsidRPr="00EE30C1">
        <w:rPr>
          <w:rFonts w:ascii="LSBSymbol" w:eastAsia="Times New Roman" w:hAnsi="LSBSymbol" w:cs="Times New Roman"/>
          <w:b/>
          <w:bCs/>
          <w:color w:val="000000"/>
          <w:sz w:val="32"/>
          <w:szCs w:val="20"/>
        </w:rPr>
        <w:t>T</w:t>
      </w:r>
      <w:r w:rsidRPr="00EE30C1">
        <w:rPr>
          <w:rFonts w:ascii="Segoe UI" w:hAnsi="Segoe UI" w:cs="Segoe UI"/>
          <w:b/>
          <w:sz w:val="30"/>
          <w:szCs w:val="30"/>
        </w:rPr>
        <w:t xml:space="preserve"> Preparation</w:t>
      </w:r>
      <w:r w:rsidRPr="00EE30C1">
        <w:rPr>
          <w:rFonts w:ascii="Segoe UI" w:eastAsia="Times New Roman" w:hAnsi="Segoe UI" w:cs="Times New Roman"/>
          <w:b/>
          <w:color w:val="000000"/>
          <w:sz w:val="32"/>
          <w:szCs w:val="20"/>
        </w:rPr>
        <w:t xml:space="preserve"> </w:t>
      </w:r>
      <w:r w:rsidRPr="00EE30C1">
        <w:rPr>
          <w:rFonts w:ascii="LSBSymbol" w:eastAsia="Times New Roman" w:hAnsi="LSBSymbol" w:cs="Times New Roman"/>
          <w:b/>
          <w:bCs/>
          <w:color w:val="000000"/>
          <w:sz w:val="32"/>
          <w:szCs w:val="20"/>
        </w:rPr>
        <w:t>T</w:t>
      </w:r>
    </w:p>
    <w:p w14:paraId="3E616A99" w14:textId="77777777" w:rsidR="00EE30C1" w:rsidRPr="00EE30C1" w:rsidRDefault="00EE30C1" w:rsidP="00EE30C1">
      <w:pPr>
        <w:widowControl w:val="0"/>
        <w:tabs>
          <w:tab w:val="right" w:pos="6480"/>
        </w:tabs>
        <w:spacing w:before="120"/>
        <w:jc w:val="left"/>
        <w:rPr>
          <w:rFonts w:ascii="Segoe UI" w:eastAsia="Times New Roman" w:hAnsi="Segoe UI" w:cs="Times New Roman"/>
          <w:b/>
          <w:color w:val="000000"/>
          <w:szCs w:val="20"/>
        </w:rPr>
      </w:pPr>
      <w:r w:rsidRPr="00EE30C1">
        <w:rPr>
          <w:rFonts w:ascii="Segoe UI" w:eastAsia="Times New Roman" w:hAnsi="Segoe UI" w:cs="Times New Roman"/>
          <w:b/>
          <w:color w:val="000000"/>
          <w:szCs w:val="20"/>
        </w:rPr>
        <w:t xml:space="preserve">Prelude | </w:t>
      </w:r>
      <w:r w:rsidRPr="00EE30C1">
        <w:rPr>
          <w:rFonts w:ascii="Segoe UI" w:eastAsia="Times New Roman" w:hAnsi="Segoe UI" w:cs="Times New Roman"/>
          <w:b/>
          <w:bCs/>
          <w:iCs/>
          <w:color w:val="000000"/>
          <w:u w:val="single"/>
        </w:rPr>
        <w:t>Preludio</w:t>
      </w:r>
    </w:p>
    <w:p w14:paraId="3A434C0B" w14:textId="77777777" w:rsidR="00EE30C1" w:rsidRPr="00EE30C1" w:rsidRDefault="00EE30C1" w:rsidP="00EE30C1">
      <w:pPr>
        <w:widowControl w:val="0"/>
        <w:tabs>
          <w:tab w:val="right" w:pos="6912"/>
        </w:tabs>
        <w:spacing w:before="120"/>
        <w:jc w:val="left"/>
        <w:rPr>
          <w:rFonts w:eastAsia="Times New Roman" w:cs="Segoe UI"/>
          <w:bCs/>
          <w:i/>
          <w:iCs/>
          <w:color w:val="000000"/>
          <w:sz w:val="20"/>
          <w:szCs w:val="18"/>
        </w:rPr>
      </w:pPr>
      <w:bookmarkStart w:id="3" w:name="_Hlk118459710"/>
      <w:r w:rsidRPr="00EE30C1">
        <w:rPr>
          <w:rFonts w:eastAsia="Times New Roman" w:cs="Segoe UI"/>
          <w:bCs/>
          <w:i/>
          <w:iCs/>
          <w:color w:val="000000"/>
          <w:sz w:val="20"/>
          <w:szCs w:val="18"/>
        </w:rPr>
        <w:t>Please stand / Por favor estén de pie</w:t>
      </w:r>
    </w:p>
    <w:bookmarkEnd w:id="3"/>
    <w:p w14:paraId="2E534110" w14:textId="67E9EB0D" w:rsidR="00A21526" w:rsidRPr="00BA2165" w:rsidRDefault="0041341A" w:rsidP="002B50F7">
      <w:pPr>
        <w:pStyle w:val="1-SUBHEAD"/>
        <w:rPr>
          <w:b w:val="0"/>
          <w:bCs/>
          <w:i/>
          <w:iCs/>
        </w:rPr>
      </w:pPr>
      <w:r w:rsidRPr="00EC687D">
        <w:t xml:space="preserve">Opening </w:t>
      </w:r>
      <w:r w:rsidR="00A34D79" w:rsidRPr="00EC687D">
        <w:t xml:space="preserve">Hymn </w:t>
      </w:r>
      <w:r w:rsidR="0017709A" w:rsidRPr="00EC687D">
        <w:t xml:space="preserve"> </w:t>
      </w:r>
      <w:r w:rsidR="00A34D79" w:rsidRPr="00EC687D">
        <w:t xml:space="preserve">  </w:t>
      </w:r>
      <w:r w:rsidR="0053650C">
        <w:rPr>
          <w:b w:val="0"/>
          <w:bCs/>
          <w:i/>
          <w:iCs/>
        </w:rPr>
        <w:t>Th</w:t>
      </w:r>
      <w:r w:rsidR="00931082">
        <w:rPr>
          <w:b w:val="0"/>
          <w:bCs/>
          <w:i/>
          <w:iCs/>
        </w:rPr>
        <w:t>y Strong Word</w:t>
      </w:r>
      <w:r w:rsidR="003B08F1" w:rsidRPr="003B08F1">
        <w:rPr>
          <w:b w:val="0"/>
          <w:bCs/>
          <w:i/>
          <w:iCs/>
        </w:rPr>
        <w:tab/>
        <w:t xml:space="preserve">LSB </w:t>
      </w:r>
      <w:r w:rsidR="0053650C">
        <w:rPr>
          <w:b w:val="0"/>
          <w:bCs/>
          <w:i/>
          <w:iCs/>
        </w:rPr>
        <w:t>5</w:t>
      </w:r>
      <w:r w:rsidR="00931082">
        <w:rPr>
          <w:b w:val="0"/>
          <w:bCs/>
          <w:i/>
          <w:iCs/>
        </w:rPr>
        <w:t>78</w:t>
      </w:r>
    </w:p>
    <w:p w14:paraId="6B920CEC" w14:textId="77777777" w:rsidR="00A54506" w:rsidRPr="00CD4768" w:rsidRDefault="00A54506" w:rsidP="00A54506">
      <w:pPr>
        <w:widowControl w:val="0"/>
        <w:tabs>
          <w:tab w:val="right" w:pos="6480"/>
        </w:tabs>
        <w:spacing w:before="120"/>
        <w:jc w:val="left"/>
        <w:rPr>
          <w:rFonts w:ascii="Segoe UI" w:eastAsia="Times New Roman" w:hAnsi="Segoe UI" w:cs="Times New Roman"/>
          <w:b/>
          <w:color w:val="000000"/>
          <w:sz w:val="20"/>
          <w:szCs w:val="20"/>
        </w:rPr>
      </w:pPr>
      <w:r w:rsidRPr="00CD4768">
        <w:rPr>
          <w:rFonts w:ascii="Segoe UI" w:eastAsia="Times New Roman" w:hAnsi="Segoe UI" w:cs="Times New Roman"/>
          <w:b/>
          <w:color w:val="000000"/>
        </w:rPr>
        <w:t>Invocation</w:t>
      </w:r>
      <w:r w:rsidRPr="00CD4768">
        <w:rPr>
          <w:rFonts w:ascii="Segoe UI" w:eastAsia="Times New Roman" w:hAnsi="Segoe UI" w:cs="Times New Roman"/>
          <w:b/>
          <w:color w:val="000000"/>
          <w:sz w:val="20"/>
          <w:szCs w:val="20"/>
        </w:rPr>
        <w:t xml:space="preserve"> </w:t>
      </w:r>
      <w:r w:rsidRPr="00CD4768">
        <w:rPr>
          <w:rFonts w:eastAsia="Times New Roman" w:cs="Times New Roman"/>
          <w:sz w:val="20"/>
          <w:szCs w:val="20"/>
        </w:rPr>
        <w:t xml:space="preserve">| </w:t>
      </w:r>
      <w:r w:rsidRPr="00CD4768">
        <w:rPr>
          <w:rFonts w:ascii="Segoe UI" w:eastAsia="Calibri" w:hAnsi="Segoe UI" w:cs="Times New Roman"/>
          <w:b/>
          <w:bCs/>
          <w:color w:val="000000"/>
          <w:szCs w:val="24"/>
          <w:u w:val="single"/>
        </w:rPr>
        <w:t>Invocación</w:t>
      </w:r>
      <w:r w:rsidRPr="00CD4768">
        <w:rPr>
          <w:rFonts w:ascii="Segoe UI" w:eastAsia="Times New Roman" w:hAnsi="Segoe UI" w:cs="Times New Roman"/>
          <w:b/>
          <w:color w:val="000000"/>
          <w:sz w:val="20"/>
          <w:szCs w:val="20"/>
        </w:rPr>
        <w:tab/>
      </w:r>
      <w:r w:rsidRPr="00CD4768">
        <w:rPr>
          <w:rFonts w:ascii="Segoe UI" w:eastAsia="Times New Roman" w:hAnsi="Segoe UI" w:cs="Times New Roman"/>
          <w:i/>
          <w:iCs/>
          <w:color w:val="000000"/>
          <w:sz w:val="16"/>
          <w:szCs w:val="16"/>
        </w:rPr>
        <w:t>Matthew 28:19b; [18:20]</w:t>
      </w:r>
    </w:p>
    <w:p w14:paraId="5D069957" w14:textId="77777777" w:rsidR="00A54506" w:rsidRPr="00CD4768" w:rsidRDefault="00A54506" w:rsidP="00A54506">
      <w:pPr>
        <w:jc w:val="center"/>
        <w:rPr>
          <w:rFonts w:ascii="Segoe UI" w:eastAsia="Times New Roman" w:hAnsi="Segoe UI" w:cs="Segoe UI"/>
          <w:i/>
          <w:sz w:val="18"/>
          <w:szCs w:val="18"/>
        </w:rPr>
      </w:pPr>
      <w:r w:rsidRPr="00CD4768">
        <w:rPr>
          <w:rFonts w:ascii="Segoe UI" w:eastAsia="Times New Roman" w:hAnsi="Segoe UI" w:cs="Segoe UI"/>
          <w:i/>
          <w:sz w:val="18"/>
          <w:szCs w:val="18"/>
        </w:rPr>
        <w:t xml:space="preserve">Invocation comes from the Latin </w:t>
      </w:r>
      <w:r w:rsidRPr="00CD4768">
        <w:rPr>
          <w:rFonts w:ascii="Arial" w:eastAsia="Times New Roman" w:hAnsi="Arial" w:cs="Arial"/>
          <w:i/>
          <w:sz w:val="18"/>
          <w:szCs w:val="18"/>
        </w:rPr>
        <w:t>“</w:t>
      </w:r>
      <w:r w:rsidRPr="00CD4768">
        <w:rPr>
          <w:rFonts w:ascii="Segoe UI" w:eastAsia="Times New Roman" w:hAnsi="Segoe UI" w:cs="Segoe UI"/>
          <w:i/>
          <w:sz w:val="18"/>
          <w:szCs w:val="18"/>
        </w:rPr>
        <w:t>to call upon.</w:t>
      </w:r>
      <w:r w:rsidRPr="00CD4768">
        <w:rPr>
          <w:rFonts w:ascii="Arial" w:eastAsia="Times New Roman" w:hAnsi="Arial" w:cs="Arial"/>
          <w:i/>
          <w:sz w:val="18"/>
          <w:szCs w:val="18"/>
        </w:rPr>
        <w:t>”</w:t>
      </w:r>
      <w:r w:rsidRPr="00CD4768">
        <w:rPr>
          <w:rFonts w:ascii="Segoe UI" w:eastAsia="Times New Roman" w:hAnsi="Segoe UI" w:cs="Segoe UI"/>
          <w:i/>
          <w:sz w:val="18"/>
          <w:szCs w:val="18"/>
        </w:rPr>
        <w:t xml:space="preserve"> The words </w:t>
      </w:r>
      <w:r w:rsidRPr="00CD4768">
        <w:rPr>
          <w:rFonts w:ascii="Arial" w:eastAsia="Times New Roman" w:hAnsi="Arial" w:cs="Arial"/>
          <w:i/>
          <w:sz w:val="18"/>
          <w:szCs w:val="18"/>
        </w:rPr>
        <w:t>“</w:t>
      </w:r>
      <w:r w:rsidRPr="00CD4768">
        <w:rPr>
          <w:rFonts w:ascii="Segoe UI" w:eastAsia="Times New Roman" w:hAnsi="Segoe UI" w:cs="Segoe UI"/>
          <w:i/>
          <w:sz w:val="18"/>
          <w:szCs w:val="18"/>
        </w:rPr>
        <w:t>In the name of the Father, Son, and Holy Spirit</w:t>
      </w:r>
      <w:r w:rsidRPr="00CD4768">
        <w:rPr>
          <w:rFonts w:ascii="Arial" w:eastAsia="Times New Roman" w:hAnsi="Arial" w:cs="Arial"/>
          <w:i/>
          <w:sz w:val="18"/>
          <w:szCs w:val="18"/>
        </w:rPr>
        <w:t>”</w:t>
      </w:r>
      <w:r w:rsidRPr="00CD4768">
        <w:rPr>
          <w:rFonts w:ascii="Segoe UI" w:eastAsia="Times New Roman" w:hAnsi="Segoe UI" w:cs="Segoe UI"/>
          <w:i/>
          <w:sz w:val="18"/>
          <w:szCs w:val="18"/>
        </w:rPr>
        <w:t xml:space="preserve"> are spoken at the beginning of the service and remind us of our baptism. </w:t>
      </w:r>
    </w:p>
    <w:p w14:paraId="6135961D" w14:textId="77777777" w:rsidR="00A54506" w:rsidRPr="00CD4768" w:rsidRDefault="00A54506" w:rsidP="00A54506">
      <w:pPr>
        <w:jc w:val="center"/>
        <w:rPr>
          <w:rFonts w:ascii="Segoe UI" w:eastAsia="Times New Roman" w:hAnsi="Segoe UI" w:cs="Segoe UI"/>
          <w:i/>
          <w:sz w:val="18"/>
          <w:szCs w:val="18"/>
          <w:lang w:val="es-ES"/>
        </w:rPr>
      </w:pPr>
      <w:r w:rsidRPr="00CD4768">
        <w:rPr>
          <w:rFonts w:ascii="Segoe UI" w:eastAsia="Times New Roman" w:hAnsi="Segoe UI" w:cs="Segoe UI"/>
          <w:i/>
          <w:sz w:val="18"/>
          <w:szCs w:val="18"/>
        </w:rPr>
        <w:t xml:space="preserve">The sign of the cross may be made by all in remembrance of their baptism. </w:t>
      </w:r>
      <w:r w:rsidRPr="00CD4768">
        <w:rPr>
          <w:rFonts w:ascii="Segoe UI" w:eastAsia="Times New Roman" w:hAnsi="Segoe UI" w:cs="Segoe UI"/>
          <w:i/>
          <w:sz w:val="18"/>
          <w:szCs w:val="18"/>
          <w:lang w:val="es-ES"/>
        </w:rPr>
        <w:t>|</w:t>
      </w:r>
    </w:p>
    <w:p w14:paraId="5FCCCBDF" w14:textId="77777777" w:rsidR="00A54506" w:rsidRPr="00CD4768" w:rsidRDefault="00A54506" w:rsidP="00A54506">
      <w:pPr>
        <w:spacing w:before="60"/>
        <w:jc w:val="center"/>
        <w:rPr>
          <w:rFonts w:ascii="Segoe UI" w:eastAsia="Times New Roman" w:hAnsi="Segoe UI" w:cs="Segoe UI"/>
          <w:i/>
          <w:sz w:val="18"/>
          <w:szCs w:val="18"/>
          <w:u w:val="single"/>
          <w:lang w:val="es-VE"/>
        </w:rPr>
      </w:pPr>
      <w:r w:rsidRPr="00CD4768">
        <w:rPr>
          <w:rFonts w:ascii="Segoe UI" w:eastAsia="Times New Roman" w:hAnsi="Segoe UI" w:cs="Segoe UI"/>
          <w:i/>
          <w:sz w:val="18"/>
          <w:szCs w:val="18"/>
          <w:u w:val="single"/>
          <w:lang w:val="es-VE"/>
        </w:rPr>
        <w:t>Invocación proviene del latín "Hacer un llamamiento a".  Las palabras "En el nombre del Padre, del Hijo y del Espíritu Santo" se pronuncian al comienzo del servicio y nos recuerdan nuestro bautismo.</w:t>
      </w:r>
    </w:p>
    <w:p w14:paraId="4EB61515" w14:textId="77777777" w:rsidR="00A54506" w:rsidRPr="00CD4768" w:rsidRDefault="00A54506" w:rsidP="00A54506">
      <w:pPr>
        <w:spacing w:before="60"/>
        <w:jc w:val="center"/>
        <w:rPr>
          <w:rFonts w:ascii="Segoe UI" w:eastAsia="Times New Roman" w:hAnsi="Segoe UI" w:cs="Segoe UI"/>
          <w:i/>
          <w:sz w:val="18"/>
          <w:szCs w:val="18"/>
          <w:u w:val="single"/>
          <w:lang w:val="es-VE"/>
        </w:rPr>
      </w:pPr>
      <w:r w:rsidRPr="00CD4768">
        <w:rPr>
          <w:rFonts w:ascii="Segoe UI" w:eastAsia="Times New Roman" w:hAnsi="Segoe UI" w:cs="Segoe UI"/>
          <w:i/>
          <w:iCs/>
          <w:sz w:val="18"/>
          <w:szCs w:val="18"/>
          <w:u w:val="single"/>
          <w:lang w:val="es-VE"/>
        </w:rPr>
        <w:t>Todos pueden hacer la señal de la cruz en memoria de su bautismo.</w:t>
      </w:r>
    </w:p>
    <w:p w14:paraId="3A53B61F" w14:textId="77777777" w:rsidR="00A54506" w:rsidRPr="00CD4768" w:rsidRDefault="00A54506" w:rsidP="00A54506">
      <w:pPr>
        <w:jc w:val="center"/>
        <w:rPr>
          <w:rFonts w:ascii="Segoe UI" w:eastAsia="Times New Roman" w:hAnsi="Segoe UI" w:cs="Segoe UI"/>
          <w:i/>
          <w:sz w:val="18"/>
          <w:szCs w:val="18"/>
          <w:lang w:val="es-VE"/>
        </w:rPr>
      </w:pPr>
    </w:p>
    <w:p w14:paraId="387EA7E4" w14:textId="77777777" w:rsidR="00A54506" w:rsidRPr="00751F48" w:rsidRDefault="00A54506" w:rsidP="00947BBD">
      <w:pPr>
        <w:pStyle w:val="1-PASTOR"/>
        <w:rPr>
          <w:lang w:val="es-ES"/>
        </w:rPr>
      </w:pPr>
      <w:bookmarkStart w:id="4" w:name="_Hlk104969752"/>
      <w:r w:rsidRPr="00751F48">
        <w:rPr>
          <w:rFonts w:ascii="LSBSymbol" w:hAnsi="LSBSymbol"/>
        </w:rPr>
        <w:t>P</w:t>
      </w:r>
      <w:r w:rsidRPr="00751F48">
        <w:tab/>
      </w:r>
      <w:bookmarkEnd w:id="4"/>
      <w:r w:rsidRPr="00751F48">
        <w:t xml:space="preserve">In the name of the Father and of the </w:t>
      </w:r>
      <w:r w:rsidRPr="00751F48">
        <w:rPr>
          <w:rFonts w:ascii="LSBSymbol" w:hAnsi="LSBSymbol"/>
        </w:rPr>
        <w:t>T</w:t>
      </w:r>
      <w:r w:rsidRPr="00751F48">
        <w:t xml:space="preserve"> Son and of the Holy Spirit. </w:t>
      </w:r>
      <w:r w:rsidRPr="00751F48">
        <w:rPr>
          <w:lang w:val="es-ES"/>
        </w:rPr>
        <w:t>|</w:t>
      </w:r>
    </w:p>
    <w:p w14:paraId="6DFBAD7E" w14:textId="77777777" w:rsidR="00A54506" w:rsidRPr="00751F48" w:rsidRDefault="00A54506" w:rsidP="00A54506">
      <w:pPr>
        <w:tabs>
          <w:tab w:val="left" w:pos="440"/>
          <w:tab w:val="left" w:pos="660"/>
          <w:tab w:val="left" w:pos="880"/>
          <w:tab w:val="left" w:pos="1100"/>
          <w:tab w:val="left" w:pos="1320"/>
          <w:tab w:val="left" w:pos="1540"/>
          <w:tab w:val="left" w:pos="1760"/>
          <w:tab w:val="left" w:pos="1980"/>
          <w:tab w:val="left" w:pos="2200"/>
          <w:tab w:val="left" w:pos="2420"/>
        </w:tabs>
        <w:ind w:left="446" w:hanging="446"/>
        <w:jc w:val="left"/>
        <w:rPr>
          <w:rFonts w:eastAsia="Times New Roman" w:cs="Times New Roman"/>
          <w:color w:val="000000"/>
          <w:u w:val="single"/>
          <w:lang w:val="es-ES"/>
        </w:rPr>
      </w:pPr>
      <w:r w:rsidRPr="00751F48">
        <w:rPr>
          <w:rFonts w:ascii="LSBSymbol" w:eastAsia="Times New Roman" w:hAnsi="LSBSymbol" w:cs="Times New Roman"/>
          <w:color w:val="000000"/>
          <w:lang w:val="es-ES"/>
        </w:rPr>
        <w:tab/>
      </w:r>
      <w:r w:rsidRPr="00751F48">
        <w:rPr>
          <w:rFonts w:ascii="LSBSymbol" w:eastAsia="Times New Roman" w:hAnsi="LSBSymbol" w:cs="Times New Roman"/>
          <w:color w:val="000000"/>
          <w:lang w:val="es-ES"/>
        </w:rPr>
        <w:tab/>
      </w:r>
      <w:r w:rsidRPr="00751F48">
        <w:rPr>
          <w:rFonts w:eastAsia="Times New Roman" w:cs="Times New Roman"/>
          <w:color w:val="000000"/>
          <w:u w:val="single"/>
          <w:lang w:val="es-ES"/>
        </w:rPr>
        <w:t>En el nombre del Padre y del</w:t>
      </w:r>
      <w:r w:rsidRPr="00751F48">
        <w:rPr>
          <w:rFonts w:ascii="LSBSymbol" w:eastAsia="Times New Roman" w:hAnsi="LSBSymbol" w:cs="Times New Roman"/>
          <w:color w:val="000000"/>
          <w:u w:val="single"/>
          <w:lang w:val="es-ES"/>
        </w:rPr>
        <w:t xml:space="preserve"> T</w:t>
      </w:r>
      <w:r w:rsidRPr="00751F48">
        <w:rPr>
          <w:rFonts w:eastAsia="Times New Roman" w:cs="Times New Roman"/>
          <w:color w:val="000000"/>
          <w:u w:val="single"/>
          <w:lang w:val="es-ES"/>
        </w:rPr>
        <w:t xml:space="preserve"> Hijo y del Espíritu Santo.</w:t>
      </w:r>
    </w:p>
    <w:p w14:paraId="6B3BA88B" w14:textId="77777777" w:rsidR="00A54506" w:rsidRPr="00CD4768" w:rsidRDefault="00A54506" w:rsidP="00947BBD">
      <w:pPr>
        <w:pStyle w:val="1-Congregation"/>
        <w:rPr>
          <w:lang w:val="es-ES"/>
        </w:rPr>
      </w:pPr>
      <w:r w:rsidRPr="00CD4768">
        <w:rPr>
          <w:rFonts w:ascii="LSBSymbol" w:hAnsi="LSBSymbol"/>
          <w:lang w:val="es-ES"/>
        </w:rPr>
        <w:t>C</w:t>
      </w:r>
      <w:r w:rsidRPr="00CD4768">
        <w:rPr>
          <w:lang w:val="es-ES"/>
        </w:rPr>
        <w:tab/>
        <w:t>Amen.</w:t>
      </w:r>
    </w:p>
    <w:p w14:paraId="6ABDBA61" w14:textId="77777777" w:rsidR="00A54506" w:rsidRPr="008431CC" w:rsidRDefault="00A54506" w:rsidP="00A54506">
      <w:pPr>
        <w:keepNext/>
        <w:tabs>
          <w:tab w:val="right" w:pos="6480"/>
        </w:tabs>
        <w:spacing w:before="80"/>
        <w:jc w:val="left"/>
        <w:rPr>
          <w:rFonts w:ascii="Segoe UI" w:eastAsia="Times New Roman" w:hAnsi="Segoe UI" w:cs="Segoe UI"/>
          <w:b/>
          <w:bCs/>
          <w:color w:val="000000"/>
          <w:u w:val="single"/>
          <w:lang w:val="es-ES"/>
        </w:rPr>
      </w:pPr>
      <w:r w:rsidRPr="008431CC">
        <w:rPr>
          <w:rFonts w:ascii="Segoe UI" w:eastAsia="Times New Roman" w:hAnsi="Segoe UI" w:cs="Segoe UI"/>
          <w:b/>
          <w:bCs/>
          <w:color w:val="000000"/>
          <w:lang w:val="es-ES"/>
        </w:rPr>
        <w:t xml:space="preserve">Confession and Absolution | </w:t>
      </w:r>
      <w:r w:rsidRPr="008431CC">
        <w:rPr>
          <w:rFonts w:ascii="Segoe UI" w:eastAsia="Times New Roman" w:hAnsi="Segoe UI" w:cs="Segoe UI"/>
          <w:b/>
          <w:bCs/>
          <w:color w:val="000000"/>
          <w:u w:val="single"/>
          <w:lang w:val="es-ES"/>
        </w:rPr>
        <w:t>Confesión y Absolución</w:t>
      </w:r>
    </w:p>
    <w:p w14:paraId="0BA40C02" w14:textId="77777777" w:rsidR="00A54506" w:rsidRPr="008431CC" w:rsidRDefault="00A54506" w:rsidP="00947BBD">
      <w:pPr>
        <w:pStyle w:val="1-PASTOR"/>
        <w:rPr>
          <w:rFonts w:eastAsia="MS Mincho"/>
          <w:lang w:val="es-ES"/>
        </w:rPr>
      </w:pPr>
      <w:r w:rsidRPr="008431CC">
        <w:rPr>
          <w:rFonts w:ascii="LSBSymbol" w:eastAsia="MS Mincho" w:hAnsi="LSBSymbol"/>
        </w:rPr>
        <w:t>P</w:t>
      </w:r>
      <w:r w:rsidRPr="008431CC">
        <w:rPr>
          <w:rFonts w:ascii="LSBSymbol" w:eastAsia="MS Mincho" w:hAnsi="LSBSymbol"/>
        </w:rPr>
        <w:tab/>
      </w:r>
      <w:r w:rsidRPr="008431CC">
        <w:rPr>
          <w:rFonts w:eastAsia="MS Mincho"/>
        </w:rPr>
        <w:t xml:space="preserve">If we say we have no sin, we deceive ourselves, and the truth is not in us. </w:t>
      </w:r>
      <w:r w:rsidRPr="008431CC">
        <w:rPr>
          <w:rFonts w:eastAsia="MS Mincho"/>
          <w:lang w:val="es-ES"/>
        </w:rPr>
        <w:t>| Si decimos que no temenos pecado nos engañamos a nosotros mismos y la verdad no esta en nosotros.</w:t>
      </w:r>
    </w:p>
    <w:p w14:paraId="1396501F" w14:textId="73D44469" w:rsidR="00A54506" w:rsidRPr="00EF1B80" w:rsidRDefault="00A54506" w:rsidP="00947BBD">
      <w:pPr>
        <w:pStyle w:val="1-Congregation"/>
        <w:rPr>
          <w:u w:val="single"/>
        </w:rPr>
      </w:pPr>
      <w:r w:rsidRPr="008431CC">
        <w:rPr>
          <w:rFonts w:ascii="LSBSymbol" w:hAnsi="LSBSymbol"/>
        </w:rPr>
        <w:t>C</w:t>
      </w:r>
      <w:r w:rsidRPr="008431CC">
        <w:rPr>
          <w:rFonts w:ascii="LSBSymbol" w:hAnsi="LSBSymbol"/>
        </w:rPr>
        <w:tab/>
      </w:r>
      <w:r w:rsidRPr="008431CC">
        <w:t xml:space="preserve">But if we confess our sins, God, who is faithful and just, will forgive our sins and cleanse us from all unrighteousness. </w:t>
      </w:r>
      <w:r w:rsidRPr="008431CC">
        <w:rPr>
          <w:lang w:val="es-ES"/>
        </w:rPr>
        <w:t xml:space="preserve">| </w:t>
      </w:r>
      <w:r w:rsidRPr="008431CC">
        <w:rPr>
          <w:u w:val="single"/>
          <w:lang w:val="es-ES"/>
        </w:rPr>
        <w:t>Pero si confesamos nuestros pecados Dios es fiel y justo para perdonarnos y purificarnos de toda maldad.</w:t>
      </w:r>
      <w:r w:rsidR="00293C7C">
        <w:rPr>
          <w:lang w:val="es-ES"/>
        </w:rPr>
        <w:tab/>
      </w:r>
      <w:r w:rsidR="00293C7C">
        <w:rPr>
          <w:lang w:val="es-ES"/>
        </w:rPr>
        <w:tab/>
      </w:r>
      <w:r w:rsidR="00293C7C">
        <w:rPr>
          <w:lang w:val="es-ES"/>
        </w:rPr>
        <w:tab/>
      </w:r>
      <w:r w:rsidRPr="008431CC">
        <w:rPr>
          <w:rFonts w:ascii="Segoe UI" w:hAnsi="Segoe UI"/>
          <w:i/>
          <w:iCs/>
          <w:sz w:val="16"/>
          <w:szCs w:val="20"/>
        </w:rPr>
        <w:t>1 John 1:8-9</w:t>
      </w:r>
    </w:p>
    <w:p w14:paraId="088C830A" w14:textId="77777777" w:rsidR="00A54506" w:rsidRPr="008431CC" w:rsidRDefault="00A54506" w:rsidP="00947BBD">
      <w:pPr>
        <w:pStyle w:val="1-PASTOR"/>
        <w:rPr>
          <w:rFonts w:eastAsia="MS Mincho"/>
          <w:u w:val="single"/>
          <w:lang w:val="es-ES"/>
        </w:rPr>
      </w:pPr>
      <w:r w:rsidRPr="008431CC">
        <w:rPr>
          <w:rFonts w:ascii="LSBSymbol" w:eastAsia="MS Mincho" w:hAnsi="LSBSymbol"/>
        </w:rPr>
        <w:t>P</w:t>
      </w:r>
      <w:r w:rsidRPr="008431CC">
        <w:rPr>
          <w:rFonts w:ascii="LSBSymbol" w:eastAsia="MS Mincho" w:hAnsi="LSBSymbol"/>
        </w:rPr>
        <w:tab/>
      </w:r>
      <w:r w:rsidRPr="008431CC">
        <w:rPr>
          <w:rFonts w:eastAsia="MS Mincho"/>
        </w:rPr>
        <w:t xml:space="preserve">Let us then confess our sins to God our Father. </w:t>
      </w:r>
      <w:r w:rsidRPr="008431CC">
        <w:rPr>
          <w:rFonts w:eastAsia="MS Mincho"/>
          <w:lang w:val="es-ES"/>
        </w:rPr>
        <w:t xml:space="preserve">| </w:t>
      </w:r>
      <w:r w:rsidRPr="008431CC">
        <w:rPr>
          <w:rFonts w:eastAsia="MS Mincho"/>
          <w:u w:val="single"/>
          <w:lang w:val="es-ES"/>
        </w:rPr>
        <w:t>Confesemos nuestros pecados a Dios nuestro Padre.</w:t>
      </w:r>
    </w:p>
    <w:p w14:paraId="118BDEF1" w14:textId="77777777" w:rsidR="00A54506" w:rsidRPr="008431CC" w:rsidRDefault="00A54506" w:rsidP="00947BBD">
      <w:pPr>
        <w:pStyle w:val="1-Congregation"/>
        <w:rPr>
          <w:u w:val="single"/>
        </w:rPr>
      </w:pPr>
      <w:r w:rsidRPr="008431CC">
        <w:rPr>
          <w:rFonts w:ascii="LSBSymbol" w:hAnsi="LSBSymbol"/>
        </w:rPr>
        <w:lastRenderedPageBreak/>
        <w:t>C</w:t>
      </w:r>
      <w:r w:rsidRPr="008431CC">
        <w:rPr>
          <w:rFonts w:ascii="LSBSymbol" w:hAnsi="LSBSymbol"/>
        </w:rPr>
        <w:tab/>
      </w:r>
      <w:r w:rsidRPr="008431CC">
        <w:t xml:space="preserve">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w:t>
      </w:r>
      <w:r w:rsidRPr="008431CC">
        <w:rPr>
          <w:lang w:val="es-ES"/>
        </w:rPr>
        <w:t xml:space="preserve">Amen. | </w:t>
      </w:r>
      <w:r w:rsidRPr="008431CC">
        <w:rPr>
          <w:u w:val="single"/>
          <w:lang w:val="es-ES"/>
        </w:rPr>
        <w:t xml:space="preserve">Dios de misericordia, confesamos que por naturaleza somos pecadores e impuros. Hemos pecado contra ti en pensamiento, palabra y obra, por lo que hemos hecho y por lo que hemos dejado de hacer. No Te hemos amado con todo nuestro corazón; no hemos amado a nuestro projimo como a nosotros mismos. Justamente merecemos Tu castigo presente y eterno. Por amor de Tu Hijo, Jesucristo, ten misericordia de nosotros. Perdónanos, renuévanos y guíanos, para que podamos deleitarnos en Tu voluntad y andar en Tus caminos siempre, para la gloria de Tu santo nombre. </w:t>
      </w:r>
      <w:r w:rsidRPr="008431CC">
        <w:rPr>
          <w:u w:val="single"/>
        </w:rPr>
        <w:t>Amén.</w:t>
      </w:r>
    </w:p>
    <w:p w14:paraId="3DF481E4" w14:textId="77777777" w:rsidR="00A54506" w:rsidRPr="008431CC" w:rsidRDefault="00A54506" w:rsidP="00947BBD">
      <w:pPr>
        <w:pStyle w:val="1-PASTOR"/>
        <w:rPr>
          <w:rFonts w:eastAsia="MS Mincho"/>
          <w:lang w:val="es-ES"/>
        </w:rPr>
      </w:pPr>
      <w:r w:rsidRPr="008431CC">
        <w:rPr>
          <w:rFonts w:ascii="LSBSymbol" w:eastAsia="MS Mincho" w:hAnsi="LSBSymbol"/>
        </w:rPr>
        <w:t>P</w:t>
      </w:r>
      <w:r w:rsidRPr="008431CC">
        <w:rPr>
          <w:rFonts w:ascii="LSBSymbol" w:eastAsia="MS Mincho" w:hAnsi="LSBSymbol"/>
        </w:rPr>
        <w:tab/>
      </w:r>
      <w:r w:rsidRPr="008431CC">
        <w:rPr>
          <w:rFonts w:eastAsia="MS Mincho"/>
        </w:rPr>
        <w:t xml:space="preserve">Almighty God in His mercy has given His Son to die for you and for His sake forgives you all your sins. As a called and ordained servant of Christ, and by His authority, I therefore forgive you all your sins in the name of the Father and of the </w:t>
      </w:r>
      <w:r w:rsidRPr="008431CC">
        <w:rPr>
          <w:rFonts w:ascii="LSBSymbol" w:eastAsia="MS Mincho" w:hAnsi="LSBSymbol"/>
        </w:rPr>
        <w:t>T</w:t>
      </w:r>
      <w:r w:rsidRPr="008431CC">
        <w:rPr>
          <w:rFonts w:eastAsia="MS Mincho"/>
        </w:rPr>
        <w:t xml:space="preserve"> Son and of the Holy Spirit. </w:t>
      </w:r>
      <w:r w:rsidRPr="008431CC">
        <w:rPr>
          <w:rFonts w:eastAsia="MS Mincho"/>
          <w:lang w:val="es-ES"/>
        </w:rPr>
        <w:t xml:space="preserve">| </w:t>
      </w:r>
      <w:r w:rsidRPr="008431CC">
        <w:rPr>
          <w:rFonts w:eastAsia="MS Mincho"/>
          <w:u w:val="single"/>
          <w:lang w:val="es-ES"/>
        </w:rPr>
        <w:t xml:space="preserve">Dios Todopoderoso en Su misericordia ha dado a Su Hijo para morir por ti y por Su gracia te perdona todos tus pecados. Como un siervo llamado y ordenado de Cristo, y por Su autoridad, te perdono todos tus pecados en el nombre del Padre y del Hijo </w:t>
      </w:r>
      <w:r w:rsidRPr="008431CC">
        <w:rPr>
          <w:rFonts w:ascii="LSBSymbol" w:eastAsia="MS Mincho" w:hAnsi="LSBSymbol" w:cs="Segoe UI"/>
          <w:u w:val="single"/>
          <w:lang w:val="es-ES"/>
        </w:rPr>
        <w:t>T</w:t>
      </w:r>
      <w:r w:rsidRPr="008431CC">
        <w:rPr>
          <w:rFonts w:eastAsia="MS Mincho"/>
          <w:u w:val="single"/>
          <w:lang w:val="es-ES"/>
        </w:rPr>
        <w:t xml:space="preserve"> y del Espíritu Santo.</w:t>
      </w:r>
    </w:p>
    <w:p w14:paraId="1B913A30" w14:textId="7B104363" w:rsidR="007F602F" w:rsidRDefault="00A54506" w:rsidP="007F602F">
      <w:pPr>
        <w:pStyle w:val="1-Congregation"/>
      </w:pPr>
      <w:r w:rsidRPr="008431CC">
        <w:rPr>
          <w:rFonts w:ascii="LSBSymbol" w:hAnsi="LSBSymbol"/>
        </w:rPr>
        <w:t>C</w:t>
      </w:r>
      <w:r w:rsidRPr="008431CC">
        <w:rPr>
          <w:rFonts w:ascii="LSBSymbol" w:hAnsi="LSBSymbol"/>
        </w:rPr>
        <w:tab/>
      </w:r>
      <w:r w:rsidRPr="008431CC">
        <w:t>Amen.</w:t>
      </w:r>
    </w:p>
    <w:p w14:paraId="4B78EA51" w14:textId="77777777" w:rsidR="00C33DF1" w:rsidRDefault="00C33DF1" w:rsidP="00C33DF1">
      <w:pPr>
        <w:pStyle w:val="1-HeadingCentered"/>
        <w:spacing w:before="240"/>
        <w:rPr>
          <w:rFonts w:ascii="LSBSymbol" w:eastAsia="Times New Roman" w:hAnsi="LSBSymbol" w:cs="Times New Roman"/>
          <w:bCs/>
          <w:color w:val="000000"/>
          <w:sz w:val="32"/>
          <w:szCs w:val="20"/>
        </w:rPr>
      </w:pPr>
      <w:r w:rsidRPr="00AA0D5E">
        <w:rPr>
          <w:rFonts w:ascii="LSBSymbol" w:eastAsia="Times New Roman" w:hAnsi="LSBSymbol" w:cs="Times New Roman"/>
          <w:bCs/>
          <w:color w:val="000000"/>
          <w:sz w:val="32"/>
          <w:szCs w:val="20"/>
        </w:rPr>
        <w:t>T</w:t>
      </w:r>
      <w:r w:rsidRPr="000A0954">
        <w:rPr>
          <w:rFonts w:eastAsia="Times New Roman" w:cs="Times New Roman"/>
          <w:color w:val="000000"/>
          <w:sz w:val="32"/>
          <w:szCs w:val="20"/>
        </w:rPr>
        <w:t xml:space="preserve"> </w:t>
      </w:r>
      <w:r w:rsidRPr="00D62B8F">
        <w:t xml:space="preserve">Service </w:t>
      </w:r>
      <w:r w:rsidRPr="0056293C">
        <w:t>of</w:t>
      </w:r>
      <w:r w:rsidRPr="00D62B8F">
        <w:t xml:space="preserve"> the Word</w:t>
      </w:r>
      <w:r w:rsidRPr="00AA0D5E">
        <w:rPr>
          <w:rFonts w:eastAsia="Times New Roman" w:cs="Times New Roman"/>
          <w:bCs/>
          <w:color w:val="000000"/>
          <w:sz w:val="32"/>
          <w:szCs w:val="20"/>
        </w:rPr>
        <w:t xml:space="preserve"> </w:t>
      </w:r>
      <w:r w:rsidRPr="00AA0D5E">
        <w:rPr>
          <w:rFonts w:ascii="LSBSymbol" w:eastAsia="Times New Roman" w:hAnsi="LSBSymbol" w:cs="Times New Roman"/>
          <w:bCs/>
          <w:color w:val="000000"/>
          <w:sz w:val="32"/>
          <w:szCs w:val="20"/>
        </w:rPr>
        <w:t>T</w:t>
      </w:r>
    </w:p>
    <w:p w14:paraId="78C20A80" w14:textId="77777777" w:rsidR="00C33DF1" w:rsidRPr="00047E5D" w:rsidRDefault="00C33DF1" w:rsidP="00C33DF1">
      <w:pPr>
        <w:pStyle w:val="1-HeadingCentered"/>
        <w:rPr>
          <w:rFonts w:eastAsia="Times New Roman" w:cs="Times New Roman"/>
          <w:color w:val="000000"/>
          <w:sz w:val="22"/>
          <w:szCs w:val="20"/>
          <w:u w:val="single"/>
          <w:lang w:val="es-ES"/>
        </w:rPr>
      </w:pPr>
      <w:r w:rsidRPr="00B77A6C">
        <w:rPr>
          <w:rFonts w:ascii="LSBSymbol" w:eastAsia="Times New Roman" w:hAnsi="LSBSymbol" w:cs="Times New Roman"/>
          <w:bCs/>
          <w:color w:val="000000"/>
          <w:sz w:val="32"/>
          <w:szCs w:val="20"/>
          <w:u w:val="single"/>
          <w:lang w:val="es-ES"/>
        </w:rPr>
        <w:t xml:space="preserve">T </w:t>
      </w:r>
      <w:r w:rsidRPr="00B77A6C">
        <w:rPr>
          <w:u w:val="single"/>
          <w:lang w:val="es-ES"/>
        </w:rPr>
        <w:t>Servicio de la Palabra</w:t>
      </w:r>
      <w:r w:rsidRPr="00B77A6C">
        <w:rPr>
          <w:rFonts w:ascii="LSBSymbol" w:eastAsia="Times New Roman" w:hAnsi="LSBSymbol" w:cs="Times New Roman"/>
          <w:bCs/>
          <w:color w:val="000000"/>
          <w:sz w:val="32"/>
          <w:szCs w:val="20"/>
          <w:u w:val="single"/>
          <w:lang w:val="es-ES"/>
        </w:rPr>
        <w:t xml:space="preserve"> T</w:t>
      </w:r>
    </w:p>
    <w:p w14:paraId="4B8B3B65" w14:textId="77777777" w:rsidR="00587305" w:rsidRPr="00587305" w:rsidRDefault="00587305" w:rsidP="00587305">
      <w:pPr>
        <w:widowControl w:val="0"/>
        <w:tabs>
          <w:tab w:val="right" w:pos="6480"/>
        </w:tabs>
        <w:spacing w:before="80" w:after="40"/>
        <w:jc w:val="left"/>
        <w:rPr>
          <w:rFonts w:ascii="Segoe UI" w:eastAsia="Calibri" w:hAnsi="Segoe UI" w:cs="Segoe UI"/>
          <w:i/>
          <w:iCs/>
          <w:sz w:val="16"/>
          <w:szCs w:val="16"/>
        </w:rPr>
      </w:pPr>
      <w:r w:rsidRPr="00587305">
        <w:rPr>
          <w:rFonts w:ascii="Segoe UI" w:eastAsia="Calibri" w:hAnsi="Segoe UI" w:cs="Segoe UI"/>
          <w:b/>
          <w:bCs/>
        </w:rPr>
        <w:t xml:space="preserve">Hymn of Praise - </w:t>
      </w:r>
      <w:r w:rsidRPr="00587305">
        <w:rPr>
          <w:rFonts w:ascii="Segoe UI" w:eastAsia="Calibri" w:hAnsi="Segoe UI" w:cs="Segoe UI"/>
          <w:i/>
          <w:iCs/>
        </w:rPr>
        <w:t>This Is the Feast</w:t>
      </w:r>
      <w:r w:rsidRPr="00587305">
        <w:rPr>
          <w:rFonts w:ascii="Calibri" w:eastAsia="Calibri" w:hAnsi="Calibri" w:cs="Times New Roman"/>
        </w:rPr>
        <w:tab/>
      </w:r>
      <w:r w:rsidRPr="00587305">
        <w:rPr>
          <w:rFonts w:ascii="Segoe UI" w:eastAsia="Calibri" w:hAnsi="Segoe UI" w:cs="Segoe UI"/>
          <w:i/>
          <w:iCs/>
          <w:sz w:val="16"/>
          <w:szCs w:val="16"/>
        </w:rPr>
        <w:t>Revelation 5:12–13; 19:5–9</w:t>
      </w:r>
    </w:p>
    <w:p w14:paraId="37727D97" w14:textId="77777777" w:rsidR="00587305" w:rsidRPr="00587305" w:rsidRDefault="00587305" w:rsidP="0058730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rPr>
      </w:pPr>
      <w:r w:rsidRPr="00587305">
        <w:rPr>
          <w:rFonts w:eastAsia="Times New Roman" w:cs="Times New Roman"/>
          <w:b/>
          <w:bCs/>
          <w:noProof/>
          <w:color w:val="000000"/>
        </w:rPr>
        <w:drawing>
          <wp:inline distT="0" distB="0" distL="0" distR="0" wp14:anchorId="7D7F817F" wp14:editId="1F97E6D7">
            <wp:extent cx="4114800" cy="518578"/>
            <wp:effectExtent l="0" t="0" r="0" b="0"/>
            <wp:docPr id="59" name="Picture 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Shap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0" cy="518578"/>
                    </a:xfrm>
                    <a:prstGeom prst="rect">
                      <a:avLst/>
                    </a:prstGeom>
                    <a:noFill/>
                    <a:ln>
                      <a:noFill/>
                    </a:ln>
                  </pic:spPr>
                </pic:pic>
              </a:graphicData>
            </a:graphic>
          </wp:inline>
        </w:drawing>
      </w:r>
    </w:p>
    <w:p w14:paraId="3E48D2E9" w14:textId="77777777" w:rsidR="00587305" w:rsidRPr="00587305" w:rsidRDefault="00587305" w:rsidP="00587305">
      <w:pPr>
        <w:tabs>
          <w:tab w:val="left" w:pos="440"/>
          <w:tab w:val="left" w:pos="660"/>
          <w:tab w:val="left" w:pos="880"/>
          <w:tab w:val="left" w:pos="1100"/>
          <w:tab w:val="left" w:pos="1320"/>
          <w:tab w:val="left" w:pos="1540"/>
          <w:tab w:val="left" w:pos="1760"/>
          <w:tab w:val="left" w:pos="1980"/>
          <w:tab w:val="left" w:pos="2200"/>
          <w:tab w:val="left" w:pos="2420"/>
        </w:tabs>
        <w:ind w:left="446" w:hanging="446"/>
        <w:rPr>
          <w:rFonts w:eastAsia="Times New Roman" w:cs="Times New Roman"/>
          <w:b/>
          <w:bCs/>
          <w:color w:val="000000"/>
        </w:rPr>
      </w:pPr>
      <w:r w:rsidRPr="00587305">
        <w:rPr>
          <w:rFonts w:eastAsia="Times New Roman" w:cs="Times New Roman"/>
          <w:b/>
          <w:bCs/>
          <w:noProof/>
          <w:color w:val="000000"/>
        </w:rPr>
        <w:drawing>
          <wp:inline distT="0" distB="0" distL="0" distR="0" wp14:anchorId="217F89C5" wp14:editId="34D4FEDE">
            <wp:extent cx="4111860" cy="521244"/>
            <wp:effectExtent l="0" t="0" r="3175" b="0"/>
            <wp:docPr id="58" name="Picture 5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Shape&#10;&#10;Description automatically generated with medium confidenc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4316"/>
                    <a:stretch/>
                  </pic:blipFill>
                  <pic:spPr bwMode="auto">
                    <a:xfrm>
                      <a:off x="0" y="0"/>
                      <a:ext cx="4114800" cy="521617"/>
                    </a:xfrm>
                    <a:prstGeom prst="rect">
                      <a:avLst/>
                    </a:prstGeom>
                    <a:noFill/>
                    <a:ln>
                      <a:noFill/>
                    </a:ln>
                    <a:extLst>
                      <a:ext uri="{53640926-AAD7-44D8-BBD7-CCE9431645EC}">
                        <a14:shadowObscured xmlns:a14="http://schemas.microsoft.com/office/drawing/2010/main"/>
                      </a:ext>
                    </a:extLst>
                  </pic:spPr>
                </pic:pic>
              </a:graphicData>
            </a:graphic>
          </wp:inline>
        </w:drawing>
      </w:r>
    </w:p>
    <w:p w14:paraId="0AD0124F" w14:textId="77777777" w:rsidR="00587305" w:rsidRPr="00587305" w:rsidRDefault="00587305" w:rsidP="00587305">
      <w:pPr>
        <w:tabs>
          <w:tab w:val="left" w:pos="440"/>
          <w:tab w:val="left" w:pos="660"/>
          <w:tab w:val="left" w:pos="880"/>
          <w:tab w:val="left" w:pos="1100"/>
          <w:tab w:val="left" w:pos="1320"/>
          <w:tab w:val="left" w:pos="1540"/>
          <w:tab w:val="left" w:pos="1760"/>
          <w:tab w:val="left" w:pos="1980"/>
          <w:tab w:val="left" w:pos="2200"/>
          <w:tab w:val="left" w:pos="2420"/>
        </w:tabs>
        <w:ind w:left="446" w:hanging="446"/>
        <w:rPr>
          <w:rFonts w:eastAsia="Times New Roman" w:cs="Times New Roman"/>
          <w:b/>
          <w:bCs/>
          <w:color w:val="000000"/>
        </w:rPr>
      </w:pPr>
      <w:r w:rsidRPr="00587305">
        <w:rPr>
          <w:rFonts w:eastAsia="Times New Roman" w:cs="Times New Roman"/>
          <w:b/>
          <w:bCs/>
          <w:noProof/>
          <w:color w:val="000000"/>
        </w:rPr>
        <w:drawing>
          <wp:inline distT="0" distB="0" distL="0" distR="0" wp14:anchorId="6A425C3E" wp14:editId="0ED9AF50">
            <wp:extent cx="4111860" cy="543016"/>
            <wp:effectExtent l="0" t="0" r="3175" b="9525"/>
            <wp:docPr id="57" name="Picture 5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Shape&#10;&#10;Description automatically generated with medium confidenc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737"/>
                    <a:stretch/>
                  </pic:blipFill>
                  <pic:spPr bwMode="auto">
                    <a:xfrm>
                      <a:off x="0" y="0"/>
                      <a:ext cx="4114800" cy="543404"/>
                    </a:xfrm>
                    <a:prstGeom prst="rect">
                      <a:avLst/>
                    </a:prstGeom>
                    <a:noFill/>
                    <a:ln>
                      <a:noFill/>
                    </a:ln>
                    <a:extLst>
                      <a:ext uri="{53640926-AAD7-44D8-BBD7-CCE9431645EC}">
                        <a14:shadowObscured xmlns:a14="http://schemas.microsoft.com/office/drawing/2010/main"/>
                      </a:ext>
                    </a:extLst>
                  </pic:spPr>
                </pic:pic>
              </a:graphicData>
            </a:graphic>
          </wp:inline>
        </w:drawing>
      </w:r>
    </w:p>
    <w:p w14:paraId="6B5B161F" w14:textId="77777777" w:rsidR="00587305" w:rsidRPr="00587305" w:rsidRDefault="00587305" w:rsidP="00587305">
      <w:pPr>
        <w:tabs>
          <w:tab w:val="left" w:pos="440"/>
          <w:tab w:val="left" w:pos="660"/>
          <w:tab w:val="left" w:pos="880"/>
          <w:tab w:val="left" w:pos="1100"/>
          <w:tab w:val="left" w:pos="1320"/>
          <w:tab w:val="left" w:pos="1540"/>
          <w:tab w:val="left" w:pos="1760"/>
          <w:tab w:val="left" w:pos="1980"/>
          <w:tab w:val="left" w:pos="2200"/>
          <w:tab w:val="left" w:pos="2420"/>
        </w:tabs>
        <w:ind w:left="446" w:hanging="446"/>
        <w:rPr>
          <w:rFonts w:eastAsia="Times New Roman" w:cs="Times New Roman"/>
          <w:b/>
          <w:bCs/>
          <w:color w:val="000000"/>
        </w:rPr>
      </w:pPr>
      <w:r w:rsidRPr="00587305">
        <w:rPr>
          <w:rFonts w:eastAsia="Times New Roman" w:cs="Times New Roman"/>
          <w:b/>
          <w:bCs/>
          <w:noProof/>
          <w:color w:val="000000"/>
        </w:rPr>
        <w:lastRenderedPageBreak/>
        <w:drawing>
          <wp:inline distT="0" distB="0" distL="0" distR="0" wp14:anchorId="50273C0B" wp14:editId="0C3763BE">
            <wp:extent cx="4111860" cy="521244"/>
            <wp:effectExtent l="0" t="0" r="3175" b="0"/>
            <wp:docPr id="56" name="Picture 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Shape&#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4316"/>
                    <a:stretch/>
                  </pic:blipFill>
                  <pic:spPr bwMode="auto">
                    <a:xfrm>
                      <a:off x="0" y="0"/>
                      <a:ext cx="4114800" cy="521617"/>
                    </a:xfrm>
                    <a:prstGeom prst="rect">
                      <a:avLst/>
                    </a:prstGeom>
                    <a:noFill/>
                    <a:ln>
                      <a:noFill/>
                    </a:ln>
                    <a:extLst>
                      <a:ext uri="{53640926-AAD7-44D8-BBD7-CCE9431645EC}">
                        <a14:shadowObscured xmlns:a14="http://schemas.microsoft.com/office/drawing/2010/main"/>
                      </a:ext>
                    </a:extLst>
                  </pic:spPr>
                </pic:pic>
              </a:graphicData>
            </a:graphic>
          </wp:inline>
        </w:drawing>
      </w:r>
    </w:p>
    <w:p w14:paraId="206C90A9" w14:textId="77777777" w:rsidR="00587305" w:rsidRPr="00587305" w:rsidRDefault="00587305" w:rsidP="0058730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rPr>
      </w:pPr>
      <w:r w:rsidRPr="00587305">
        <w:rPr>
          <w:rFonts w:eastAsia="Times New Roman" w:cs="Times New Roman"/>
          <w:b/>
          <w:bCs/>
          <w:noProof/>
          <w:color w:val="000000"/>
        </w:rPr>
        <w:drawing>
          <wp:inline distT="0" distB="0" distL="0" distR="0" wp14:anchorId="43FA1929" wp14:editId="6CA40904">
            <wp:extent cx="4111860" cy="543016"/>
            <wp:effectExtent l="0" t="0" r="3175" b="9525"/>
            <wp:docPr id="55" name="Picture 5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Shape&#10;&#10;Description automatically generated with medium confidenc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0737"/>
                    <a:stretch/>
                  </pic:blipFill>
                  <pic:spPr bwMode="auto">
                    <a:xfrm>
                      <a:off x="0" y="0"/>
                      <a:ext cx="4114800" cy="543404"/>
                    </a:xfrm>
                    <a:prstGeom prst="rect">
                      <a:avLst/>
                    </a:prstGeom>
                    <a:noFill/>
                    <a:ln>
                      <a:noFill/>
                    </a:ln>
                    <a:extLst>
                      <a:ext uri="{53640926-AAD7-44D8-BBD7-CCE9431645EC}">
                        <a14:shadowObscured xmlns:a14="http://schemas.microsoft.com/office/drawing/2010/main"/>
                      </a:ext>
                    </a:extLst>
                  </pic:spPr>
                </pic:pic>
              </a:graphicData>
            </a:graphic>
          </wp:inline>
        </w:drawing>
      </w:r>
    </w:p>
    <w:p w14:paraId="7FF65E5C" w14:textId="77777777" w:rsidR="00587305" w:rsidRPr="00587305" w:rsidRDefault="00587305" w:rsidP="0058730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rPr>
      </w:pPr>
      <w:r w:rsidRPr="00587305">
        <w:rPr>
          <w:rFonts w:eastAsia="Times New Roman" w:cs="Times New Roman"/>
          <w:b/>
          <w:bCs/>
          <w:noProof/>
          <w:color w:val="000000"/>
        </w:rPr>
        <w:drawing>
          <wp:inline distT="0" distB="0" distL="0" distR="0" wp14:anchorId="6BFAD776" wp14:editId="1128B132">
            <wp:extent cx="4111860" cy="532130"/>
            <wp:effectExtent l="0" t="0" r="3175" b="1270"/>
            <wp:docPr id="53" name="Picture 5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Shape&#10;&#10;Description automatically generated with medium confidenc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2526"/>
                    <a:stretch/>
                  </pic:blipFill>
                  <pic:spPr bwMode="auto">
                    <a:xfrm>
                      <a:off x="0" y="0"/>
                      <a:ext cx="4114800" cy="532511"/>
                    </a:xfrm>
                    <a:prstGeom prst="rect">
                      <a:avLst/>
                    </a:prstGeom>
                    <a:noFill/>
                    <a:ln>
                      <a:noFill/>
                    </a:ln>
                    <a:extLst>
                      <a:ext uri="{53640926-AAD7-44D8-BBD7-CCE9431645EC}">
                        <a14:shadowObscured xmlns:a14="http://schemas.microsoft.com/office/drawing/2010/main"/>
                      </a:ext>
                    </a:extLst>
                  </pic:spPr>
                </pic:pic>
              </a:graphicData>
            </a:graphic>
          </wp:inline>
        </w:drawing>
      </w:r>
    </w:p>
    <w:p w14:paraId="298EEDC1" w14:textId="77777777" w:rsidR="00587305" w:rsidRPr="00587305" w:rsidRDefault="00587305" w:rsidP="0058730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rPr>
      </w:pPr>
      <w:r w:rsidRPr="00587305">
        <w:rPr>
          <w:rFonts w:eastAsia="Times New Roman" w:cs="Times New Roman"/>
          <w:b/>
          <w:bCs/>
          <w:noProof/>
          <w:color w:val="000000"/>
        </w:rPr>
        <w:drawing>
          <wp:inline distT="0" distB="0" distL="0" distR="0" wp14:anchorId="61229138" wp14:editId="062A0B2E">
            <wp:extent cx="4111860" cy="532130"/>
            <wp:effectExtent l="0" t="0" r="3175" b="1270"/>
            <wp:docPr id="49" name="Picture 4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Shape&#10;&#10;Description automatically generated with medium confidence"/>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2526"/>
                    <a:stretch/>
                  </pic:blipFill>
                  <pic:spPr bwMode="auto">
                    <a:xfrm>
                      <a:off x="0" y="0"/>
                      <a:ext cx="4114800" cy="532511"/>
                    </a:xfrm>
                    <a:prstGeom prst="rect">
                      <a:avLst/>
                    </a:prstGeom>
                    <a:noFill/>
                    <a:ln>
                      <a:noFill/>
                    </a:ln>
                    <a:extLst>
                      <a:ext uri="{53640926-AAD7-44D8-BBD7-CCE9431645EC}">
                        <a14:shadowObscured xmlns:a14="http://schemas.microsoft.com/office/drawing/2010/main"/>
                      </a:ext>
                    </a:extLst>
                  </pic:spPr>
                </pic:pic>
              </a:graphicData>
            </a:graphic>
          </wp:inline>
        </w:drawing>
      </w:r>
    </w:p>
    <w:p w14:paraId="6B43C22D" w14:textId="77777777" w:rsidR="00587305" w:rsidRPr="00587305" w:rsidRDefault="00587305" w:rsidP="0058730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rPr>
      </w:pPr>
      <w:r w:rsidRPr="00587305">
        <w:rPr>
          <w:rFonts w:eastAsia="Times New Roman" w:cs="Times New Roman"/>
          <w:b/>
          <w:bCs/>
          <w:noProof/>
          <w:color w:val="000000"/>
        </w:rPr>
        <w:drawing>
          <wp:inline distT="0" distB="0" distL="0" distR="0" wp14:anchorId="15FBA487" wp14:editId="71E38716">
            <wp:extent cx="4111860" cy="543015"/>
            <wp:effectExtent l="0" t="0" r="3175" b="9525"/>
            <wp:docPr id="48" name="Picture 4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hape&#10;&#10;Description automatically generated with medium confidenc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0737"/>
                    <a:stretch/>
                  </pic:blipFill>
                  <pic:spPr bwMode="auto">
                    <a:xfrm>
                      <a:off x="0" y="0"/>
                      <a:ext cx="4114800" cy="543403"/>
                    </a:xfrm>
                    <a:prstGeom prst="rect">
                      <a:avLst/>
                    </a:prstGeom>
                    <a:noFill/>
                    <a:ln>
                      <a:noFill/>
                    </a:ln>
                    <a:extLst>
                      <a:ext uri="{53640926-AAD7-44D8-BBD7-CCE9431645EC}">
                        <a14:shadowObscured xmlns:a14="http://schemas.microsoft.com/office/drawing/2010/main"/>
                      </a:ext>
                    </a:extLst>
                  </pic:spPr>
                </pic:pic>
              </a:graphicData>
            </a:graphic>
          </wp:inline>
        </w:drawing>
      </w:r>
    </w:p>
    <w:p w14:paraId="217D39FA" w14:textId="77777777" w:rsidR="00587305" w:rsidRPr="00587305" w:rsidRDefault="00587305" w:rsidP="0058730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rPr>
      </w:pPr>
      <w:r w:rsidRPr="00587305">
        <w:rPr>
          <w:rFonts w:eastAsia="Times New Roman" w:cs="Times New Roman"/>
          <w:b/>
          <w:bCs/>
          <w:noProof/>
          <w:color w:val="000000"/>
        </w:rPr>
        <w:drawing>
          <wp:inline distT="0" distB="0" distL="0" distR="0" wp14:anchorId="40C2521A" wp14:editId="79D473B4">
            <wp:extent cx="4111860" cy="510359"/>
            <wp:effectExtent l="0" t="0" r="3175" b="4445"/>
            <wp:docPr id="47" name="Picture 4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Shape&#10;&#10;Description automatically generated with medium confidence"/>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6105"/>
                    <a:stretch/>
                  </pic:blipFill>
                  <pic:spPr bwMode="auto">
                    <a:xfrm>
                      <a:off x="0" y="0"/>
                      <a:ext cx="4114800" cy="510724"/>
                    </a:xfrm>
                    <a:prstGeom prst="rect">
                      <a:avLst/>
                    </a:prstGeom>
                    <a:noFill/>
                    <a:ln>
                      <a:noFill/>
                    </a:ln>
                    <a:extLst>
                      <a:ext uri="{53640926-AAD7-44D8-BBD7-CCE9431645EC}">
                        <a14:shadowObscured xmlns:a14="http://schemas.microsoft.com/office/drawing/2010/main"/>
                      </a:ext>
                    </a:extLst>
                  </pic:spPr>
                </pic:pic>
              </a:graphicData>
            </a:graphic>
          </wp:inline>
        </w:drawing>
      </w:r>
    </w:p>
    <w:p w14:paraId="5C25E896" w14:textId="77777777" w:rsidR="00587305" w:rsidRPr="00587305" w:rsidRDefault="00587305" w:rsidP="0058730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rPr>
      </w:pPr>
      <w:r w:rsidRPr="00587305">
        <w:rPr>
          <w:rFonts w:eastAsia="Times New Roman" w:cs="Times New Roman"/>
          <w:b/>
          <w:bCs/>
          <w:noProof/>
          <w:color w:val="000000"/>
        </w:rPr>
        <w:drawing>
          <wp:inline distT="0" distB="0" distL="0" distR="0" wp14:anchorId="6667AC6F" wp14:editId="324F1BD5">
            <wp:extent cx="4114007" cy="520790"/>
            <wp:effectExtent l="0" t="0" r="1270" b="0"/>
            <wp:docPr id="46" name="Picture 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hape&#10;&#10;Description automatically generated with medium confidenc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1144"/>
                    <a:stretch/>
                  </pic:blipFill>
                  <pic:spPr bwMode="auto">
                    <a:xfrm>
                      <a:off x="0" y="0"/>
                      <a:ext cx="4114800" cy="520890"/>
                    </a:xfrm>
                    <a:prstGeom prst="rect">
                      <a:avLst/>
                    </a:prstGeom>
                    <a:noFill/>
                    <a:ln>
                      <a:noFill/>
                    </a:ln>
                    <a:extLst>
                      <a:ext uri="{53640926-AAD7-44D8-BBD7-CCE9431645EC}">
                        <a14:shadowObscured xmlns:a14="http://schemas.microsoft.com/office/drawing/2010/main"/>
                      </a:ext>
                    </a:extLst>
                  </pic:spPr>
                </pic:pic>
              </a:graphicData>
            </a:graphic>
          </wp:inline>
        </w:drawing>
      </w:r>
    </w:p>
    <w:p w14:paraId="3558A83F" w14:textId="77777777" w:rsidR="00587305" w:rsidRPr="00587305" w:rsidRDefault="00587305" w:rsidP="0058730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rPr>
      </w:pPr>
      <w:r w:rsidRPr="00587305">
        <w:rPr>
          <w:rFonts w:eastAsia="Times New Roman" w:cs="Times New Roman"/>
          <w:b/>
          <w:bCs/>
          <w:noProof/>
          <w:color w:val="000000"/>
        </w:rPr>
        <w:drawing>
          <wp:inline distT="0" distB="0" distL="0" distR="0" wp14:anchorId="1FEB775F" wp14:editId="274F4BCF">
            <wp:extent cx="4114005" cy="522333"/>
            <wp:effectExtent l="0" t="0" r="1270" b="0"/>
            <wp:docPr id="50" name="Picture 5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10;&#10;Description automatically generated with medium confidenc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7246"/>
                    <a:stretch/>
                  </pic:blipFill>
                  <pic:spPr bwMode="auto">
                    <a:xfrm>
                      <a:off x="0" y="0"/>
                      <a:ext cx="4114800" cy="522434"/>
                    </a:xfrm>
                    <a:prstGeom prst="rect">
                      <a:avLst/>
                    </a:prstGeom>
                    <a:noFill/>
                    <a:ln>
                      <a:noFill/>
                    </a:ln>
                    <a:extLst>
                      <a:ext uri="{53640926-AAD7-44D8-BBD7-CCE9431645EC}">
                        <a14:shadowObscured xmlns:a14="http://schemas.microsoft.com/office/drawing/2010/main"/>
                      </a:ext>
                    </a:extLst>
                  </pic:spPr>
                </pic:pic>
              </a:graphicData>
            </a:graphic>
          </wp:inline>
        </w:drawing>
      </w:r>
    </w:p>
    <w:p w14:paraId="253B45FD" w14:textId="77777777" w:rsidR="00587305" w:rsidRPr="00587305" w:rsidRDefault="00587305" w:rsidP="00587305">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hanging="446"/>
        <w:rPr>
          <w:rFonts w:eastAsia="Times New Roman" w:cs="Times New Roman"/>
          <w:b/>
          <w:bCs/>
          <w:color w:val="000000"/>
        </w:rPr>
      </w:pPr>
      <w:r w:rsidRPr="00587305">
        <w:rPr>
          <w:rFonts w:eastAsia="Times New Roman" w:cs="Times New Roman"/>
          <w:b/>
          <w:bCs/>
          <w:noProof/>
          <w:color w:val="000000"/>
        </w:rPr>
        <w:drawing>
          <wp:inline distT="0" distB="0" distL="0" distR="0" wp14:anchorId="281C04F0" wp14:editId="55F642A1">
            <wp:extent cx="4111860" cy="532130"/>
            <wp:effectExtent l="0" t="0" r="3175" b="1270"/>
            <wp:docPr id="51" name="Picture 5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hape&#10;&#10;Description automatically generated with medium confidenc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2526"/>
                    <a:stretch/>
                  </pic:blipFill>
                  <pic:spPr bwMode="auto">
                    <a:xfrm>
                      <a:off x="0" y="0"/>
                      <a:ext cx="4114800" cy="532511"/>
                    </a:xfrm>
                    <a:prstGeom prst="rect">
                      <a:avLst/>
                    </a:prstGeom>
                    <a:noFill/>
                    <a:ln>
                      <a:noFill/>
                    </a:ln>
                    <a:extLst>
                      <a:ext uri="{53640926-AAD7-44D8-BBD7-CCE9431645EC}">
                        <a14:shadowObscured xmlns:a14="http://schemas.microsoft.com/office/drawing/2010/main"/>
                      </a:ext>
                    </a:extLst>
                  </pic:spPr>
                </pic:pic>
              </a:graphicData>
            </a:graphic>
          </wp:inline>
        </w:drawing>
      </w:r>
    </w:p>
    <w:p w14:paraId="0EDDF7DF" w14:textId="580CBD51" w:rsidR="00B33CFE" w:rsidRPr="00CC4275" w:rsidRDefault="00587305" w:rsidP="00CC4275">
      <w:pPr>
        <w:spacing w:after="160" w:line="259" w:lineRule="auto"/>
        <w:jc w:val="left"/>
        <w:rPr>
          <w:rFonts w:ascii="Calibri" w:eastAsia="Calibri" w:hAnsi="Calibri" w:cs="Times New Roman"/>
        </w:rPr>
      </w:pPr>
      <w:r w:rsidRPr="00587305">
        <w:rPr>
          <w:rFonts w:ascii="Calibri" w:eastAsia="Calibri" w:hAnsi="Calibri" w:cs="Times New Roman"/>
          <w:noProof/>
        </w:rPr>
        <w:drawing>
          <wp:inline distT="0" distB="0" distL="0" distR="0" wp14:anchorId="6366F35A" wp14:editId="7F92ADDD">
            <wp:extent cx="4110723" cy="542471"/>
            <wp:effectExtent l="0" t="0" r="4445" b="0"/>
            <wp:docPr id="52" name="Picture 5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9119"/>
                    <a:stretch/>
                  </pic:blipFill>
                  <pic:spPr bwMode="auto">
                    <a:xfrm>
                      <a:off x="0" y="0"/>
                      <a:ext cx="4114800" cy="543009"/>
                    </a:xfrm>
                    <a:prstGeom prst="rect">
                      <a:avLst/>
                    </a:prstGeom>
                    <a:noFill/>
                    <a:ln>
                      <a:noFill/>
                    </a:ln>
                    <a:extLst>
                      <a:ext uri="{53640926-AAD7-44D8-BBD7-CCE9431645EC}">
                        <a14:shadowObscured xmlns:a14="http://schemas.microsoft.com/office/drawing/2010/main"/>
                      </a:ext>
                    </a:extLst>
                  </pic:spPr>
                </pic:pic>
              </a:graphicData>
            </a:graphic>
          </wp:inline>
        </w:drawing>
      </w:r>
    </w:p>
    <w:p w14:paraId="5F4B6163" w14:textId="77777777" w:rsidR="00F84EA1" w:rsidRPr="00F84EA1" w:rsidRDefault="00F84EA1" w:rsidP="00F84EA1">
      <w:pPr>
        <w:widowControl w:val="0"/>
        <w:tabs>
          <w:tab w:val="right" w:pos="6480"/>
        </w:tabs>
        <w:spacing w:before="120"/>
        <w:jc w:val="left"/>
        <w:rPr>
          <w:rFonts w:ascii="Segoe UI" w:eastAsia="Times New Roman" w:hAnsi="Segoe UI" w:cs="Times New Roman"/>
          <w:b/>
          <w:color w:val="000000"/>
          <w:szCs w:val="20"/>
        </w:rPr>
      </w:pPr>
      <w:r w:rsidRPr="00F84EA1">
        <w:rPr>
          <w:rFonts w:ascii="Segoe UI" w:eastAsia="Times New Roman" w:hAnsi="Segoe UI" w:cs="Times New Roman"/>
          <w:b/>
          <w:color w:val="000000"/>
          <w:szCs w:val="20"/>
        </w:rPr>
        <w:t>Salutation and Collect of the Day / Salutación y Colecta</w:t>
      </w:r>
    </w:p>
    <w:p w14:paraId="69E3FA4B" w14:textId="76E23243" w:rsidR="00F84EA1" w:rsidRPr="00722CA9" w:rsidRDefault="00F84EA1" w:rsidP="00F84EA1">
      <w:pPr>
        <w:spacing w:before="20"/>
        <w:jc w:val="center"/>
        <w:rPr>
          <w:rFonts w:ascii="Segoe UI" w:hAnsi="Segoe UI" w:cs="Segoe UI"/>
          <w:i/>
          <w:sz w:val="18"/>
          <w:szCs w:val="18"/>
          <w:u w:val="single"/>
          <w:lang w:val="es-ES"/>
        </w:rPr>
      </w:pPr>
      <w:r w:rsidRPr="00F84EA1">
        <w:rPr>
          <w:rFonts w:ascii="Segoe UI" w:hAnsi="Segoe UI" w:cs="Segoe UI"/>
          <w:i/>
          <w:sz w:val="18"/>
          <w:szCs w:val="18"/>
        </w:rPr>
        <w:t>The Collect is a brief prayer that is connected to a theme in the Scripture readings for the day.</w:t>
      </w:r>
      <w:r w:rsidR="00722CA9">
        <w:rPr>
          <w:rFonts w:ascii="Segoe UI" w:hAnsi="Segoe UI" w:cs="Segoe UI"/>
          <w:i/>
          <w:sz w:val="18"/>
          <w:szCs w:val="18"/>
        </w:rPr>
        <w:t xml:space="preserve"> </w:t>
      </w:r>
      <w:r w:rsidR="00722CA9" w:rsidRPr="00722CA9">
        <w:rPr>
          <w:rFonts w:ascii="Segoe UI" w:hAnsi="Segoe UI" w:cs="Segoe UI"/>
          <w:i/>
          <w:sz w:val="18"/>
          <w:szCs w:val="18"/>
          <w:lang w:val="es-ES"/>
        </w:rPr>
        <w:t xml:space="preserve">| </w:t>
      </w:r>
      <w:r w:rsidR="00722CA9" w:rsidRPr="00722CA9">
        <w:rPr>
          <w:rFonts w:ascii="Segoe UI" w:hAnsi="Segoe UI" w:cs="Segoe UI"/>
          <w:i/>
          <w:sz w:val="18"/>
          <w:szCs w:val="18"/>
          <w:u w:val="single"/>
          <w:lang w:val="es-ES"/>
        </w:rPr>
        <w:t>La colec</w:t>
      </w:r>
      <w:r w:rsidR="00722CA9">
        <w:rPr>
          <w:rFonts w:ascii="Segoe UI" w:hAnsi="Segoe UI" w:cs="Segoe UI"/>
          <w:i/>
          <w:sz w:val="18"/>
          <w:szCs w:val="18"/>
          <w:u w:val="single"/>
          <w:lang w:val="es-ES"/>
        </w:rPr>
        <w:t xml:space="preserve">ta es una breve oración </w:t>
      </w:r>
      <w:r w:rsidR="005E5F25">
        <w:rPr>
          <w:rFonts w:ascii="Segoe UI" w:hAnsi="Segoe UI" w:cs="Segoe UI"/>
          <w:i/>
          <w:sz w:val="18"/>
          <w:szCs w:val="18"/>
          <w:u w:val="single"/>
          <w:lang w:val="es-ES"/>
        </w:rPr>
        <w:t>que esta conectada a un tema de las escrituras del día.</w:t>
      </w:r>
    </w:p>
    <w:p w14:paraId="6A05EC3B" w14:textId="77777777" w:rsidR="00F84EA1" w:rsidRPr="00F84EA1" w:rsidRDefault="00F84EA1" w:rsidP="00F84EA1">
      <w:pPr>
        <w:tabs>
          <w:tab w:val="right" w:pos="6912"/>
        </w:tabs>
        <w:spacing w:before="60"/>
        <w:ind w:left="446" w:hanging="446"/>
        <w:rPr>
          <w:rFonts w:eastAsia="Times New Roman" w:cs="Times New Roman"/>
          <w:color w:val="000000"/>
        </w:rPr>
      </w:pPr>
      <w:r w:rsidRPr="00722CA9">
        <w:rPr>
          <w:rFonts w:ascii="LSBSymbol" w:eastAsia="Times New Roman" w:hAnsi="LSBSymbol" w:cs="Times New Roman"/>
          <w:color w:val="000000"/>
          <w:lang w:val="es-ES"/>
        </w:rPr>
        <w:t>P</w:t>
      </w:r>
      <w:r w:rsidRPr="00722CA9">
        <w:rPr>
          <w:rFonts w:eastAsia="Times New Roman" w:cs="Times New Roman"/>
          <w:color w:val="000000"/>
          <w:lang w:val="es-ES"/>
        </w:rPr>
        <w:tab/>
        <w:t>The Lord be with you. /</w:t>
      </w:r>
      <w:r w:rsidRPr="00722CA9">
        <w:rPr>
          <w:rFonts w:eastAsia="Times New Roman" w:cs="Times New Roman"/>
          <w:color w:val="000000"/>
          <w:u w:val="single"/>
          <w:lang w:val="es-ES"/>
        </w:rPr>
        <w:t xml:space="preserve"> El Señor sea con ustedes.</w:t>
      </w:r>
      <w:r w:rsidRPr="00722CA9">
        <w:rPr>
          <w:rFonts w:eastAsia="Times New Roman" w:cs="Times New Roman"/>
          <w:i/>
          <w:iCs/>
          <w:color w:val="000000"/>
          <w:sz w:val="16"/>
          <w:szCs w:val="16"/>
          <w:lang w:val="es-ES"/>
        </w:rPr>
        <w:tab/>
      </w:r>
      <w:r w:rsidRPr="00F84EA1">
        <w:rPr>
          <w:rFonts w:ascii="Segoe UI" w:eastAsia="Times New Roman" w:hAnsi="Segoe UI" w:cs="Segoe UI"/>
          <w:i/>
          <w:iCs/>
          <w:color w:val="000000"/>
          <w:sz w:val="16"/>
          <w:szCs w:val="16"/>
        </w:rPr>
        <w:t>2 Timothy 4:22</w:t>
      </w:r>
    </w:p>
    <w:p w14:paraId="00447D3D" w14:textId="77777777" w:rsidR="00F84EA1" w:rsidRPr="00F84EA1" w:rsidRDefault="00F84EA1" w:rsidP="00F84EA1">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u w:val="single"/>
        </w:rPr>
      </w:pPr>
      <w:r w:rsidRPr="00F84EA1">
        <w:rPr>
          <w:rFonts w:ascii="LSBSymbol" w:eastAsia="Times New Roman" w:hAnsi="LSBSymbol" w:cs="Times New Roman"/>
          <w:color w:val="000000"/>
        </w:rPr>
        <w:t>C</w:t>
      </w:r>
      <w:r w:rsidRPr="00F84EA1">
        <w:rPr>
          <w:rFonts w:eastAsia="Times New Roman" w:cs="Times New Roman"/>
          <w:b/>
          <w:bCs/>
          <w:color w:val="000000"/>
        </w:rPr>
        <w:tab/>
        <w:t xml:space="preserve">And also with you. / </w:t>
      </w:r>
      <w:r w:rsidRPr="00F84EA1">
        <w:rPr>
          <w:rFonts w:eastAsia="Times New Roman" w:cs="Times New Roman"/>
          <w:b/>
          <w:bCs/>
          <w:color w:val="000000"/>
          <w:u w:val="single"/>
        </w:rPr>
        <w:t>Y también contigo.</w:t>
      </w:r>
    </w:p>
    <w:p w14:paraId="5E852C8E" w14:textId="77777777" w:rsidR="00F84EA1" w:rsidRPr="00F84EA1" w:rsidRDefault="00F84EA1" w:rsidP="00F84EA1">
      <w:pPr>
        <w:tabs>
          <w:tab w:val="left" w:pos="440"/>
          <w:tab w:val="left" w:pos="660"/>
          <w:tab w:val="left" w:pos="880"/>
          <w:tab w:val="left" w:pos="1100"/>
          <w:tab w:val="left" w:pos="1320"/>
          <w:tab w:val="left" w:pos="1540"/>
          <w:tab w:val="left" w:pos="1760"/>
          <w:tab w:val="left" w:pos="1980"/>
          <w:tab w:val="left" w:pos="2200"/>
          <w:tab w:val="left" w:pos="2420"/>
        </w:tabs>
        <w:spacing w:before="40"/>
        <w:ind w:left="446" w:hanging="446"/>
        <w:rPr>
          <w:rFonts w:eastAsia="Times New Roman" w:cs="Times New Roman"/>
          <w:color w:val="000000"/>
        </w:rPr>
      </w:pPr>
      <w:r w:rsidRPr="00F84EA1">
        <w:rPr>
          <w:rFonts w:ascii="LSBSymbol" w:eastAsia="Times New Roman" w:hAnsi="LSBSymbol" w:cs="Times New Roman"/>
          <w:color w:val="000000"/>
        </w:rPr>
        <w:t>P</w:t>
      </w:r>
      <w:r w:rsidRPr="00F84EA1">
        <w:rPr>
          <w:rFonts w:eastAsia="Times New Roman" w:cs="Times New Roman"/>
          <w:color w:val="000000"/>
        </w:rPr>
        <w:tab/>
        <w:t>Let us pray. /</w:t>
      </w:r>
      <w:r w:rsidRPr="00F84EA1">
        <w:rPr>
          <w:rFonts w:eastAsia="Times New Roman" w:cs="Times New Roman"/>
          <w:color w:val="000000"/>
          <w:u w:val="single"/>
        </w:rPr>
        <w:t xml:space="preserve"> Oremos</w:t>
      </w:r>
      <w:r w:rsidRPr="00F84EA1">
        <w:rPr>
          <w:rFonts w:eastAsia="Times New Roman" w:cs="Times New Roman"/>
          <w:color w:val="000000"/>
        </w:rPr>
        <w:t>.</w:t>
      </w:r>
    </w:p>
    <w:p w14:paraId="280B9EC3" w14:textId="05F1E32D" w:rsidR="005C4FA5" w:rsidRPr="0045385D" w:rsidRDefault="005C4FA5" w:rsidP="008B73DA">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u w:val="single"/>
          <w:lang w:val="es-ES"/>
        </w:rPr>
      </w:pPr>
      <w:r w:rsidRPr="005C4FA5">
        <w:rPr>
          <w:rFonts w:eastAsia="Times New Roman" w:cs="Times New Roman"/>
          <w:color w:val="000000"/>
        </w:rPr>
        <w:t xml:space="preserve">O Lord, graciously hear the prayers of Your people that we who justly suffer the consequence of our sin may be mercifully delivered by Your goodness to the glory of Your name; through Jesus Christ, Your </w:t>
      </w:r>
      <w:r w:rsidRPr="005C4FA5">
        <w:rPr>
          <w:rFonts w:eastAsia="Times New Roman" w:cs="Times New Roman"/>
          <w:color w:val="000000"/>
        </w:rPr>
        <w:lastRenderedPageBreak/>
        <w:t>Son, our Lord, who lives and reigns with You and the Holy Spirit, one God, now and forever.</w:t>
      </w:r>
      <w:r w:rsidR="0045385D">
        <w:rPr>
          <w:rFonts w:eastAsia="Times New Roman" w:cs="Times New Roman"/>
          <w:color w:val="000000"/>
        </w:rPr>
        <w:t xml:space="preserve"> </w:t>
      </w:r>
      <w:r w:rsidR="0045385D" w:rsidRPr="0045385D">
        <w:rPr>
          <w:rFonts w:eastAsia="Times New Roman" w:cs="Times New Roman"/>
          <w:color w:val="000000"/>
          <w:lang w:val="es-ES"/>
        </w:rPr>
        <w:t xml:space="preserve">| </w:t>
      </w:r>
      <w:r w:rsidR="0045385D" w:rsidRPr="0045385D">
        <w:rPr>
          <w:rFonts w:eastAsia="Times New Roman" w:cs="Times New Roman"/>
          <w:color w:val="000000"/>
          <w:u w:val="single"/>
          <w:lang w:val="es-ES"/>
        </w:rPr>
        <w:t>Oh Señor, escucha con gracia las oraciones de tu pueblo para que nosotros que justamente sufrimos la consecuencia de nuestro pecado seamos misericordiosamente liberados por tu bondad a la gloria de tu nombre; por Jesucristo, tu Hijo, nuestro Señor, que vive y reina contigo y el Espíritu Santo, un Dios, ahora y para siempre.</w:t>
      </w:r>
    </w:p>
    <w:p w14:paraId="1BCCE052" w14:textId="26C0DA09" w:rsidR="005C4FA5" w:rsidRPr="0045385D" w:rsidRDefault="005C4FA5" w:rsidP="008B73DA">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45385D">
        <w:rPr>
          <w:rFonts w:ascii="LSBSymbol" w:eastAsia="Times New Roman" w:hAnsi="LSBSymbol" w:cs="Times New Roman"/>
          <w:color w:val="000000"/>
          <w:lang w:val="es-ES"/>
        </w:rPr>
        <w:t>C</w:t>
      </w:r>
      <w:r w:rsidRPr="0045385D">
        <w:rPr>
          <w:rFonts w:eastAsia="Times New Roman" w:cs="Times New Roman"/>
          <w:color w:val="000000"/>
          <w:lang w:val="es-ES"/>
        </w:rPr>
        <w:tab/>
      </w:r>
      <w:r w:rsidRPr="0045385D">
        <w:rPr>
          <w:rFonts w:eastAsia="Times New Roman" w:cs="Times New Roman"/>
          <w:b/>
          <w:bCs/>
          <w:color w:val="000000"/>
          <w:lang w:val="es-ES"/>
        </w:rPr>
        <w:t>Amen.</w:t>
      </w:r>
    </w:p>
    <w:p w14:paraId="36EF5334" w14:textId="77777777" w:rsidR="00B40CB7" w:rsidRPr="00722CA9" w:rsidRDefault="00B40CB7" w:rsidP="00EF5533">
      <w:pPr>
        <w:pStyle w:val="1-Stand"/>
        <w:rPr>
          <w:lang w:val="es-ES"/>
        </w:rPr>
      </w:pPr>
      <w:r w:rsidRPr="00722CA9">
        <w:rPr>
          <w:lang w:val="es-ES"/>
        </w:rPr>
        <w:t>Please be seated / Por favor estén sentados</w:t>
      </w:r>
    </w:p>
    <w:p w14:paraId="67890910" w14:textId="78B37746" w:rsidR="00A200EA" w:rsidRDefault="00A200EA" w:rsidP="005E5F25">
      <w:pPr>
        <w:pStyle w:val="1-SUBHEAD"/>
        <w:spacing w:before="0"/>
      </w:pPr>
      <w:r>
        <w:t>Old Testament Reading</w:t>
      </w:r>
      <w:r w:rsidRPr="00B05EB7">
        <w:tab/>
      </w:r>
      <w:r>
        <w:t xml:space="preserve">Isaiah </w:t>
      </w:r>
      <w:r w:rsidR="00DD52B1">
        <w:t>58:3-9</w:t>
      </w:r>
    </w:p>
    <w:p w14:paraId="0F2D8927" w14:textId="6DC7646F" w:rsidR="00A200EA" w:rsidRPr="00722CA9" w:rsidRDefault="00A200EA" w:rsidP="00A200EA">
      <w:pPr>
        <w:pStyle w:val="1-SUBHEAD"/>
        <w:spacing w:before="0"/>
        <w:rPr>
          <w:u w:val="single"/>
        </w:rPr>
      </w:pPr>
      <w:r w:rsidRPr="00722CA9">
        <w:rPr>
          <w:u w:val="single"/>
        </w:rPr>
        <w:t>Lectura del Antiguo Testamento</w:t>
      </w:r>
      <w:r w:rsidRPr="00722CA9">
        <w:tab/>
      </w:r>
      <w:r w:rsidR="00EF3512" w:rsidRPr="00722CA9">
        <w:rPr>
          <w:u w:val="single"/>
        </w:rPr>
        <w:t>Isaías</w:t>
      </w:r>
      <w:r w:rsidRPr="00722CA9">
        <w:rPr>
          <w:u w:val="single"/>
        </w:rPr>
        <w:t xml:space="preserve"> </w:t>
      </w:r>
      <w:r w:rsidR="00DD52B1" w:rsidRPr="00722CA9">
        <w:rPr>
          <w:u w:val="single"/>
        </w:rPr>
        <w:t>5</w:t>
      </w:r>
      <w:r w:rsidR="000E7CE7" w:rsidRPr="00722CA9">
        <w:rPr>
          <w:u w:val="single"/>
        </w:rPr>
        <w:t>8:3-9</w:t>
      </w:r>
    </w:p>
    <w:p w14:paraId="01F1D203" w14:textId="3D8E0D38" w:rsidR="000E7CE7" w:rsidRDefault="000E7CE7" w:rsidP="000E7CE7">
      <w:pPr>
        <w:pStyle w:val="1-PASTOR"/>
        <w:ind w:left="0" w:firstLine="0"/>
        <w:jc w:val="left"/>
        <w:rPr>
          <w:i/>
          <w:iCs/>
          <w:color w:val="292B2C"/>
          <w:shd w:val="clear" w:color="auto" w:fill="FFFFFF"/>
        </w:rPr>
      </w:pPr>
      <w:bookmarkStart w:id="5" w:name="_Hlk118904389"/>
      <w:r w:rsidRPr="000E7CE7">
        <w:rPr>
          <w:i/>
          <w:iCs/>
          <w:color w:val="292B2C"/>
          <w:shd w:val="clear" w:color="auto" w:fill="FFFFFF"/>
          <w:vertAlign w:val="superscript"/>
        </w:rPr>
        <w:t>3</w:t>
      </w:r>
      <w:r w:rsidRPr="000E7CE7">
        <w:rPr>
          <w:i/>
          <w:iCs/>
          <w:color w:val="292B2C"/>
          <w:shd w:val="clear" w:color="auto" w:fill="FFFFFF"/>
        </w:rPr>
        <w:t>“‘Why have we fasted, and you see it not?</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Why have we humbled ourselves, and you take no knowledge of it?’</w:t>
      </w:r>
      <w:r w:rsidRPr="000E7CE7">
        <w:rPr>
          <w:i/>
          <w:iCs/>
          <w:color w:val="292B2C"/>
        </w:rPr>
        <w:br/>
      </w:r>
      <w:r w:rsidRPr="000E7CE7">
        <w:rPr>
          <w:i/>
          <w:iCs/>
          <w:color w:val="292B2C"/>
          <w:shd w:val="clear" w:color="auto" w:fill="FFFFFF"/>
        </w:rPr>
        <w:t>Behold, in the day of your fast you seek your own pleasure,</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and oppress all your workers.</w:t>
      </w:r>
      <w:r w:rsidRPr="000E7CE7">
        <w:rPr>
          <w:i/>
          <w:iCs/>
          <w:color w:val="292B2C"/>
        </w:rPr>
        <w:br/>
      </w:r>
      <w:r w:rsidRPr="000E7CE7">
        <w:rPr>
          <w:i/>
          <w:iCs/>
          <w:color w:val="292B2C"/>
          <w:shd w:val="clear" w:color="auto" w:fill="FFFFFF"/>
          <w:vertAlign w:val="superscript"/>
        </w:rPr>
        <w:t>4</w:t>
      </w:r>
      <w:r w:rsidRPr="000E7CE7">
        <w:rPr>
          <w:i/>
          <w:iCs/>
          <w:color w:val="292B2C"/>
          <w:shd w:val="clear" w:color="auto" w:fill="FFFFFF"/>
        </w:rPr>
        <w:t>Behold, you fast only to quarrel and to fight</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and to hit with a wicked fist.</w:t>
      </w:r>
      <w:r w:rsidRPr="000E7CE7">
        <w:rPr>
          <w:i/>
          <w:iCs/>
          <w:color w:val="292B2C"/>
        </w:rPr>
        <w:br/>
      </w:r>
      <w:r w:rsidRPr="000E7CE7">
        <w:rPr>
          <w:i/>
          <w:iCs/>
          <w:color w:val="292B2C"/>
          <w:shd w:val="clear" w:color="auto" w:fill="FFFFFF"/>
        </w:rPr>
        <w:t>Fasting like yours this day</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will not make your voice to be heard on high.</w:t>
      </w:r>
      <w:r w:rsidRPr="000E7CE7">
        <w:rPr>
          <w:i/>
          <w:iCs/>
          <w:color w:val="292B2C"/>
        </w:rPr>
        <w:br/>
      </w:r>
      <w:r w:rsidRPr="000E7CE7">
        <w:rPr>
          <w:i/>
          <w:iCs/>
          <w:color w:val="292B2C"/>
          <w:shd w:val="clear" w:color="auto" w:fill="FFFFFF"/>
          <w:vertAlign w:val="superscript"/>
        </w:rPr>
        <w:t>5</w:t>
      </w:r>
      <w:r w:rsidRPr="000E7CE7">
        <w:rPr>
          <w:i/>
          <w:iCs/>
          <w:color w:val="292B2C"/>
          <w:shd w:val="clear" w:color="auto" w:fill="FFFFFF"/>
        </w:rPr>
        <w:t>Is such the fast that I choose,</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a day for a person to humble himself?</w:t>
      </w:r>
      <w:r w:rsidRPr="000E7CE7">
        <w:rPr>
          <w:i/>
          <w:iCs/>
          <w:color w:val="292B2C"/>
        </w:rPr>
        <w:br/>
      </w:r>
      <w:r w:rsidRPr="000E7CE7">
        <w:rPr>
          <w:i/>
          <w:iCs/>
          <w:color w:val="292B2C"/>
          <w:shd w:val="clear" w:color="auto" w:fill="FFFFFF"/>
        </w:rPr>
        <w:t>Is it to bow down his head like a reed,</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and to spread sackcloth and ashes under him?</w:t>
      </w:r>
      <w:r w:rsidRPr="000E7CE7">
        <w:rPr>
          <w:i/>
          <w:iCs/>
          <w:color w:val="292B2C"/>
        </w:rPr>
        <w:br/>
      </w:r>
      <w:r w:rsidRPr="000E7CE7">
        <w:rPr>
          <w:i/>
          <w:iCs/>
          <w:color w:val="292B2C"/>
          <w:shd w:val="clear" w:color="auto" w:fill="FFFFFF"/>
        </w:rPr>
        <w:t>Will you call this a fast,</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and a day acceptable to the </w:t>
      </w:r>
      <w:r w:rsidRPr="000E7CE7">
        <w:rPr>
          <w:rStyle w:val="divine-name"/>
          <w:i/>
          <w:iCs/>
          <w:smallCaps/>
          <w:color w:val="292B2C"/>
          <w:shd w:val="clear" w:color="auto" w:fill="FFFFFF"/>
        </w:rPr>
        <w:t>Lord</w:t>
      </w:r>
      <w:r w:rsidRPr="000E7CE7">
        <w:rPr>
          <w:i/>
          <w:iCs/>
          <w:color w:val="292B2C"/>
          <w:shd w:val="clear" w:color="auto" w:fill="FFFFFF"/>
        </w:rPr>
        <w:t>?</w:t>
      </w:r>
      <w:r w:rsidRPr="000E7CE7">
        <w:rPr>
          <w:i/>
          <w:iCs/>
          <w:color w:val="292B2C"/>
        </w:rPr>
        <w:br/>
      </w:r>
      <w:r w:rsidRPr="000E7CE7">
        <w:rPr>
          <w:i/>
          <w:iCs/>
          <w:color w:val="292B2C"/>
          <w:shd w:val="clear" w:color="auto" w:fill="FFFFFF"/>
          <w:vertAlign w:val="superscript"/>
        </w:rPr>
        <w:t>6</w:t>
      </w:r>
      <w:r w:rsidRPr="000E7CE7">
        <w:rPr>
          <w:i/>
          <w:iCs/>
          <w:color w:val="292B2C"/>
          <w:shd w:val="clear" w:color="auto" w:fill="FFFFFF"/>
        </w:rPr>
        <w:t>“Is not this the fast that I choose:</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to loose the bonds of wickedness,</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to undo the straps of the yoke,</w:t>
      </w:r>
      <w:r w:rsidRPr="000E7CE7">
        <w:rPr>
          <w:i/>
          <w:iCs/>
          <w:color w:val="292B2C"/>
        </w:rPr>
        <w:br/>
      </w:r>
      <w:r w:rsidRPr="000E7CE7">
        <w:rPr>
          <w:i/>
          <w:iCs/>
          <w:color w:val="292B2C"/>
          <w:shd w:val="clear" w:color="auto" w:fill="FFFFFF"/>
        </w:rPr>
        <w:t>to let the oppressed go free,</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and to break every yoke?</w:t>
      </w:r>
      <w:r w:rsidRPr="000E7CE7">
        <w:rPr>
          <w:i/>
          <w:iCs/>
          <w:color w:val="292B2C"/>
        </w:rPr>
        <w:br/>
      </w:r>
      <w:r w:rsidRPr="000E7CE7">
        <w:rPr>
          <w:i/>
          <w:iCs/>
          <w:color w:val="292B2C"/>
          <w:shd w:val="clear" w:color="auto" w:fill="FFFFFF"/>
          <w:vertAlign w:val="superscript"/>
        </w:rPr>
        <w:t>7</w:t>
      </w:r>
      <w:r w:rsidRPr="000E7CE7">
        <w:rPr>
          <w:i/>
          <w:iCs/>
          <w:color w:val="292B2C"/>
          <w:shd w:val="clear" w:color="auto" w:fill="FFFFFF"/>
        </w:rPr>
        <w:t>Is it not to share your bread with the hungry</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and bring the homeless poor into your house;</w:t>
      </w:r>
      <w:r w:rsidRPr="000E7CE7">
        <w:rPr>
          <w:i/>
          <w:iCs/>
          <w:color w:val="292B2C"/>
        </w:rPr>
        <w:br/>
      </w:r>
      <w:r w:rsidRPr="000E7CE7">
        <w:rPr>
          <w:i/>
          <w:iCs/>
          <w:color w:val="292B2C"/>
          <w:shd w:val="clear" w:color="auto" w:fill="FFFFFF"/>
        </w:rPr>
        <w:t>when you see the naked, to cover him,</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and not to hide yourself from your own flesh?</w:t>
      </w:r>
      <w:r w:rsidRPr="000E7CE7">
        <w:rPr>
          <w:i/>
          <w:iCs/>
          <w:color w:val="292B2C"/>
        </w:rPr>
        <w:br/>
      </w:r>
      <w:r w:rsidRPr="000E7CE7">
        <w:rPr>
          <w:i/>
          <w:iCs/>
          <w:color w:val="292B2C"/>
          <w:shd w:val="clear" w:color="auto" w:fill="FFFFFF"/>
          <w:vertAlign w:val="superscript"/>
        </w:rPr>
        <w:t>8</w:t>
      </w:r>
      <w:r w:rsidRPr="000E7CE7">
        <w:rPr>
          <w:i/>
          <w:iCs/>
          <w:color w:val="292B2C"/>
          <w:shd w:val="clear" w:color="auto" w:fill="FFFFFF"/>
        </w:rPr>
        <w:t>Then shall your light break forth like the dawn,</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and your healing shall spring up speedily;</w:t>
      </w:r>
      <w:r w:rsidRPr="000E7CE7">
        <w:rPr>
          <w:i/>
          <w:iCs/>
          <w:color w:val="292B2C"/>
        </w:rPr>
        <w:br/>
      </w:r>
      <w:r w:rsidRPr="000E7CE7">
        <w:rPr>
          <w:i/>
          <w:iCs/>
          <w:color w:val="292B2C"/>
          <w:shd w:val="clear" w:color="auto" w:fill="FFFFFF"/>
        </w:rPr>
        <w:t>your righteousness shall go before you;</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the glory of the </w:t>
      </w:r>
      <w:r w:rsidRPr="000E7CE7">
        <w:rPr>
          <w:rStyle w:val="divine-name"/>
          <w:i/>
          <w:iCs/>
          <w:smallCaps/>
          <w:color w:val="292B2C"/>
          <w:shd w:val="clear" w:color="auto" w:fill="FFFFFF"/>
        </w:rPr>
        <w:t>Lord</w:t>
      </w:r>
      <w:r w:rsidRPr="000E7CE7">
        <w:rPr>
          <w:i/>
          <w:iCs/>
          <w:color w:val="292B2C"/>
          <w:shd w:val="clear" w:color="auto" w:fill="FFFFFF"/>
        </w:rPr>
        <w:t> shall be your rear guard.</w:t>
      </w:r>
      <w:r w:rsidRPr="000E7CE7">
        <w:rPr>
          <w:i/>
          <w:iCs/>
          <w:color w:val="292B2C"/>
        </w:rPr>
        <w:br/>
      </w:r>
      <w:r w:rsidRPr="000E7CE7">
        <w:rPr>
          <w:i/>
          <w:iCs/>
          <w:color w:val="292B2C"/>
          <w:shd w:val="clear" w:color="auto" w:fill="FFFFFF"/>
          <w:vertAlign w:val="superscript"/>
        </w:rPr>
        <w:t>9</w:t>
      </w:r>
      <w:r w:rsidRPr="000E7CE7">
        <w:rPr>
          <w:i/>
          <w:iCs/>
          <w:color w:val="292B2C"/>
          <w:shd w:val="clear" w:color="auto" w:fill="FFFFFF"/>
        </w:rPr>
        <w:t>Then you shall call, and the </w:t>
      </w:r>
      <w:r w:rsidRPr="000E7CE7">
        <w:rPr>
          <w:rStyle w:val="divine-name"/>
          <w:i/>
          <w:iCs/>
          <w:smallCaps/>
          <w:color w:val="292B2C"/>
          <w:shd w:val="clear" w:color="auto" w:fill="FFFFFF"/>
        </w:rPr>
        <w:t>Lord</w:t>
      </w:r>
      <w:r w:rsidRPr="000E7CE7">
        <w:rPr>
          <w:i/>
          <w:iCs/>
          <w:color w:val="292B2C"/>
          <w:shd w:val="clear" w:color="auto" w:fill="FFFFFF"/>
        </w:rPr>
        <w:t> will answer;</w:t>
      </w:r>
      <w:r w:rsidRPr="000E7CE7">
        <w:rPr>
          <w:i/>
          <w:iCs/>
          <w:color w:val="292B2C"/>
        </w:rPr>
        <w:br/>
      </w:r>
      <w:r w:rsidRPr="000E7CE7">
        <w:rPr>
          <w:rStyle w:val="apple-tab-span"/>
          <w:i/>
          <w:iCs/>
          <w:color w:val="292B2C"/>
          <w:shd w:val="clear" w:color="auto" w:fill="FFFFFF"/>
        </w:rPr>
        <w:tab/>
      </w:r>
      <w:r w:rsidRPr="000E7CE7">
        <w:rPr>
          <w:i/>
          <w:iCs/>
          <w:color w:val="292B2C"/>
          <w:shd w:val="clear" w:color="auto" w:fill="FFFFFF"/>
        </w:rPr>
        <w:t>you shall cry, and he will say, ‘Here I am.’”</w:t>
      </w:r>
      <w:r>
        <w:rPr>
          <w:i/>
          <w:iCs/>
          <w:color w:val="292B2C"/>
          <w:shd w:val="clear" w:color="auto" w:fill="FFFFFF"/>
        </w:rPr>
        <w:t xml:space="preserve"> |</w:t>
      </w:r>
    </w:p>
    <w:p w14:paraId="581D0CC7" w14:textId="77777777" w:rsidR="0084085F" w:rsidRPr="0084085F" w:rsidRDefault="0084085F" w:rsidP="00346B69">
      <w:pPr>
        <w:shd w:val="clear" w:color="auto" w:fill="FFFFFF"/>
        <w:spacing w:before="120"/>
        <w:rPr>
          <w:rFonts w:eastAsia="Times New Roman" w:cs="Times New Roman"/>
          <w:i/>
          <w:iCs/>
          <w:color w:val="000000"/>
          <w:u w:val="single"/>
          <w:lang w:val="es-ES"/>
        </w:rPr>
      </w:pPr>
      <w:r w:rsidRPr="0084085F">
        <w:rPr>
          <w:rFonts w:eastAsia="Times New Roman" w:cs="Times New Roman"/>
          <w:b/>
          <w:bCs/>
          <w:i/>
          <w:iCs/>
          <w:color w:val="000000"/>
          <w:u w:val="single"/>
          <w:vertAlign w:val="superscript"/>
          <w:lang w:val="es-ES"/>
        </w:rPr>
        <w:t>3 </w:t>
      </w:r>
      <w:r w:rsidRPr="0084085F">
        <w:rPr>
          <w:rFonts w:eastAsia="Times New Roman" w:cs="Times New Roman"/>
          <w:i/>
          <w:iCs/>
          <w:color w:val="000000"/>
          <w:u w:val="single"/>
          <w:lang w:val="es-ES"/>
        </w:rPr>
        <w:t xml:space="preserve">y me preguntan: “¿Qué sentido tiene que ayunemos, si no nos haces caso? ¿Para qué afligir nuestro cuerpo, si tú no te das por enterado?” Pero resulta que cuando ayunan sólo buscan su propia satisfacción, ¡y </w:t>
      </w:r>
      <w:r w:rsidRPr="0084085F">
        <w:rPr>
          <w:rFonts w:eastAsia="Times New Roman" w:cs="Times New Roman"/>
          <w:i/>
          <w:iCs/>
          <w:color w:val="000000"/>
          <w:u w:val="single"/>
          <w:lang w:val="es-ES"/>
        </w:rPr>
        <w:lastRenderedPageBreak/>
        <w:t>mientras tanto oprimen a todos sus trabajadores! </w:t>
      </w:r>
      <w:r w:rsidRPr="0084085F">
        <w:rPr>
          <w:rFonts w:eastAsia="Times New Roman" w:cs="Times New Roman"/>
          <w:b/>
          <w:bCs/>
          <w:i/>
          <w:iCs/>
          <w:color w:val="000000"/>
          <w:u w:val="single"/>
          <w:vertAlign w:val="superscript"/>
          <w:lang w:val="es-ES"/>
        </w:rPr>
        <w:t>4 </w:t>
      </w:r>
      <w:r w:rsidRPr="0084085F">
        <w:rPr>
          <w:rFonts w:eastAsia="Times New Roman" w:cs="Times New Roman"/>
          <w:i/>
          <w:iCs/>
          <w:color w:val="000000"/>
          <w:u w:val="single"/>
          <w:lang w:val="es-ES"/>
        </w:rPr>
        <w:t>Sólo ayunan para estar peleando y discutiendo, y para dar de puñetazos impunemente. Si quieren que su voz sea escuchada en lo alto, no ayunen como hoy día lo hacen. </w:t>
      </w:r>
      <w:r w:rsidRPr="0084085F">
        <w:rPr>
          <w:rFonts w:eastAsia="Times New Roman" w:cs="Times New Roman"/>
          <w:b/>
          <w:bCs/>
          <w:i/>
          <w:iCs/>
          <w:color w:val="000000"/>
          <w:u w:val="single"/>
          <w:vertAlign w:val="superscript"/>
          <w:lang w:val="es-ES"/>
        </w:rPr>
        <w:t>5 </w:t>
      </w:r>
      <w:r w:rsidRPr="0084085F">
        <w:rPr>
          <w:rFonts w:eastAsia="Times New Roman" w:cs="Times New Roman"/>
          <w:i/>
          <w:iCs/>
          <w:color w:val="000000"/>
          <w:u w:val="single"/>
          <w:lang w:val="es-ES"/>
        </w:rPr>
        <w:t>¿Acaso lo que yo quiero como ayuno es que un día alguien aflija su cuerpo, que incline la cabeza como un junco, y que se acueste sobre el cilicio y la ceniza? ¿A eso le llaman ayuno, y día agradable al Señor?</w:t>
      </w:r>
    </w:p>
    <w:p w14:paraId="6D80056F" w14:textId="77777777" w:rsidR="0084085F" w:rsidRPr="0084085F" w:rsidRDefault="0084085F" w:rsidP="00346B69">
      <w:pPr>
        <w:shd w:val="clear" w:color="auto" w:fill="FFFFFF"/>
        <w:rPr>
          <w:rFonts w:eastAsia="Times New Roman" w:cs="Times New Roman"/>
          <w:i/>
          <w:iCs/>
          <w:color w:val="000000"/>
          <w:u w:val="single"/>
          <w:lang w:val="es-ES"/>
        </w:rPr>
      </w:pPr>
      <w:r w:rsidRPr="0084085F">
        <w:rPr>
          <w:rFonts w:eastAsia="Times New Roman" w:cs="Times New Roman"/>
          <w:b/>
          <w:bCs/>
          <w:i/>
          <w:iCs/>
          <w:color w:val="000000"/>
          <w:u w:val="single"/>
          <w:vertAlign w:val="superscript"/>
          <w:lang w:val="es-ES"/>
        </w:rPr>
        <w:t>6 </w:t>
      </w:r>
      <w:r w:rsidRPr="0084085F">
        <w:rPr>
          <w:rFonts w:eastAsia="Times New Roman" w:cs="Times New Roman"/>
          <w:i/>
          <w:iCs/>
          <w:color w:val="000000"/>
          <w:u w:val="single"/>
          <w:lang w:val="es-ES"/>
        </w:rPr>
        <w:t>»Más bien, el ayuno que yo quiero es que se desaten las ataduras de la impiedad, que se suelten las cargas de la opresión, que se ponga en libertad a los oprimidos, ¡y que se rompa todo yugo! </w:t>
      </w:r>
      <w:r w:rsidRPr="0084085F">
        <w:rPr>
          <w:rFonts w:eastAsia="Times New Roman" w:cs="Times New Roman"/>
          <w:b/>
          <w:bCs/>
          <w:i/>
          <w:iCs/>
          <w:color w:val="000000"/>
          <w:u w:val="single"/>
          <w:vertAlign w:val="superscript"/>
          <w:lang w:val="es-ES"/>
        </w:rPr>
        <w:t>7 </w:t>
      </w:r>
      <w:r w:rsidRPr="0084085F">
        <w:rPr>
          <w:rFonts w:eastAsia="Times New Roman" w:cs="Times New Roman"/>
          <w:i/>
          <w:iCs/>
          <w:color w:val="000000"/>
          <w:u w:val="single"/>
          <w:lang w:val="es-ES"/>
        </w:rPr>
        <w:t>Ayunar es que compartas tu pan con quien tiene hambre, que recibas en tu casa a los pobres vagabundos, que cubras al que veas desnudo, ¡y que no le des la espalda a tu hermano! </w:t>
      </w:r>
      <w:r w:rsidRPr="0084085F">
        <w:rPr>
          <w:rFonts w:eastAsia="Times New Roman" w:cs="Times New Roman"/>
          <w:b/>
          <w:bCs/>
          <w:i/>
          <w:iCs/>
          <w:color w:val="000000"/>
          <w:u w:val="single"/>
          <w:vertAlign w:val="superscript"/>
          <w:lang w:val="es-ES"/>
        </w:rPr>
        <w:t>8 </w:t>
      </w:r>
      <w:r w:rsidRPr="0084085F">
        <w:rPr>
          <w:rFonts w:eastAsia="Times New Roman" w:cs="Times New Roman"/>
          <w:i/>
          <w:iCs/>
          <w:color w:val="000000"/>
          <w:u w:val="single"/>
          <w:lang w:val="es-ES"/>
        </w:rPr>
        <w:t>Si actúas así, entonces tu luz brillará como el alba, y muy pronto tus heridas sanarán; la justicia será tu vanguardia, y la gloria del Señor será tu retaguardia.</w:t>
      </w:r>
    </w:p>
    <w:p w14:paraId="022040BB" w14:textId="317DFEFE" w:rsidR="000E7CE7" w:rsidRPr="00346B69" w:rsidRDefault="0084085F" w:rsidP="00346B69">
      <w:pPr>
        <w:shd w:val="clear" w:color="auto" w:fill="FFFFFF"/>
        <w:rPr>
          <w:rFonts w:eastAsia="Times New Roman" w:cs="Times New Roman"/>
          <w:i/>
          <w:iCs/>
          <w:color w:val="000000"/>
          <w:u w:val="single"/>
          <w:lang w:val="es-ES"/>
        </w:rPr>
      </w:pPr>
      <w:r w:rsidRPr="0084085F">
        <w:rPr>
          <w:rFonts w:eastAsia="Times New Roman" w:cs="Times New Roman"/>
          <w:b/>
          <w:bCs/>
          <w:i/>
          <w:iCs/>
          <w:color w:val="000000"/>
          <w:u w:val="single"/>
          <w:vertAlign w:val="superscript"/>
          <w:lang w:val="es-ES"/>
        </w:rPr>
        <w:t>9 </w:t>
      </w:r>
      <w:r w:rsidRPr="0084085F">
        <w:rPr>
          <w:rFonts w:eastAsia="Times New Roman" w:cs="Times New Roman"/>
          <w:i/>
          <w:iCs/>
          <w:color w:val="000000"/>
          <w:u w:val="single"/>
          <w:lang w:val="es-ES"/>
        </w:rPr>
        <w:t>»Entonces clamarás, y el Señor te responderá; lo invocarás, y él te dirá: “Aquí estoy. Si quitas de tu medio el yugo, el dedo amenazador, y el lenguaje hueco;</w:t>
      </w:r>
    </w:p>
    <w:p w14:paraId="0DB3C7E7" w14:textId="77777777" w:rsidR="00246093" w:rsidRPr="003C0638" w:rsidRDefault="00246093" w:rsidP="00E9499C">
      <w:pPr>
        <w:pStyle w:val="1-PASTOR"/>
        <w:spacing w:before="0"/>
        <w:rPr>
          <w:rFonts w:ascii="Segoe UI" w:hAnsi="Segoe UI" w:cs="Segoe UI"/>
          <w:u w:val="single"/>
        </w:rPr>
      </w:pPr>
      <w:bookmarkStart w:id="6" w:name="_Hlk126747671"/>
      <w:bookmarkStart w:id="7" w:name="_Hlk109300627"/>
      <w:bookmarkEnd w:id="5"/>
      <w:r w:rsidRPr="003C0638">
        <w:rPr>
          <w:rFonts w:ascii="LSBSymbol" w:hAnsi="LSBSymbol"/>
        </w:rPr>
        <w:t>P</w:t>
      </w:r>
      <w:r w:rsidRPr="003C0638">
        <w:tab/>
      </w:r>
      <w:bookmarkEnd w:id="6"/>
      <w:r w:rsidRPr="003C0638">
        <w:t xml:space="preserve">This is the Word of the Lord. / </w:t>
      </w:r>
      <w:r w:rsidRPr="003C0638">
        <w:rPr>
          <w:u w:val="single"/>
        </w:rPr>
        <w:t>Esta es la palabra de Dios.</w:t>
      </w:r>
    </w:p>
    <w:p w14:paraId="4508A071" w14:textId="57C719A5" w:rsidR="00246093" w:rsidRPr="00876AFA" w:rsidRDefault="00246093" w:rsidP="00246093">
      <w:pPr>
        <w:pStyle w:val="1-Congregation"/>
        <w:spacing w:after="160"/>
        <w:ind w:left="446" w:hanging="446"/>
        <w:rPr>
          <w:u w:val="single"/>
        </w:rPr>
      </w:pPr>
      <w:r w:rsidRPr="003C0638">
        <w:rPr>
          <w:rFonts w:ascii="LSBSymbol" w:hAnsi="LSBSymbol"/>
          <w:b w:val="0"/>
          <w:bCs w:val="0"/>
        </w:rPr>
        <w:t>C</w:t>
      </w:r>
      <w:r w:rsidRPr="003C0638">
        <w:tab/>
        <w:t>Thanks be to God.</w:t>
      </w:r>
      <w:r w:rsidR="00876AFA">
        <w:t xml:space="preserve"> </w:t>
      </w:r>
      <w:r w:rsidRPr="003C0638">
        <w:t xml:space="preserve">/ </w:t>
      </w:r>
      <w:r w:rsidRPr="00876AFA">
        <w:rPr>
          <w:u w:val="single"/>
        </w:rPr>
        <w:t>Te alabamos Señor.</w:t>
      </w:r>
    </w:p>
    <w:p w14:paraId="76FFD960" w14:textId="1B89F158" w:rsidR="00246093" w:rsidRPr="00F478F6" w:rsidRDefault="00246093" w:rsidP="00246093">
      <w:pPr>
        <w:pStyle w:val="1-SUBHEAD"/>
      </w:pPr>
      <w:r w:rsidRPr="00F478F6">
        <w:t>Epistle</w:t>
      </w:r>
      <w:r w:rsidRPr="00F478F6">
        <w:tab/>
      </w:r>
      <w:r w:rsidR="009069DB" w:rsidRPr="00F478F6">
        <w:t>1 Cori</w:t>
      </w:r>
      <w:r w:rsidR="008C6CFC">
        <w:t>n</w:t>
      </w:r>
      <w:r w:rsidR="009069DB" w:rsidRPr="00F478F6">
        <w:t>thians 2:1-16</w:t>
      </w:r>
    </w:p>
    <w:p w14:paraId="50433F45" w14:textId="673E9F5D" w:rsidR="00246093" w:rsidRPr="00D8707D" w:rsidRDefault="00246093" w:rsidP="00246093">
      <w:pPr>
        <w:pStyle w:val="1-SUBHEAD"/>
        <w:spacing w:before="0"/>
      </w:pPr>
      <w:r w:rsidRPr="009829FC">
        <w:rPr>
          <w:u w:val="single"/>
        </w:rPr>
        <w:t>Epistola</w:t>
      </w:r>
      <w:r w:rsidRPr="009829FC">
        <w:tab/>
      </w:r>
      <w:r w:rsidR="008F579C">
        <w:rPr>
          <w:u w:val="single"/>
        </w:rPr>
        <w:t>1 Corintios 2:1-16</w:t>
      </w:r>
    </w:p>
    <w:p w14:paraId="2021809D" w14:textId="39922F6F" w:rsidR="00780F58" w:rsidRPr="00780F58" w:rsidRDefault="00780F58" w:rsidP="00F478F6">
      <w:pPr>
        <w:pStyle w:val="body0"/>
        <w:shd w:val="clear" w:color="auto" w:fill="FFFFFF"/>
        <w:spacing w:before="60" w:beforeAutospacing="0" w:after="0" w:afterAutospacing="0"/>
        <w:jc w:val="both"/>
        <w:rPr>
          <w:i/>
          <w:iCs/>
          <w:color w:val="292B2C"/>
          <w:sz w:val="22"/>
          <w:szCs w:val="22"/>
        </w:rPr>
      </w:pPr>
      <w:r w:rsidRPr="00780F58">
        <w:rPr>
          <w:i/>
          <w:iCs/>
          <w:color w:val="292B2C"/>
          <w:sz w:val="22"/>
          <w:szCs w:val="22"/>
          <w:vertAlign w:val="superscript"/>
        </w:rPr>
        <w:t>1</w:t>
      </w:r>
      <w:r w:rsidRPr="00780F58">
        <w:rPr>
          <w:i/>
          <w:iCs/>
          <w:color w:val="292B2C"/>
          <w:sz w:val="22"/>
          <w:szCs w:val="22"/>
        </w:rPr>
        <w:t>And I, when I came to you, brothers, did not come proclaiming to you the testimony of God with lofty speech or wisdom. </w:t>
      </w:r>
      <w:r w:rsidRPr="00780F58">
        <w:rPr>
          <w:i/>
          <w:iCs/>
          <w:color w:val="292B2C"/>
          <w:sz w:val="22"/>
          <w:szCs w:val="22"/>
          <w:vertAlign w:val="superscript"/>
        </w:rPr>
        <w:t>2</w:t>
      </w:r>
      <w:r w:rsidRPr="00780F58">
        <w:rPr>
          <w:i/>
          <w:iCs/>
          <w:color w:val="292B2C"/>
          <w:sz w:val="22"/>
          <w:szCs w:val="22"/>
        </w:rPr>
        <w:t>For I decided to know nothing among you except Jesus Christ and him crucified. </w:t>
      </w:r>
      <w:r w:rsidRPr="00780F58">
        <w:rPr>
          <w:i/>
          <w:iCs/>
          <w:color w:val="292B2C"/>
          <w:sz w:val="22"/>
          <w:szCs w:val="22"/>
          <w:vertAlign w:val="superscript"/>
        </w:rPr>
        <w:t>3</w:t>
      </w:r>
      <w:r w:rsidRPr="00780F58">
        <w:rPr>
          <w:i/>
          <w:iCs/>
          <w:color w:val="292B2C"/>
          <w:sz w:val="22"/>
          <w:szCs w:val="22"/>
        </w:rPr>
        <w:t>And I was with you in weakness and in fear and much trembling, </w:t>
      </w:r>
      <w:r w:rsidRPr="00780F58">
        <w:rPr>
          <w:i/>
          <w:iCs/>
          <w:color w:val="292B2C"/>
          <w:sz w:val="22"/>
          <w:szCs w:val="22"/>
          <w:vertAlign w:val="superscript"/>
        </w:rPr>
        <w:t>4</w:t>
      </w:r>
      <w:r w:rsidRPr="00780F58">
        <w:rPr>
          <w:i/>
          <w:iCs/>
          <w:color w:val="292B2C"/>
          <w:sz w:val="22"/>
          <w:szCs w:val="22"/>
        </w:rPr>
        <w:t>and my speech and my message were not in plausible words of wisdom, but in demonstration of the Spirit and of power, </w:t>
      </w:r>
      <w:r w:rsidRPr="00780F58">
        <w:rPr>
          <w:i/>
          <w:iCs/>
          <w:color w:val="292B2C"/>
          <w:sz w:val="22"/>
          <w:szCs w:val="22"/>
          <w:vertAlign w:val="superscript"/>
        </w:rPr>
        <w:t>5</w:t>
      </w:r>
      <w:r w:rsidRPr="00780F58">
        <w:rPr>
          <w:i/>
          <w:iCs/>
          <w:color w:val="292B2C"/>
          <w:sz w:val="22"/>
          <w:szCs w:val="22"/>
        </w:rPr>
        <w:t>that your faith might not rest in the wisdom of men but in the power of God.</w:t>
      </w:r>
    </w:p>
    <w:p w14:paraId="404FD21D" w14:textId="38328EDD" w:rsidR="00780F58" w:rsidRPr="00780F58" w:rsidRDefault="00780F58" w:rsidP="00780F58">
      <w:pPr>
        <w:pStyle w:val="body0"/>
        <w:shd w:val="clear" w:color="auto" w:fill="FFFFFF"/>
        <w:spacing w:before="0" w:beforeAutospacing="0" w:after="0" w:afterAutospacing="0"/>
        <w:jc w:val="both"/>
        <w:rPr>
          <w:i/>
          <w:iCs/>
          <w:color w:val="292B2C"/>
          <w:sz w:val="22"/>
          <w:szCs w:val="22"/>
        </w:rPr>
      </w:pPr>
      <w:r w:rsidRPr="00780F58">
        <w:rPr>
          <w:i/>
          <w:iCs/>
          <w:color w:val="292B2C"/>
          <w:sz w:val="22"/>
          <w:szCs w:val="22"/>
          <w:vertAlign w:val="superscript"/>
        </w:rPr>
        <w:t>6</w:t>
      </w:r>
      <w:r w:rsidRPr="00780F58">
        <w:rPr>
          <w:i/>
          <w:iCs/>
          <w:color w:val="292B2C"/>
          <w:sz w:val="22"/>
          <w:szCs w:val="22"/>
        </w:rPr>
        <w:t>Yet among the mature we do impart wisdom, although it is not a wisdom of this age or of the rulers of this age, who are doomed to pass away. </w:t>
      </w:r>
      <w:r w:rsidRPr="00780F58">
        <w:rPr>
          <w:i/>
          <w:iCs/>
          <w:color w:val="292B2C"/>
          <w:sz w:val="22"/>
          <w:szCs w:val="22"/>
          <w:vertAlign w:val="superscript"/>
        </w:rPr>
        <w:t>7</w:t>
      </w:r>
      <w:r w:rsidRPr="00780F58">
        <w:rPr>
          <w:i/>
          <w:iCs/>
          <w:color w:val="292B2C"/>
          <w:sz w:val="22"/>
          <w:szCs w:val="22"/>
        </w:rPr>
        <w:t>But we impart a secret and hidden wisdom of God, which God decreed before the ages for our glory. </w:t>
      </w:r>
      <w:r w:rsidRPr="00780F58">
        <w:rPr>
          <w:i/>
          <w:iCs/>
          <w:color w:val="292B2C"/>
          <w:sz w:val="22"/>
          <w:szCs w:val="22"/>
          <w:vertAlign w:val="superscript"/>
        </w:rPr>
        <w:t>8</w:t>
      </w:r>
      <w:r w:rsidRPr="00780F58">
        <w:rPr>
          <w:i/>
          <w:iCs/>
          <w:color w:val="292B2C"/>
          <w:sz w:val="22"/>
          <w:szCs w:val="22"/>
        </w:rPr>
        <w:t>None of the rulers of this age understood this, for if they had, they would not have crucified the Lord of glory. </w:t>
      </w:r>
      <w:r w:rsidRPr="00780F58">
        <w:rPr>
          <w:i/>
          <w:iCs/>
          <w:color w:val="292B2C"/>
          <w:sz w:val="22"/>
          <w:szCs w:val="22"/>
          <w:vertAlign w:val="superscript"/>
        </w:rPr>
        <w:t>9</w:t>
      </w:r>
      <w:r w:rsidRPr="00780F58">
        <w:rPr>
          <w:i/>
          <w:iCs/>
          <w:color w:val="292B2C"/>
          <w:sz w:val="22"/>
          <w:szCs w:val="22"/>
        </w:rPr>
        <w:t>But, as it is written,</w:t>
      </w:r>
    </w:p>
    <w:p w14:paraId="513C7C86" w14:textId="77777777" w:rsidR="00780F58" w:rsidRPr="00780F58" w:rsidRDefault="00780F58" w:rsidP="00842A54">
      <w:pPr>
        <w:pStyle w:val="poetry-mixed"/>
        <w:shd w:val="clear" w:color="auto" w:fill="FFFFFF"/>
        <w:spacing w:before="106" w:beforeAutospacing="0" w:after="106" w:afterAutospacing="0"/>
        <w:ind w:left="420"/>
        <w:rPr>
          <w:i/>
          <w:iCs/>
          <w:color w:val="292B2C"/>
          <w:sz w:val="22"/>
          <w:szCs w:val="22"/>
        </w:rPr>
      </w:pPr>
      <w:r w:rsidRPr="00780F58">
        <w:rPr>
          <w:i/>
          <w:iCs/>
          <w:color w:val="292B2C"/>
          <w:sz w:val="22"/>
          <w:szCs w:val="22"/>
        </w:rPr>
        <w:t>“What no eye has seen, nor ear heard,</w:t>
      </w:r>
      <w:r w:rsidRPr="00780F58">
        <w:rPr>
          <w:i/>
          <w:iCs/>
          <w:color w:val="292B2C"/>
          <w:sz w:val="22"/>
          <w:szCs w:val="22"/>
        </w:rPr>
        <w:br/>
      </w:r>
      <w:r w:rsidRPr="00780F58">
        <w:rPr>
          <w:rStyle w:val="apple-tab-span"/>
          <w:i/>
          <w:iCs/>
          <w:color w:val="292B2C"/>
          <w:sz w:val="22"/>
          <w:szCs w:val="22"/>
        </w:rPr>
        <w:tab/>
      </w:r>
      <w:r w:rsidRPr="00780F58">
        <w:rPr>
          <w:i/>
          <w:iCs/>
          <w:color w:val="292B2C"/>
          <w:sz w:val="22"/>
          <w:szCs w:val="22"/>
        </w:rPr>
        <w:t>nor the heart of man imagined,</w:t>
      </w:r>
      <w:r w:rsidRPr="00780F58">
        <w:rPr>
          <w:i/>
          <w:iCs/>
          <w:color w:val="292B2C"/>
          <w:sz w:val="22"/>
          <w:szCs w:val="22"/>
        </w:rPr>
        <w:br/>
        <w:t>what God has prepared for those who love him”—</w:t>
      </w:r>
    </w:p>
    <w:p w14:paraId="1882004A" w14:textId="77777777" w:rsidR="00780F58" w:rsidRPr="00780F58" w:rsidRDefault="00780F58" w:rsidP="00780F58">
      <w:pPr>
        <w:pStyle w:val="body0"/>
        <w:shd w:val="clear" w:color="auto" w:fill="FFFFFF"/>
        <w:spacing w:before="0" w:beforeAutospacing="0" w:after="0" w:afterAutospacing="0"/>
        <w:jc w:val="both"/>
        <w:rPr>
          <w:i/>
          <w:iCs/>
          <w:color w:val="292B2C"/>
          <w:sz w:val="22"/>
          <w:szCs w:val="22"/>
        </w:rPr>
      </w:pPr>
      <w:r w:rsidRPr="00780F58">
        <w:rPr>
          <w:i/>
          <w:iCs/>
          <w:color w:val="292B2C"/>
          <w:sz w:val="22"/>
          <w:szCs w:val="22"/>
          <w:vertAlign w:val="superscript"/>
        </w:rPr>
        <w:t>10</w:t>
      </w:r>
      <w:r w:rsidRPr="00780F58">
        <w:rPr>
          <w:i/>
          <w:iCs/>
          <w:color w:val="292B2C"/>
          <w:sz w:val="22"/>
          <w:szCs w:val="22"/>
        </w:rPr>
        <w:t>these things God has revealed to us through the Spirit. For the Spirit searches everything, even the depths of God. </w:t>
      </w:r>
      <w:r w:rsidRPr="00780F58">
        <w:rPr>
          <w:i/>
          <w:iCs/>
          <w:color w:val="292B2C"/>
          <w:sz w:val="22"/>
          <w:szCs w:val="22"/>
          <w:vertAlign w:val="superscript"/>
        </w:rPr>
        <w:t>11</w:t>
      </w:r>
      <w:r w:rsidRPr="00780F58">
        <w:rPr>
          <w:i/>
          <w:iCs/>
          <w:color w:val="292B2C"/>
          <w:sz w:val="22"/>
          <w:szCs w:val="22"/>
        </w:rPr>
        <w:t>For who knows a person’s thoughts except the spirit of that person, which is in him? So also no one comprehends the thoughts of God except the Spirit of God. </w:t>
      </w:r>
      <w:r w:rsidRPr="00780F58">
        <w:rPr>
          <w:i/>
          <w:iCs/>
          <w:color w:val="292B2C"/>
          <w:sz w:val="22"/>
          <w:szCs w:val="22"/>
          <w:vertAlign w:val="superscript"/>
        </w:rPr>
        <w:t>12</w:t>
      </w:r>
      <w:r w:rsidRPr="00780F58">
        <w:rPr>
          <w:i/>
          <w:iCs/>
          <w:color w:val="292B2C"/>
          <w:sz w:val="22"/>
          <w:szCs w:val="22"/>
        </w:rPr>
        <w:t xml:space="preserve">Now we have received not the spirit of the world, but the Spirit who is from God, that we </w:t>
      </w:r>
      <w:r w:rsidRPr="00780F58">
        <w:rPr>
          <w:i/>
          <w:iCs/>
          <w:color w:val="292B2C"/>
          <w:sz w:val="22"/>
          <w:szCs w:val="22"/>
        </w:rPr>
        <w:lastRenderedPageBreak/>
        <w:t>might understand the things freely given us by God. </w:t>
      </w:r>
      <w:r w:rsidRPr="00780F58">
        <w:rPr>
          <w:i/>
          <w:iCs/>
          <w:color w:val="292B2C"/>
          <w:sz w:val="22"/>
          <w:szCs w:val="22"/>
          <w:vertAlign w:val="superscript"/>
        </w:rPr>
        <w:t>13</w:t>
      </w:r>
      <w:r w:rsidRPr="00780F58">
        <w:rPr>
          <w:i/>
          <w:iCs/>
          <w:color w:val="292B2C"/>
          <w:sz w:val="22"/>
          <w:szCs w:val="22"/>
        </w:rPr>
        <w:t>And we impart this in words not taught by human wisdom but taught by the Spirit, interpreting spiritual truths to those who are spiritual.</w:t>
      </w:r>
    </w:p>
    <w:p w14:paraId="4E51E808" w14:textId="2A4C8F93" w:rsidR="00780F58" w:rsidRPr="00EF1B80" w:rsidRDefault="00780F58" w:rsidP="00780F58">
      <w:pPr>
        <w:pStyle w:val="body0"/>
        <w:shd w:val="clear" w:color="auto" w:fill="FFFFFF"/>
        <w:spacing w:before="0" w:beforeAutospacing="0" w:after="0" w:afterAutospacing="0"/>
        <w:jc w:val="both"/>
        <w:rPr>
          <w:i/>
          <w:iCs/>
          <w:color w:val="292B2C"/>
          <w:sz w:val="22"/>
          <w:szCs w:val="22"/>
          <w:lang w:val="es-ES"/>
        </w:rPr>
      </w:pPr>
      <w:r w:rsidRPr="00780F58">
        <w:rPr>
          <w:i/>
          <w:iCs/>
          <w:color w:val="292B2C"/>
          <w:sz w:val="22"/>
          <w:szCs w:val="22"/>
          <w:vertAlign w:val="superscript"/>
        </w:rPr>
        <w:t>14</w:t>
      </w:r>
      <w:r w:rsidRPr="00780F58">
        <w:rPr>
          <w:i/>
          <w:iCs/>
          <w:color w:val="292B2C"/>
          <w:sz w:val="22"/>
          <w:szCs w:val="22"/>
        </w:rPr>
        <w:t>The natural person does not accept the things of the Spirit of God, for they are folly to him, and he is not able to understand them because they are spiritually discerned. </w:t>
      </w:r>
      <w:r w:rsidRPr="00780F58">
        <w:rPr>
          <w:i/>
          <w:iCs/>
          <w:color w:val="292B2C"/>
          <w:sz w:val="22"/>
          <w:szCs w:val="22"/>
          <w:vertAlign w:val="superscript"/>
        </w:rPr>
        <w:t>15</w:t>
      </w:r>
      <w:r w:rsidRPr="00780F58">
        <w:rPr>
          <w:i/>
          <w:iCs/>
          <w:color w:val="292B2C"/>
          <w:sz w:val="22"/>
          <w:szCs w:val="22"/>
        </w:rPr>
        <w:t>The spiritual person judges all things, but is himself to be judged by no one. </w:t>
      </w:r>
      <w:r w:rsidRPr="00780F58">
        <w:rPr>
          <w:i/>
          <w:iCs/>
          <w:color w:val="292B2C"/>
          <w:sz w:val="22"/>
          <w:szCs w:val="22"/>
          <w:vertAlign w:val="superscript"/>
        </w:rPr>
        <w:t>16</w:t>
      </w:r>
      <w:r w:rsidRPr="00780F58">
        <w:rPr>
          <w:i/>
          <w:iCs/>
          <w:color w:val="292B2C"/>
          <w:sz w:val="22"/>
          <w:szCs w:val="22"/>
        </w:rPr>
        <w:t xml:space="preserve">“For who has understood the mind of the Lord so as to instruct him?” </w:t>
      </w:r>
      <w:r w:rsidRPr="00EF1B80">
        <w:rPr>
          <w:i/>
          <w:iCs/>
          <w:color w:val="292B2C"/>
          <w:sz w:val="22"/>
          <w:szCs w:val="22"/>
          <w:lang w:val="es-ES"/>
        </w:rPr>
        <w:t>But we have the mind of Christ.</w:t>
      </w:r>
      <w:r w:rsidR="00F478F6" w:rsidRPr="00EF1B80">
        <w:rPr>
          <w:i/>
          <w:iCs/>
          <w:color w:val="292B2C"/>
          <w:sz w:val="22"/>
          <w:szCs w:val="22"/>
          <w:lang w:val="es-ES"/>
        </w:rPr>
        <w:t>|</w:t>
      </w:r>
    </w:p>
    <w:p w14:paraId="65CD9FBE" w14:textId="2117F661" w:rsidR="00A075E1" w:rsidRPr="00B956E7" w:rsidRDefault="00B956E7" w:rsidP="0046137B">
      <w:pPr>
        <w:pStyle w:val="chapter-1"/>
        <w:shd w:val="clear" w:color="auto" w:fill="FFFFFF"/>
        <w:spacing w:before="120" w:beforeAutospacing="0"/>
        <w:jc w:val="both"/>
        <w:rPr>
          <w:i/>
          <w:iCs/>
          <w:color w:val="000000"/>
          <w:sz w:val="22"/>
          <w:szCs w:val="22"/>
          <w:u w:val="single"/>
          <w:lang w:val="es-ES"/>
        </w:rPr>
      </w:pPr>
      <w:r w:rsidRPr="00B956E7">
        <w:rPr>
          <w:rStyle w:val="text"/>
          <w:i/>
          <w:iCs/>
          <w:color w:val="000000"/>
          <w:sz w:val="22"/>
          <w:szCs w:val="22"/>
          <w:u w:val="single"/>
          <w:vertAlign w:val="superscript"/>
          <w:lang w:val="es-ES"/>
        </w:rPr>
        <w:t>1</w:t>
      </w:r>
      <w:r w:rsidR="00A075E1" w:rsidRPr="00B956E7">
        <w:rPr>
          <w:rStyle w:val="text"/>
          <w:i/>
          <w:iCs/>
          <w:color w:val="000000"/>
          <w:sz w:val="22"/>
          <w:szCs w:val="22"/>
          <w:u w:val="single"/>
          <w:lang w:val="es-ES"/>
        </w:rPr>
        <w:t>Así que, hermanos, cuando fui a ustedes para anunciarles el testimonio de Dios, no lo hice con palabras elocuentes ni sabias.</w:t>
      </w:r>
      <w:r w:rsidR="00A075E1" w:rsidRPr="00B956E7">
        <w:rPr>
          <w:i/>
          <w:iCs/>
          <w:color w:val="000000"/>
          <w:sz w:val="22"/>
          <w:szCs w:val="22"/>
          <w:u w:val="single"/>
          <w:lang w:val="es-ES"/>
        </w:rPr>
        <w:t> </w:t>
      </w:r>
      <w:r w:rsidR="00A075E1" w:rsidRPr="00B956E7">
        <w:rPr>
          <w:rStyle w:val="text"/>
          <w:b/>
          <w:bCs/>
          <w:i/>
          <w:iCs/>
          <w:color w:val="000000"/>
          <w:sz w:val="22"/>
          <w:szCs w:val="22"/>
          <w:u w:val="single"/>
          <w:vertAlign w:val="superscript"/>
          <w:lang w:val="es-ES"/>
        </w:rPr>
        <w:t>2 </w:t>
      </w:r>
      <w:r w:rsidR="00A075E1" w:rsidRPr="00B956E7">
        <w:rPr>
          <w:rStyle w:val="text"/>
          <w:i/>
          <w:iCs/>
          <w:color w:val="000000"/>
          <w:sz w:val="22"/>
          <w:szCs w:val="22"/>
          <w:u w:val="single"/>
          <w:lang w:val="es-ES"/>
        </w:rPr>
        <w:t>Más bien, al estar entre ustedes me propuse no saber de ninguna otra cosa, sino de Jesucristo, y de éste crucificado.</w:t>
      </w:r>
      <w:r w:rsidR="00A075E1" w:rsidRPr="00B956E7">
        <w:rPr>
          <w:i/>
          <w:iCs/>
          <w:color w:val="000000"/>
          <w:sz w:val="22"/>
          <w:szCs w:val="22"/>
          <w:u w:val="single"/>
          <w:lang w:val="es-ES"/>
        </w:rPr>
        <w:t> </w:t>
      </w:r>
      <w:r w:rsidR="00A075E1" w:rsidRPr="00B956E7">
        <w:rPr>
          <w:rStyle w:val="text"/>
          <w:b/>
          <w:bCs/>
          <w:i/>
          <w:iCs/>
          <w:color w:val="000000"/>
          <w:sz w:val="22"/>
          <w:szCs w:val="22"/>
          <w:u w:val="single"/>
          <w:vertAlign w:val="superscript"/>
          <w:lang w:val="es-ES"/>
        </w:rPr>
        <w:t>3 </w:t>
      </w:r>
      <w:r w:rsidR="00A075E1" w:rsidRPr="00B956E7">
        <w:rPr>
          <w:rStyle w:val="text"/>
          <w:i/>
          <w:iCs/>
          <w:color w:val="000000"/>
          <w:sz w:val="22"/>
          <w:szCs w:val="22"/>
          <w:u w:val="single"/>
          <w:lang w:val="es-ES"/>
        </w:rPr>
        <w:t>Estuve entre ustedes con tanta debilidad, que temblaba yo de miedo.</w:t>
      </w:r>
      <w:r w:rsidR="00A075E1" w:rsidRPr="00B956E7">
        <w:rPr>
          <w:i/>
          <w:iCs/>
          <w:color w:val="000000"/>
          <w:sz w:val="22"/>
          <w:szCs w:val="22"/>
          <w:u w:val="single"/>
          <w:lang w:val="es-ES"/>
        </w:rPr>
        <w:t> </w:t>
      </w:r>
      <w:r w:rsidR="00A075E1" w:rsidRPr="00B956E7">
        <w:rPr>
          <w:rStyle w:val="text"/>
          <w:b/>
          <w:bCs/>
          <w:i/>
          <w:iCs/>
          <w:color w:val="000000"/>
          <w:sz w:val="22"/>
          <w:szCs w:val="22"/>
          <w:u w:val="single"/>
          <w:vertAlign w:val="superscript"/>
          <w:lang w:val="es-ES"/>
        </w:rPr>
        <w:t>4 </w:t>
      </w:r>
      <w:r w:rsidR="00A075E1" w:rsidRPr="00B956E7">
        <w:rPr>
          <w:rStyle w:val="text"/>
          <w:i/>
          <w:iCs/>
          <w:color w:val="000000"/>
          <w:sz w:val="22"/>
          <w:szCs w:val="22"/>
          <w:u w:val="single"/>
          <w:lang w:val="es-ES"/>
        </w:rPr>
        <w:t>Ni mi palabra ni mi predicación se basaron en palabras persuasivas de sabiduría humana, sino en la demostración del Espíritu y del poder,</w:t>
      </w:r>
      <w:r w:rsidR="00A075E1" w:rsidRPr="00B956E7">
        <w:rPr>
          <w:i/>
          <w:iCs/>
          <w:color w:val="000000"/>
          <w:sz w:val="22"/>
          <w:szCs w:val="22"/>
          <w:u w:val="single"/>
          <w:lang w:val="es-ES"/>
        </w:rPr>
        <w:t> </w:t>
      </w:r>
      <w:r w:rsidR="00A075E1" w:rsidRPr="00B956E7">
        <w:rPr>
          <w:rStyle w:val="text"/>
          <w:b/>
          <w:bCs/>
          <w:i/>
          <w:iCs/>
          <w:color w:val="000000"/>
          <w:sz w:val="22"/>
          <w:szCs w:val="22"/>
          <w:u w:val="single"/>
          <w:vertAlign w:val="superscript"/>
          <w:lang w:val="es-ES"/>
        </w:rPr>
        <w:t>5 </w:t>
      </w:r>
      <w:r w:rsidR="00A075E1" w:rsidRPr="00B956E7">
        <w:rPr>
          <w:rStyle w:val="text"/>
          <w:i/>
          <w:iCs/>
          <w:color w:val="000000"/>
          <w:sz w:val="22"/>
          <w:szCs w:val="22"/>
          <w:u w:val="single"/>
          <w:lang w:val="es-ES"/>
        </w:rPr>
        <w:t>para que la fe de ustedes no esté fundada en la sabiduría de los hombres, sino en el poder de Dios.</w:t>
      </w:r>
    </w:p>
    <w:p w14:paraId="7DB23D18" w14:textId="77777777" w:rsidR="00A075E1" w:rsidRPr="00B956E7" w:rsidRDefault="00A075E1" w:rsidP="00B956E7">
      <w:pPr>
        <w:pStyle w:val="NormalWeb"/>
        <w:shd w:val="clear" w:color="auto" w:fill="FFFFFF"/>
        <w:rPr>
          <w:i/>
          <w:iCs/>
          <w:color w:val="000000"/>
          <w:sz w:val="22"/>
          <w:szCs w:val="22"/>
          <w:u w:val="single"/>
          <w:lang w:val="es-ES"/>
        </w:rPr>
      </w:pPr>
      <w:r w:rsidRPr="00B956E7">
        <w:rPr>
          <w:rStyle w:val="text"/>
          <w:b/>
          <w:bCs/>
          <w:i/>
          <w:iCs/>
          <w:color w:val="000000"/>
          <w:sz w:val="22"/>
          <w:szCs w:val="22"/>
          <w:u w:val="single"/>
          <w:vertAlign w:val="superscript"/>
          <w:lang w:val="es-ES"/>
        </w:rPr>
        <w:t>6 </w:t>
      </w:r>
      <w:r w:rsidRPr="00B956E7">
        <w:rPr>
          <w:rStyle w:val="text"/>
          <w:i/>
          <w:iCs/>
          <w:color w:val="000000"/>
          <w:sz w:val="22"/>
          <w:szCs w:val="22"/>
          <w:u w:val="single"/>
          <w:lang w:val="es-ES"/>
        </w:rPr>
        <w:t>Sin embargo, entre los que han alcanzado la madurez sí hablamos con sabiduría, pero no con la sabiduría de este mundo ni la de sus gobernantes, los cuales perecen.</w:t>
      </w:r>
      <w:r w:rsidRPr="00B956E7">
        <w:rPr>
          <w:i/>
          <w:iCs/>
          <w:color w:val="000000"/>
          <w:sz w:val="22"/>
          <w:szCs w:val="22"/>
          <w:u w:val="single"/>
          <w:lang w:val="es-ES"/>
        </w:rPr>
        <w:t> </w:t>
      </w:r>
      <w:r w:rsidRPr="00B956E7">
        <w:rPr>
          <w:rStyle w:val="text"/>
          <w:b/>
          <w:bCs/>
          <w:i/>
          <w:iCs/>
          <w:color w:val="000000"/>
          <w:sz w:val="22"/>
          <w:szCs w:val="22"/>
          <w:u w:val="single"/>
          <w:vertAlign w:val="superscript"/>
          <w:lang w:val="es-ES"/>
        </w:rPr>
        <w:t>7 </w:t>
      </w:r>
      <w:r w:rsidRPr="00B956E7">
        <w:rPr>
          <w:rStyle w:val="text"/>
          <w:i/>
          <w:iCs/>
          <w:color w:val="000000"/>
          <w:sz w:val="22"/>
          <w:szCs w:val="22"/>
          <w:u w:val="single"/>
          <w:lang w:val="es-ES"/>
        </w:rPr>
        <w:t>Más bien hablamos de la sabiduría oculta y misteriosa de Dios, que desde hace mucho tiempo Dios había predestinado para nuestra gloria,</w:t>
      </w:r>
      <w:r w:rsidRPr="00B956E7">
        <w:rPr>
          <w:i/>
          <w:iCs/>
          <w:color w:val="000000"/>
          <w:sz w:val="22"/>
          <w:szCs w:val="22"/>
          <w:u w:val="single"/>
          <w:lang w:val="es-ES"/>
        </w:rPr>
        <w:t> </w:t>
      </w:r>
      <w:r w:rsidRPr="00B956E7">
        <w:rPr>
          <w:rStyle w:val="text"/>
          <w:b/>
          <w:bCs/>
          <w:i/>
          <w:iCs/>
          <w:color w:val="000000"/>
          <w:sz w:val="22"/>
          <w:szCs w:val="22"/>
          <w:u w:val="single"/>
          <w:vertAlign w:val="superscript"/>
          <w:lang w:val="es-ES"/>
        </w:rPr>
        <w:t>8 </w:t>
      </w:r>
      <w:r w:rsidRPr="00B956E7">
        <w:rPr>
          <w:rStyle w:val="text"/>
          <w:i/>
          <w:iCs/>
          <w:color w:val="000000"/>
          <w:sz w:val="22"/>
          <w:szCs w:val="22"/>
          <w:u w:val="single"/>
          <w:lang w:val="es-ES"/>
        </w:rPr>
        <w:t>sabiduría que ninguno de los gobernantes de este mundo conoció, porque si la hubieran conocido, nunca habrían crucificado al Señor de la gloria.</w:t>
      </w:r>
      <w:r w:rsidRPr="00B956E7">
        <w:rPr>
          <w:i/>
          <w:iCs/>
          <w:color w:val="000000"/>
          <w:sz w:val="22"/>
          <w:szCs w:val="22"/>
          <w:u w:val="single"/>
          <w:lang w:val="es-ES"/>
        </w:rPr>
        <w:t> </w:t>
      </w:r>
      <w:r w:rsidRPr="00B956E7">
        <w:rPr>
          <w:rStyle w:val="text"/>
          <w:b/>
          <w:bCs/>
          <w:i/>
          <w:iCs/>
          <w:color w:val="000000"/>
          <w:sz w:val="22"/>
          <w:szCs w:val="22"/>
          <w:u w:val="single"/>
          <w:vertAlign w:val="superscript"/>
          <w:lang w:val="es-ES"/>
        </w:rPr>
        <w:t>9 </w:t>
      </w:r>
      <w:r w:rsidRPr="00B956E7">
        <w:rPr>
          <w:rStyle w:val="text"/>
          <w:i/>
          <w:iCs/>
          <w:color w:val="000000"/>
          <w:sz w:val="22"/>
          <w:szCs w:val="22"/>
          <w:u w:val="single"/>
          <w:lang w:val="es-ES"/>
        </w:rPr>
        <w:t>Como está escrito:</w:t>
      </w:r>
    </w:p>
    <w:p w14:paraId="39DEBE8D" w14:textId="77777777" w:rsidR="00A075E1" w:rsidRPr="00B956E7" w:rsidRDefault="00A075E1" w:rsidP="00B956E7">
      <w:pPr>
        <w:pStyle w:val="line"/>
        <w:shd w:val="clear" w:color="auto" w:fill="FFFFFF"/>
        <w:spacing w:before="0" w:beforeAutospacing="0" w:after="0" w:afterAutospacing="0"/>
        <w:jc w:val="both"/>
        <w:rPr>
          <w:i/>
          <w:iCs/>
          <w:color w:val="000000"/>
          <w:sz w:val="22"/>
          <w:szCs w:val="22"/>
          <w:u w:val="single"/>
          <w:lang w:val="es-ES"/>
        </w:rPr>
      </w:pPr>
      <w:r w:rsidRPr="00B956E7">
        <w:rPr>
          <w:rStyle w:val="text"/>
          <w:i/>
          <w:iCs/>
          <w:color w:val="000000"/>
          <w:sz w:val="22"/>
          <w:szCs w:val="22"/>
          <w:u w:val="single"/>
          <w:lang w:val="es-ES"/>
        </w:rPr>
        <w:t>«Las cosas que ningún ojo vio, ni ningún oído escuchó,</w:t>
      </w:r>
      <w:r w:rsidRPr="00B956E7">
        <w:rPr>
          <w:i/>
          <w:iCs/>
          <w:color w:val="000000"/>
          <w:sz w:val="22"/>
          <w:szCs w:val="22"/>
          <w:u w:val="single"/>
          <w:lang w:val="es-ES"/>
        </w:rPr>
        <w:br/>
      </w:r>
      <w:r w:rsidRPr="00B956E7">
        <w:rPr>
          <w:rStyle w:val="text"/>
          <w:i/>
          <w:iCs/>
          <w:color w:val="000000"/>
          <w:sz w:val="22"/>
          <w:szCs w:val="22"/>
          <w:u w:val="single"/>
          <w:lang w:val="es-ES"/>
        </w:rPr>
        <w:t>Ni han penetrado en el corazón del hombre,</w:t>
      </w:r>
      <w:r w:rsidRPr="00B956E7">
        <w:rPr>
          <w:i/>
          <w:iCs/>
          <w:color w:val="000000"/>
          <w:sz w:val="22"/>
          <w:szCs w:val="22"/>
          <w:u w:val="single"/>
          <w:lang w:val="es-ES"/>
        </w:rPr>
        <w:br/>
      </w:r>
      <w:r w:rsidRPr="00B956E7">
        <w:rPr>
          <w:rStyle w:val="text"/>
          <w:i/>
          <w:iCs/>
          <w:color w:val="000000"/>
          <w:sz w:val="22"/>
          <w:szCs w:val="22"/>
          <w:u w:val="single"/>
          <w:lang w:val="es-ES"/>
        </w:rPr>
        <w:t>Son las que Dios ha preparado para los que lo aman.»</w:t>
      </w:r>
    </w:p>
    <w:p w14:paraId="3140F261" w14:textId="77777777" w:rsidR="00A075E1" w:rsidRPr="00B956E7" w:rsidRDefault="00A075E1" w:rsidP="00B956E7">
      <w:pPr>
        <w:pStyle w:val="first-line-none"/>
        <w:shd w:val="clear" w:color="auto" w:fill="FFFFFF"/>
        <w:spacing w:before="0" w:beforeAutospacing="0" w:after="0" w:afterAutospacing="0"/>
        <w:jc w:val="both"/>
        <w:rPr>
          <w:i/>
          <w:iCs/>
          <w:color w:val="000000"/>
          <w:sz w:val="22"/>
          <w:szCs w:val="22"/>
          <w:u w:val="single"/>
          <w:lang w:val="es-ES"/>
        </w:rPr>
      </w:pPr>
      <w:r w:rsidRPr="00B956E7">
        <w:rPr>
          <w:rStyle w:val="text"/>
          <w:b/>
          <w:bCs/>
          <w:i/>
          <w:iCs/>
          <w:color w:val="000000"/>
          <w:sz w:val="22"/>
          <w:szCs w:val="22"/>
          <w:u w:val="single"/>
          <w:vertAlign w:val="superscript"/>
          <w:lang w:val="es-ES"/>
        </w:rPr>
        <w:t>10 </w:t>
      </w:r>
      <w:r w:rsidRPr="00B956E7">
        <w:rPr>
          <w:rStyle w:val="text"/>
          <w:i/>
          <w:iCs/>
          <w:color w:val="000000"/>
          <w:sz w:val="22"/>
          <w:szCs w:val="22"/>
          <w:u w:val="single"/>
          <w:lang w:val="es-ES"/>
        </w:rPr>
        <w:t>Pero Dios nos las reveló a nosotros por medio del Espíritu, porque el Espíritu lo examina todo, aun las profundidades de Dios.</w:t>
      </w:r>
      <w:r w:rsidRPr="00B956E7">
        <w:rPr>
          <w:i/>
          <w:iCs/>
          <w:color w:val="000000"/>
          <w:sz w:val="22"/>
          <w:szCs w:val="22"/>
          <w:u w:val="single"/>
          <w:lang w:val="es-ES"/>
        </w:rPr>
        <w:t> </w:t>
      </w:r>
      <w:r w:rsidRPr="00B956E7">
        <w:rPr>
          <w:rStyle w:val="text"/>
          <w:b/>
          <w:bCs/>
          <w:i/>
          <w:iCs/>
          <w:color w:val="000000"/>
          <w:sz w:val="22"/>
          <w:szCs w:val="22"/>
          <w:u w:val="single"/>
          <w:vertAlign w:val="superscript"/>
          <w:lang w:val="es-ES"/>
        </w:rPr>
        <w:t>11 </w:t>
      </w:r>
      <w:r w:rsidRPr="00B956E7">
        <w:rPr>
          <w:rStyle w:val="text"/>
          <w:i/>
          <w:iCs/>
          <w:color w:val="000000"/>
          <w:sz w:val="22"/>
          <w:szCs w:val="22"/>
          <w:u w:val="single"/>
          <w:lang w:val="es-ES"/>
        </w:rPr>
        <w:t>Porque ¿quién de entre los hombres puede saber las cosas del hombre, sino el espíritu del hombre que está en él? Así mismo, nadie conoce las cosas de Dios, sino el Espíritu de Dios.</w:t>
      </w:r>
      <w:r w:rsidRPr="00B956E7">
        <w:rPr>
          <w:i/>
          <w:iCs/>
          <w:color w:val="000000"/>
          <w:sz w:val="22"/>
          <w:szCs w:val="22"/>
          <w:u w:val="single"/>
          <w:lang w:val="es-ES"/>
        </w:rPr>
        <w:t> </w:t>
      </w:r>
      <w:r w:rsidRPr="00B956E7">
        <w:rPr>
          <w:rStyle w:val="text"/>
          <w:b/>
          <w:bCs/>
          <w:i/>
          <w:iCs/>
          <w:color w:val="000000"/>
          <w:sz w:val="22"/>
          <w:szCs w:val="22"/>
          <w:u w:val="single"/>
          <w:vertAlign w:val="superscript"/>
          <w:lang w:val="es-ES"/>
        </w:rPr>
        <w:t>12 </w:t>
      </w:r>
      <w:r w:rsidRPr="00B956E7">
        <w:rPr>
          <w:rStyle w:val="text"/>
          <w:i/>
          <w:iCs/>
          <w:color w:val="000000"/>
          <w:sz w:val="22"/>
          <w:szCs w:val="22"/>
          <w:u w:val="single"/>
          <w:lang w:val="es-ES"/>
        </w:rPr>
        <w:t>Y nosotros no hemos recibido el espíritu del mundo, sino el Espíritu que proviene de Dios, para que entendamos lo que Dios nos ha dado,</w:t>
      </w:r>
      <w:r w:rsidRPr="00B956E7">
        <w:rPr>
          <w:i/>
          <w:iCs/>
          <w:color w:val="000000"/>
          <w:sz w:val="22"/>
          <w:szCs w:val="22"/>
          <w:u w:val="single"/>
          <w:lang w:val="es-ES"/>
        </w:rPr>
        <w:t> </w:t>
      </w:r>
      <w:r w:rsidRPr="00B956E7">
        <w:rPr>
          <w:rStyle w:val="text"/>
          <w:b/>
          <w:bCs/>
          <w:i/>
          <w:iCs/>
          <w:color w:val="000000"/>
          <w:sz w:val="22"/>
          <w:szCs w:val="22"/>
          <w:u w:val="single"/>
          <w:vertAlign w:val="superscript"/>
          <w:lang w:val="es-ES"/>
        </w:rPr>
        <w:t>13 </w:t>
      </w:r>
      <w:r w:rsidRPr="00B956E7">
        <w:rPr>
          <w:rStyle w:val="text"/>
          <w:i/>
          <w:iCs/>
          <w:color w:val="000000"/>
          <w:sz w:val="22"/>
          <w:szCs w:val="22"/>
          <w:u w:val="single"/>
          <w:lang w:val="es-ES"/>
        </w:rPr>
        <w:t>de lo cual también hablamos, pero no con palabras aprendidas de la sabiduría humana, sino con las que enseña el Espíritu, que explican las cosas espirituales con términos espirituales.</w:t>
      </w:r>
    </w:p>
    <w:p w14:paraId="122B9AB1" w14:textId="11D73E1E" w:rsidR="008F579C" w:rsidRPr="00EF1B80" w:rsidRDefault="00A075E1" w:rsidP="00B956E7">
      <w:pPr>
        <w:pStyle w:val="NormalWeb"/>
        <w:shd w:val="clear" w:color="auto" w:fill="FFFFFF"/>
        <w:rPr>
          <w:i/>
          <w:iCs/>
          <w:color w:val="000000"/>
          <w:sz w:val="22"/>
          <w:szCs w:val="22"/>
          <w:u w:val="single"/>
          <w:lang w:val="es-ES"/>
        </w:rPr>
      </w:pPr>
      <w:r w:rsidRPr="00B956E7">
        <w:rPr>
          <w:rStyle w:val="text"/>
          <w:b/>
          <w:bCs/>
          <w:i/>
          <w:iCs/>
          <w:color w:val="000000"/>
          <w:sz w:val="22"/>
          <w:szCs w:val="22"/>
          <w:u w:val="single"/>
          <w:vertAlign w:val="superscript"/>
          <w:lang w:val="es-ES"/>
        </w:rPr>
        <w:t>14 </w:t>
      </w:r>
      <w:r w:rsidRPr="00B956E7">
        <w:rPr>
          <w:rStyle w:val="text"/>
          <w:i/>
          <w:iCs/>
          <w:color w:val="000000"/>
          <w:sz w:val="22"/>
          <w:szCs w:val="22"/>
          <w:u w:val="single"/>
          <w:lang w:val="es-ES"/>
        </w:rPr>
        <w:t>Pero el hombre natural no percibe las cosas que son del Espíritu de Dios, porque para él son una locura; y tampoco las puede entender, porque tienen que discernirse espiritualmente.</w:t>
      </w:r>
      <w:r w:rsidRPr="00B956E7">
        <w:rPr>
          <w:i/>
          <w:iCs/>
          <w:color w:val="000000"/>
          <w:sz w:val="22"/>
          <w:szCs w:val="22"/>
          <w:u w:val="single"/>
          <w:lang w:val="es-ES"/>
        </w:rPr>
        <w:t> </w:t>
      </w:r>
      <w:r w:rsidRPr="00B956E7">
        <w:rPr>
          <w:rStyle w:val="text"/>
          <w:b/>
          <w:bCs/>
          <w:i/>
          <w:iCs/>
          <w:color w:val="000000"/>
          <w:sz w:val="22"/>
          <w:szCs w:val="22"/>
          <w:u w:val="single"/>
          <w:vertAlign w:val="superscript"/>
          <w:lang w:val="es-ES"/>
        </w:rPr>
        <w:t>15 </w:t>
      </w:r>
      <w:r w:rsidRPr="00B956E7">
        <w:rPr>
          <w:rStyle w:val="text"/>
          <w:i/>
          <w:iCs/>
          <w:color w:val="000000"/>
          <w:sz w:val="22"/>
          <w:szCs w:val="22"/>
          <w:u w:val="single"/>
          <w:lang w:val="es-ES"/>
        </w:rPr>
        <w:t>En cambio, el hombre espiritual juzga todas las cosas, pero él no está sujeto al juicio de</w:t>
      </w:r>
      <w:r w:rsidRPr="00B956E7">
        <w:rPr>
          <w:rStyle w:val="text"/>
          <w:rFonts w:ascii="Segoe UI" w:hAnsi="Segoe UI" w:cs="Segoe UI"/>
          <w:color w:val="000000"/>
          <w:u w:val="single"/>
          <w:lang w:val="es-ES"/>
        </w:rPr>
        <w:t xml:space="preserve"> </w:t>
      </w:r>
      <w:r w:rsidRPr="00B956E7">
        <w:rPr>
          <w:rStyle w:val="text"/>
          <w:i/>
          <w:iCs/>
          <w:color w:val="000000"/>
          <w:sz w:val="22"/>
          <w:szCs w:val="22"/>
          <w:u w:val="single"/>
          <w:lang w:val="es-ES"/>
        </w:rPr>
        <w:t>nadie.</w:t>
      </w:r>
      <w:r w:rsidRPr="00B956E7">
        <w:rPr>
          <w:i/>
          <w:iCs/>
          <w:color w:val="000000"/>
          <w:sz w:val="22"/>
          <w:szCs w:val="22"/>
          <w:u w:val="single"/>
          <w:lang w:val="es-ES"/>
        </w:rPr>
        <w:t> </w:t>
      </w:r>
      <w:r w:rsidRPr="00B956E7">
        <w:rPr>
          <w:rStyle w:val="text"/>
          <w:b/>
          <w:bCs/>
          <w:i/>
          <w:iCs/>
          <w:color w:val="000000"/>
          <w:sz w:val="22"/>
          <w:szCs w:val="22"/>
          <w:u w:val="single"/>
          <w:vertAlign w:val="superscript"/>
          <w:lang w:val="es-ES"/>
        </w:rPr>
        <w:t>16 </w:t>
      </w:r>
      <w:r w:rsidRPr="00B956E7">
        <w:rPr>
          <w:rStyle w:val="text"/>
          <w:i/>
          <w:iCs/>
          <w:color w:val="000000"/>
          <w:sz w:val="22"/>
          <w:szCs w:val="22"/>
          <w:u w:val="single"/>
          <w:lang w:val="es-ES"/>
        </w:rPr>
        <w:t>Porque ¿quién conoció la mente del Señor? ¿O quién podrá instruirlo? </w:t>
      </w:r>
      <w:r w:rsidRPr="00EF1B80">
        <w:rPr>
          <w:rStyle w:val="text"/>
          <w:i/>
          <w:iCs/>
          <w:color w:val="000000"/>
          <w:sz w:val="22"/>
          <w:szCs w:val="22"/>
          <w:u w:val="single"/>
          <w:lang w:val="es-ES"/>
        </w:rPr>
        <w:t>Pero nosotros tenemos la mente de Cristo.</w:t>
      </w:r>
    </w:p>
    <w:bookmarkEnd w:id="7"/>
    <w:p w14:paraId="76C2B34C" w14:textId="77777777" w:rsidR="00B1609B" w:rsidRPr="00EF1B80" w:rsidRDefault="00B1609B" w:rsidP="00E9499C">
      <w:pPr>
        <w:pStyle w:val="1-PASTOR"/>
        <w:spacing w:before="0"/>
        <w:rPr>
          <w:rFonts w:ascii="Segoe UI" w:hAnsi="Segoe UI" w:cs="Segoe UI"/>
          <w:u w:val="single"/>
          <w:lang w:val="es-ES"/>
        </w:rPr>
      </w:pPr>
      <w:r w:rsidRPr="00EF1B80">
        <w:rPr>
          <w:rFonts w:ascii="LSBSymbol" w:hAnsi="LSBSymbol"/>
          <w:lang w:val="es-ES"/>
        </w:rPr>
        <w:t>P</w:t>
      </w:r>
      <w:r w:rsidRPr="00EF1B80">
        <w:rPr>
          <w:lang w:val="es-ES"/>
        </w:rPr>
        <w:tab/>
        <w:t xml:space="preserve">This is the Word of the Lord. / </w:t>
      </w:r>
      <w:r w:rsidRPr="00EF1B80">
        <w:rPr>
          <w:u w:val="single"/>
          <w:lang w:val="es-ES"/>
        </w:rPr>
        <w:t>Esta es la palabra de Dios.</w:t>
      </w:r>
    </w:p>
    <w:p w14:paraId="26655E86" w14:textId="3772EA89" w:rsidR="00B1609B" w:rsidRPr="00BE771C" w:rsidRDefault="00B1609B" w:rsidP="00B1609B">
      <w:pPr>
        <w:pStyle w:val="1-Congregation"/>
        <w:spacing w:after="160"/>
        <w:ind w:left="446" w:hanging="446"/>
        <w:rPr>
          <w:u w:val="single"/>
        </w:rPr>
      </w:pPr>
      <w:r w:rsidRPr="003C0638">
        <w:rPr>
          <w:rFonts w:ascii="LSBSymbol" w:hAnsi="LSBSymbol"/>
          <w:b w:val="0"/>
          <w:bCs w:val="0"/>
        </w:rPr>
        <w:t>C</w:t>
      </w:r>
      <w:r w:rsidRPr="003C0638">
        <w:tab/>
        <w:t>Thanks be to God.</w:t>
      </w:r>
      <w:r w:rsidR="00BE771C">
        <w:t xml:space="preserve"> </w:t>
      </w:r>
      <w:r w:rsidRPr="003C0638">
        <w:t xml:space="preserve">/ </w:t>
      </w:r>
      <w:r w:rsidRPr="00BE771C">
        <w:rPr>
          <w:u w:val="single"/>
        </w:rPr>
        <w:t>Te alabamos Señor.</w:t>
      </w:r>
    </w:p>
    <w:p w14:paraId="179F64CE" w14:textId="2E8EC346" w:rsidR="004F634E" w:rsidRPr="004F634E" w:rsidRDefault="004F634E" w:rsidP="005E5F25">
      <w:pPr>
        <w:pStyle w:val="1-Stand"/>
        <w:rPr>
          <w:lang w:val="es-VE"/>
        </w:rPr>
      </w:pPr>
      <w:bookmarkStart w:id="8" w:name="_Hlk126748487"/>
      <w:r w:rsidRPr="00AE1E1B">
        <w:rPr>
          <w:lang w:val="es-VE"/>
        </w:rPr>
        <w:lastRenderedPageBreak/>
        <w:t>Please stand / Por favor estén de pie</w:t>
      </w:r>
      <w:bookmarkEnd w:id="8"/>
    </w:p>
    <w:p w14:paraId="50D05AD5" w14:textId="72AAA596" w:rsidR="007E0EBC" w:rsidRDefault="007E0EBC" w:rsidP="007E0EBC">
      <w:pPr>
        <w:widowControl w:val="0"/>
        <w:tabs>
          <w:tab w:val="right" w:pos="6480"/>
        </w:tabs>
        <w:spacing w:before="60"/>
        <w:jc w:val="left"/>
        <w:rPr>
          <w:rFonts w:ascii="Segoe UI" w:eastAsia="Times New Roman" w:hAnsi="Segoe UI" w:cs="Times New Roman"/>
          <w:bCs/>
          <w:i/>
          <w:iCs/>
          <w:color w:val="000000"/>
          <w:sz w:val="16"/>
          <w:szCs w:val="16"/>
        </w:rPr>
      </w:pPr>
      <w:r>
        <w:rPr>
          <w:rFonts w:ascii="Segoe UI" w:eastAsia="Times New Roman" w:hAnsi="Segoe UI" w:cs="Times New Roman"/>
          <w:b/>
          <w:color w:val="000000"/>
          <w:szCs w:val="20"/>
        </w:rPr>
        <w:t xml:space="preserve">Alleluia and </w:t>
      </w:r>
      <w:r w:rsidRPr="0032119D">
        <w:rPr>
          <w:rFonts w:ascii="Segoe UI" w:eastAsia="Times New Roman" w:hAnsi="Segoe UI" w:cs="Times New Roman"/>
          <w:b/>
          <w:color w:val="000000"/>
          <w:szCs w:val="20"/>
        </w:rPr>
        <w:t>Verse</w:t>
      </w:r>
      <w:r w:rsidRPr="0032119D">
        <w:rPr>
          <w:rFonts w:ascii="Segoe UI" w:eastAsia="Times New Roman" w:hAnsi="Segoe UI" w:cs="Times New Roman"/>
          <w:b/>
          <w:color w:val="000000"/>
          <w:szCs w:val="20"/>
        </w:rPr>
        <w:tab/>
      </w:r>
      <w:r>
        <w:rPr>
          <w:rFonts w:ascii="Segoe UI" w:eastAsia="Times New Roman" w:hAnsi="Segoe UI" w:cs="Times New Roman"/>
          <w:bCs/>
          <w:i/>
          <w:iCs/>
          <w:color w:val="000000"/>
          <w:sz w:val="16"/>
          <w:szCs w:val="16"/>
        </w:rPr>
        <w:t>Matthew 5:16</w:t>
      </w:r>
    </w:p>
    <w:p w14:paraId="6F3F0BE6" w14:textId="289A06F7" w:rsidR="00BA0950" w:rsidRPr="00F37080" w:rsidRDefault="007E0EBC" w:rsidP="00F37080">
      <w:pPr>
        <w:pStyle w:val="1-Descriptions"/>
        <w:spacing w:before="120" w:after="120"/>
        <w:rPr>
          <w:lang w:val="es-ES"/>
        </w:rPr>
      </w:pPr>
      <w:r w:rsidRPr="003C0638">
        <w:t xml:space="preserve">The Verse is a portion, or portions, of scripture sung or spoken before the Holy Gospel, usually with </w:t>
      </w:r>
      <w:r w:rsidRPr="003C0638">
        <w:rPr>
          <w:rFonts w:ascii="Arial" w:hAnsi="Arial" w:cs="Arial"/>
        </w:rPr>
        <w:t>“</w:t>
      </w:r>
      <w:r w:rsidRPr="003C0638">
        <w:t>Alleluias</w:t>
      </w:r>
      <w:r w:rsidRPr="003C0638">
        <w:rPr>
          <w:rFonts w:ascii="Arial" w:hAnsi="Arial" w:cs="Arial"/>
        </w:rPr>
        <w:t>”</w:t>
      </w:r>
      <w:r w:rsidRPr="003C0638">
        <w:t xml:space="preserve"> at the beginning and end. </w:t>
      </w:r>
      <w:r w:rsidRPr="003C0638">
        <w:rPr>
          <w:lang w:val="es-ES"/>
        </w:rPr>
        <w:t xml:space="preserve">| </w:t>
      </w:r>
      <w:r w:rsidRPr="00915B59">
        <w:rPr>
          <w:u w:val="single"/>
          <w:lang w:val="es-ES"/>
        </w:rPr>
        <w:t xml:space="preserve">El verso es una porcion (es) de escritura cantada o hablada antes del Santo Evangelio, usualmente con </w:t>
      </w:r>
      <w:r w:rsidRPr="00915B59">
        <w:rPr>
          <w:rFonts w:ascii="Arial" w:hAnsi="Arial" w:cs="Arial"/>
          <w:u w:val="single"/>
          <w:lang w:val="es-ES"/>
        </w:rPr>
        <w:t>“</w:t>
      </w:r>
      <w:r w:rsidRPr="00915B59">
        <w:rPr>
          <w:u w:val="single"/>
          <w:lang w:val="es-ES"/>
        </w:rPr>
        <w:t>Aleluyas</w:t>
      </w:r>
      <w:r w:rsidRPr="00915B59">
        <w:rPr>
          <w:rFonts w:ascii="Arial" w:hAnsi="Arial" w:cs="Arial"/>
          <w:u w:val="single"/>
          <w:lang w:val="es-ES"/>
        </w:rPr>
        <w:t>”</w:t>
      </w:r>
      <w:r w:rsidRPr="00915B59">
        <w:rPr>
          <w:u w:val="single"/>
          <w:lang w:val="es-ES"/>
        </w:rPr>
        <w:t xml:space="preserve"> al principio y final.</w:t>
      </w:r>
    </w:p>
    <w:p w14:paraId="0C90E628" w14:textId="3F708217" w:rsidR="007E0EBC" w:rsidRPr="00915B59" w:rsidRDefault="007E0EBC" w:rsidP="007E0EBC">
      <w:pPr>
        <w:pStyle w:val="1-PASTOR"/>
        <w:rPr>
          <w:shd w:val="clear" w:color="auto" w:fill="FFFFFF"/>
          <w:lang w:val="es-ES"/>
        </w:rPr>
      </w:pPr>
      <w:r w:rsidRPr="003C0638">
        <w:rPr>
          <w:rFonts w:ascii="LSBSymbol" w:hAnsi="LSBSymbol"/>
        </w:rPr>
        <w:t>P</w:t>
      </w:r>
      <w:r w:rsidRPr="003C0638">
        <w:tab/>
      </w:r>
      <w:r w:rsidRPr="0041534A">
        <w:rPr>
          <w:shd w:val="clear" w:color="auto" w:fill="FFFFFF"/>
        </w:rPr>
        <w:t xml:space="preserve">Alleluia. Let your light shine before others, </w:t>
      </w:r>
      <w:r w:rsidR="00915B59">
        <w:rPr>
          <w:shd w:val="clear" w:color="auto" w:fill="FFFFFF"/>
        </w:rPr>
        <w:t xml:space="preserve">| </w:t>
      </w:r>
      <w:r w:rsidR="00915B59" w:rsidRPr="00915B59">
        <w:rPr>
          <w:u w:val="single"/>
          <w:shd w:val="clear" w:color="auto" w:fill="FFFFFF"/>
        </w:rPr>
        <w:t xml:space="preserve">Aleluya. </w:t>
      </w:r>
      <w:r w:rsidR="00915B59" w:rsidRPr="00915B59">
        <w:rPr>
          <w:u w:val="single"/>
          <w:shd w:val="clear" w:color="auto" w:fill="FFFFFF"/>
          <w:lang w:val="es-ES"/>
        </w:rPr>
        <w:t>Deja que tu luz brille ante los demás,</w:t>
      </w:r>
    </w:p>
    <w:p w14:paraId="76525D40" w14:textId="5EE07D51" w:rsidR="007E0EBC" w:rsidRPr="00B3334E" w:rsidRDefault="007E0EBC" w:rsidP="00B3334E">
      <w:pPr>
        <w:pStyle w:val="1-Congregation"/>
        <w:rPr>
          <w:shd w:val="clear" w:color="auto" w:fill="FFFFFF"/>
        </w:rPr>
      </w:pPr>
      <w:r w:rsidRPr="003C0638">
        <w:rPr>
          <w:rFonts w:ascii="LSBSymbol" w:hAnsi="LSBSymbol"/>
        </w:rPr>
        <w:t>C</w:t>
      </w:r>
      <w:r w:rsidRPr="003C0638">
        <w:tab/>
      </w:r>
      <w:r w:rsidRPr="0041534A">
        <w:rPr>
          <w:shd w:val="clear" w:color="auto" w:fill="FFFFFF"/>
        </w:rPr>
        <w:t xml:space="preserve">so that they may see your good works and give glory to your Father who is in heaven. </w:t>
      </w:r>
      <w:r w:rsidRPr="004950C8">
        <w:rPr>
          <w:shd w:val="clear" w:color="auto" w:fill="FFFFFF"/>
          <w:lang w:val="es-ES"/>
        </w:rPr>
        <w:t>Alleluia.</w:t>
      </w:r>
      <w:r w:rsidR="004950C8" w:rsidRPr="004950C8">
        <w:rPr>
          <w:shd w:val="clear" w:color="auto" w:fill="FFFFFF"/>
          <w:lang w:val="es-ES"/>
        </w:rPr>
        <w:t xml:space="preserve"> | </w:t>
      </w:r>
      <w:r w:rsidR="004950C8" w:rsidRPr="004950C8">
        <w:rPr>
          <w:u w:val="single"/>
          <w:shd w:val="clear" w:color="auto" w:fill="FFFFFF"/>
          <w:lang w:val="es-ES"/>
        </w:rPr>
        <w:t xml:space="preserve">para que vean tus buenas obras y glorifiquen a tu Padre que está en los cielos. </w:t>
      </w:r>
      <w:r w:rsidR="004950C8" w:rsidRPr="004950C8">
        <w:rPr>
          <w:u w:val="single"/>
          <w:shd w:val="clear" w:color="auto" w:fill="FFFFFF"/>
        </w:rPr>
        <w:t>Aleluya.</w:t>
      </w:r>
    </w:p>
    <w:p w14:paraId="5D42DC74" w14:textId="73D8FD37" w:rsidR="007E5E90" w:rsidRPr="00EF1B80" w:rsidRDefault="007E5E90" w:rsidP="007E5E90">
      <w:pPr>
        <w:pStyle w:val="1-SUBHEAD"/>
        <w:spacing w:before="120" w:after="60"/>
      </w:pPr>
      <w:bookmarkStart w:id="9" w:name="_Hlk108698718"/>
      <w:bookmarkStart w:id="10" w:name="_Hlk109301872"/>
      <w:bookmarkStart w:id="11" w:name="_Hlk110505024"/>
      <w:r w:rsidRPr="00EF1B80">
        <w:t>Holy Gospel</w:t>
      </w:r>
      <w:r w:rsidRPr="00EF1B80">
        <w:tab/>
      </w:r>
      <w:r w:rsidR="004C4F82" w:rsidRPr="00EF1B80">
        <w:t>Matthew 5:13-20</w:t>
      </w:r>
    </w:p>
    <w:p w14:paraId="6910450D" w14:textId="63CA2687" w:rsidR="007E5E90" w:rsidRPr="00FC7DA2" w:rsidRDefault="007E5E90" w:rsidP="00BE771C">
      <w:pPr>
        <w:pStyle w:val="1-SUBHEAD"/>
        <w:spacing w:before="0" w:after="60"/>
        <w:rPr>
          <w:u w:val="single"/>
        </w:rPr>
      </w:pPr>
      <w:r w:rsidRPr="00FC7DA2">
        <w:rPr>
          <w:u w:val="single"/>
        </w:rPr>
        <w:t>Santo Evangelio</w:t>
      </w:r>
      <w:r w:rsidRPr="00FC7DA2">
        <w:tab/>
      </w:r>
      <w:r w:rsidR="0086107E" w:rsidRPr="00FC7DA2">
        <w:rPr>
          <w:u w:val="single"/>
        </w:rPr>
        <w:t>Mateo 5:13-20</w:t>
      </w:r>
    </w:p>
    <w:p w14:paraId="3035E7AE" w14:textId="60D28296" w:rsidR="007E5E90" w:rsidRPr="0064773F" w:rsidRDefault="007E5E90" w:rsidP="007E5E90">
      <w:pPr>
        <w:pStyle w:val="1-PASTOR"/>
        <w:rPr>
          <w:lang w:val="es-ES"/>
        </w:rPr>
      </w:pPr>
      <w:bookmarkStart w:id="12" w:name="_Hlk108001895"/>
      <w:r w:rsidRPr="008D5766">
        <w:rPr>
          <w:rFonts w:ascii="LSBSymbol" w:hAnsi="LSBSymbol"/>
        </w:rPr>
        <w:t>P</w:t>
      </w:r>
      <w:r w:rsidRPr="008D5766">
        <w:tab/>
      </w:r>
      <w:bookmarkEnd w:id="12"/>
      <w:r w:rsidRPr="008D5766">
        <w:t xml:space="preserve">The Holy Gospel according to St. </w:t>
      </w:r>
      <w:r w:rsidR="0086107E">
        <w:t>Matthew</w:t>
      </w:r>
      <w:r w:rsidRPr="008D5766">
        <w:t xml:space="preserve">, the </w:t>
      </w:r>
      <w:r w:rsidR="0086107E">
        <w:t>fifth</w:t>
      </w:r>
      <w:r w:rsidRPr="008D5766">
        <w:t xml:space="preserve"> chapter.</w:t>
      </w:r>
      <w:r>
        <w:t xml:space="preserve">| </w:t>
      </w:r>
      <w:r w:rsidRPr="0064773F">
        <w:rPr>
          <w:u w:val="single"/>
          <w:lang w:val="es-ES"/>
        </w:rPr>
        <w:t xml:space="preserve">El Santo Evangelio según San </w:t>
      </w:r>
      <w:r w:rsidR="0086107E">
        <w:rPr>
          <w:u w:val="single"/>
          <w:lang w:val="es-ES"/>
        </w:rPr>
        <w:t>Mateo</w:t>
      </w:r>
      <w:r w:rsidRPr="0064773F">
        <w:rPr>
          <w:u w:val="single"/>
          <w:lang w:val="es-ES"/>
        </w:rPr>
        <w:t xml:space="preserve">, capítulo </w:t>
      </w:r>
      <w:r w:rsidR="0086107E">
        <w:rPr>
          <w:u w:val="single"/>
          <w:lang w:val="es-ES"/>
        </w:rPr>
        <w:t>cinco</w:t>
      </w:r>
      <w:r w:rsidRPr="0064773F">
        <w:rPr>
          <w:u w:val="single"/>
          <w:lang w:val="es-ES"/>
        </w:rPr>
        <w:t>.</w:t>
      </w:r>
    </w:p>
    <w:p w14:paraId="1F05BD87" w14:textId="77777777" w:rsidR="007E5E90" w:rsidRPr="003A1E35" w:rsidRDefault="007E5E90" w:rsidP="007E5E90">
      <w:pPr>
        <w:pStyle w:val="1-Congregation"/>
        <w:ind w:left="0" w:firstLine="0"/>
        <w:rPr>
          <w:u w:val="single"/>
          <w:lang w:val="es-ES"/>
        </w:rPr>
      </w:pPr>
      <w:r w:rsidRPr="003A1E35">
        <w:rPr>
          <w:rFonts w:ascii="LSBSymbol" w:hAnsi="LSBSymbol"/>
        </w:rPr>
        <w:t>C</w:t>
      </w:r>
      <w:r w:rsidRPr="003A1E35">
        <w:tab/>
        <w:t>Glory to You, O Lord.|</w:t>
      </w:r>
      <w:r w:rsidRPr="00AE1E1B">
        <w:t xml:space="preserve"> </w:t>
      </w:r>
      <w:r w:rsidRPr="003A1E35">
        <w:rPr>
          <w:u w:val="single"/>
          <w:lang w:val="es-ES"/>
        </w:rPr>
        <w:t>Gloria sea a Ti, oh Cristo.</w:t>
      </w:r>
    </w:p>
    <w:p w14:paraId="0A0B4A8F" w14:textId="65C9BA88" w:rsidR="00EB44CA" w:rsidRPr="00EB44CA" w:rsidRDefault="00EB44CA" w:rsidP="00EB44CA">
      <w:pPr>
        <w:pStyle w:val="body0"/>
        <w:shd w:val="clear" w:color="auto" w:fill="FFFFFF"/>
        <w:spacing w:before="60" w:beforeAutospacing="0" w:after="0" w:afterAutospacing="0"/>
        <w:jc w:val="both"/>
        <w:rPr>
          <w:i/>
          <w:iCs/>
          <w:color w:val="292B2C"/>
          <w:sz w:val="22"/>
          <w:szCs w:val="22"/>
        </w:rPr>
      </w:pPr>
      <w:r w:rsidRPr="00EB44CA">
        <w:rPr>
          <w:i/>
          <w:iCs/>
          <w:color w:val="292B2C"/>
          <w:sz w:val="22"/>
          <w:szCs w:val="22"/>
          <w:vertAlign w:val="superscript"/>
        </w:rPr>
        <w:t>13</w:t>
      </w:r>
      <w:r w:rsidRPr="00EB44CA">
        <w:rPr>
          <w:i/>
          <w:iCs/>
          <w:color w:val="292B2C"/>
          <w:sz w:val="22"/>
          <w:szCs w:val="22"/>
        </w:rPr>
        <w:t>[Jesus said:] “You are the salt of the earth, but if salt has lost its taste, how shall its saltiness be restored? It is no longer good for anything except to be thrown out and trampled under people’s feet.</w:t>
      </w:r>
    </w:p>
    <w:p w14:paraId="6E381029" w14:textId="0705D198" w:rsidR="00EB44CA" w:rsidRPr="00EB44CA" w:rsidRDefault="00EB44CA" w:rsidP="00EB44CA">
      <w:pPr>
        <w:pStyle w:val="body0"/>
        <w:shd w:val="clear" w:color="auto" w:fill="FFFFFF"/>
        <w:spacing w:before="0" w:beforeAutospacing="0" w:after="0" w:afterAutospacing="0"/>
        <w:jc w:val="both"/>
        <w:rPr>
          <w:i/>
          <w:iCs/>
          <w:color w:val="292B2C"/>
          <w:sz w:val="22"/>
          <w:szCs w:val="22"/>
        </w:rPr>
      </w:pPr>
      <w:r w:rsidRPr="00EB44CA">
        <w:rPr>
          <w:i/>
          <w:iCs/>
          <w:color w:val="292B2C"/>
          <w:sz w:val="22"/>
          <w:szCs w:val="22"/>
          <w:vertAlign w:val="superscript"/>
        </w:rPr>
        <w:t>14</w:t>
      </w:r>
      <w:r w:rsidRPr="00EB44CA">
        <w:rPr>
          <w:i/>
          <w:iCs/>
          <w:color w:val="292B2C"/>
          <w:sz w:val="22"/>
          <w:szCs w:val="22"/>
        </w:rPr>
        <w:t>“You are the light of the world. A city set on a hill cannot be hidden. </w:t>
      </w:r>
      <w:r w:rsidRPr="00EB44CA">
        <w:rPr>
          <w:i/>
          <w:iCs/>
          <w:color w:val="292B2C"/>
          <w:sz w:val="22"/>
          <w:szCs w:val="22"/>
          <w:vertAlign w:val="superscript"/>
        </w:rPr>
        <w:t>15</w:t>
      </w:r>
      <w:r w:rsidRPr="00EB44CA">
        <w:rPr>
          <w:i/>
          <w:iCs/>
          <w:color w:val="292B2C"/>
          <w:sz w:val="22"/>
          <w:szCs w:val="22"/>
        </w:rPr>
        <w:t>Nor do people light a lamp and put it under a basket, but on a stand, and it gives light to all in the house. </w:t>
      </w:r>
      <w:r w:rsidRPr="00EB44CA">
        <w:rPr>
          <w:i/>
          <w:iCs/>
          <w:color w:val="292B2C"/>
          <w:sz w:val="22"/>
          <w:szCs w:val="22"/>
          <w:vertAlign w:val="superscript"/>
        </w:rPr>
        <w:t>16</w:t>
      </w:r>
      <w:r w:rsidRPr="00EB44CA">
        <w:rPr>
          <w:i/>
          <w:iCs/>
          <w:color w:val="292B2C"/>
          <w:sz w:val="22"/>
          <w:szCs w:val="22"/>
        </w:rPr>
        <w:t>In the same way, let your light shine before others, so that they may see your good works and give glory to your Father who is in heaven.</w:t>
      </w:r>
    </w:p>
    <w:p w14:paraId="77D0E848" w14:textId="5FDAA197" w:rsidR="00EB44CA" w:rsidRPr="00EF1B80" w:rsidRDefault="00EB44CA" w:rsidP="00EB44CA">
      <w:pPr>
        <w:pStyle w:val="body0"/>
        <w:shd w:val="clear" w:color="auto" w:fill="FFFFFF"/>
        <w:spacing w:before="0" w:beforeAutospacing="0" w:after="0" w:afterAutospacing="0"/>
        <w:jc w:val="both"/>
        <w:rPr>
          <w:i/>
          <w:iCs/>
          <w:color w:val="292B2C"/>
          <w:sz w:val="22"/>
          <w:szCs w:val="22"/>
          <w:lang w:val="es-ES"/>
        </w:rPr>
      </w:pPr>
      <w:r w:rsidRPr="00EB44CA">
        <w:rPr>
          <w:i/>
          <w:iCs/>
          <w:color w:val="292B2C"/>
          <w:sz w:val="22"/>
          <w:szCs w:val="22"/>
          <w:vertAlign w:val="superscript"/>
        </w:rPr>
        <w:t>17</w:t>
      </w:r>
      <w:r w:rsidRPr="00EB44CA">
        <w:rPr>
          <w:i/>
          <w:iCs/>
          <w:color w:val="292B2C"/>
          <w:sz w:val="22"/>
          <w:szCs w:val="22"/>
        </w:rPr>
        <w:t>“Do not think that I have come to abolish the Law or the Prophets; I have not come to abolish them but to fulfill them. </w:t>
      </w:r>
      <w:r w:rsidRPr="00EB44CA">
        <w:rPr>
          <w:i/>
          <w:iCs/>
          <w:color w:val="292B2C"/>
          <w:sz w:val="22"/>
          <w:szCs w:val="22"/>
          <w:vertAlign w:val="superscript"/>
        </w:rPr>
        <w:t>18</w:t>
      </w:r>
      <w:r w:rsidRPr="00EB44CA">
        <w:rPr>
          <w:i/>
          <w:iCs/>
          <w:color w:val="292B2C"/>
          <w:sz w:val="22"/>
          <w:szCs w:val="22"/>
        </w:rPr>
        <w:t>For truly, I say to you, until heaven and earth pass away, not an iota, not a dot, will pass from the Law until all is accomplished. </w:t>
      </w:r>
      <w:r w:rsidRPr="00EB44CA">
        <w:rPr>
          <w:i/>
          <w:iCs/>
          <w:color w:val="292B2C"/>
          <w:sz w:val="22"/>
          <w:szCs w:val="22"/>
          <w:vertAlign w:val="superscript"/>
        </w:rPr>
        <w:t>19</w:t>
      </w:r>
      <w:r w:rsidRPr="00EB44CA">
        <w:rPr>
          <w:i/>
          <w:iCs/>
          <w:color w:val="292B2C"/>
          <w:sz w:val="22"/>
          <w:szCs w:val="22"/>
        </w:rPr>
        <w:t>Therefore whoever relaxes one of the least of these commandments and teaches others to do the same will be called least in the kingdom of heaven, but whoever does them and teaches them will be called great in the kingdom of heaven. </w:t>
      </w:r>
      <w:r w:rsidRPr="00EB44CA">
        <w:rPr>
          <w:i/>
          <w:iCs/>
          <w:color w:val="292B2C"/>
          <w:sz w:val="22"/>
          <w:szCs w:val="22"/>
          <w:vertAlign w:val="superscript"/>
        </w:rPr>
        <w:t>20</w:t>
      </w:r>
      <w:r w:rsidRPr="00EB44CA">
        <w:rPr>
          <w:i/>
          <w:iCs/>
          <w:color w:val="292B2C"/>
          <w:sz w:val="22"/>
          <w:szCs w:val="22"/>
        </w:rPr>
        <w:t>For I tell you, unless your righteousness exceeds that of the scribes and Pharisees, you will never enter the kingdom of heaven.”</w:t>
      </w:r>
      <w:r>
        <w:rPr>
          <w:i/>
          <w:iCs/>
          <w:color w:val="292B2C"/>
          <w:sz w:val="22"/>
          <w:szCs w:val="22"/>
        </w:rPr>
        <w:t xml:space="preserve"> </w:t>
      </w:r>
      <w:r w:rsidRPr="00EF1B80">
        <w:rPr>
          <w:i/>
          <w:iCs/>
          <w:color w:val="292B2C"/>
          <w:sz w:val="22"/>
          <w:szCs w:val="22"/>
          <w:lang w:val="es-ES"/>
        </w:rPr>
        <w:t>|</w:t>
      </w:r>
    </w:p>
    <w:p w14:paraId="0C2E2F9A" w14:textId="77777777" w:rsidR="00FC7DA2" w:rsidRPr="00FC7DA2" w:rsidRDefault="00FC7DA2" w:rsidP="00FC7DA2">
      <w:pPr>
        <w:pStyle w:val="NormalWeb"/>
        <w:shd w:val="clear" w:color="auto" w:fill="FFFFFF"/>
        <w:spacing w:before="120"/>
        <w:rPr>
          <w:i/>
          <w:iCs/>
          <w:color w:val="000000"/>
          <w:sz w:val="22"/>
          <w:szCs w:val="22"/>
          <w:u w:val="single"/>
          <w:lang w:val="es-ES"/>
        </w:rPr>
      </w:pPr>
      <w:r w:rsidRPr="00FC7DA2">
        <w:rPr>
          <w:rStyle w:val="text"/>
          <w:b/>
          <w:bCs/>
          <w:i/>
          <w:iCs/>
          <w:color w:val="000000"/>
          <w:sz w:val="22"/>
          <w:szCs w:val="22"/>
          <w:u w:val="single"/>
          <w:vertAlign w:val="superscript"/>
          <w:lang w:val="es-ES"/>
        </w:rPr>
        <w:t>13 </w:t>
      </w:r>
      <w:r w:rsidRPr="00FC7DA2">
        <w:rPr>
          <w:rStyle w:val="text"/>
          <w:i/>
          <w:iCs/>
          <w:color w:val="000000"/>
          <w:sz w:val="22"/>
          <w:szCs w:val="22"/>
          <w:u w:val="single"/>
          <w:lang w:val="es-ES"/>
        </w:rPr>
        <w:t>»Ustedes son la sal de la tierra, pero si la sal pierde su sabor, ¿cómo volverá a ser salada? Ya no servirá para nada, sino para ser arrojada a la calle y pisoteada por la gente.</w:t>
      </w:r>
    </w:p>
    <w:p w14:paraId="7FBEDCDC" w14:textId="77777777" w:rsidR="00FC7DA2" w:rsidRPr="00FC7DA2" w:rsidRDefault="00FC7DA2" w:rsidP="00FC7DA2">
      <w:pPr>
        <w:pStyle w:val="NormalWeb"/>
        <w:shd w:val="clear" w:color="auto" w:fill="FFFFFF"/>
        <w:rPr>
          <w:i/>
          <w:iCs/>
          <w:color w:val="000000"/>
          <w:sz w:val="22"/>
          <w:szCs w:val="22"/>
          <w:u w:val="single"/>
          <w:lang w:val="es-ES"/>
        </w:rPr>
      </w:pPr>
      <w:r w:rsidRPr="00FC7DA2">
        <w:rPr>
          <w:rStyle w:val="text"/>
          <w:b/>
          <w:bCs/>
          <w:i/>
          <w:iCs/>
          <w:color w:val="000000"/>
          <w:sz w:val="22"/>
          <w:szCs w:val="22"/>
          <w:u w:val="single"/>
          <w:vertAlign w:val="superscript"/>
          <w:lang w:val="es-ES"/>
        </w:rPr>
        <w:t>14 </w:t>
      </w:r>
      <w:r w:rsidRPr="00FC7DA2">
        <w:rPr>
          <w:rStyle w:val="text"/>
          <w:i/>
          <w:iCs/>
          <w:color w:val="000000"/>
          <w:sz w:val="22"/>
          <w:szCs w:val="22"/>
          <w:u w:val="single"/>
          <w:lang w:val="es-ES"/>
        </w:rPr>
        <w:t>»Ustedes son la luz del mundo. Una ciudad asentada sobre un monte no se puede esconder.</w:t>
      </w:r>
      <w:r w:rsidRPr="00FC7DA2">
        <w:rPr>
          <w:i/>
          <w:iCs/>
          <w:color w:val="000000"/>
          <w:sz w:val="22"/>
          <w:szCs w:val="22"/>
          <w:u w:val="single"/>
          <w:lang w:val="es-ES"/>
        </w:rPr>
        <w:t> </w:t>
      </w:r>
      <w:r w:rsidRPr="00FC7DA2">
        <w:rPr>
          <w:rStyle w:val="text"/>
          <w:b/>
          <w:bCs/>
          <w:i/>
          <w:iCs/>
          <w:color w:val="000000"/>
          <w:sz w:val="22"/>
          <w:szCs w:val="22"/>
          <w:u w:val="single"/>
          <w:vertAlign w:val="superscript"/>
          <w:lang w:val="es-ES"/>
        </w:rPr>
        <w:t>15 </w:t>
      </w:r>
      <w:r w:rsidRPr="00FC7DA2">
        <w:rPr>
          <w:rStyle w:val="text"/>
          <w:i/>
          <w:iCs/>
          <w:color w:val="000000"/>
          <w:sz w:val="22"/>
          <w:szCs w:val="22"/>
          <w:u w:val="single"/>
          <w:lang w:val="es-ES"/>
        </w:rPr>
        <w:t>Tampoco se enciende una lámpara y se pone debajo de un cajón, sino sobre el candelero, para que alumbre a todos los que están en casa.</w:t>
      </w:r>
      <w:r w:rsidRPr="00FC7DA2">
        <w:rPr>
          <w:i/>
          <w:iCs/>
          <w:color w:val="000000"/>
          <w:sz w:val="22"/>
          <w:szCs w:val="22"/>
          <w:u w:val="single"/>
          <w:lang w:val="es-ES"/>
        </w:rPr>
        <w:t> </w:t>
      </w:r>
      <w:r w:rsidRPr="00FC7DA2">
        <w:rPr>
          <w:rStyle w:val="text"/>
          <w:b/>
          <w:bCs/>
          <w:i/>
          <w:iCs/>
          <w:color w:val="000000"/>
          <w:sz w:val="22"/>
          <w:szCs w:val="22"/>
          <w:u w:val="single"/>
          <w:vertAlign w:val="superscript"/>
          <w:lang w:val="es-ES"/>
        </w:rPr>
        <w:t>16 </w:t>
      </w:r>
      <w:r w:rsidRPr="00FC7DA2">
        <w:rPr>
          <w:rStyle w:val="text"/>
          <w:i/>
          <w:iCs/>
          <w:color w:val="000000"/>
          <w:sz w:val="22"/>
          <w:szCs w:val="22"/>
          <w:u w:val="single"/>
          <w:lang w:val="es-ES"/>
        </w:rPr>
        <w:t xml:space="preserve">De la misma manera, que la luz de ustedes alumbre </w:t>
      </w:r>
      <w:r w:rsidRPr="00FC7DA2">
        <w:rPr>
          <w:rStyle w:val="text"/>
          <w:i/>
          <w:iCs/>
          <w:color w:val="000000"/>
          <w:sz w:val="22"/>
          <w:szCs w:val="22"/>
          <w:u w:val="single"/>
          <w:lang w:val="es-ES"/>
        </w:rPr>
        <w:lastRenderedPageBreak/>
        <w:t>delante de todos, para que todos vean sus buenas obras y glorifiquen a su Padre, que está en los cielos.</w:t>
      </w:r>
    </w:p>
    <w:p w14:paraId="077824A6" w14:textId="2F84FA9B" w:rsidR="00EB44CA" w:rsidRPr="00F05DDA" w:rsidRDefault="00FC7DA2" w:rsidP="00F05DDA">
      <w:pPr>
        <w:pStyle w:val="NormalWeb"/>
        <w:shd w:val="clear" w:color="auto" w:fill="FFFFFF"/>
        <w:rPr>
          <w:i/>
          <w:iCs/>
          <w:color w:val="000000"/>
          <w:sz w:val="22"/>
          <w:szCs w:val="22"/>
          <w:u w:val="single"/>
          <w:lang w:val="es-ES"/>
        </w:rPr>
      </w:pPr>
      <w:r w:rsidRPr="00FC7DA2">
        <w:rPr>
          <w:rStyle w:val="text"/>
          <w:b/>
          <w:bCs/>
          <w:i/>
          <w:iCs/>
          <w:color w:val="000000"/>
          <w:sz w:val="22"/>
          <w:szCs w:val="22"/>
          <w:u w:val="single"/>
          <w:vertAlign w:val="superscript"/>
          <w:lang w:val="es-ES"/>
        </w:rPr>
        <w:t>17 </w:t>
      </w:r>
      <w:r w:rsidRPr="00FC7DA2">
        <w:rPr>
          <w:rStyle w:val="text"/>
          <w:i/>
          <w:iCs/>
          <w:color w:val="000000"/>
          <w:sz w:val="22"/>
          <w:szCs w:val="22"/>
          <w:u w:val="single"/>
          <w:lang w:val="es-ES"/>
        </w:rPr>
        <w:t>»No piensen ustedes que he venido para abolir la ley o los profetas; no he venido para abolir, sino para cumplir.</w:t>
      </w:r>
      <w:r w:rsidRPr="00FC7DA2">
        <w:rPr>
          <w:i/>
          <w:iCs/>
          <w:color w:val="000000"/>
          <w:sz w:val="22"/>
          <w:szCs w:val="22"/>
          <w:u w:val="single"/>
          <w:lang w:val="es-ES"/>
        </w:rPr>
        <w:t> </w:t>
      </w:r>
      <w:r w:rsidRPr="00FC7DA2">
        <w:rPr>
          <w:rStyle w:val="text"/>
          <w:b/>
          <w:bCs/>
          <w:i/>
          <w:iCs/>
          <w:color w:val="000000"/>
          <w:sz w:val="22"/>
          <w:szCs w:val="22"/>
          <w:u w:val="single"/>
          <w:vertAlign w:val="superscript"/>
          <w:lang w:val="es-ES"/>
        </w:rPr>
        <w:t>18 </w:t>
      </w:r>
      <w:r w:rsidRPr="00FC7DA2">
        <w:rPr>
          <w:rStyle w:val="text"/>
          <w:i/>
          <w:iCs/>
          <w:color w:val="000000"/>
          <w:sz w:val="22"/>
          <w:szCs w:val="22"/>
          <w:u w:val="single"/>
          <w:lang w:val="es-ES"/>
        </w:rPr>
        <w:t>Porque de cierto les digo que, mientras existan el cielo y la tierra, no pasará ni una jota ni una tilde de la ley, hasta que todo se haya cumplido.</w:t>
      </w:r>
      <w:r w:rsidRPr="00FC7DA2">
        <w:rPr>
          <w:i/>
          <w:iCs/>
          <w:color w:val="000000"/>
          <w:sz w:val="22"/>
          <w:szCs w:val="22"/>
          <w:u w:val="single"/>
          <w:lang w:val="es-ES"/>
        </w:rPr>
        <w:t> </w:t>
      </w:r>
      <w:r w:rsidRPr="00FC7DA2">
        <w:rPr>
          <w:rStyle w:val="text"/>
          <w:b/>
          <w:bCs/>
          <w:i/>
          <w:iCs/>
          <w:color w:val="000000"/>
          <w:sz w:val="22"/>
          <w:szCs w:val="22"/>
          <w:u w:val="single"/>
          <w:vertAlign w:val="superscript"/>
          <w:lang w:val="es-ES"/>
        </w:rPr>
        <w:t>19 </w:t>
      </w:r>
      <w:r w:rsidRPr="00FC7DA2">
        <w:rPr>
          <w:rStyle w:val="text"/>
          <w:i/>
          <w:iCs/>
          <w:color w:val="000000"/>
          <w:sz w:val="22"/>
          <w:szCs w:val="22"/>
          <w:u w:val="single"/>
          <w:lang w:val="es-ES"/>
        </w:rPr>
        <w:t>De manera que, cualquiera que quebrante uno de estos mandamientos muy pequeños, y así enseñe a los demás, será considerado muy pequeño en el reino de los cielos; pero cualquiera que los practique y los enseñe, será considerado grande en el reino de los cielos.</w:t>
      </w:r>
      <w:r w:rsidRPr="00FC7DA2">
        <w:rPr>
          <w:i/>
          <w:iCs/>
          <w:color w:val="000000"/>
          <w:sz w:val="22"/>
          <w:szCs w:val="22"/>
          <w:u w:val="single"/>
          <w:lang w:val="es-ES"/>
        </w:rPr>
        <w:t> </w:t>
      </w:r>
      <w:r w:rsidRPr="00FC7DA2">
        <w:rPr>
          <w:rStyle w:val="text"/>
          <w:b/>
          <w:bCs/>
          <w:i/>
          <w:iCs/>
          <w:color w:val="000000"/>
          <w:sz w:val="22"/>
          <w:szCs w:val="22"/>
          <w:u w:val="single"/>
          <w:vertAlign w:val="superscript"/>
          <w:lang w:val="es-ES"/>
        </w:rPr>
        <w:t>20 </w:t>
      </w:r>
      <w:r w:rsidRPr="00FC7DA2">
        <w:rPr>
          <w:rStyle w:val="text"/>
          <w:i/>
          <w:iCs/>
          <w:color w:val="000000"/>
          <w:sz w:val="22"/>
          <w:szCs w:val="22"/>
          <w:u w:val="single"/>
          <w:lang w:val="es-ES"/>
        </w:rPr>
        <w:t>Yo les digo que, si la justicia de ustedes no es mayor que la de los escribas y los fariseos, ustedes no entrarán en el reino de los cielos.</w:t>
      </w:r>
    </w:p>
    <w:bookmarkEnd w:id="9"/>
    <w:bookmarkEnd w:id="10"/>
    <w:bookmarkEnd w:id="11"/>
    <w:p w14:paraId="710BF4A8" w14:textId="77777777" w:rsidR="00F114A8" w:rsidRPr="003C0638" w:rsidRDefault="00F114A8" w:rsidP="00F114A8">
      <w:pPr>
        <w:pStyle w:val="1-PASTOR"/>
        <w:rPr>
          <w:u w:val="single"/>
          <w:lang w:val="es-VE"/>
        </w:rPr>
      </w:pPr>
      <w:r w:rsidRPr="003C0638">
        <w:rPr>
          <w:rFonts w:ascii="LSBSymbol" w:hAnsi="LSBSymbol"/>
          <w:lang w:val="es-VE"/>
        </w:rPr>
        <w:t>P</w:t>
      </w:r>
      <w:r w:rsidRPr="003C0638">
        <w:rPr>
          <w:lang w:val="es-VE"/>
        </w:rPr>
        <w:tab/>
        <w:t xml:space="preserve">This is the Gospel of the Lord. / </w:t>
      </w:r>
      <w:r w:rsidRPr="003C0638">
        <w:rPr>
          <w:u w:val="single"/>
          <w:lang w:val="es-419"/>
        </w:rPr>
        <w:t>Esta es la palabra de Dios.</w:t>
      </w:r>
    </w:p>
    <w:p w14:paraId="72B5BEE0" w14:textId="77777777" w:rsidR="00F114A8" w:rsidRPr="003C0638" w:rsidRDefault="00F114A8" w:rsidP="00F114A8">
      <w:pPr>
        <w:pStyle w:val="1-Congregation"/>
      </w:pPr>
      <w:r w:rsidRPr="003C0638">
        <w:rPr>
          <w:rFonts w:ascii="LSBSymbol" w:hAnsi="LSBSymbol"/>
          <w:b w:val="0"/>
          <w:bCs w:val="0"/>
        </w:rPr>
        <w:t>C</w:t>
      </w:r>
      <w:r w:rsidRPr="003C0638">
        <w:tab/>
        <w:t xml:space="preserve">Praise to You, O Christ. / </w:t>
      </w:r>
      <w:r w:rsidRPr="00A36C68">
        <w:rPr>
          <w:u w:val="single"/>
        </w:rPr>
        <w:t>Gloria sea a ti, oh Cristo.</w:t>
      </w:r>
    </w:p>
    <w:p w14:paraId="416887B1" w14:textId="77777777" w:rsidR="00F114A8" w:rsidRPr="003C0638" w:rsidRDefault="00F114A8" w:rsidP="00486CF2">
      <w:pPr>
        <w:pStyle w:val="1-Stand"/>
        <w:spacing w:before="40" w:after="120"/>
        <w:rPr>
          <w:lang w:val="es-VE"/>
        </w:rPr>
      </w:pPr>
      <w:r w:rsidRPr="003C0638">
        <w:rPr>
          <w:lang w:val="es-VE"/>
        </w:rPr>
        <w:t>Please be seated / Por favor estén sentados</w:t>
      </w:r>
    </w:p>
    <w:p w14:paraId="622A75ED" w14:textId="77777777" w:rsidR="00F114A8" w:rsidRPr="002A3442" w:rsidRDefault="00F114A8" w:rsidP="00486CF2">
      <w:pPr>
        <w:pStyle w:val="1-SUBHEAD"/>
        <w:tabs>
          <w:tab w:val="center" w:pos="3240"/>
        </w:tabs>
        <w:spacing w:before="40" w:after="120"/>
        <w:rPr>
          <w:u w:val="single"/>
          <w:lang w:val="es-VE"/>
        </w:rPr>
      </w:pPr>
      <w:r w:rsidRPr="003C0638">
        <w:rPr>
          <w:lang w:val="es-VE"/>
        </w:rPr>
        <w:t>Children</w:t>
      </w:r>
      <w:r w:rsidRPr="003C0638">
        <w:rPr>
          <w:rFonts w:ascii="Arial" w:hAnsi="Arial" w:cs="Arial"/>
          <w:lang w:val="es-VE"/>
        </w:rPr>
        <w:t>’</w:t>
      </w:r>
      <w:r w:rsidRPr="003C0638">
        <w:rPr>
          <w:lang w:val="es-VE"/>
        </w:rPr>
        <w:t xml:space="preserve">s Message / </w:t>
      </w:r>
      <w:r w:rsidRPr="002A3442">
        <w:rPr>
          <w:u w:val="single"/>
          <w:lang w:val="es-VE"/>
        </w:rPr>
        <w:t>Meditación para los niños</w:t>
      </w:r>
    </w:p>
    <w:p w14:paraId="718C7070" w14:textId="3BA1619A" w:rsidR="0016767A" w:rsidRPr="00CE4C9C" w:rsidRDefault="00E40CFF" w:rsidP="00486CF2">
      <w:pPr>
        <w:pStyle w:val="1-SUBHEAD"/>
        <w:spacing w:before="40"/>
        <w:rPr>
          <w:b w:val="0"/>
          <w:bCs/>
          <w:i/>
          <w:iCs/>
        </w:rPr>
      </w:pPr>
      <w:r w:rsidRPr="00CE4C9C">
        <w:t>Hymn</w:t>
      </w:r>
      <w:r w:rsidR="00BB3FB7" w:rsidRPr="00CE4C9C">
        <w:t xml:space="preserve"> of the Day</w:t>
      </w:r>
      <w:r w:rsidR="00337D8E" w:rsidRPr="00CE4C9C">
        <w:t xml:space="preserve"> </w:t>
      </w:r>
      <w:r w:rsidR="00960BDF" w:rsidRPr="00CE4C9C">
        <w:t xml:space="preserve"> </w:t>
      </w:r>
      <w:r w:rsidR="003404B4" w:rsidRPr="00CE4C9C">
        <w:t xml:space="preserve"> </w:t>
      </w:r>
      <w:r w:rsidR="006819EC" w:rsidRPr="00CE4C9C">
        <w:t xml:space="preserve"> </w:t>
      </w:r>
      <w:r w:rsidR="00D2555B">
        <w:rPr>
          <w:b w:val="0"/>
          <w:bCs/>
          <w:i/>
          <w:iCs/>
        </w:rPr>
        <w:t>Lord, Whose Love through Humble Service</w:t>
      </w:r>
      <w:r w:rsidR="00D2555B">
        <w:rPr>
          <w:b w:val="0"/>
          <w:bCs/>
          <w:i/>
          <w:iCs/>
        </w:rPr>
        <w:tab/>
      </w:r>
      <w:r w:rsidR="005154CC">
        <w:rPr>
          <w:b w:val="0"/>
          <w:bCs/>
          <w:i/>
          <w:iCs/>
        </w:rPr>
        <w:tab/>
      </w:r>
      <w:r w:rsidR="00CE4C9C" w:rsidRPr="00CE4C9C">
        <w:rPr>
          <w:b w:val="0"/>
          <w:bCs/>
          <w:i/>
          <w:iCs/>
        </w:rPr>
        <w:t xml:space="preserve">LSB </w:t>
      </w:r>
      <w:r w:rsidR="00DF1B43">
        <w:rPr>
          <w:b w:val="0"/>
          <w:bCs/>
          <w:i/>
          <w:iCs/>
        </w:rPr>
        <w:t>848</w:t>
      </w:r>
    </w:p>
    <w:p w14:paraId="2C5FFEDC" w14:textId="7091DF5D" w:rsidR="00DB3ABD" w:rsidRDefault="00DB3ABD" w:rsidP="004666B9">
      <w:pPr>
        <w:pStyle w:val="1-SUBHEAD"/>
        <w:rPr>
          <w:b w:val="0"/>
          <w:bCs/>
          <w:color w:val="auto"/>
        </w:rPr>
      </w:pPr>
      <w:r w:rsidRPr="00CE1905">
        <w:rPr>
          <w:rStyle w:val="ChantMark"/>
          <w:color w:val="auto"/>
        </w:rPr>
        <w:t>Sermon</w:t>
      </w:r>
      <w:r w:rsidR="00EF0558" w:rsidRPr="00CE1905">
        <w:rPr>
          <w:color w:val="auto"/>
        </w:rPr>
        <w:tab/>
      </w:r>
      <w:r w:rsidR="00EF0558" w:rsidRPr="00CE1905">
        <w:rPr>
          <w:b w:val="0"/>
          <w:bCs/>
          <w:color w:val="auto"/>
        </w:rPr>
        <w:t xml:space="preserve">Rev. </w:t>
      </w:r>
      <w:r w:rsidR="00B012ED" w:rsidRPr="00CE1905">
        <w:rPr>
          <w:b w:val="0"/>
          <w:bCs/>
          <w:color w:val="auto"/>
        </w:rPr>
        <w:t>Michael Croom</w:t>
      </w:r>
    </w:p>
    <w:p w14:paraId="3C3E810C" w14:textId="77777777" w:rsidR="00B3334E" w:rsidRPr="00B3334E" w:rsidRDefault="00B3334E" w:rsidP="00B3334E">
      <w:pPr>
        <w:widowControl w:val="0"/>
        <w:tabs>
          <w:tab w:val="right" w:pos="6480"/>
        </w:tabs>
        <w:spacing w:before="40"/>
        <w:jc w:val="left"/>
        <w:rPr>
          <w:rFonts w:ascii="Segoe UI" w:eastAsia="Times New Roman" w:hAnsi="Segoe UI" w:cs="Times New Roman"/>
          <w:b/>
          <w:color w:val="000000"/>
          <w:sz w:val="18"/>
          <w:szCs w:val="18"/>
        </w:rPr>
      </w:pPr>
      <w:r w:rsidRPr="00B3334E">
        <w:rPr>
          <w:rFonts w:ascii="Segoe UI" w:eastAsia="Times New Roman" w:hAnsi="Segoe UI" w:cs="Times New Roman"/>
          <w:b/>
          <w:color w:val="000000"/>
          <w:szCs w:val="20"/>
        </w:rPr>
        <w:t>The Bringing of Our Stewardship Commitments to the Lord </w:t>
      </w:r>
    </w:p>
    <w:p w14:paraId="44E96AD9" w14:textId="204CB1B3" w:rsidR="00B3334E" w:rsidRPr="00722CA9" w:rsidRDefault="00B3334E" w:rsidP="00B3334E">
      <w:pPr>
        <w:spacing w:before="40"/>
        <w:jc w:val="center"/>
        <w:rPr>
          <w:rFonts w:ascii="Segoe UI" w:hAnsi="Segoe UI" w:cs="Segoe UI"/>
          <w:i/>
          <w:sz w:val="18"/>
          <w:szCs w:val="18"/>
          <w:lang w:val="es-ES"/>
        </w:rPr>
      </w:pPr>
      <w:r w:rsidRPr="00B3334E">
        <w:rPr>
          <w:rFonts w:ascii="Segoe UI" w:hAnsi="Segoe UI" w:cs="Segoe UI"/>
          <w:i/>
          <w:sz w:val="18"/>
          <w:szCs w:val="18"/>
        </w:rPr>
        <w:t>During this time, you are invited to bring the Stewardship Commitment of your time, talents, and treasures for 202</w:t>
      </w:r>
      <w:r w:rsidR="00154A22">
        <w:rPr>
          <w:rFonts w:ascii="Segoe UI" w:hAnsi="Segoe UI" w:cs="Segoe UI"/>
          <w:i/>
          <w:sz w:val="18"/>
          <w:szCs w:val="18"/>
        </w:rPr>
        <w:t>3</w:t>
      </w:r>
      <w:r w:rsidRPr="00B3334E">
        <w:rPr>
          <w:rFonts w:ascii="Segoe UI" w:hAnsi="Segoe UI" w:cs="Segoe UI"/>
          <w:i/>
          <w:sz w:val="18"/>
          <w:szCs w:val="18"/>
        </w:rPr>
        <w:t xml:space="preserve"> forward and present it before the altar. As you come forward, bow, place your commitment in the box, and then return to your seat. We will sing the Stewardship Hymn during this time. If you do not have your commitment ready this week, you may bring it next week. </w:t>
      </w:r>
      <w:r w:rsidR="009029C0" w:rsidRPr="00722CA9">
        <w:rPr>
          <w:rFonts w:ascii="Segoe UI" w:hAnsi="Segoe UI" w:cs="Segoe UI"/>
          <w:i/>
          <w:sz w:val="18"/>
          <w:szCs w:val="18"/>
          <w:lang w:val="es-ES"/>
        </w:rPr>
        <w:t>|</w:t>
      </w:r>
    </w:p>
    <w:p w14:paraId="63490ABF" w14:textId="59553046" w:rsidR="009029C0" w:rsidRPr="009029C0" w:rsidRDefault="009029C0" w:rsidP="00B3334E">
      <w:pPr>
        <w:spacing w:before="40"/>
        <w:jc w:val="center"/>
        <w:rPr>
          <w:rFonts w:ascii="Segoe UI" w:hAnsi="Segoe UI" w:cs="Segoe UI"/>
          <w:i/>
          <w:sz w:val="18"/>
          <w:szCs w:val="18"/>
          <w:u w:val="single"/>
          <w:lang w:val="es-ES"/>
        </w:rPr>
      </w:pPr>
      <w:r w:rsidRPr="009029C0">
        <w:rPr>
          <w:rFonts w:ascii="Segoe UI" w:hAnsi="Segoe UI" w:cs="Segoe UI"/>
          <w:i/>
          <w:sz w:val="18"/>
          <w:szCs w:val="18"/>
          <w:u w:val="single"/>
          <w:lang w:val="es-ES"/>
        </w:rPr>
        <w:t>Durante este tiempo, están invitados a traer el Compromiso de Mayordomía de su tiempo, talentos y tesoros para 2023 y presentarlo ante el altar. A medida que avanzan, se inclinan, ponen su compromiso en la caja, y luego regresan a su asiento. Cantaremos el Himno de Mayordomía durante este tiempo. Si usted no tiene su compromiso listo esta semana, puede traerlo la próxima semana.</w:t>
      </w:r>
    </w:p>
    <w:p w14:paraId="48F3FB60" w14:textId="7BDA5F31" w:rsidR="00C84238" w:rsidRPr="003A1C3C" w:rsidRDefault="002151E3" w:rsidP="003C5FD7">
      <w:pPr>
        <w:pStyle w:val="1-SUBHEAD"/>
        <w:spacing w:before="40"/>
        <w:rPr>
          <w:b w:val="0"/>
          <w:bCs/>
          <w:i/>
          <w:iCs/>
          <w:color w:val="auto"/>
        </w:rPr>
      </w:pPr>
      <w:r>
        <w:rPr>
          <w:color w:val="auto"/>
        </w:rPr>
        <w:t xml:space="preserve">Stewardship </w:t>
      </w:r>
      <w:r w:rsidR="00C84238">
        <w:rPr>
          <w:color w:val="auto"/>
        </w:rPr>
        <w:t xml:space="preserve">Hymn    </w:t>
      </w:r>
      <w:r w:rsidR="003A1C3C">
        <w:rPr>
          <w:b w:val="0"/>
          <w:bCs/>
          <w:i/>
          <w:iCs/>
          <w:color w:val="auto"/>
        </w:rPr>
        <w:t>Take My Life and Let it Be</w:t>
      </w:r>
      <w:r>
        <w:rPr>
          <w:b w:val="0"/>
          <w:bCs/>
          <w:i/>
          <w:iCs/>
          <w:color w:val="auto"/>
        </w:rPr>
        <w:tab/>
        <w:t>LSB 783</w:t>
      </w:r>
    </w:p>
    <w:p w14:paraId="18C98810" w14:textId="77777777" w:rsidR="001521D5" w:rsidRPr="00EF1B80" w:rsidRDefault="001521D5" w:rsidP="005E5F25">
      <w:pPr>
        <w:pStyle w:val="1-Stand"/>
        <w:rPr>
          <w:lang w:val="es-ES"/>
        </w:rPr>
      </w:pPr>
      <w:r w:rsidRPr="00EF1B80">
        <w:rPr>
          <w:lang w:val="es-ES"/>
        </w:rPr>
        <w:t>Please stand / Por favor estén de pie</w:t>
      </w:r>
    </w:p>
    <w:p w14:paraId="54F9220F" w14:textId="77777777" w:rsidR="006C3AE7" w:rsidRPr="00722766" w:rsidRDefault="006C3AE7" w:rsidP="003C5FD7">
      <w:pPr>
        <w:tabs>
          <w:tab w:val="right" w:pos="6480"/>
        </w:tabs>
        <w:spacing w:before="40"/>
        <w:jc w:val="left"/>
        <w:rPr>
          <w:rFonts w:ascii="Segoe UI" w:hAnsi="Segoe UI" w:cs="Segoe UI"/>
          <w:b/>
        </w:rPr>
      </w:pPr>
      <w:r w:rsidRPr="00722766">
        <w:rPr>
          <w:rFonts w:ascii="Segoe UI" w:hAnsi="Segoe UI" w:cs="Segoe UI"/>
          <w:b/>
        </w:rPr>
        <w:t xml:space="preserve">Apostles’ Creed / </w:t>
      </w:r>
      <w:r w:rsidRPr="00722766">
        <w:rPr>
          <w:rFonts w:ascii="Segoe UI" w:hAnsi="Segoe UI" w:cs="Segoe UI"/>
          <w:b/>
          <w:u w:val="single"/>
        </w:rPr>
        <w:t>Credo Apostólico</w:t>
      </w:r>
    </w:p>
    <w:p w14:paraId="749C7190" w14:textId="77777777" w:rsidR="006C3AE7" w:rsidRPr="00722766" w:rsidRDefault="006C3AE7" w:rsidP="006C3AE7">
      <w:pPr>
        <w:spacing w:before="40"/>
        <w:jc w:val="center"/>
        <w:rPr>
          <w:rFonts w:ascii="Segoe UI" w:hAnsi="Segoe UI" w:cs="Segoe UI"/>
          <w:i/>
          <w:sz w:val="18"/>
          <w:szCs w:val="18"/>
          <w:lang w:val="es-ES"/>
        </w:rPr>
      </w:pPr>
      <w:r w:rsidRPr="0056756F">
        <w:rPr>
          <w:rFonts w:ascii="Segoe UI" w:hAnsi="Segoe UI" w:cs="Segoe UI"/>
          <w:i/>
          <w:sz w:val="18"/>
          <w:szCs w:val="18"/>
        </w:rPr>
        <w:t>This is one of the Christian Church’s ancient statements of faith. The faith we confess in the Creed connects us to one another and Christians past and present. </w:t>
      </w:r>
      <w:r w:rsidRPr="00722766">
        <w:rPr>
          <w:rFonts w:ascii="Segoe UI" w:hAnsi="Segoe UI" w:cs="Segoe UI"/>
          <w:i/>
          <w:sz w:val="18"/>
          <w:szCs w:val="18"/>
          <w:lang w:val="es-ES"/>
        </w:rPr>
        <w:t>|</w:t>
      </w:r>
    </w:p>
    <w:p w14:paraId="30BD9288" w14:textId="77777777" w:rsidR="006C3AE7" w:rsidRPr="002A3442" w:rsidRDefault="006C3AE7" w:rsidP="006C3AE7">
      <w:pPr>
        <w:spacing w:before="40"/>
        <w:jc w:val="center"/>
        <w:rPr>
          <w:rFonts w:ascii="Segoe UI" w:hAnsi="Segoe UI" w:cs="Segoe UI"/>
          <w:i/>
          <w:sz w:val="18"/>
          <w:szCs w:val="18"/>
          <w:u w:val="single"/>
          <w:lang w:val="es-ES"/>
        </w:rPr>
      </w:pPr>
      <w:r w:rsidRPr="002A3442">
        <w:rPr>
          <w:rFonts w:ascii="Segoe UI" w:hAnsi="Segoe UI" w:cs="Segoe UI"/>
          <w:i/>
          <w:sz w:val="18"/>
          <w:szCs w:val="18"/>
          <w:u w:val="single"/>
          <w:lang w:val="es-ES"/>
        </w:rPr>
        <w:t>Esta es una de las antiguas confesiones de fe de la Iglesia Cristiana. La fe que confesamos en el Credo nos conecta unos con otros y con los cristianos del pasado y presente.</w:t>
      </w:r>
    </w:p>
    <w:p w14:paraId="73AB3090"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b/>
          <w:bCs/>
          <w:color w:val="000000"/>
        </w:rPr>
      </w:pPr>
      <w:r w:rsidRPr="0056756F">
        <w:rPr>
          <w:rFonts w:ascii="LSBSymbol" w:eastAsia="Times New Roman" w:hAnsi="LSBSymbol" w:cs="Times New Roman"/>
          <w:b/>
          <w:bCs/>
          <w:color w:val="000000"/>
        </w:rPr>
        <w:t>C</w:t>
      </w:r>
      <w:r w:rsidRPr="0056756F">
        <w:rPr>
          <w:rFonts w:eastAsia="Times New Roman" w:cs="Times New Roman"/>
          <w:b/>
          <w:bCs/>
          <w:color w:val="000000"/>
        </w:rPr>
        <w:tab/>
        <w:t>I believe in God, the Father Almighty, </w:t>
      </w:r>
    </w:p>
    <w:p w14:paraId="0972F742"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maker of heaven and earth. </w:t>
      </w:r>
    </w:p>
    <w:p w14:paraId="1A8444AB"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And in Jesus Christ, His only Son, our Lord, </w:t>
      </w:r>
    </w:p>
    <w:p w14:paraId="5F4B159B"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lastRenderedPageBreak/>
        <w:t>who was conceived by the Holy Spirit, </w:t>
      </w:r>
    </w:p>
    <w:p w14:paraId="5E88D212"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born of the virgin Mary, </w:t>
      </w:r>
    </w:p>
    <w:p w14:paraId="41EFD28F"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suffered under Pontius Pilate, </w:t>
      </w:r>
    </w:p>
    <w:p w14:paraId="286D7F82"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was crucified, died and was buried. </w:t>
      </w:r>
    </w:p>
    <w:p w14:paraId="0BC1639D"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He descended into hell. </w:t>
      </w:r>
    </w:p>
    <w:p w14:paraId="15173928"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third day He rose again from the dead. </w:t>
      </w:r>
    </w:p>
    <w:p w14:paraId="36F87312"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He ascended into heaven </w:t>
      </w:r>
    </w:p>
    <w:p w14:paraId="74635493"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and sits at the right hand of God the Father Almighty. </w:t>
      </w:r>
    </w:p>
    <w:p w14:paraId="21B07FD8"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From thence He will come to judge the living and the dead. </w:t>
      </w:r>
    </w:p>
    <w:p w14:paraId="0B253F70"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I believe in the Holy Spirit, </w:t>
      </w:r>
    </w:p>
    <w:p w14:paraId="2EFF677B"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holy Christian Church, </w:t>
      </w:r>
    </w:p>
    <w:p w14:paraId="1731B194"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communion of saints, </w:t>
      </w:r>
    </w:p>
    <w:p w14:paraId="687630B6"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forgiveness of sins, </w:t>
      </w:r>
    </w:p>
    <w:p w14:paraId="1937ADEE" w14:textId="77777777" w:rsidR="006C3AE7" w:rsidRPr="0056756F" w:rsidRDefault="006C3AE7" w:rsidP="006C3AE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resurrection of the body, </w:t>
      </w:r>
    </w:p>
    <w:p w14:paraId="081847F3" w14:textId="77777777" w:rsidR="006C3AE7" w:rsidRPr="004F4363" w:rsidRDefault="006C3AE7" w:rsidP="006C3AE7">
      <w:pPr>
        <w:tabs>
          <w:tab w:val="left" w:pos="450"/>
          <w:tab w:val="left" w:pos="660"/>
          <w:tab w:val="left" w:pos="880"/>
          <w:tab w:val="left" w:pos="1100"/>
          <w:tab w:val="left" w:pos="1320"/>
          <w:tab w:val="left" w:pos="1540"/>
          <w:tab w:val="left" w:pos="1760"/>
          <w:tab w:val="left" w:pos="1980"/>
          <w:tab w:val="left" w:pos="2200"/>
          <w:tab w:val="left" w:pos="2420"/>
        </w:tabs>
        <w:ind w:left="446" w:firstLine="14"/>
        <w:rPr>
          <w:rFonts w:eastAsia="Times New Roman" w:cs="Times New Roman"/>
          <w:b/>
          <w:bCs/>
          <w:color w:val="000000"/>
          <w:lang w:val="es-ES"/>
        </w:rPr>
      </w:pPr>
      <w:r w:rsidRPr="0056756F">
        <w:rPr>
          <w:rFonts w:eastAsia="Times New Roman" w:cs="Times New Roman"/>
          <w:b/>
          <w:bCs/>
          <w:color w:val="000000"/>
        </w:rPr>
        <w:t xml:space="preserve">and the life </w:t>
      </w:r>
      <w:r w:rsidRPr="0056756F">
        <w:rPr>
          <w:rFonts w:ascii="LSBSymbol" w:eastAsia="Times New Roman" w:hAnsi="LSBSymbol" w:cs="Times New Roman"/>
          <w:b/>
          <w:bCs/>
          <w:color w:val="000000"/>
        </w:rPr>
        <w:t xml:space="preserve">T </w:t>
      </w:r>
      <w:r w:rsidRPr="0056756F">
        <w:rPr>
          <w:rFonts w:eastAsia="Times New Roman" w:cs="Times New Roman"/>
          <w:b/>
          <w:bCs/>
          <w:color w:val="000000"/>
        </w:rPr>
        <w:t xml:space="preserve">everlasting. </w:t>
      </w:r>
      <w:r w:rsidRPr="004F4363">
        <w:rPr>
          <w:rFonts w:eastAsia="Times New Roman" w:cs="Times New Roman"/>
          <w:b/>
          <w:bCs/>
          <w:color w:val="000000"/>
          <w:lang w:val="es-ES"/>
        </w:rPr>
        <w:t>Amen. |</w:t>
      </w:r>
    </w:p>
    <w:p w14:paraId="268CE981" w14:textId="77777777" w:rsidR="006C3AE7" w:rsidRPr="005825C3" w:rsidRDefault="006C3AE7" w:rsidP="00546C04">
      <w:pPr>
        <w:pStyle w:val="bodyleftlast"/>
        <w:tabs>
          <w:tab w:val="left" w:pos="450"/>
        </w:tabs>
        <w:spacing w:before="60" w:after="0"/>
        <w:ind w:left="446" w:firstLine="14"/>
        <w:rPr>
          <w:b/>
          <w:bCs/>
          <w:sz w:val="22"/>
          <w:szCs w:val="22"/>
          <w:u w:val="single"/>
          <w:lang w:val="es-ES"/>
        </w:rPr>
      </w:pPr>
      <w:r w:rsidRPr="005825C3">
        <w:rPr>
          <w:b/>
          <w:bCs/>
          <w:sz w:val="22"/>
          <w:szCs w:val="22"/>
          <w:u w:val="single"/>
          <w:lang w:val="es-ES"/>
        </w:rPr>
        <w:t xml:space="preserve">Creo en Dios, Padre Todopoderoso, </w:t>
      </w:r>
    </w:p>
    <w:p w14:paraId="06E6C47F" w14:textId="77777777" w:rsidR="006C3AE7" w:rsidRPr="005825C3" w:rsidRDefault="006C3AE7" w:rsidP="006C3AE7">
      <w:pPr>
        <w:pStyle w:val="bodyleftlast"/>
        <w:tabs>
          <w:tab w:val="left" w:pos="450"/>
        </w:tabs>
        <w:spacing w:after="0"/>
        <w:ind w:left="446" w:firstLine="14"/>
        <w:rPr>
          <w:b/>
          <w:bCs/>
          <w:sz w:val="22"/>
          <w:szCs w:val="22"/>
          <w:u w:val="single"/>
          <w:lang w:val="es-ES"/>
        </w:rPr>
      </w:pPr>
      <w:r w:rsidRPr="005825C3">
        <w:rPr>
          <w:b/>
          <w:bCs/>
          <w:sz w:val="22"/>
          <w:szCs w:val="22"/>
          <w:u w:val="single"/>
          <w:lang w:val="es-ES"/>
        </w:rPr>
        <w:t>Creador del cielo y de la tierra.</w:t>
      </w:r>
    </w:p>
    <w:p w14:paraId="5E0CEC50"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Y en Jesucristo, su único Hijo, nuestro Señor, </w:t>
      </w:r>
    </w:p>
    <w:p w14:paraId="30D2B166"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que fue concebido por obra del Espíritu Santo, </w:t>
      </w:r>
    </w:p>
    <w:p w14:paraId="1DEC64F5"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nació de la Virgen María, </w:t>
      </w:r>
    </w:p>
    <w:p w14:paraId="10E9C8BF"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sufrio bajo el poder de Poncio Pilato, </w:t>
      </w:r>
    </w:p>
    <w:p w14:paraId="73C714A3"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fue crucificado, muerto y sepultado. </w:t>
      </w:r>
    </w:p>
    <w:p w14:paraId="376F9578"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Descendió al infierno. </w:t>
      </w:r>
    </w:p>
    <w:p w14:paraId="4EC5F7EE"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Al tercer día resucitó de entre los muertos. </w:t>
      </w:r>
    </w:p>
    <w:p w14:paraId="1BC54F69"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Subió a los cielos </w:t>
      </w:r>
    </w:p>
    <w:p w14:paraId="7B8442D6"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y esta sentado a la diestra de Dios, Padre Todopoderoso. </w:t>
      </w:r>
    </w:p>
    <w:p w14:paraId="1C0507D3" w14:textId="77777777" w:rsidR="006C3AE7" w:rsidRPr="005825C3" w:rsidRDefault="006C3AE7" w:rsidP="006C3AE7">
      <w:pPr>
        <w:pStyle w:val="bodyleftlast"/>
        <w:tabs>
          <w:tab w:val="left" w:pos="450"/>
        </w:tabs>
        <w:spacing w:after="0"/>
        <w:ind w:left="446" w:firstLine="14"/>
        <w:rPr>
          <w:b/>
          <w:bCs/>
          <w:sz w:val="22"/>
          <w:szCs w:val="22"/>
          <w:u w:val="single"/>
          <w:lang w:val="es-ES"/>
        </w:rPr>
      </w:pPr>
      <w:r w:rsidRPr="005825C3">
        <w:rPr>
          <w:b/>
          <w:bCs/>
          <w:sz w:val="22"/>
          <w:szCs w:val="22"/>
          <w:u w:val="single"/>
          <w:lang w:val="es-ES"/>
        </w:rPr>
        <w:t>De allí vendrá a juzgar a los vivos y a los muertos.</w:t>
      </w:r>
    </w:p>
    <w:p w14:paraId="0809FBB4"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Creo en el Espíritu Santo, </w:t>
      </w:r>
    </w:p>
    <w:p w14:paraId="0209D7E6"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la santa iglesia cristiana, </w:t>
      </w:r>
    </w:p>
    <w:p w14:paraId="4EAC4C2D"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la comunión de los santos, </w:t>
      </w:r>
    </w:p>
    <w:p w14:paraId="42F327FA"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el perdón de los pecados, </w:t>
      </w:r>
    </w:p>
    <w:p w14:paraId="05517332" w14:textId="77777777" w:rsidR="006C3AE7" w:rsidRPr="005825C3" w:rsidRDefault="006C3AE7" w:rsidP="006C3AE7">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la resurrección de la carne </w:t>
      </w:r>
    </w:p>
    <w:p w14:paraId="20BD02AF" w14:textId="77777777" w:rsidR="006C3AE7" w:rsidRPr="002F31FE" w:rsidRDefault="006C3AE7" w:rsidP="006C3AE7">
      <w:pPr>
        <w:pStyle w:val="bodyleftlast"/>
        <w:tabs>
          <w:tab w:val="left" w:pos="450"/>
        </w:tabs>
        <w:spacing w:after="0"/>
        <w:ind w:left="450" w:firstLine="10"/>
        <w:rPr>
          <w:b/>
          <w:bCs/>
          <w:sz w:val="22"/>
          <w:szCs w:val="22"/>
          <w:u w:val="single"/>
        </w:rPr>
      </w:pPr>
      <w:r w:rsidRPr="005825C3">
        <w:rPr>
          <w:b/>
          <w:bCs/>
          <w:sz w:val="22"/>
          <w:szCs w:val="22"/>
          <w:u w:val="single"/>
          <w:lang w:val="es-ES"/>
        </w:rPr>
        <w:t xml:space="preserve">y la vida perdurable. </w:t>
      </w:r>
      <w:r w:rsidRPr="002F31FE">
        <w:rPr>
          <w:b/>
          <w:bCs/>
          <w:sz w:val="22"/>
          <w:szCs w:val="22"/>
          <w:u w:val="single"/>
        </w:rPr>
        <w:t>Amén.</w:t>
      </w:r>
    </w:p>
    <w:p w14:paraId="1191E142" w14:textId="6B702607" w:rsidR="003B42CA" w:rsidRPr="003B42CA" w:rsidRDefault="003B42CA" w:rsidP="00546C04">
      <w:pPr>
        <w:pStyle w:val="1-SUBHEAD"/>
        <w:spacing w:before="40"/>
      </w:pPr>
      <w:r w:rsidRPr="003B42CA">
        <w:t>Prayer of the Church</w:t>
      </w:r>
      <w:r w:rsidR="00EA009D">
        <w:tab/>
      </w:r>
      <w:r w:rsidR="00EA009D" w:rsidRPr="006A1108">
        <w:rPr>
          <w:b w:val="0"/>
          <w:bCs/>
          <w:i/>
          <w:iCs/>
          <w:sz w:val="16"/>
          <w:szCs w:val="16"/>
        </w:rPr>
        <w:t>[1 Timothy 2:1-4]</w:t>
      </w:r>
    </w:p>
    <w:p w14:paraId="25661DBB" w14:textId="49DE2CC1" w:rsidR="00155A28" w:rsidRPr="009029C0" w:rsidRDefault="00BA1C3B" w:rsidP="00BA1C3B">
      <w:pPr>
        <w:pStyle w:val="1-PASTOR"/>
        <w:rPr>
          <w:u w:val="single" w:color="000000"/>
          <w:bdr w:val="nil"/>
          <w:lang w:val="es-ES"/>
        </w:rPr>
      </w:pPr>
      <w:r w:rsidRPr="003E40AC">
        <w:rPr>
          <w:rFonts w:ascii="LSBSymbol" w:hAnsi="LSBSymbol"/>
          <w:szCs w:val="20"/>
        </w:rPr>
        <w:t>P</w:t>
      </w:r>
      <w:r w:rsidRPr="003E40AC">
        <w:rPr>
          <w:szCs w:val="20"/>
        </w:rPr>
        <w:tab/>
      </w:r>
      <w:r w:rsidR="00155A28" w:rsidRPr="00155A28">
        <w:rPr>
          <w:rFonts w:eastAsia="Arial Unicode MS"/>
          <w:u w:color="000000"/>
          <w:bdr w:val="nil"/>
        </w:rPr>
        <w:t>Let us pray for the whole Church of God in Christ Jesus and for all people according to their needs.</w:t>
      </w:r>
      <w:r w:rsidR="009029C0">
        <w:rPr>
          <w:rFonts w:eastAsia="Arial Unicode MS"/>
          <w:u w:color="000000"/>
          <w:bdr w:val="nil"/>
        </w:rPr>
        <w:t xml:space="preserve"> </w:t>
      </w:r>
      <w:r w:rsidR="009029C0" w:rsidRPr="009029C0">
        <w:rPr>
          <w:rFonts w:eastAsia="Arial Unicode MS"/>
          <w:u w:color="000000"/>
          <w:bdr w:val="nil"/>
          <w:lang w:val="es-ES"/>
        </w:rPr>
        <w:t xml:space="preserve">| </w:t>
      </w:r>
      <w:r w:rsidR="009029C0" w:rsidRPr="009029C0">
        <w:rPr>
          <w:rFonts w:eastAsia="Arial Unicode MS"/>
          <w:u w:val="single" w:color="000000"/>
          <w:bdr w:val="nil"/>
          <w:lang w:val="es-ES"/>
        </w:rPr>
        <w:t>Oremos por toda la Iglesia de Dios en Cristo Jesús y por todas las personas según sus necesidades.</w:t>
      </w:r>
    </w:p>
    <w:p w14:paraId="36D22CE3" w14:textId="0D9D0301" w:rsidR="00E64AB4" w:rsidRPr="00722CA9" w:rsidRDefault="00BA1C3B" w:rsidP="00BA1C3B">
      <w:pPr>
        <w:pStyle w:val="1-PASTOR"/>
        <w:rPr>
          <w:u w:val="single"/>
          <w:lang w:val="es-ES" w:bidi="he-IL"/>
        </w:rPr>
      </w:pPr>
      <w:r w:rsidRPr="009029C0">
        <w:rPr>
          <w:lang w:val="es-ES" w:bidi="he-IL"/>
        </w:rPr>
        <w:tab/>
      </w:r>
      <w:r w:rsidR="00155A28" w:rsidRPr="00155A28">
        <w:rPr>
          <w:lang w:bidi="he-IL"/>
        </w:rPr>
        <w:t xml:space="preserve">Almighty God, You delight to loose the bonds of wickedness and undo the straps of the heavy yoke, that freed from sin’s bondage, we may gladly receive Your blessings. Preserve us from the lie that You are a cruel oppressor, and give us thankful hearts to rejoice that You are the Giver of all good gifts. </w:t>
      </w:r>
      <w:r w:rsidR="00155A28" w:rsidRPr="00944E97">
        <w:rPr>
          <w:lang w:val="es-ES" w:bidi="he-IL"/>
        </w:rPr>
        <w:t xml:space="preserve">Lord, in Your mercy, </w:t>
      </w:r>
      <w:r w:rsidR="009029C0" w:rsidRPr="00944E97">
        <w:rPr>
          <w:lang w:val="es-ES" w:bidi="he-IL"/>
        </w:rPr>
        <w:t xml:space="preserve">| </w:t>
      </w:r>
      <w:r w:rsidR="009029C0" w:rsidRPr="00944E97">
        <w:rPr>
          <w:u w:val="single"/>
          <w:lang w:val="es-ES" w:bidi="he-IL"/>
        </w:rPr>
        <w:t xml:space="preserve">Dios Todopoderoso, te deleitas en desatar los lazos de la maldad y </w:t>
      </w:r>
      <w:r w:rsidR="009029C0" w:rsidRPr="00944E97">
        <w:rPr>
          <w:u w:val="single"/>
          <w:lang w:val="es-ES" w:bidi="he-IL"/>
        </w:rPr>
        <w:lastRenderedPageBreak/>
        <w:t>deshacer las ataduras del yugo pesado, que liberado</w:t>
      </w:r>
      <w:r w:rsidR="00944E97">
        <w:rPr>
          <w:u w:val="single"/>
          <w:lang w:val="es-ES" w:bidi="he-IL"/>
        </w:rPr>
        <w:t>s</w:t>
      </w:r>
      <w:r w:rsidR="009029C0" w:rsidRPr="00944E97">
        <w:rPr>
          <w:u w:val="single"/>
          <w:lang w:val="es-ES" w:bidi="he-IL"/>
        </w:rPr>
        <w:t xml:space="preserve"> de la esclavitud del pecado, pod</w:t>
      </w:r>
      <w:r w:rsidR="00944E97">
        <w:rPr>
          <w:u w:val="single"/>
          <w:lang w:val="es-ES" w:bidi="he-IL"/>
        </w:rPr>
        <w:t>a</w:t>
      </w:r>
      <w:r w:rsidR="009029C0" w:rsidRPr="00944E97">
        <w:rPr>
          <w:u w:val="single"/>
          <w:lang w:val="es-ES" w:bidi="he-IL"/>
        </w:rPr>
        <w:t xml:space="preserve">mos recibir gustosamente Tus bendiciones. Protégenos de la mentira de que eres un opresor cruel, y danos corazones agradecidos para regocijarnos de que eres el Dador de todos los buenos dones. </w:t>
      </w:r>
      <w:r w:rsidR="009029C0" w:rsidRPr="00722CA9">
        <w:rPr>
          <w:u w:val="single"/>
          <w:lang w:val="es-ES" w:bidi="he-IL"/>
        </w:rPr>
        <w:t>Señor, en tu misericordia,</w:t>
      </w:r>
    </w:p>
    <w:p w14:paraId="598F52D1" w14:textId="1FE6601D" w:rsidR="00155A28" w:rsidRPr="00722CA9" w:rsidRDefault="00BA1C3B" w:rsidP="00BA1C3B">
      <w:pPr>
        <w:pStyle w:val="1-Congregation"/>
        <w:rPr>
          <w:u w:val="single"/>
          <w:lang w:val="es-ES" w:bidi="he-IL"/>
        </w:rPr>
      </w:pPr>
      <w:r w:rsidRPr="00722CA9">
        <w:rPr>
          <w:rFonts w:ascii="LSBSymbol" w:hAnsi="LSBSymbol"/>
          <w:szCs w:val="20"/>
          <w:lang w:val="es-ES"/>
        </w:rPr>
        <w:t>C</w:t>
      </w:r>
      <w:r w:rsidRPr="00722CA9">
        <w:rPr>
          <w:szCs w:val="20"/>
          <w:lang w:val="es-ES"/>
        </w:rPr>
        <w:tab/>
      </w:r>
      <w:r w:rsidR="00155A28" w:rsidRPr="00722CA9">
        <w:rPr>
          <w:lang w:val="es-ES" w:bidi="he-IL"/>
        </w:rPr>
        <w:t>hear our prayer.</w:t>
      </w:r>
      <w:r w:rsidR="00944E97" w:rsidRPr="00722CA9">
        <w:rPr>
          <w:lang w:val="es-ES" w:bidi="he-IL"/>
        </w:rPr>
        <w:t xml:space="preserve"> | </w:t>
      </w:r>
      <w:r w:rsidR="00944E97" w:rsidRPr="00722CA9">
        <w:rPr>
          <w:u w:val="single"/>
          <w:lang w:val="es-ES" w:bidi="he-IL"/>
        </w:rPr>
        <w:t>Escucha nuestra oración.</w:t>
      </w:r>
    </w:p>
    <w:p w14:paraId="4D735D48" w14:textId="77777777" w:rsidR="00944E97" w:rsidRPr="00944E97" w:rsidRDefault="00BA1C3B" w:rsidP="00BA1C3B">
      <w:pPr>
        <w:pStyle w:val="1-PASTOR"/>
        <w:rPr>
          <w:lang w:val="es-ES" w:bidi="he-IL"/>
        </w:rPr>
      </w:pPr>
      <w:r w:rsidRPr="003E40AC">
        <w:rPr>
          <w:rFonts w:ascii="LSBSymbol" w:hAnsi="LSBSymbol"/>
          <w:szCs w:val="20"/>
        </w:rPr>
        <w:t>P</w:t>
      </w:r>
      <w:r w:rsidRPr="003E40AC">
        <w:rPr>
          <w:szCs w:val="20"/>
        </w:rPr>
        <w:tab/>
      </w:r>
      <w:r w:rsidR="00155A28" w:rsidRPr="00155A28">
        <w:rPr>
          <w:lang w:bidi="he-IL"/>
        </w:rPr>
        <w:t xml:space="preserve">Merciful God, preserve Your Church by Your life-giving Word. Open the lips of pastors to declare Your just decrees and store them up in the hearts of Your people, that we may delight in Your promises and abound in good works. </w:t>
      </w:r>
      <w:r w:rsidR="00155A28" w:rsidRPr="00944E97">
        <w:rPr>
          <w:lang w:val="es-ES" w:bidi="he-IL"/>
        </w:rPr>
        <w:t xml:space="preserve">Lord, in Your mercy, </w:t>
      </w:r>
      <w:r w:rsidR="00944E97" w:rsidRPr="00944E97">
        <w:rPr>
          <w:lang w:val="es-ES" w:bidi="he-IL"/>
        </w:rPr>
        <w:t xml:space="preserve">| </w:t>
      </w:r>
    </w:p>
    <w:p w14:paraId="28EB0775" w14:textId="5831DA7A" w:rsidR="00E64AB4" w:rsidRPr="00722CA9" w:rsidRDefault="00944E97" w:rsidP="00BA1C3B">
      <w:pPr>
        <w:pStyle w:val="1-PASTOR"/>
        <w:rPr>
          <w:lang w:val="es-ES" w:bidi="he-IL"/>
        </w:rPr>
      </w:pPr>
      <w:r w:rsidRPr="00944E97">
        <w:rPr>
          <w:rFonts w:ascii="LSBSymbol" w:hAnsi="LSBSymbol"/>
          <w:szCs w:val="20"/>
          <w:lang w:val="es-ES"/>
        </w:rPr>
        <w:tab/>
      </w:r>
      <w:r w:rsidRPr="00944E97">
        <w:rPr>
          <w:u w:val="single"/>
          <w:lang w:val="es-ES" w:bidi="he-IL"/>
        </w:rPr>
        <w:t xml:space="preserve">Dios misericordioso, preserva Tu Iglesia por Tu Palabra </w:t>
      </w:r>
      <w:r w:rsidR="00E9589E">
        <w:rPr>
          <w:u w:val="single"/>
          <w:lang w:val="es-ES" w:bidi="he-IL"/>
        </w:rPr>
        <w:t>que da</w:t>
      </w:r>
      <w:r w:rsidRPr="00944E97">
        <w:rPr>
          <w:u w:val="single"/>
          <w:lang w:val="es-ES" w:bidi="he-IL"/>
        </w:rPr>
        <w:t xml:space="preserve"> vida. Abre los labios de los pastores para declarar tus justos decretos y guárdalos en los corazones de tu pueblo, para que podamos deleitarnos en tus promesas y abundar en buenas obras. </w:t>
      </w:r>
      <w:r w:rsidRPr="00722CA9">
        <w:rPr>
          <w:u w:val="single"/>
          <w:lang w:val="es-ES" w:bidi="he-IL"/>
        </w:rPr>
        <w:t>Señor, en tu misericordia,</w:t>
      </w:r>
    </w:p>
    <w:p w14:paraId="782F7DD2" w14:textId="77777777" w:rsidR="00944E97" w:rsidRPr="00944E97" w:rsidRDefault="00944E97" w:rsidP="00944E97">
      <w:pPr>
        <w:pStyle w:val="1-Congregation"/>
        <w:rPr>
          <w:u w:val="single"/>
          <w:lang w:val="es-ES" w:bidi="he-IL"/>
        </w:rPr>
      </w:pPr>
      <w:r w:rsidRPr="00944E97">
        <w:rPr>
          <w:rFonts w:ascii="LSBSymbol" w:hAnsi="LSBSymbol"/>
          <w:szCs w:val="20"/>
          <w:lang w:val="es-ES"/>
        </w:rPr>
        <w:t>C</w:t>
      </w:r>
      <w:r w:rsidRPr="00944E97">
        <w:rPr>
          <w:szCs w:val="20"/>
          <w:lang w:val="es-ES"/>
        </w:rPr>
        <w:tab/>
      </w:r>
      <w:r w:rsidRPr="00944E97">
        <w:rPr>
          <w:lang w:val="es-ES" w:bidi="he-IL"/>
        </w:rPr>
        <w:t xml:space="preserve">hear our prayer. | </w:t>
      </w:r>
      <w:r w:rsidRPr="00944E97">
        <w:rPr>
          <w:u w:val="single"/>
          <w:lang w:val="es-ES" w:bidi="he-IL"/>
        </w:rPr>
        <w:t>Escucha nuestra oración.</w:t>
      </w:r>
    </w:p>
    <w:p w14:paraId="5A509A3E" w14:textId="4146A82E" w:rsidR="00E64AB4" w:rsidRPr="00722CA9" w:rsidRDefault="00BA1C3B" w:rsidP="00BA1C3B">
      <w:pPr>
        <w:pStyle w:val="1-PASTOR"/>
        <w:rPr>
          <w:b/>
          <w:bCs/>
          <w:lang w:val="es-ES" w:bidi="he-IL"/>
        </w:rPr>
      </w:pPr>
      <w:r w:rsidRPr="003E40AC">
        <w:rPr>
          <w:rFonts w:ascii="LSBSymbol" w:hAnsi="LSBSymbol"/>
          <w:szCs w:val="20"/>
        </w:rPr>
        <w:t>P</w:t>
      </w:r>
      <w:r w:rsidRPr="003E40AC">
        <w:rPr>
          <w:szCs w:val="20"/>
        </w:rPr>
        <w:tab/>
      </w:r>
      <w:r w:rsidR="00155A28" w:rsidRPr="00155A28">
        <w:rPr>
          <w:lang w:bidi="he-IL"/>
        </w:rPr>
        <w:t xml:space="preserve">O Lord, give wisdom and courage to parents as they teach their children Your ways. Make our homes havens of peace in a quarrelsome, self-seeking world. </w:t>
      </w:r>
      <w:r w:rsidR="00155A28" w:rsidRPr="00106AE2">
        <w:rPr>
          <w:lang w:val="es-ES" w:bidi="he-IL"/>
        </w:rPr>
        <w:t xml:space="preserve">Lord, in Your mercy, </w:t>
      </w:r>
      <w:r w:rsidR="00106AE2" w:rsidRPr="00106AE2">
        <w:rPr>
          <w:lang w:val="es-ES" w:bidi="he-IL"/>
        </w:rPr>
        <w:t xml:space="preserve">| </w:t>
      </w:r>
      <w:r w:rsidR="00106AE2" w:rsidRPr="00106AE2">
        <w:rPr>
          <w:u w:val="single"/>
          <w:lang w:val="es-ES" w:bidi="he-IL"/>
        </w:rPr>
        <w:t xml:space="preserve">Oh Señor, da sabiduría y valor a los padres mientras enseñan a sus hijos Tus caminos. Haz de nuestros hogares refugios de paz en un mundo </w:t>
      </w:r>
      <w:r w:rsidR="00042B06" w:rsidRPr="00106AE2">
        <w:rPr>
          <w:u w:val="single"/>
          <w:lang w:val="es-ES" w:bidi="he-IL"/>
        </w:rPr>
        <w:t>agresivo</w:t>
      </w:r>
      <w:r w:rsidR="00106AE2" w:rsidRPr="00106AE2">
        <w:rPr>
          <w:u w:val="single"/>
          <w:lang w:val="es-ES" w:bidi="he-IL"/>
        </w:rPr>
        <w:t xml:space="preserve"> y egoísta. </w:t>
      </w:r>
      <w:r w:rsidR="00106AE2" w:rsidRPr="00722CA9">
        <w:rPr>
          <w:u w:val="single"/>
          <w:lang w:val="es-ES" w:bidi="he-IL"/>
        </w:rPr>
        <w:t>Señor, en tu misericordia,</w:t>
      </w:r>
    </w:p>
    <w:p w14:paraId="1B4DB086" w14:textId="77777777" w:rsidR="00944E97" w:rsidRPr="00722CA9" w:rsidRDefault="00944E97" w:rsidP="00944E97">
      <w:pPr>
        <w:pStyle w:val="1-Congregation"/>
        <w:rPr>
          <w:u w:val="single"/>
          <w:lang w:val="es-ES" w:bidi="he-IL"/>
        </w:rPr>
      </w:pPr>
      <w:r w:rsidRPr="00722CA9">
        <w:rPr>
          <w:rFonts w:ascii="LSBSymbol" w:hAnsi="LSBSymbol"/>
          <w:szCs w:val="20"/>
          <w:lang w:val="es-ES"/>
        </w:rPr>
        <w:t>C</w:t>
      </w:r>
      <w:r w:rsidRPr="00722CA9">
        <w:rPr>
          <w:szCs w:val="20"/>
          <w:lang w:val="es-ES"/>
        </w:rPr>
        <w:tab/>
      </w:r>
      <w:r w:rsidRPr="00722CA9">
        <w:rPr>
          <w:lang w:val="es-ES" w:bidi="he-IL"/>
        </w:rPr>
        <w:t xml:space="preserve">hear our prayer. | </w:t>
      </w:r>
      <w:r w:rsidRPr="00722CA9">
        <w:rPr>
          <w:u w:val="single"/>
          <w:lang w:val="es-ES" w:bidi="he-IL"/>
        </w:rPr>
        <w:t>Escucha nuestra oración.</w:t>
      </w:r>
    </w:p>
    <w:p w14:paraId="1FB66ACA" w14:textId="5CEA9E2D" w:rsidR="00E64AB4" w:rsidRPr="00722CA9" w:rsidRDefault="00BA1C3B" w:rsidP="00BA1C3B">
      <w:pPr>
        <w:pStyle w:val="1-PASTOR"/>
        <w:rPr>
          <w:u w:val="single"/>
          <w:lang w:val="es-ES" w:bidi="he-IL"/>
        </w:rPr>
      </w:pPr>
      <w:r w:rsidRPr="003E40AC">
        <w:rPr>
          <w:rFonts w:ascii="LSBSymbol" w:hAnsi="LSBSymbol"/>
          <w:szCs w:val="20"/>
        </w:rPr>
        <w:t>P</w:t>
      </w:r>
      <w:r w:rsidRPr="003E40AC">
        <w:rPr>
          <w:szCs w:val="20"/>
        </w:rPr>
        <w:tab/>
      </w:r>
      <w:r w:rsidR="00155A28" w:rsidRPr="00155A28">
        <w:rPr>
          <w:lang w:bidi="he-IL"/>
        </w:rPr>
        <w:t xml:space="preserve">Heavenly Father, You declare that a young man may keep his way pure by guarding it according to Your Word. Protect children and youth against the siren calls of the devil, the world and their own sinful nature. Grant delight in Your testimonies as much as in all riches. </w:t>
      </w:r>
      <w:r w:rsidR="00155A28" w:rsidRPr="00042B06">
        <w:rPr>
          <w:lang w:val="es-ES" w:bidi="he-IL"/>
        </w:rPr>
        <w:t xml:space="preserve">Lord, in Your mercy, </w:t>
      </w:r>
      <w:r w:rsidR="00042B06" w:rsidRPr="00042B06">
        <w:rPr>
          <w:lang w:val="es-ES" w:bidi="he-IL"/>
        </w:rPr>
        <w:t xml:space="preserve">| </w:t>
      </w:r>
      <w:r w:rsidR="00042B06" w:rsidRPr="00042B06">
        <w:rPr>
          <w:u w:val="single"/>
          <w:lang w:val="es-ES" w:bidi="he-IL"/>
        </w:rPr>
        <w:t xml:space="preserve">Padre Celestial, Tú declaras que un joven puede mantener su camino puro guardándolo según Tu Palabra. </w:t>
      </w:r>
      <w:r w:rsidR="00E8093A" w:rsidRPr="00042B06">
        <w:rPr>
          <w:u w:val="single"/>
          <w:lang w:val="es-ES" w:bidi="he-IL"/>
        </w:rPr>
        <w:t>Proteg</w:t>
      </w:r>
      <w:r w:rsidR="00E8093A">
        <w:rPr>
          <w:u w:val="single"/>
          <w:lang w:val="es-ES" w:bidi="he-IL"/>
        </w:rPr>
        <w:t>e</w:t>
      </w:r>
      <w:r w:rsidR="00042B06" w:rsidRPr="00042B06">
        <w:rPr>
          <w:u w:val="single"/>
          <w:lang w:val="es-ES" w:bidi="he-IL"/>
        </w:rPr>
        <w:t xml:space="preserve"> a los niños y jóvenes contra los cantos de sirena del diablo, el mundo y su propia naturaleza pecaminosa. </w:t>
      </w:r>
      <w:r w:rsidR="00FE1F40" w:rsidRPr="00042B06">
        <w:rPr>
          <w:u w:val="single"/>
          <w:lang w:val="es-ES" w:bidi="he-IL"/>
        </w:rPr>
        <w:t>Deléitate</w:t>
      </w:r>
      <w:r w:rsidR="00042B06" w:rsidRPr="00042B06">
        <w:rPr>
          <w:u w:val="single"/>
          <w:lang w:val="es-ES" w:bidi="he-IL"/>
        </w:rPr>
        <w:t xml:space="preserve"> en tus testimonios tanto como en todas las riquezas. </w:t>
      </w:r>
      <w:r w:rsidR="00042B06" w:rsidRPr="00722CA9">
        <w:rPr>
          <w:u w:val="single"/>
          <w:lang w:val="es-ES" w:bidi="he-IL"/>
        </w:rPr>
        <w:t>Señor, en tu misericordia,</w:t>
      </w:r>
    </w:p>
    <w:p w14:paraId="65FDB4DC" w14:textId="77777777" w:rsidR="00944E97" w:rsidRPr="00944E97" w:rsidRDefault="00944E97" w:rsidP="00944E97">
      <w:pPr>
        <w:pStyle w:val="1-Congregation"/>
        <w:rPr>
          <w:u w:val="single"/>
          <w:lang w:val="es-ES" w:bidi="he-IL"/>
        </w:rPr>
      </w:pPr>
      <w:r w:rsidRPr="00944E97">
        <w:rPr>
          <w:rFonts w:ascii="LSBSymbol" w:hAnsi="LSBSymbol"/>
          <w:szCs w:val="20"/>
          <w:lang w:val="es-ES"/>
        </w:rPr>
        <w:t>C</w:t>
      </w:r>
      <w:r w:rsidRPr="00944E97">
        <w:rPr>
          <w:szCs w:val="20"/>
          <w:lang w:val="es-ES"/>
        </w:rPr>
        <w:tab/>
      </w:r>
      <w:r w:rsidRPr="00944E97">
        <w:rPr>
          <w:lang w:val="es-ES" w:bidi="he-IL"/>
        </w:rPr>
        <w:t xml:space="preserve">hear our prayer. | </w:t>
      </w:r>
      <w:r w:rsidRPr="00944E97">
        <w:rPr>
          <w:u w:val="single"/>
          <w:lang w:val="es-ES" w:bidi="he-IL"/>
        </w:rPr>
        <w:t>Escucha nuestra oración.</w:t>
      </w:r>
    </w:p>
    <w:p w14:paraId="197F512F" w14:textId="021A1F50" w:rsidR="00E64AB4" w:rsidRPr="00722CA9" w:rsidRDefault="00BA1C3B" w:rsidP="00BA1C3B">
      <w:pPr>
        <w:pStyle w:val="1-PASTOR"/>
        <w:rPr>
          <w:u w:val="single"/>
          <w:lang w:val="es-ES" w:bidi="he-IL"/>
        </w:rPr>
      </w:pPr>
      <w:r w:rsidRPr="003E40AC">
        <w:rPr>
          <w:rFonts w:ascii="LSBSymbol" w:hAnsi="LSBSymbol"/>
          <w:szCs w:val="20"/>
        </w:rPr>
        <w:t>P</w:t>
      </w:r>
      <w:r w:rsidRPr="003E40AC">
        <w:rPr>
          <w:szCs w:val="20"/>
        </w:rPr>
        <w:tab/>
      </w:r>
      <w:r w:rsidR="00155A28" w:rsidRPr="00155A28">
        <w:rPr>
          <w:lang w:bidi="he-IL"/>
        </w:rPr>
        <w:t xml:space="preserve">Holy Father, cause healing to spring up speedily for the sake of Your Son. Have mercy upon those who suffer afflictions of sin in mind and body </w:t>
      </w:r>
      <w:r w:rsidR="00155A28" w:rsidRPr="00155A28">
        <w:rPr>
          <w:i/>
          <w:iCs/>
          <w:lang w:bidi="he-IL"/>
        </w:rPr>
        <w:t>[especially</w:t>
      </w:r>
      <w:r w:rsidR="00620C7A">
        <w:rPr>
          <w:i/>
          <w:iCs/>
          <w:lang w:bidi="he-IL"/>
        </w:rPr>
        <w:t>…</w:t>
      </w:r>
      <w:r w:rsidR="00155A28" w:rsidRPr="00155A28">
        <w:rPr>
          <w:i/>
          <w:iCs/>
          <w:lang w:bidi="he-IL"/>
        </w:rPr>
        <w:t xml:space="preserve">]. </w:t>
      </w:r>
      <w:r w:rsidR="00155A28" w:rsidRPr="00155A28">
        <w:rPr>
          <w:lang w:bidi="he-IL"/>
        </w:rPr>
        <w:t xml:space="preserve">Where You permit trial to remain, preserve Your people in faith until the day when Your light breaks forth like the dawn. </w:t>
      </w:r>
      <w:r w:rsidR="00155A28" w:rsidRPr="007E536A">
        <w:rPr>
          <w:lang w:val="es-ES" w:bidi="he-IL"/>
        </w:rPr>
        <w:t xml:space="preserve">Lord, in Your mercy, </w:t>
      </w:r>
      <w:r w:rsidR="007E536A" w:rsidRPr="007E536A">
        <w:rPr>
          <w:lang w:val="es-ES" w:bidi="he-IL"/>
        </w:rPr>
        <w:t xml:space="preserve">| </w:t>
      </w:r>
      <w:r w:rsidR="007E536A" w:rsidRPr="007E536A">
        <w:rPr>
          <w:u w:val="single"/>
          <w:lang w:val="es-ES" w:bidi="he-IL"/>
        </w:rPr>
        <w:t xml:space="preserve">Padre Santo, haz que la sanidad surja rápidamente por el bien de Tu Hijo. Ten misericordia de aquellos que sufren aflicciones de pecado en mente y cuerpo </w:t>
      </w:r>
      <w:r w:rsidR="007E536A" w:rsidRPr="005E5F25">
        <w:rPr>
          <w:i/>
          <w:iCs/>
          <w:u w:val="single"/>
          <w:lang w:val="es-ES" w:bidi="he-IL"/>
        </w:rPr>
        <w:t>[</w:t>
      </w:r>
      <w:r w:rsidR="007E536A" w:rsidRPr="007E536A">
        <w:rPr>
          <w:i/>
          <w:iCs/>
          <w:u w:val="single"/>
          <w:lang w:val="es-ES" w:bidi="he-IL"/>
        </w:rPr>
        <w:t>especialmente... ].</w:t>
      </w:r>
      <w:r w:rsidR="007E536A" w:rsidRPr="007E536A">
        <w:rPr>
          <w:u w:val="single"/>
          <w:lang w:val="es-ES" w:bidi="he-IL"/>
        </w:rPr>
        <w:t xml:space="preserve"> Donde Tú permites que la prueba permanezca, </w:t>
      </w:r>
      <w:r w:rsidR="007E536A" w:rsidRPr="007E536A">
        <w:rPr>
          <w:u w:val="single"/>
          <w:lang w:val="es-ES" w:bidi="he-IL"/>
        </w:rPr>
        <w:lastRenderedPageBreak/>
        <w:t xml:space="preserve">preserva a Tu pueblo en la fe hasta el día en que Tu luz estalle como el amanecer. </w:t>
      </w:r>
      <w:r w:rsidR="007E536A" w:rsidRPr="00722CA9">
        <w:rPr>
          <w:u w:val="single"/>
          <w:lang w:val="es-ES" w:bidi="he-IL"/>
        </w:rPr>
        <w:t>Señor, en Tu misericordia,</w:t>
      </w:r>
    </w:p>
    <w:p w14:paraId="3280D1E7" w14:textId="77777777" w:rsidR="00944E97" w:rsidRPr="00722CA9" w:rsidRDefault="00944E97" w:rsidP="00944E97">
      <w:pPr>
        <w:pStyle w:val="1-Congregation"/>
        <w:rPr>
          <w:u w:val="single"/>
          <w:lang w:val="es-ES" w:bidi="he-IL"/>
        </w:rPr>
      </w:pPr>
      <w:r w:rsidRPr="00722CA9">
        <w:rPr>
          <w:rFonts w:ascii="LSBSymbol" w:hAnsi="LSBSymbol"/>
          <w:szCs w:val="20"/>
          <w:lang w:val="es-ES"/>
        </w:rPr>
        <w:t>C</w:t>
      </w:r>
      <w:r w:rsidRPr="00722CA9">
        <w:rPr>
          <w:szCs w:val="20"/>
          <w:lang w:val="es-ES"/>
        </w:rPr>
        <w:tab/>
      </w:r>
      <w:r w:rsidRPr="00722CA9">
        <w:rPr>
          <w:lang w:val="es-ES" w:bidi="he-IL"/>
        </w:rPr>
        <w:t xml:space="preserve">hear our prayer. | </w:t>
      </w:r>
      <w:r w:rsidRPr="00722CA9">
        <w:rPr>
          <w:u w:val="single"/>
          <w:lang w:val="es-ES" w:bidi="he-IL"/>
        </w:rPr>
        <w:t>Escucha nuestra oración.</w:t>
      </w:r>
    </w:p>
    <w:p w14:paraId="7C9B3A2E" w14:textId="1B910B8A" w:rsidR="00E64AB4" w:rsidRPr="00722CA9" w:rsidRDefault="00BA1C3B" w:rsidP="00BA1C3B">
      <w:pPr>
        <w:pStyle w:val="1-PASTOR"/>
        <w:rPr>
          <w:u w:val="single"/>
          <w:lang w:val="es-ES" w:bidi="he-IL"/>
        </w:rPr>
      </w:pPr>
      <w:r w:rsidRPr="003E40AC">
        <w:rPr>
          <w:rFonts w:ascii="LSBSymbol" w:hAnsi="LSBSymbol"/>
          <w:szCs w:val="20"/>
        </w:rPr>
        <w:t>P</w:t>
      </w:r>
      <w:r w:rsidRPr="003E40AC">
        <w:rPr>
          <w:szCs w:val="20"/>
        </w:rPr>
        <w:tab/>
      </w:r>
      <w:r w:rsidR="00155A28" w:rsidRPr="00155A28">
        <w:rPr>
          <w:lang w:bidi="he-IL"/>
        </w:rPr>
        <w:t xml:space="preserve">O God, in Christ Your righteousness goes before us and Your glory is our rearguard. Answer our pleas for mercy this day in the gift of Christ’s body and blood, and prepare all those who commune to receive Him worthily and joyfully. </w:t>
      </w:r>
      <w:r w:rsidR="00155A28" w:rsidRPr="00A109AA">
        <w:rPr>
          <w:lang w:val="es-ES" w:bidi="he-IL"/>
        </w:rPr>
        <w:t xml:space="preserve">Lord, in Your mercy, </w:t>
      </w:r>
      <w:r w:rsidR="007E536A" w:rsidRPr="00A109AA">
        <w:rPr>
          <w:lang w:val="es-ES" w:bidi="he-IL"/>
        </w:rPr>
        <w:t xml:space="preserve">| </w:t>
      </w:r>
      <w:r w:rsidR="007E536A" w:rsidRPr="00A109AA">
        <w:rPr>
          <w:u w:val="single"/>
          <w:lang w:val="es-ES" w:bidi="he-IL"/>
        </w:rPr>
        <w:t xml:space="preserve">Oh Dios, en Cristo Tu justicia va delante de nosotros y Tu gloria es nuestra retaguardia. Responde a nuestras súplicas de misericordia este día en el don del cuerpo y la sangre de Cristo, y prepara a todos los que comulgan para recibirlo digna y gozosamente. </w:t>
      </w:r>
      <w:r w:rsidR="007E536A" w:rsidRPr="00722CA9">
        <w:rPr>
          <w:u w:val="single"/>
          <w:lang w:val="es-ES" w:bidi="he-IL"/>
        </w:rPr>
        <w:t>Señor, en tu misericordia,</w:t>
      </w:r>
    </w:p>
    <w:p w14:paraId="715B6FBE" w14:textId="77777777" w:rsidR="00944E97" w:rsidRPr="00944E97" w:rsidRDefault="00944E97" w:rsidP="00944E97">
      <w:pPr>
        <w:pStyle w:val="1-Congregation"/>
        <w:rPr>
          <w:u w:val="single"/>
          <w:lang w:val="es-ES" w:bidi="he-IL"/>
        </w:rPr>
      </w:pPr>
      <w:r w:rsidRPr="00944E97">
        <w:rPr>
          <w:rFonts w:ascii="LSBSymbol" w:hAnsi="LSBSymbol"/>
          <w:szCs w:val="20"/>
          <w:lang w:val="es-ES"/>
        </w:rPr>
        <w:t>C</w:t>
      </w:r>
      <w:r w:rsidRPr="00944E97">
        <w:rPr>
          <w:szCs w:val="20"/>
          <w:lang w:val="es-ES"/>
        </w:rPr>
        <w:tab/>
      </w:r>
      <w:r w:rsidRPr="00944E97">
        <w:rPr>
          <w:lang w:val="es-ES" w:bidi="he-IL"/>
        </w:rPr>
        <w:t xml:space="preserve">hear our prayer. | </w:t>
      </w:r>
      <w:r w:rsidRPr="00944E97">
        <w:rPr>
          <w:u w:val="single"/>
          <w:lang w:val="es-ES" w:bidi="he-IL"/>
        </w:rPr>
        <w:t>Escucha nuestra oración.</w:t>
      </w:r>
    </w:p>
    <w:p w14:paraId="08EB51CC" w14:textId="6F1E5B73" w:rsidR="00E64AB4" w:rsidRPr="00A109AA" w:rsidRDefault="00BA1C3B" w:rsidP="00BA1C3B">
      <w:pPr>
        <w:pStyle w:val="1-PASTOR"/>
        <w:rPr>
          <w:lang w:val="es-ES" w:bidi="he-IL"/>
        </w:rPr>
      </w:pPr>
      <w:r w:rsidRPr="003E40AC">
        <w:rPr>
          <w:rFonts w:ascii="LSBSymbol" w:hAnsi="LSBSymbol"/>
          <w:szCs w:val="20"/>
        </w:rPr>
        <w:t>P</w:t>
      </w:r>
      <w:r w:rsidRPr="003E40AC">
        <w:rPr>
          <w:szCs w:val="20"/>
        </w:rPr>
        <w:tab/>
      </w:r>
      <w:r w:rsidR="00155A28" w:rsidRPr="00155A28">
        <w:rPr>
          <w:lang w:bidi="he-IL"/>
        </w:rPr>
        <w:t xml:space="preserve">Lord God, heavenly Father, send forth Your Holy Spirit, that delivered from the spirit of this world, we may hold fast in faith to what You freely give us; through Jesus Christ, Your Son, our Lord, who lives and reigns with You and the same Holy Spirit, one God, now and forever. </w:t>
      </w:r>
      <w:r w:rsidR="00A109AA" w:rsidRPr="00A109AA">
        <w:rPr>
          <w:lang w:val="es-ES" w:bidi="he-IL"/>
        </w:rPr>
        <w:t xml:space="preserve">| </w:t>
      </w:r>
      <w:r w:rsidR="00A109AA" w:rsidRPr="00A109AA">
        <w:rPr>
          <w:u w:val="single"/>
          <w:lang w:val="es-ES" w:bidi="he-IL"/>
        </w:rPr>
        <w:t xml:space="preserve">Señor Dios, Padre celestial, envía tu Espíritu Santo, </w:t>
      </w:r>
      <w:r w:rsidR="00C508AE">
        <w:rPr>
          <w:u w:val="single"/>
          <w:lang w:val="es-ES" w:bidi="he-IL"/>
        </w:rPr>
        <w:t>para que nos liber</w:t>
      </w:r>
      <w:r w:rsidR="00221A81">
        <w:rPr>
          <w:u w:val="single"/>
          <w:lang w:val="es-ES" w:bidi="he-IL"/>
        </w:rPr>
        <w:t>e</w:t>
      </w:r>
      <w:r w:rsidR="00A109AA" w:rsidRPr="00A109AA">
        <w:rPr>
          <w:u w:val="single"/>
          <w:lang w:val="es-ES" w:bidi="he-IL"/>
        </w:rPr>
        <w:t xml:space="preserve"> del espíritu de este mundo,</w:t>
      </w:r>
      <w:r w:rsidR="00221A81">
        <w:rPr>
          <w:u w:val="single"/>
          <w:lang w:val="es-ES" w:bidi="he-IL"/>
        </w:rPr>
        <w:t xml:space="preserve"> y</w:t>
      </w:r>
      <w:r w:rsidR="00A109AA" w:rsidRPr="00A109AA">
        <w:rPr>
          <w:u w:val="single"/>
          <w:lang w:val="es-ES" w:bidi="he-IL"/>
        </w:rPr>
        <w:t xml:space="preserve"> pod</w:t>
      </w:r>
      <w:r w:rsidR="00221A81">
        <w:rPr>
          <w:u w:val="single"/>
          <w:lang w:val="es-ES" w:bidi="he-IL"/>
        </w:rPr>
        <w:t>a</w:t>
      </w:r>
      <w:r w:rsidR="00A109AA" w:rsidRPr="00A109AA">
        <w:rPr>
          <w:u w:val="single"/>
          <w:lang w:val="es-ES" w:bidi="he-IL"/>
        </w:rPr>
        <w:t xml:space="preserve">mos mantenernos firmes en la fe </w:t>
      </w:r>
      <w:r w:rsidR="00221A81">
        <w:rPr>
          <w:u w:val="single"/>
          <w:lang w:val="es-ES" w:bidi="he-IL"/>
        </w:rPr>
        <w:t>que nos das</w:t>
      </w:r>
      <w:r w:rsidR="00A109AA" w:rsidRPr="00A109AA">
        <w:rPr>
          <w:u w:val="single"/>
          <w:lang w:val="es-ES" w:bidi="he-IL"/>
        </w:rPr>
        <w:t xml:space="preserve">; </w:t>
      </w:r>
      <w:r w:rsidR="00221A81">
        <w:rPr>
          <w:u w:val="single"/>
          <w:lang w:val="es-ES" w:bidi="he-IL"/>
        </w:rPr>
        <w:t>por</w:t>
      </w:r>
      <w:r w:rsidR="00A109AA" w:rsidRPr="00A109AA">
        <w:rPr>
          <w:u w:val="single"/>
          <w:lang w:val="es-ES" w:bidi="he-IL"/>
        </w:rPr>
        <w:t xml:space="preserve"> de Jesucristo, tu Hijo, nuestro Señor, que vive y reina contigo y el mismo Espíritu Santo, un solo Dios, ahora y para siempre.</w:t>
      </w:r>
    </w:p>
    <w:p w14:paraId="361CCA1E" w14:textId="4DBB9ADE" w:rsidR="00155A28" w:rsidRPr="00155A28" w:rsidRDefault="00BA1C3B" w:rsidP="00BA1C3B">
      <w:pPr>
        <w:pStyle w:val="1-Congregation"/>
        <w:rPr>
          <w:lang w:bidi="he-IL"/>
        </w:rPr>
      </w:pPr>
      <w:r w:rsidRPr="003E40AC">
        <w:rPr>
          <w:rFonts w:ascii="LSBSymbol" w:hAnsi="LSBSymbol"/>
          <w:szCs w:val="20"/>
        </w:rPr>
        <w:t>C</w:t>
      </w:r>
      <w:r w:rsidRPr="003E40AC">
        <w:rPr>
          <w:szCs w:val="20"/>
        </w:rPr>
        <w:tab/>
      </w:r>
      <w:r w:rsidR="00155A28" w:rsidRPr="00155A28">
        <w:rPr>
          <w:lang w:bidi="he-IL"/>
        </w:rPr>
        <w:t>Amen.</w:t>
      </w:r>
    </w:p>
    <w:p w14:paraId="5BE01287" w14:textId="77777777" w:rsidR="00DD64D8" w:rsidRPr="003E40AC" w:rsidRDefault="00DD64D8" w:rsidP="00DD64D8">
      <w:pPr>
        <w:spacing w:before="120" w:after="80"/>
        <w:rPr>
          <w:rFonts w:ascii="Segoe UI" w:eastAsia="Calibri" w:hAnsi="Segoe UI" w:cs="Segoe UI"/>
          <w:i/>
          <w:sz w:val="16"/>
          <w:szCs w:val="16"/>
        </w:rPr>
      </w:pPr>
      <w:r w:rsidRPr="003E40AC">
        <w:rPr>
          <w:rFonts w:ascii="Segoe UI" w:eastAsia="Calibri" w:hAnsi="Segoe UI" w:cs="Segoe UI"/>
          <w:b/>
        </w:rPr>
        <w:t xml:space="preserve">Sharing of the Peace </w:t>
      </w:r>
      <w:r w:rsidRPr="003E40AC">
        <w:rPr>
          <w:rFonts w:ascii="Segoe UI" w:eastAsia="Calibri" w:hAnsi="Segoe UI" w:cs="Segoe UI"/>
          <w:b/>
        </w:rPr>
        <w:tab/>
      </w:r>
      <w:r w:rsidRPr="003E40AC">
        <w:rPr>
          <w:rFonts w:ascii="Segoe UI" w:eastAsia="Calibri" w:hAnsi="Segoe UI" w:cs="Segoe UI"/>
          <w:b/>
        </w:rPr>
        <w:tab/>
        <w:t xml:space="preserve">         </w:t>
      </w:r>
      <w:r w:rsidRPr="003E40AC">
        <w:rPr>
          <w:rFonts w:ascii="Segoe UI" w:eastAsia="Calibri" w:hAnsi="Segoe UI" w:cs="Segoe UI"/>
          <w:i/>
          <w:sz w:val="16"/>
          <w:szCs w:val="16"/>
        </w:rPr>
        <w:t xml:space="preserve">Matthew 5:22-24; Ephesians 4:1-3 </w:t>
      </w:r>
      <w:r w:rsidRPr="003E40AC">
        <w:rPr>
          <w:rFonts w:ascii="Segoe UI" w:eastAsia="Calibri" w:hAnsi="Segoe UI" w:cs="Segoe UI"/>
          <w:b/>
          <w:u w:val="single"/>
        </w:rPr>
        <w:t>Compartimos la paz</w:t>
      </w:r>
      <w:r w:rsidRPr="003E40AC">
        <w:rPr>
          <w:rFonts w:ascii="Segoe UI" w:eastAsia="Calibri" w:hAnsi="Segoe UI" w:cs="Segoe UI"/>
          <w:b/>
        </w:rPr>
        <w:t xml:space="preserve"> </w:t>
      </w:r>
      <w:r w:rsidRPr="003E40AC">
        <w:rPr>
          <w:rFonts w:ascii="Segoe UI" w:eastAsia="Calibri" w:hAnsi="Segoe UI" w:cs="Segoe UI"/>
          <w:b/>
        </w:rPr>
        <w:tab/>
      </w:r>
      <w:r w:rsidRPr="003E40AC">
        <w:rPr>
          <w:rFonts w:ascii="Segoe UI" w:eastAsia="Calibri" w:hAnsi="Segoe UI" w:cs="Segoe UI"/>
          <w:b/>
        </w:rPr>
        <w:tab/>
      </w:r>
      <w:r w:rsidRPr="003E40AC">
        <w:rPr>
          <w:rFonts w:ascii="Segoe UI" w:eastAsia="Calibri" w:hAnsi="Segoe UI" w:cs="Segoe UI"/>
          <w:b/>
        </w:rPr>
        <w:tab/>
      </w:r>
      <w:r w:rsidRPr="003E40AC">
        <w:rPr>
          <w:rFonts w:ascii="Segoe UI" w:eastAsia="Calibri" w:hAnsi="Segoe UI" w:cs="Segoe UI"/>
          <w:b/>
        </w:rPr>
        <w:tab/>
      </w:r>
      <w:r w:rsidRPr="003E40AC">
        <w:rPr>
          <w:rFonts w:ascii="Segoe UI" w:eastAsia="Calibri" w:hAnsi="Segoe UI" w:cs="Segoe UI"/>
          <w:b/>
        </w:rPr>
        <w:tab/>
      </w:r>
      <w:r w:rsidRPr="003E40AC">
        <w:rPr>
          <w:rFonts w:ascii="Segoe UI" w:eastAsia="Calibri" w:hAnsi="Segoe UI" w:cs="Segoe UI"/>
          <w:b/>
        </w:rPr>
        <w:tab/>
        <w:t xml:space="preserve">         </w:t>
      </w:r>
    </w:p>
    <w:p w14:paraId="3E33AFBE" w14:textId="77777777" w:rsidR="00DD64D8" w:rsidRPr="003E40AC" w:rsidRDefault="00DD64D8" w:rsidP="00DD64D8">
      <w:pPr>
        <w:tabs>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szCs w:val="20"/>
          <w:u w:val="single"/>
        </w:rPr>
      </w:pPr>
      <w:r w:rsidRPr="003E40AC">
        <w:rPr>
          <w:rFonts w:ascii="LSBSymbol" w:eastAsia="Times New Roman" w:hAnsi="LSBSymbol" w:cs="Times New Roman"/>
          <w:color w:val="000000"/>
          <w:szCs w:val="20"/>
        </w:rPr>
        <w:t>P</w:t>
      </w:r>
      <w:r w:rsidRPr="003E40AC">
        <w:rPr>
          <w:rFonts w:eastAsia="Times New Roman" w:cs="Times New Roman"/>
          <w:color w:val="000000"/>
          <w:szCs w:val="20"/>
        </w:rPr>
        <w:tab/>
        <w:t xml:space="preserve">Peace be with you. / </w:t>
      </w:r>
      <w:r w:rsidRPr="003E40AC">
        <w:rPr>
          <w:rFonts w:eastAsia="Times New Roman" w:cs="Times New Roman"/>
          <w:color w:val="000000"/>
          <w:szCs w:val="20"/>
          <w:u w:val="single"/>
        </w:rPr>
        <w:t>La paz sea con ustedes.</w:t>
      </w:r>
    </w:p>
    <w:p w14:paraId="5FE9D8AC" w14:textId="77777777" w:rsidR="00DD64D8" w:rsidRPr="003E40AC" w:rsidRDefault="00DD64D8" w:rsidP="00DD64D8">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color w:val="000000"/>
          <w:szCs w:val="20"/>
          <w:u w:val="single"/>
        </w:rPr>
      </w:pPr>
      <w:r w:rsidRPr="003E40AC">
        <w:rPr>
          <w:rFonts w:ascii="LSBSymbol" w:eastAsia="Times New Roman" w:hAnsi="LSBSymbol" w:cs="Times New Roman"/>
          <w:color w:val="000000"/>
          <w:szCs w:val="20"/>
        </w:rPr>
        <w:t>C</w:t>
      </w:r>
      <w:r w:rsidRPr="003E40AC">
        <w:rPr>
          <w:rFonts w:eastAsia="Times New Roman" w:cs="Times New Roman"/>
          <w:color w:val="000000"/>
          <w:szCs w:val="20"/>
        </w:rPr>
        <w:tab/>
      </w:r>
      <w:r w:rsidRPr="003E40AC">
        <w:rPr>
          <w:rFonts w:eastAsia="Times New Roman" w:cs="Times New Roman"/>
          <w:b/>
          <w:color w:val="000000"/>
          <w:szCs w:val="20"/>
        </w:rPr>
        <w:t xml:space="preserve">And also with you. / </w:t>
      </w:r>
      <w:r w:rsidRPr="003E40AC">
        <w:rPr>
          <w:rFonts w:eastAsia="Times New Roman" w:cs="Times New Roman"/>
          <w:b/>
          <w:color w:val="000000"/>
          <w:szCs w:val="20"/>
          <w:u w:val="single"/>
        </w:rPr>
        <w:t>Y contigo también.</w:t>
      </w:r>
    </w:p>
    <w:p w14:paraId="292A37B8" w14:textId="77777777" w:rsidR="00DD64D8" w:rsidRPr="003E40AC" w:rsidRDefault="00DD64D8" w:rsidP="00DD64D8">
      <w:pPr>
        <w:spacing w:before="120"/>
        <w:jc w:val="center"/>
        <w:rPr>
          <w:rFonts w:ascii="Segoe UI" w:hAnsi="Segoe UI" w:cs="Segoe UI"/>
          <w:i/>
          <w:sz w:val="18"/>
          <w:szCs w:val="18"/>
          <w:lang w:val="es-ES"/>
        </w:rPr>
      </w:pPr>
      <w:r w:rsidRPr="003E40AC">
        <w:rPr>
          <w:rFonts w:ascii="Segoe UI" w:hAnsi="Segoe UI" w:cs="Segoe UI"/>
          <w:i/>
          <w:sz w:val="18"/>
          <w:szCs w:val="18"/>
        </w:rPr>
        <w:t xml:space="preserve">We greet one another in the name of the Lord saying, </w:t>
      </w:r>
      <w:r w:rsidRPr="003E40AC">
        <w:rPr>
          <w:rFonts w:ascii="Arial" w:hAnsi="Arial" w:cs="Arial"/>
          <w:i/>
          <w:sz w:val="18"/>
          <w:szCs w:val="18"/>
        </w:rPr>
        <w:t>“</w:t>
      </w:r>
      <w:r w:rsidRPr="003E40AC">
        <w:rPr>
          <w:rFonts w:ascii="Segoe UI" w:hAnsi="Segoe UI" w:cs="Segoe UI"/>
          <w:i/>
          <w:sz w:val="18"/>
          <w:szCs w:val="18"/>
        </w:rPr>
        <w:t>Peace be with you,</w:t>
      </w:r>
      <w:r w:rsidRPr="003E40AC">
        <w:rPr>
          <w:rFonts w:ascii="Arial" w:hAnsi="Arial" w:cs="Arial"/>
          <w:i/>
          <w:sz w:val="18"/>
          <w:szCs w:val="18"/>
        </w:rPr>
        <w:t>”</w:t>
      </w:r>
      <w:r w:rsidRPr="003E40AC">
        <w:rPr>
          <w:rFonts w:ascii="Segoe UI" w:hAnsi="Segoe UI" w:cs="Segoe UI"/>
          <w:i/>
          <w:sz w:val="18"/>
          <w:szCs w:val="18"/>
        </w:rPr>
        <w:t xml:space="preserve"> or </w:t>
      </w:r>
      <w:r w:rsidRPr="003E40AC">
        <w:rPr>
          <w:rFonts w:ascii="Arial" w:hAnsi="Arial" w:cs="Arial"/>
          <w:i/>
          <w:sz w:val="18"/>
          <w:szCs w:val="18"/>
        </w:rPr>
        <w:t>“</w:t>
      </w:r>
      <w:r w:rsidRPr="003E40AC">
        <w:rPr>
          <w:rFonts w:ascii="Segoe UI" w:hAnsi="Segoe UI" w:cs="Segoe UI"/>
          <w:i/>
          <w:sz w:val="18"/>
          <w:szCs w:val="18"/>
        </w:rPr>
        <w:t>The peace of the Lord be with you,</w:t>
      </w:r>
      <w:r w:rsidRPr="003E40AC">
        <w:rPr>
          <w:rFonts w:ascii="Arial" w:hAnsi="Arial" w:cs="Arial"/>
          <w:i/>
          <w:sz w:val="18"/>
          <w:szCs w:val="18"/>
        </w:rPr>
        <w:t>”</w:t>
      </w:r>
      <w:r w:rsidRPr="003E40AC">
        <w:rPr>
          <w:rFonts w:ascii="Segoe UI" w:hAnsi="Segoe UI" w:cs="Segoe UI"/>
          <w:i/>
          <w:sz w:val="18"/>
          <w:szCs w:val="18"/>
        </w:rPr>
        <w:t xml:space="preserve"> as a testimony to our oneness in Christ. </w:t>
      </w:r>
      <w:r w:rsidRPr="003E40AC">
        <w:rPr>
          <w:rFonts w:ascii="Segoe UI" w:hAnsi="Segoe UI" w:cs="Segoe UI"/>
          <w:i/>
          <w:sz w:val="18"/>
          <w:szCs w:val="18"/>
          <w:lang w:val="es-ES"/>
        </w:rPr>
        <w:t xml:space="preserve">| </w:t>
      </w:r>
      <w:r w:rsidRPr="009E09EC">
        <w:rPr>
          <w:rFonts w:ascii="Segoe UI" w:hAnsi="Segoe UI" w:cs="Segoe UI"/>
          <w:i/>
          <w:sz w:val="18"/>
          <w:szCs w:val="18"/>
          <w:u w:val="single"/>
          <w:lang w:val="es-ES"/>
        </w:rPr>
        <w:t xml:space="preserve">Nos saludamos unos a otros en el nombre del Señor diciendo, </w:t>
      </w:r>
      <w:r w:rsidRPr="009E09EC">
        <w:rPr>
          <w:rFonts w:ascii="Arial" w:hAnsi="Arial" w:cs="Arial"/>
          <w:i/>
          <w:sz w:val="18"/>
          <w:szCs w:val="18"/>
          <w:u w:val="single"/>
          <w:lang w:val="es-ES"/>
        </w:rPr>
        <w:t>“</w:t>
      </w:r>
      <w:r w:rsidRPr="009E09EC">
        <w:rPr>
          <w:rFonts w:ascii="Segoe UI" w:hAnsi="Segoe UI" w:cs="Segoe UI"/>
          <w:i/>
          <w:sz w:val="18"/>
          <w:szCs w:val="18"/>
          <w:u w:val="single"/>
          <w:lang w:val="es-ES"/>
        </w:rPr>
        <w:t>La paz sea contigo,</w:t>
      </w:r>
      <w:r w:rsidRPr="009E09EC">
        <w:rPr>
          <w:rFonts w:ascii="Arial" w:hAnsi="Arial" w:cs="Arial"/>
          <w:i/>
          <w:sz w:val="18"/>
          <w:szCs w:val="18"/>
          <w:u w:val="single"/>
          <w:lang w:val="es-ES"/>
        </w:rPr>
        <w:t>”</w:t>
      </w:r>
      <w:r w:rsidRPr="009E09EC">
        <w:rPr>
          <w:rFonts w:ascii="Segoe UI" w:hAnsi="Segoe UI" w:cs="Segoe UI"/>
          <w:i/>
          <w:sz w:val="18"/>
          <w:szCs w:val="18"/>
          <w:u w:val="single"/>
          <w:lang w:val="es-ES"/>
        </w:rPr>
        <w:t xml:space="preserve"> o </w:t>
      </w:r>
      <w:r w:rsidRPr="009E09EC">
        <w:rPr>
          <w:rFonts w:ascii="Arial" w:hAnsi="Arial" w:cs="Arial"/>
          <w:i/>
          <w:sz w:val="18"/>
          <w:szCs w:val="18"/>
          <w:u w:val="single"/>
          <w:lang w:val="es-ES"/>
        </w:rPr>
        <w:t>“</w:t>
      </w:r>
      <w:r w:rsidRPr="009E09EC">
        <w:rPr>
          <w:rFonts w:ascii="Segoe UI" w:hAnsi="Segoe UI" w:cs="Segoe UI"/>
          <w:i/>
          <w:sz w:val="18"/>
          <w:szCs w:val="18"/>
          <w:u w:val="single"/>
          <w:lang w:val="es-ES"/>
        </w:rPr>
        <w:t>La paz del Señor sea contigo,</w:t>
      </w:r>
      <w:r w:rsidRPr="009E09EC">
        <w:rPr>
          <w:rFonts w:ascii="Arial" w:hAnsi="Arial" w:cs="Arial"/>
          <w:i/>
          <w:sz w:val="18"/>
          <w:szCs w:val="18"/>
          <w:u w:val="single"/>
          <w:lang w:val="es-ES"/>
        </w:rPr>
        <w:t>”</w:t>
      </w:r>
      <w:r w:rsidRPr="009E09EC">
        <w:rPr>
          <w:rFonts w:ascii="Segoe UI" w:hAnsi="Segoe UI" w:cs="Segoe UI"/>
          <w:i/>
          <w:sz w:val="18"/>
          <w:szCs w:val="18"/>
          <w:u w:val="single"/>
          <w:lang w:val="es-ES"/>
        </w:rPr>
        <w:t xml:space="preserve"> como testimonio de nuestra unión en Cristo.</w:t>
      </w:r>
    </w:p>
    <w:p w14:paraId="7E033D3A" w14:textId="78EB2253" w:rsidR="00DD64D8" w:rsidRPr="00DD64D8" w:rsidRDefault="00DD64D8" w:rsidP="00DD64D8">
      <w:pPr>
        <w:widowControl w:val="0"/>
        <w:tabs>
          <w:tab w:val="right" w:pos="6480"/>
        </w:tabs>
        <w:spacing w:before="200" w:after="120"/>
        <w:jc w:val="left"/>
        <w:rPr>
          <w:rFonts w:eastAsia="Times New Roman" w:cs="Segoe UI"/>
          <w:bCs/>
          <w:i/>
          <w:iCs/>
          <w:color w:val="000000"/>
          <w:sz w:val="20"/>
          <w:szCs w:val="18"/>
          <w:u w:val="single"/>
          <w:lang w:val="es-419"/>
        </w:rPr>
      </w:pPr>
      <w:r w:rsidRPr="003E40AC">
        <w:rPr>
          <w:rFonts w:eastAsia="Times New Roman" w:cs="Segoe UI"/>
          <w:bCs/>
          <w:i/>
          <w:iCs/>
          <w:color w:val="000000"/>
          <w:sz w:val="20"/>
          <w:szCs w:val="18"/>
          <w:lang w:val="es-ES"/>
        </w:rPr>
        <w:t xml:space="preserve">Please be seated </w:t>
      </w:r>
      <w:r w:rsidRPr="003E40AC">
        <w:rPr>
          <w:rFonts w:eastAsia="Times New Roman" w:cs="Segoe UI"/>
          <w:bCs/>
          <w:i/>
          <w:iCs/>
          <w:color w:val="000000"/>
          <w:sz w:val="20"/>
          <w:szCs w:val="18"/>
          <w:lang w:val="es-VE"/>
        </w:rPr>
        <w:t>/</w:t>
      </w:r>
      <w:r w:rsidRPr="003E40AC">
        <w:rPr>
          <w:rFonts w:eastAsia="Times New Roman" w:cs="Segoe UI"/>
          <w:bCs/>
          <w:i/>
          <w:iCs/>
          <w:color w:val="000000"/>
          <w:sz w:val="20"/>
          <w:szCs w:val="18"/>
          <w:u w:val="single"/>
          <w:lang w:val="es-VE"/>
        </w:rPr>
        <w:t xml:space="preserve"> </w:t>
      </w:r>
      <w:r w:rsidRPr="003E40AC">
        <w:rPr>
          <w:rFonts w:eastAsia="Times New Roman" w:cs="Segoe UI"/>
          <w:bCs/>
          <w:i/>
          <w:iCs/>
          <w:color w:val="000000"/>
          <w:sz w:val="20"/>
          <w:szCs w:val="18"/>
          <w:u w:val="single"/>
          <w:lang w:val="es-419"/>
        </w:rPr>
        <w:t>Por favor estén sentados</w:t>
      </w:r>
    </w:p>
    <w:p w14:paraId="5D50D22E" w14:textId="77777777" w:rsidR="00DD64D8" w:rsidRPr="003C0638" w:rsidRDefault="00DD64D8" w:rsidP="00DD64D8">
      <w:pPr>
        <w:pStyle w:val="1-SUBHEAD"/>
        <w:spacing w:before="120" w:after="120"/>
      </w:pPr>
      <w:r w:rsidRPr="003C0638">
        <w:t>G</w:t>
      </w:r>
      <w:r>
        <w:t>iving</w:t>
      </w:r>
      <w:r w:rsidRPr="003C0638">
        <w:t xml:space="preserve"> of Tithes and Offerings / Diezmos y Ofrendas </w:t>
      </w:r>
    </w:p>
    <w:p w14:paraId="26C031B1" w14:textId="3B4F85F5" w:rsidR="00DA6BE4" w:rsidRPr="00221A81" w:rsidRDefault="00401CC6" w:rsidP="00DA6BE4">
      <w:pPr>
        <w:spacing w:before="40"/>
        <w:rPr>
          <w:i/>
          <w:iCs/>
          <w:color w:val="000000"/>
          <w:sz w:val="20"/>
          <w:szCs w:val="20"/>
          <w:lang w:val="es-ES"/>
        </w:rPr>
      </w:pPr>
      <w:r>
        <w:rPr>
          <w:bCs/>
          <w:i/>
          <w:iCs/>
          <w:sz w:val="20"/>
        </w:rPr>
        <w:t>A Stewardship Thought</w:t>
      </w:r>
      <w:r w:rsidR="000B2AE5">
        <w:rPr>
          <w:bCs/>
          <w:i/>
          <w:iCs/>
          <w:sz w:val="20"/>
        </w:rPr>
        <w:t>:</w:t>
      </w:r>
      <w:r w:rsidR="000B2AE5" w:rsidRPr="000B2AE5">
        <w:rPr>
          <w:rFonts w:eastAsia="Times New Roman" w:cs="Times New Roman"/>
          <w:b/>
          <w:bCs/>
          <w:color w:val="000000"/>
          <w:kern w:val="1"/>
          <w:sz w:val="24"/>
          <w:szCs w:val="24"/>
          <w:lang w:eastAsia="zh-CN" w:bidi="he-IL"/>
        </w:rPr>
        <w:t xml:space="preserve"> </w:t>
      </w:r>
      <w:r w:rsidR="00DA6BE4" w:rsidRPr="00DA6BE4">
        <w:rPr>
          <w:b/>
          <w:bCs/>
          <w:i/>
          <w:iCs/>
          <w:color w:val="000000"/>
          <w:sz w:val="20"/>
          <w:szCs w:val="20"/>
        </w:rPr>
        <w:t>Matthew 5:17 – “Do not think that I have come to abolish the Law or the Prophets; I have not come to abolish them but to fulfill them.”</w:t>
      </w:r>
      <w:r w:rsidR="00DA6BE4" w:rsidRPr="00DA6BE4">
        <w:rPr>
          <w:i/>
          <w:iCs/>
          <w:color w:val="000000"/>
          <w:sz w:val="20"/>
          <w:szCs w:val="20"/>
        </w:rPr>
        <w:t xml:space="preserve"> We cannot keep the Law of God perfectly. We are sinners. For us to be saved, Jesus had to fulfill the Law in our place so that the threat of the Law is abolished and the Law itself is upheld. Now, in Christ, we do desire to fulfill the Law, to live out a godly Christian life, precisely because we are so full of thanksgiving toward God for His salvation in Christ.</w:t>
      </w:r>
      <w:r w:rsidR="00221A81">
        <w:rPr>
          <w:i/>
          <w:iCs/>
          <w:color w:val="000000"/>
          <w:sz w:val="20"/>
          <w:szCs w:val="20"/>
        </w:rPr>
        <w:t xml:space="preserve"> </w:t>
      </w:r>
      <w:r w:rsidR="00221A81" w:rsidRPr="00221A81">
        <w:rPr>
          <w:i/>
          <w:iCs/>
          <w:color w:val="000000"/>
          <w:sz w:val="20"/>
          <w:szCs w:val="20"/>
          <w:lang w:val="es-ES"/>
        </w:rPr>
        <w:t>|</w:t>
      </w:r>
    </w:p>
    <w:p w14:paraId="55691898" w14:textId="3BA279D1" w:rsidR="00221A81" w:rsidRPr="00221A81" w:rsidRDefault="00221A81" w:rsidP="00DA6BE4">
      <w:pPr>
        <w:spacing w:before="40"/>
        <w:rPr>
          <w:i/>
          <w:iCs/>
          <w:color w:val="000000"/>
          <w:sz w:val="20"/>
          <w:szCs w:val="20"/>
          <w:u w:val="single"/>
          <w:lang w:val="es-ES"/>
        </w:rPr>
      </w:pPr>
      <w:r w:rsidRPr="00221A81">
        <w:rPr>
          <w:i/>
          <w:iCs/>
          <w:color w:val="000000"/>
          <w:sz w:val="20"/>
          <w:szCs w:val="20"/>
          <w:u w:val="single"/>
          <w:lang w:val="es-ES"/>
        </w:rPr>
        <w:lastRenderedPageBreak/>
        <w:t xml:space="preserve">Un Pensamiento de Mayordomía: </w:t>
      </w:r>
      <w:r w:rsidRPr="00221A81">
        <w:rPr>
          <w:b/>
          <w:bCs/>
          <w:i/>
          <w:iCs/>
          <w:color w:val="000000"/>
          <w:sz w:val="20"/>
          <w:szCs w:val="20"/>
          <w:u w:val="single"/>
          <w:lang w:val="es-ES"/>
        </w:rPr>
        <w:t>Mateo 5:17 - "No pienses que he venido a abolir la Ley o los Profetas; No he venido a abolirlos sino a cumplirlos."</w:t>
      </w:r>
      <w:r w:rsidRPr="00221A81">
        <w:rPr>
          <w:i/>
          <w:iCs/>
          <w:color w:val="000000"/>
          <w:sz w:val="20"/>
          <w:szCs w:val="20"/>
          <w:u w:val="single"/>
          <w:lang w:val="es-ES"/>
        </w:rPr>
        <w:t xml:space="preserve"> No podemos guardar la Ley de Dios perfectamente. Somos pecadores. Para que nosotros seamos salvos, Jesús tuvo que cumplir la Ley en nuestro lugar para que la amenaza de la Ley sea abolida y la Ley misma sea sostenida. Ahora, en Cristo, deseamos cumplir la Ley, vivir una vida cristiana piadosa, precisamente porque estamos tan llenos de acción de gracias hacia Dios por Su salvación en Cristo.</w:t>
      </w:r>
    </w:p>
    <w:p w14:paraId="6650D3B3" w14:textId="19E80A6C" w:rsidR="00CE47E5" w:rsidRPr="00D6043D" w:rsidRDefault="00D6043D" w:rsidP="00221A81">
      <w:pPr>
        <w:pStyle w:val="1-Stand"/>
        <w:rPr>
          <w:lang w:val="es-ES"/>
        </w:rPr>
      </w:pPr>
      <w:r w:rsidRPr="00D6043D">
        <w:rPr>
          <w:lang w:val="es-ES"/>
        </w:rPr>
        <w:t xml:space="preserve">Please stand / </w:t>
      </w:r>
      <w:r w:rsidRPr="00221A81">
        <w:rPr>
          <w:u w:val="single"/>
          <w:lang w:val="es-ES"/>
        </w:rPr>
        <w:t>Por favor estén de pie</w:t>
      </w:r>
    </w:p>
    <w:p w14:paraId="75422BC2" w14:textId="14035370" w:rsidR="006F1AED" w:rsidRDefault="006F1AED" w:rsidP="000D0835">
      <w:pPr>
        <w:pStyle w:val="1-HeadingCentered"/>
        <w:spacing w:before="240"/>
        <w:rPr>
          <w:rFonts w:ascii="LSBSymbol" w:hAnsi="LSBSymbol"/>
        </w:rPr>
      </w:pPr>
      <w:r w:rsidRPr="006F1AED">
        <w:rPr>
          <w:rFonts w:ascii="LSBSymbol" w:hAnsi="LSBSymbol"/>
        </w:rPr>
        <w:t>T</w:t>
      </w:r>
      <w:r w:rsidRPr="006F1AED">
        <w:t xml:space="preserve"> Service of the Sacrament</w:t>
      </w:r>
      <w:r w:rsidRPr="006F1AED">
        <w:rPr>
          <w:rFonts w:ascii="LSBSymbol" w:hAnsi="LSBSymbol"/>
        </w:rPr>
        <w:t xml:space="preserve"> T</w:t>
      </w:r>
    </w:p>
    <w:p w14:paraId="48A7BE97" w14:textId="5726227F" w:rsidR="00644BAA" w:rsidRPr="00206ABA" w:rsidRDefault="00AF57FA" w:rsidP="000D0835">
      <w:pPr>
        <w:pStyle w:val="1-Descriptions"/>
        <w:spacing w:before="120"/>
        <w:rPr>
          <w:lang w:val="es-ES"/>
        </w:rPr>
      </w:pPr>
      <w:r w:rsidRPr="00A248D1">
        <w:t xml:space="preserve">If you are visiting with us today, please take a moment to read the statement regarding the Sacrament of the Altar (Holy Communion) on page two of this bulletin and in Spanish on page </w:t>
      </w:r>
      <w:r w:rsidR="00B759CD">
        <w:t>three</w:t>
      </w:r>
      <w:r w:rsidR="003E411D">
        <w:t>.</w:t>
      </w:r>
      <w:r w:rsidR="00206ABA">
        <w:t xml:space="preserve"> </w:t>
      </w:r>
      <w:r w:rsidR="00206ABA" w:rsidRPr="00206ABA">
        <w:rPr>
          <w:lang w:val="es-ES"/>
        </w:rPr>
        <w:t xml:space="preserve">| </w:t>
      </w:r>
      <w:r w:rsidR="00206ABA" w:rsidRPr="00206ABA">
        <w:rPr>
          <w:u w:val="single"/>
          <w:lang w:val="es-ES"/>
        </w:rPr>
        <w:t xml:space="preserve">Si nos </w:t>
      </w:r>
      <w:r w:rsidR="00206ABA">
        <w:rPr>
          <w:u w:val="single"/>
          <w:lang w:val="es-ES"/>
        </w:rPr>
        <w:t xml:space="preserve">estas </w:t>
      </w:r>
      <w:r w:rsidR="00206ABA" w:rsidRPr="00206ABA">
        <w:rPr>
          <w:u w:val="single"/>
          <w:lang w:val="es-ES"/>
        </w:rPr>
        <w:t>visita</w:t>
      </w:r>
      <w:r w:rsidR="00206ABA">
        <w:rPr>
          <w:u w:val="single"/>
          <w:lang w:val="es-ES"/>
        </w:rPr>
        <w:t>ndo</w:t>
      </w:r>
      <w:r w:rsidR="00206ABA" w:rsidRPr="00206ABA">
        <w:rPr>
          <w:u w:val="single"/>
          <w:lang w:val="es-ES"/>
        </w:rPr>
        <w:t xml:space="preserve"> hoy, por favor tom</w:t>
      </w:r>
      <w:r w:rsidR="00206ABA">
        <w:rPr>
          <w:u w:val="single"/>
          <w:lang w:val="es-ES"/>
        </w:rPr>
        <w:t xml:space="preserve">a </w:t>
      </w:r>
      <w:r w:rsidR="00206ABA" w:rsidRPr="00206ABA">
        <w:rPr>
          <w:u w:val="single"/>
          <w:lang w:val="es-ES"/>
        </w:rPr>
        <w:t>un momento para leer la declaración sobre el Sacramento del Altar (Sagrada Comunión) en la página dos de este boletín y en español en la página tres.</w:t>
      </w:r>
    </w:p>
    <w:p w14:paraId="4281F5B0" w14:textId="4D3F935C" w:rsidR="00A33F7B" w:rsidRPr="00B254F5" w:rsidRDefault="00A33F7B" w:rsidP="00A33F7B">
      <w:pPr>
        <w:spacing w:before="120" w:line="259" w:lineRule="auto"/>
        <w:jc w:val="left"/>
        <w:rPr>
          <w:rFonts w:ascii="Segoe UI" w:eastAsia="Times New Roman" w:hAnsi="Segoe UI" w:cs="Segoe UI"/>
          <w:b/>
          <w:bCs/>
          <w:color w:val="000000"/>
          <w:szCs w:val="20"/>
        </w:rPr>
      </w:pPr>
      <w:r w:rsidRPr="00B254F5">
        <w:rPr>
          <w:rFonts w:ascii="Segoe UI" w:hAnsi="Segoe UI" w:cs="Segoe UI"/>
          <w:b/>
          <w:bCs/>
        </w:rPr>
        <w:t>Preface</w:t>
      </w:r>
    </w:p>
    <w:p w14:paraId="0EBB4A71" w14:textId="2E29A3D0" w:rsidR="00A33F7B" w:rsidRPr="00AC1611" w:rsidRDefault="00A33F7B" w:rsidP="00A33F7B">
      <w:pPr>
        <w:pStyle w:val="1-Descriptions"/>
        <w:spacing w:before="120"/>
        <w:rPr>
          <w:rFonts w:eastAsia="Times New Roman"/>
          <w:b/>
          <w:color w:val="000000"/>
          <w:lang w:val="es-ES"/>
        </w:rPr>
      </w:pPr>
      <w:r w:rsidRPr="006F1AED">
        <w:t>The Preface</w:t>
      </w:r>
      <w:r>
        <w:t xml:space="preserve"> </w:t>
      </w:r>
      <w:r w:rsidR="00EE4890">
        <w:t>(</w:t>
      </w:r>
      <w:r>
        <w:t>and Proper Preface</w:t>
      </w:r>
      <w:r w:rsidR="00EE4890">
        <w:t>)</w:t>
      </w:r>
      <w:r>
        <w:t xml:space="preserve"> are </w:t>
      </w:r>
      <w:r w:rsidRPr="006F1AED">
        <w:t xml:space="preserve">the opening words to the Communion portion of the service. </w:t>
      </w:r>
      <w:r w:rsidRPr="00AC1611">
        <w:rPr>
          <w:lang w:val="es-ES"/>
        </w:rPr>
        <w:t xml:space="preserve">They express greeting in the Lord and great thanksgiving and praise to God. </w:t>
      </w:r>
      <w:r>
        <w:rPr>
          <w:lang w:val="es-ES"/>
        </w:rPr>
        <w:t>/</w:t>
      </w:r>
      <w:r w:rsidRPr="003C0638">
        <w:rPr>
          <w:lang w:val="es-ES"/>
        </w:rPr>
        <w:t xml:space="preserve"> </w:t>
      </w:r>
      <w:r w:rsidRPr="00AC1611">
        <w:rPr>
          <w:u w:val="single"/>
          <w:lang w:val="es-ES"/>
        </w:rPr>
        <w:t xml:space="preserve">El Prefacio </w:t>
      </w:r>
      <w:r>
        <w:rPr>
          <w:u w:val="single"/>
          <w:lang w:val="es-ES"/>
        </w:rPr>
        <w:t>(</w:t>
      </w:r>
      <w:r w:rsidRPr="00AC1611">
        <w:rPr>
          <w:u w:val="single"/>
          <w:lang w:val="es-ES"/>
        </w:rPr>
        <w:t>y el Prefacio largo</w:t>
      </w:r>
      <w:r w:rsidR="004B737C">
        <w:rPr>
          <w:u w:val="single"/>
          <w:lang w:val="es-ES"/>
        </w:rPr>
        <w:t>)</w:t>
      </w:r>
      <w:r w:rsidRPr="00AC1611">
        <w:rPr>
          <w:u w:val="single"/>
          <w:lang w:val="es-ES"/>
        </w:rPr>
        <w:t xml:space="preserve"> son las palabras de apertura a la sección de la comunión en el servicio. Expresan bienvenida en el Señor y gran agradecimiento y alabanzas a Dios.</w:t>
      </w:r>
    </w:p>
    <w:p w14:paraId="42237AF0" w14:textId="77777777" w:rsidR="00A33F7B" w:rsidRPr="003C0638" w:rsidRDefault="00A33F7B" w:rsidP="00A33F7B">
      <w:pPr>
        <w:pStyle w:val="1-PASTOR"/>
        <w:tabs>
          <w:tab w:val="clear" w:pos="440"/>
          <w:tab w:val="clear" w:pos="660"/>
          <w:tab w:val="clear" w:pos="880"/>
          <w:tab w:val="clear" w:pos="1100"/>
          <w:tab w:val="clear" w:pos="1320"/>
          <w:tab w:val="clear" w:pos="1540"/>
          <w:tab w:val="clear" w:pos="1760"/>
          <w:tab w:val="clear" w:pos="1980"/>
          <w:tab w:val="clear" w:pos="2200"/>
          <w:tab w:val="clear" w:pos="2420"/>
          <w:tab w:val="right" w:pos="6480"/>
        </w:tabs>
      </w:pPr>
      <w:r w:rsidRPr="003C0638">
        <w:rPr>
          <w:rFonts w:ascii="LSBSymbol" w:hAnsi="LSBSymbol"/>
        </w:rPr>
        <w:t>P</w:t>
      </w:r>
      <w:r w:rsidRPr="003C0638">
        <w:tab/>
        <w:t xml:space="preserve">The Lord be with you. / </w:t>
      </w:r>
      <w:r w:rsidRPr="003C0638">
        <w:rPr>
          <w:u w:val="single"/>
        </w:rPr>
        <w:t>El Señor sea con ustedes.</w:t>
      </w:r>
      <w:r w:rsidRPr="003C0638">
        <w:tab/>
      </w:r>
      <w:r w:rsidRPr="003C0638">
        <w:rPr>
          <w:rFonts w:ascii="Segoe UI" w:hAnsi="Segoe UI" w:cs="Segoe UI"/>
          <w:i/>
          <w:iCs/>
          <w:sz w:val="16"/>
          <w:szCs w:val="16"/>
        </w:rPr>
        <w:t>2 Timothy 4:22</w:t>
      </w:r>
    </w:p>
    <w:p w14:paraId="66301144" w14:textId="77777777" w:rsidR="00A33F7B" w:rsidRPr="003C0638" w:rsidRDefault="00A33F7B" w:rsidP="00A33F7B">
      <w:pPr>
        <w:pStyle w:val="1-Congregation"/>
        <w:rPr>
          <w:u w:val="single"/>
        </w:rPr>
      </w:pPr>
      <w:r w:rsidRPr="003C0638">
        <w:rPr>
          <w:rFonts w:ascii="LSBSymbol" w:hAnsi="LSBSymbol"/>
          <w:b w:val="0"/>
          <w:bCs w:val="0"/>
        </w:rPr>
        <w:t>C</w:t>
      </w:r>
      <w:r w:rsidRPr="003C0638">
        <w:tab/>
        <w:t xml:space="preserve">And also with you. / </w:t>
      </w:r>
      <w:r w:rsidRPr="003C0638">
        <w:rPr>
          <w:u w:val="single"/>
        </w:rPr>
        <w:t>Y también contigo.</w:t>
      </w:r>
    </w:p>
    <w:p w14:paraId="5D1353DD" w14:textId="77777777" w:rsidR="00A33F7B" w:rsidRPr="003C0638" w:rsidRDefault="00A33F7B" w:rsidP="00A33F7B">
      <w:pPr>
        <w:pStyle w:val="1-PASTOR"/>
        <w:tabs>
          <w:tab w:val="clear" w:pos="440"/>
          <w:tab w:val="clear" w:pos="660"/>
          <w:tab w:val="clear" w:pos="880"/>
          <w:tab w:val="clear" w:pos="1100"/>
          <w:tab w:val="clear" w:pos="1320"/>
          <w:tab w:val="clear" w:pos="1540"/>
          <w:tab w:val="clear" w:pos="1760"/>
          <w:tab w:val="clear" w:pos="1980"/>
          <w:tab w:val="clear" w:pos="2200"/>
          <w:tab w:val="clear" w:pos="2420"/>
          <w:tab w:val="right" w:pos="6480"/>
        </w:tabs>
      </w:pPr>
      <w:r w:rsidRPr="003C0638">
        <w:rPr>
          <w:rFonts w:ascii="LSBSymbol" w:hAnsi="LSBSymbol"/>
        </w:rPr>
        <w:t>P</w:t>
      </w:r>
      <w:r w:rsidRPr="003C0638">
        <w:tab/>
        <w:t xml:space="preserve">Lift up your hearts. / </w:t>
      </w:r>
      <w:r w:rsidRPr="003C0638">
        <w:rPr>
          <w:u w:val="single"/>
        </w:rPr>
        <w:t>Eleven sus corazones.</w:t>
      </w:r>
      <w:r w:rsidRPr="003C0638">
        <w:tab/>
      </w:r>
      <w:r w:rsidRPr="003C0638">
        <w:rPr>
          <w:rFonts w:ascii="Segoe UI" w:hAnsi="Segoe UI" w:cs="Segoe UI"/>
          <w:i/>
          <w:iCs/>
          <w:sz w:val="16"/>
          <w:szCs w:val="16"/>
        </w:rPr>
        <w:t xml:space="preserve"> [Colossians 3:1]</w:t>
      </w:r>
    </w:p>
    <w:p w14:paraId="49853048" w14:textId="77777777" w:rsidR="00A33F7B" w:rsidRPr="003C0638" w:rsidRDefault="00A33F7B" w:rsidP="00A33F7B">
      <w:pPr>
        <w:pStyle w:val="1-Congregation"/>
        <w:rPr>
          <w:u w:val="single"/>
        </w:rPr>
      </w:pPr>
      <w:r w:rsidRPr="003C0638">
        <w:rPr>
          <w:rFonts w:ascii="LSBSymbol" w:hAnsi="LSBSymbol"/>
          <w:b w:val="0"/>
          <w:bCs w:val="0"/>
        </w:rPr>
        <w:t>C</w:t>
      </w:r>
      <w:r w:rsidRPr="003C0638">
        <w:tab/>
        <w:t xml:space="preserve">We lift them to the Lord. / </w:t>
      </w:r>
      <w:r w:rsidRPr="003C0638">
        <w:rPr>
          <w:u w:val="single"/>
        </w:rPr>
        <w:t>Los elevamos al Señor.</w:t>
      </w:r>
    </w:p>
    <w:p w14:paraId="159A22AF" w14:textId="77777777" w:rsidR="00A33F7B" w:rsidRPr="003C0638" w:rsidRDefault="00A33F7B" w:rsidP="00A33F7B">
      <w:pPr>
        <w:pStyle w:val="1-PASTOR"/>
        <w:tabs>
          <w:tab w:val="clear" w:pos="440"/>
          <w:tab w:val="clear" w:pos="660"/>
          <w:tab w:val="clear" w:pos="880"/>
          <w:tab w:val="clear" w:pos="1100"/>
          <w:tab w:val="clear" w:pos="1320"/>
          <w:tab w:val="clear" w:pos="1540"/>
          <w:tab w:val="clear" w:pos="1760"/>
          <w:tab w:val="clear" w:pos="1980"/>
          <w:tab w:val="clear" w:pos="2200"/>
          <w:tab w:val="clear" w:pos="2420"/>
          <w:tab w:val="right" w:pos="6480"/>
        </w:tabs>
        <w:rPr>
          <w:b/>
          <w:szCs w:val="20"/>
        </w:rPr>
      </w:pPr>
      <w:r w:rsidRPr="003C0638">
        <w:rPr>
          <w:rFonts w:ascii="LSBSymbol" w:hAnsi="LSBSymbol"/>
        </w:rPr>
        <w:t>P</w:t>
      </w:r>
      <w:r w:rsidRPr="003C0638">
        <w:tab/>
        <w:t xml:space="preserve">Let us give thanks to the Lord our God. / </w:t>
      </w:r>
      <w:r w:rsidRPr="001420EC">
        <w:rPr>
          <w:u w:val="single"/>
        </w:rPr>
        <w:t>Demos Gracias al Señor nuestro Dios</w:t>
      </w:r>
      <w:r w:rsidRPr="003C0638">
        <w:t>.</w:t>
      </w:r>
      <w:r w:rsidRPr="003C0638">
        <w:tab/>
      </w:r>
      <w:r w:rsidRPr="003C0638">
        <w:rPr>
          <w:rFonts w:ascii="Segoe UI" w:hAnsi="Segoe UI" w:cs="Segoe UI"/>
          <w:i/>
          <w:iCs/>
          <w:sz w:val="16"/>
          <w:szCs w:val="16"/>
        </w:rPr>
        <w:t>[Psalm 136]</w:t>
      </w:r>
    </w:p>
    <w:p w14:paraId="553155F6" w14:textId="77777777" w:rsidR="00A33F7B" w:rsidRDefault="00A33F7B" w:rsidP="00A33F7B">
      <w:pPr>
        <w:pStyle w:val="1-Congregation"/>
      </w:pPr>
      <w:r w:rsidRPr="003C0638">
        <w:rPr>
          <w:rFonts w:ascii="LSBSymbol" w:hAnsi="LSBSymbol"/>
          <w:b w:val="0"/>
          <w:bCs w:val="0"/>
        </w:rPr>
        <w:t>C</w:t>
      </w:r>
      <w:r w:rsidRPr="003C0638">
        <w:tab/>
        <w:t xml:space="preserve">It is right to give Him thanks and praise. / </w:t>
      </w:r>
      <w:r w:rsidRPr="003C0638">
        <w:rPr>
          <w:u w:val="single"/>
        </w:rPr>
        <w:t>Es bueno darle gracias y alabanza.</w:t>
      </w:r>
      <w:r w:rsidRPr="003C0638">
        <w:t> </w:t>
      </w:r>
    </w:p>
    <w:p w14:paraId="4ABF5118" w14:textId="77777777" w:rsidR="00E55D1A" w:rsidRDefault="00E55D1A" w:rsidP="00E55D1A">
      <w:pPr>
        <w:pStyle w:val="1-SUBHEAD"/>
        <w:rPr>
          <w:b w:val="0"/>
          <w:bCs/>
          <w:i/>
          <w:iCs/>
          <w:sz w:val="14"/>
          <w:szCs w:val="14"/>
        </w:rPr>
      </w:pPr>
      <w:r w:rsidRPr="00107815">
        <w:t xml:space="preserve">The Words of Our Lord </w:t>
      </w:r>
      <w:r w:rsidRPr="00186856">
        <w:tab/>
      </w:r>
      <w:r w:rsidRPr="00936019">
        <w:rPr>
          <w:b w:val="0"/>
          <w:bCs/>
          <w:i/>
          <w:iCs/>
          <w:sz w:val="14"/>
          <w:szCs w:val="14"/>
        </w:rPr>
        <w:t>Matt. 26:26-28; Mark 14:22-24; Luke 22:19-20; 1 Cor. 11:23-25</w:t>
      </w:r>
    </w:p>
    <w:p w14:paraId="429EB6C5" w14:textId="750AB592" w:rsidR="007D35C2" w:rsidRPr="007D35C2" w:rsidRDefault="007D35C2" w:rsidP="00E55D1A">
      <w:pPr>
        <w:pStyle w:val="1-SUBHEAD"/>
        <w:rPr>
          <w:b w:val="0"/>
          <w:bCs/>
          <w:i/>
          <w:iCs/>
          <w:sz w:val="14"/>
          <w:szCs w:val="14"/>
          <w:lang w:val="es-ES"/>
        </w:rPr>
      </w:pPr>
      <w:r w:rsidRPr="007D35C2">
        <w:rPr>
          <w:szCs w:val="22"/>
          <w:u w:val="single"/>
          <w:lang w:val="es-ES"/>
        </w:rPr>
        <w:t xml:space="preserve">Palabras de </w:t>
      </w:r>
      <w:r w:rsidRPr="007D35C2">
        <w:rPr>
          <w:szCs w:val="22"/>
          <w:u w:val="single"/>
          <w:lang w:val="es-ES"/>
        </w:rPr>
        <w:t>Institución</w:t>
      </w:r>
      <w:r w:rsidRPr="007D35C2">
        <w:rPr>
          <w:b w:val="0"/>
          <w:bCs/>
          <w:i/>
          <w:iCs/>
          <w:sz w:val="14"/>
          <w:szCs w:val="14"/>
          <w:lang w:val="es-ES"/>
        </w:rPr>
        <w:t xml:space="preserve"> </w:t>
      </w:r>
      <w:r w:rsidR="00A004CF">
        <w:rPr>
          <w:b w:val="0"/>
          <w:bCs/>
          <w:i/>
          <w:iCs/>
          <w:sz w:val="14"/>
          <w:szCs w:val="14"/>
          <w:lang w:val="es-ES"/>
        </w:rPr>
        <w:tab/>
      </w:r>
      <w:r w:rsidRPr="007D35C2">
        <w:rPr>
          <w:b w:val="0"/>
          <w:bCs/>
          <w:i/>
          <w:iCs/>
          <w:sz w:val="14"/>
          <w:szCs w:val="14"/>
          <w:lang w:val="es-ES"/>
        </w:rPr>
        <w:t>Mat. 26:26-28; Marcos 14:22-24; Lucas 22:19-20; 1 Cor. 11:23-25</w:t>
      </w:r>
    </w:p>
    <w:p w14:paraId="2896F510" w14:textId="77777777" w:rsidR="00E55D1A" w:rsidRPr="003C0638" w:rsidRDefault="00E55D1A" w:rsidP="00E55D1A">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rPr>
      </w:pPr>
      <w:r w:rsidRPr="003C0638">
        <w:rPr>
          <w:rFonts w:ascii="LSBSymbol" w:eastAsia="Times New Roman" w:hAnsi="LSBSymbol" w:cs="Times New Roman"/>
          <w:color w:val="000000"/>
        </w:rPr>
        <w:t>P</w:t>
      </w:r>
      <w:r w:rsidRPr="003C0638">
        <w:rPr>
          <w:rFonts w:eastAsia="Times New Roman" w:cs="Times New Roman"/>
          <w:color w:val="000000"/>
        </w:rPr>
        <w:tab/>
        <w:t xml:space="preserve">Our Lord Jesus Christ, on the night when He was betrayed, took bread, and when He had given thanks, He broke it and gave it to the disciples and said: “Take, eat; this is My </w:t>
      </w:r>
      <w:r w:rsidRPr="003C0638">
        <w:rPr>
          <w:rFonts w:ascii="LSBSymbol" w:eastAsia="Times New Roman" w:hAnsi="LSBSymbol" w:cs="Times New Roman"/>
          <w:color w:val="000000"/>
        </w:rPr>
        <w:t>T</w:t>
      </w:r>
      <w:r w:rsidRPr="003C0638">
        <w:rPr>
          <w:rFonts w:eastAsia="Times New Roman" w:cs="Times New Roman"/>
          <w:color w:val="000000"/>
        </w:rPr>
        <w:t> body, which is given for you. This do in remembrance of Me.”</w:t>
      </w:r>
    </w:p>
    <w:p w14:paraId="42443D81" w14:textId="77777777" w:rsidR="00E55D1A" w:rsidRPr="003C0638" w:rsidRDefault="00E55D1A" w:rsidP="00E55D1A">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lang w:val="es-ES"/>
        </w:rPr>
      </w:pPr>
      <w:r w:rsidRPr="003C0638">
        <w:rPr>
          <w:rFonts w:eastAsia="Times New Roman" w:cs="Times New Roman"/>
          <w:color w:val="000000"/>
        </w:rPr>
        <w:t xml:space="preserve">In the same way also He took the cup after supper, and when He had given thanks, He gave it to them, saying: “Drink of it, all of you; this cup is the new testament in My </w:t>
      </w:r>
      <w:r w:rsidRPr="003C0638">
        <w:rPr>
          <w:rFonts w:ascii="LSBSymbol" w:eastAsia="Times New Roman" w:hAnsi="LSBSymbol" w:cs="Times New Roman"/>
          <w:color w:val="000000"/>
        </w:rPr>
        <w:t>T</w:t>
      </w:r>
      <w:r w:rsidRPr="003C0638">
        <w:rPr>
          <w:rFonts w:eastAsia="Times New Roman" w:cs="Times New Roman"/>
          <w:color w:val="000000"/>
        </w:rPr>
        <w:t xml:space="preserve"> blood, which is shed for you for the forgiveness of sins. This do, as often as you drink it, in remembrance of Me.” </w:t>
      </w:r>
      <w:r w:rsidRPr="003C0638">
        <w:rPr>
          <w:rFonts w:eastAsia="Times New Roman" w:cs="Times New Roman"/>
          <w:color w:val="000000"/>
          <w:lang w:val="es-ES"/>
        </w:rPr>
        <w:t>|</w:t>
      </w:r>
    </w:p>
    <w:p w14:paraId="4EF85DC5" w14:textId="77777777" w:rsidR="00E55D1A" w:rsidRPr="003C0638" w:rsidRDefault="00E55D1A" w:rsidP="00E55D1A">
      <w:pPr>
        <w:pStyle w:val="1-SUBHEAD"/>
        <w:spacing w:before="40"/>
        <w:ind w:left="440"/>
        <w:jc w:val="both"/>
        <w:rPr>
          <w:rFonts w:ascii="Times New Roman" w:hAnsi="Times New Roman"/>
          <w:b w:val="0"/>
          <w:szCs w:val="22"/>
          <w:u w:val="single"/>
          <w:lang w:val="es-ES"/>
        </w:rPr>
      </w:pPr>
      <w:r w:rsidRPr="003C0638">
        <w:rPr>
          <w:rFonts w:ascii="Times New Roman" w:hAnsi="Times New Roman"/>
          <w:b w:val="0"/>
          <w:szCs w:val="22"/>
          <w:u w:val="single"/>
          <w:lang w:val="es-ES"/>
        </w:rPr>
        <w:t xml:space="preserve">Nuestro Señor Jesucristo, la noche en que fue entregado, tomó pan; y </w:t>
      </w:r>
      <w:r w:rsidRPr="003C0638">
        <w:rPr>
          <w:rFonts w:ascii="Times New Roman" w:hAnsi="Times New Roman"/>
          <w:b w:val="0"/>
          <w:szCs w:val="22"/>
          <w:u w:val="single"/>
          <w:lang w:val="es-ES"/>
        </w:rPr>
        <w:lastRenderedPageBreak/>
        <w:t xml:space="preserve">habiendo dado gracias, lo partió y dio a sus discípulos, diciendo: Tomen, coman; esto es mi </w:t>
      </w:r>
      <w:r w:rsidRPr="003C0638">
        <w:rPr>
          <w:rFonts w:ascii="LSBSymbol" w:hAnsi="LSBSymbol" w:cs="Segoe UI"/>
          <w:b w:val="0"/>
          <w:szCs w:val="22"/>
          <w:u w:val="single"/>
          <w:lang w:val="es-ES"/>
        </w:rPr>
        <w:t>T</w:t>
      </w:r>
      <w:r w:rsidRPr="003C0638">
        <w:rPr>
          <w:rFonts w:ascii="Times New Roman" w:hAnsi="Times New Roman"/>
          <w:b w:val="0"/>
          <w:szCs w:val="22"/>
          <w:u w:val="single"/>
          <w:lang w:val="es-ES"/>
        </w:rPr>
        <w:t xml:space="preserve"> Cuerpo que por ustedes es dado. Hagan esto en memoria de Mí.</w:t>
      </w:r>
    </w:p>
    <w:p w14:paraId="29323B97" w14:textId="77777777" w:rsidR="00E55D1A" w:rsidRPr="00E21922" w:rsidRDefault="00E55D1A" w:rsidP="00E55D1A">
      <w:pPr>
        <w:pStyle w:val="1-SUBHEAD"/>
        <w:spacing w:before="40"/>
        <w:ind w:left="440"/>
        <w:jc w:val="both"/>
        <w:rPr>
          <w:rFonts w:ascii="Times New Roman" w:hAnsi="Times New Roman"/>
          <w:b w:val="0"/>
          <w:szCs w:val="22"/>
          <w:u w:val="single"/>
          <w:lang w:val="es-ES"/>
        </w:rPr>
      </w:pPr>
      <w:r w:rsidRPr="003C0638">
        <w:rPr>
          <w:rFonts w:ascii="Times New Roman" w:hAnsi="Times New Roman"/>
          <w:b w:val="0"/>
          <w:szCs w:val="22"/>
          <w:u w:val="single"/>
          <w:lang w:val="es-ES"/>
        </w:rPr>
        <w:t xml:space="preserve">Asimismo tomó la copa, después de haber cenado, y habiendo dado gracias, la dio a ellos, diciendo: Beban de ella todos; esta copa es el nuevo pacto en mi </w:t>
      </w:r>
      <w:r w:rsidRPr="003C0638">
        <w:rPr>
          <w:rFonts w:ascii="LSBSymbol" w:hAnsi="LSBSymbol" w:cs="Segoe UI"/>
          <w:b w:val="0"/>
          <w:szCs w:val="22"/>
          <w:u w:val="single"/>
          <w:lang w:val="es-ES"/>
        </w:rPr>
        <w:t>T</w:t>
      </w:r>
      <w:r w:rsidRPr="003C0638">
        <w:rPr>
          <w:rFonts w:ascii="Times New Roman" w:hAnsi="Times New Roman"/>
          <w:b w:val="0"/>
          <w:szCs w:val="22"/>
          <w:u w:val="single"/>
          <w:lang w:val="es-ES"/>
        </w:rPr>
        <w:t xml:space="preserve"> Sangre, que es derramada por ustedes y por muchos para perdón de los pecados. Hagan esto, todas las veces que beban, en memoria de Mí.</w:t>
      </w:r>
    </w:p>
    <w:p w14:paraId="0724CE59" w14:textId="77777777" w:rsidR="00E55D1A" w:rsidRDefault="00E55D1A" w:rsidP="00624E44">
      <w:pPr>
        <w:keepNext/>
        <w:tabs>
          <w:tab w:val="right" w:pos="6480"/>
        </w:tabs>
        <w:spacing w:before="240"/>
        <w:jc w:val="left"/>
        <w:rPr>
          <w:rFonts w:ascii="Segoe UI" w:eastAsia="Times New Roman" w:hAnsi="Segoe UI" w:cs="Segoe UI"/>
          <w:i/>
          <w:iCs/>
          <w:color w:val="000000"/>
          <w:sz w:val="16"/>
          <w:szCs w:val="16"/>
        </w:rPr>
      </w:pPr>
      <w:r w:rsidRPr="00085096">
        <w:rPr>
          <w:rFonts w:ascii="Segoe UI" w:eastAsia="Times New Roman" w:hAnsi="Segoe UI" w:cs="Segoe UI"/>
          <w:b/>
          <w:bCs/>
          <w:color w:val="000000"/>
        </w:rPr>
        <w:t>Proclamation of Christ</w:t>
      </w:r>
      <w:r>
        <w:rPr>
          <w:rFonts w:ascii="Segoe UI" w:eastAsia="Times New Roman" w:hAnsi="Segoe UI" w:cs="Segoe UI"/>
          <w:b/>
          <w:bCs/>
          <w:color w:val="000000"/>
        </w:rPr>
        <w:tab/>
      </w:r>
      <w:r w:rsidRPr="003A18A2">
        <w:rPr>
          <w:rFonts w:ascii="Segoe UI" w:eastAsia="Times New Roman" w:hAnsi="Segoe UI" w:cs="Segoe UI"/>
          <w:i/>
          <w:iCs/>
          <w:color w:val="000000"/>
          <w:sz w:val="16"/>
          <w:szCs w:val="16"/>
        </w:rPr>
        <w:t>1 Corinthians 11:26; Revelation 22:20</w:t>
      </w:r>
    </w:p>
    <w:p w14:paraId="1E2CFBF3" w14:textId="514931A4" w:rsidR="00624E44" w:rsidRPr="00624E44" w:rsidRDefault="00A004CF" w:rsidP="00624E44">
      <w:pPr>
        <w:keepNext/>
        <w:tabs>
          <w:tab w:val="right" w:pos="6480"/>
        </w:tabs>
        <w:jc w:val="left"/>
        <w:rPr>
          <w:rFonts w:ascii="Segoe UI" w:eastAsia="Times New Roman" w:hAnsi="Segoe UI" w:cs="Segoe UI"/>
          <w:i/>
          <w:iCs/>
          <w:color w:val="000000"/>
          <w:sz w:val="16"/>
          <w:szCs w:val="16"/>
          <w:lang w:val="es-ES"/>
        </w:rPr>
      </w:pPr>
      <w:r w:rsidRPr="00624E44">
        <w:rPr>
          <w:rFonts w:ascii="Segoe UI" w:eastAsia="Times New Roman" w:hAnsi="Segoe UI" w:cs="Segoe UI"/>
          <w:b/>
          <w:bCs/>
          <w:color w:val="000000"/>
          <w:u w:val="single"/>
          <w:lang w:val="es-ES"/>
        </w:rPr>
        <w:t>Proclamacion de Cristo</w:t>
      </w:r>
      <w:r w:rsidRPr="00624E44">
        <w:rPr>
          <w:rFonts w:ascii="Segoe UI" w:eastAsia="Times New Roman" w:hAnsi="Segoe UI" w:cs="Segoe UI"/>
          <w:b/>
          <w:bCs/>
          <w:color w:val="000000"/>
          <w:lang w:val="es-ES"/>
        </w:rPr>
        <w:tab/>
      </w:r>
      <w:r w:rsidR="00624E44" w:rsidRPr="00624E44">
        <w:rPr>
          <w:rFonts w:ascii="Segoe UI" w:eastAsia="Times New Roman" w:hAnsi="Segoe UI" w:cs="Segoe UI"/>
          <w:i/>
          <w:iCs/>
          <w:color w:val="000000"/>
          <w:sz w:val="16"/>
          <w:szCs w:val="16"/>
          <w:lang w:val="es-ES"/>
        </w:rPr>
        <w:t>1 Corint</w:t>
      </w:r>
      <w:r w:rsidR="00624E44">
        <w:rPr>
          <w:rFonts w:ascii="Segoe UI" w:eastAsia="Times New Roman" w:hAnsi="Segoe UI" w:cs="Segoe UI"/>
          <w:i/>
          <w:iCs/>
          <w:color w:val="000000"/>
          <w:sz w:val="16"/>
          <w:szCs w:val="16"/>
          <w:lang w:val="es-ES"/>
        </w:rPr>
        <w:t>ios</w:t>
      </w:r>
      <w:r w:rsidR="00624E44" w:rsidRPr="00624E44">
        <w:rPr>
          <w:rFonts w:ascii="Segoe UI" w:eastAsia="Times New Roman" w:hAnsi="Segoe UI" w:cs="Segoe UI"/>
          <w:i/>
          <w:iCs/>
          <w:color w:val="000000"/>
          <w:sz w:val="16"/>
          <w:szCs w:val="16"/>
          <w:lang w:val="es-ES"/>
        </w:rPr>
        <w:t xml:space="preserve"> 11:26; </w:t>
      </w:r>
      <w:r w:rsidR="00624E44">
        <w:rPr>
          <w:rFonts w:ascii="Segoe UI" w:eastAsia="Times New Roman" w:hAnsi="Segoe UI" w:cs="Segoe UI"/>
          <w:i/>
          <w:iCs/>
          <w:color w:val="000000"/>
          <w:sz w:val="16"/>
          <w:szCs w:val="16"/>
          <w:lang w:val="es-ES"/>
        </w:rPr>
        <w:t>Apocalipsis</w:t>
      </w:r>
      <w:r w:rsidR="00624E44" w:rsidRPr="00624E44">
        <w:rPr>
          <w:rFonts w:ascii="Segoe UI" w:eastAsia="Times New Roman" w:hAnsi="Segoe UI" w:cs="Segoe UI"/>
          <w:i/>
          <w:iCs/>
          <w:color w:val="000000"/>
          <w:sz w:val="16"/>
          <w:szCs w:val="16"/>
          <w:lang w:val="es-ES"/>
        </w:rPr>
        <w:t xml:space="preserve"> 22:20</w:t>
      </w:r>
    </w:p>
    <w:p w14:paraId="2A0CF28B" w14:textId="77777777" w:rsidR="00E55D1A" w:rsidRDefault="00E55D1A" w:rsidP="00E55D1A">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rPr>
      </w:pPr>
      <w:r w:rsidRPr="00085096">
        <w:rPr>
          <w:rFonts w:ascii="LSBSymbol" w:eastAsia="Times New Roman" w:hAnsi="LSBSymbol" w:cs="Times New Roman"/>
          <w:color w:val="000000"/>
        </w:rPr>
        <w:t>P</w:t>
      </w:r>
      <w:r w:rsidRPr="00085096">
        <w:rPr>
          <w:rFonts w:eastAsia="Times New Roman" w:cs="Times New Roman"/>
          <w:color w:val="000000"/>
        </w:rPr>
        <w:tab/>
        <w:t>As often as we eat this bread and drink this cup, we proclaim the Lord’s death until He comes.</w:t>
      </w:r>
      <w:r>
        <w:rPr>
          <w:rFonts w:eastAsia="Times New Roman" w:cs="Times New Roman"/>
          <w:color w:val="000000"/>
        </w:rPr>
        <w:t xml:space="preserve"> / </w:t>
      </w:r>
    </w:p>
    <w:p w14:paraId="4DC1798A" w14:textId="77777777" w:rsidR="00E55D1A" w:rsidRPr="00F55B86" w:rsidRDefault="00E55D1A" w:rsidP="00E55D1A">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u w:val="single"/>
          <w:lang w:val="es-ES"/>
        </w:rPr>
      </w:pPr>
      <w:r>
        <w:rPr>
          <w:rFonts w:ascii="LSBSymbol" w:eastAsia="Times New Roman" w:hAnsi="LSBSymbol" w:cs="Times New Roman"/>
          <w:color w:val="000000"/>
        </w:rPr>
        <w:tab/>
      </w:r>
      <w:r w:rsidRPr="00F55B86">
        <w:rPr>
          <w:rFonts w:eastAsia="Times New Roman"/>
          <w:color w:val="000000"/>
          <w:u w:val="single"/>
          <w:lang w:val="es-ES"/>
        </w:rPr>
        <w:t>Mientras</w:t>
      </w:r>
      <w:r w:rsidRPr="00F55B86">
        <w:rPr>
          <w:rFonts w:eastAsia="Times New Roman" w:cs="Times New Roman"/>
          <w:color w:val="000000"/>
          <w:u w:val="single"/>
          <w:lang w:val="es-ES"/>
        </w:rPr>
        <w:t xml:space="preserve"> com</w:t>
      </w:r>
      <w:r w:rsidRPr="00F55B86">
        <w:rPr>
          <w:rFonts w:eastAsia="Times New Roman"/>
          <w:color w:val="000000"/>
          <w:u w:val="single"/>
          <w:lang w:val="es-ES"/>
        </w:rPr>
        <w:t>amo</w:t>
      </w:r>
      <w:r w:rsidRPr="00F55B86">
        <w:rPr>
          <w:rFonts w:eastAsia="Times New Roman" w:cs="Times New Roman"/>
          <w:color w:val="000000"/>
          <w:u w:val="single"/>
          <w:lang w:val="es-ES"/>
        </w:rPr>
        <w:t>s este pan y beb</w:t>
      </w:r>
      <w:r w:rsidRPr="00F55B86">
        <w:rPr>
          <w:rFonts w:eastAsia="Times New Roman"/>
          <w:color w:val="000000"/>
          <w:u w:val="single"/>
          <w:lang w:val="es-ES"/>
        </w:rPr>
        <w:t>a</w:t>
      </w:r>
      <w:r w:rsidRPr="00F55B86">
        <w:rPr>
          <w:rFonts w:eastAsia="Times New Roman" w:cs="Times New Roman"/>
          <w:color w:val="000000"/>
          <w:u w:val="single"/>
          <w:lang w:val="es-ES"/>
        </w:rPr>
        <w:t xml:space="preserve">mos </w:t>
      </w:r>
      <w:r w:rsidRPr="00F55B86">
        <w:rPr>
          <w:rFonts w:eastAsia="Times New Roman"/>
          <w:color w:val="000000"/>
          <w:u w:val="single"/>
          <w:lang w:val="es-ES"/>
        </w:rPr>
        <w:t>de esta</w:t>
      </w:r>
      <w:r w:rsidRPr="00F55B86">
        <w:rPr>
          <w:rFonts w:eastAsia="Times New Roman" w:cs="Times New Roman"/>
          <w:color w:val="000000"/>
          <w:u w:val="single"/>
          <w:lang w:val="es-ES"/>
        </w:rPr>
        <w:t xml:space="preserve"> copa, proclam</w:t>
      </w:r>
      <w:r w:rsidRPr="00F55B86">
        <w:rPr>
          <w:rFonts w:eastAsia="Times New Roman"/>
          <w:color w:val="000000"/>
          <w:u w:val="single"/>
          <w:lang w:val="es-ES"/>
        </w:rPr>
        <w:t>e</w:t>
      </w:r>
      <w:r w:rsidRPr="00F55B86">
        <w:rPr>
          <w:rFonts w:eastAsia="Times New Roman" w:cs="Times New Roman"/>
          <w:color w:val="000000"/>
          <w:u w:val="single"/>
          <w:lang w:val="es-ES"/>
        </w:rPr>
        <w:t>mos la muerte del Señor hasta que Él venga.</w:t>
      </w:r>
    </w:p>
    <w:p w14:paraId="12608212" w14:textId="77777777" w:rsidR="00E55D1A" w:rsidRPr="000D2423" w:rsidRDefault="00E55D1A" w:rsidP="00E55D1A">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700AD4">
        <w:rPr>
          <w:rFonts w:ascii="LSBSymbol" w:eastAsia="Times New Roman" w:hAnsi="LSBSymbol" w:cs="Times New Roman"/>
          <w:color w:val="000000"/>
          <w:lang w:val="es-ES"/>
        </w:rPr>
        <w:t>C</w:t>
      </w:r>
      <w:r w:rsidRPr="00700AD4">
        <w:rPr>
          <w:rFonts w:eastAsia="Times New Roman" w:cs="Times New Roman"/>
          <w:color w:val="000000"/>
          <w:lang w:val="es-ES"/>
        </w:rPr>
        <w:tab/>
      </w:r>
      <w:r w:rsidRPr="00700AD4">
        <w:rPr>
          <w:rFonts w:eastAsia="Times New Roman" w:cs="Times New Roman"/>
          <w:b/>
          <w:bCs/>
          <w:color w:val="000000"/>
          <w:lang w:val="es-ES"/>
        </w:rPr>
        <w:t xml:space="preserve">Amen. </w:t>
      </w:r>
      <w:r w:rsidRPr="000D2423">
        <w:rPr>
          <w:rFonts w:eastAsia="Times New Roman" w:cs="Times New Roman"/>
          <w:b/>
          <w:bCs/>
          <w:color w:val="000000"/>
          <w:lang w:val="es-ES"/>
        </w:rPr>
        <w:t xml:space="preserve">Come, Lord Jesus. / </w:t>
      </w:r>
      <w:r w:rsidRPr="000D2423">
        <w:rPr>
          <w:rFonts w:eastAsia="Times New Roman" w:cs="Times New Roman"/>
          <w:b/>
          <w:bCs/>
          <w:color w:val="000000"/>
          <w:u w:val="single"/>
          <w:lang w:val="es-ES"/>
        </w:rPr>
        <w:t>Amén. Ven, Señor Jesús.</w:t>
      </w:r>
    </w:p>
    <w:p w14:paraId="1B6AA556" w14:textId="77777777" w:rsidR="00E55D1A" w:rsidRDefault="00E55D1A" w:rsidP="00E55D1A">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rPr>
      </w:pPr>
      <w:r w:rsidRPr="00085096">
        <w:rPr>
          <w:rFonts w:ascii="LSBSymbol" w:eastAsia="Times New Roman" w:hAnsi="LSBSymbol" w:cs="Times New Roman"/>
          <w:color w:val="000000"/>
        </w:rPr>
        <w:t>P</w:t>
      </w:r>
      <w:r w:rsidRPr="00085096">
        <w:rPr>
          <w:rFonts w:eastAsia="Times New Roman" w:cs="Times New Roman"/>
          <w:color w:val="000000"/>
        </w:rPr>
        <w:tab/>
        <w:t>O Lord Jesus Christ, only Son of the Father, in giving us Your body and blood to eat and to drink, You lead us to remember and confess Your holy cross and passion, Your blessed death, Your rest in the tomb, Your resurrection from the dead, Your ascension into heaven, and Your coming for the final judgment. So remember us in Your kingdom and teach us to pray:</w:t>
      </w:r>
      <w:r>
        <w:rPr>
          <w:rFonts w:eastAsia="Times New Roman" w:cs="Times New Roman"/>
          <w:color w:val="000000"/>
        </w:rPr>
        <w:t xml:space="preserve"> /</w:t>
      </w:r>
    </w:p>
    <w:p w14:paraId="6555A1F1" w14:textId="77777777" w:rsidR="00E55D1A" w:rsidRPr="00420A2F" w:rsidRDefault="00E55D1A" w:rsidP="00E55D1A">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u w:val="single"/>
          <w:lang w:val="es-ES"/>
        </w:rPr>
      </w:pPr>
      <w:r>
        <w:rPr>
          <w:rFonts w:ascii="LSBSymbol" w:eastAsia="Times New Roman" w:hAnsi="LSBSymbol" w:cs="Times New Roman"/>
          <w:color w:val="000000"/>
        </w:rPr>
        <w:tab/>
      </w:r>
      <w:r w:rsidRPr="005C3CE2">
        <w:rPr>
          <w:rFonts w:eastAsia="Times New Roman" w:cs="Times New Roman"/>
          <w:color w:val="000000"/>
          <w:u w:val="single"/>
          <w:lang w:val="es-ES"/>
        </w:rPr>
        <w:t>Oh Señor Jesucristo, único Hijo del Padre, al darnos tu cuerpo y sangre para comer y beber, nos llevas a recordar y confesar tu santa cruz y pasión, tu bendita muerte, tu reposo en la tumba, tu resurrección de entre los muertos, tu ascensión al cielo, y Tu venida para el juicio final. Así que acuérdate de nosotros en tu reino y enséñanos a orar:</w:t>
      </w:r>
    </w:p>
    <w:p w14:paraId="21328241" w14:textId="77777777" w:rsidR="00E55D1A" w:rsidRPr="003C0638" w:rsidRDefault="00E55D1A" w:rsidP="00E55D1A">
      <w:pPr>
        <w:pStyle w:val="1-SUBHEAD"/>
        <w:rPr>
          <w:b w:val="0"/>
          <w:i/>
          <w:sz w:val="14"/>
          <w:szCs w:val="14"/>
          <w:lang w:val="es-VE"/>
        </w:rPr>
      </w:pPr>
      <w:r w:rsidRPr="003C0638">
        <w:rPr>
          <w:noProof/>
        </w:rPr>
        <mc:AlternateContent>
          <mc:Choice Requires="wps">
            <w:drawing>
              <wp:anchor distT="45720" distB="45720" distL="114300" distR="114300" simplePos="0" relativeHeight="251658249" behindDoc="1" locked="0" layoutInCell="1" allowOverlap="1" wp14:anchorId="2306F81D" wp14:editId="5D693A6A">
                <wp:simplePos x="0" y="0"/>
                <wp:positionH relativeFrom="page">
                  <wp:posOffset>2705100</wp:posOffset>
                </wp:positionH>
                <wp:positionV relativeFrom="paragraph">
                  <wp:posOffset>258536</wp:posOffset>
                </wp:positionV>
                <wp:extent cx="2255520" cy="2578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55520" cy="2578100"/>
                        </a:xfrm>
                        <a:prstGeom prst="rect">
                          <a:avLst/>
                        </a:prstGeom>
                        <a:noFill/>
                        <a:ln w="6350">
                          <a:noFill/>
                        </a:ln>
                      </wps:spPr>
                      <wps:txbx>
                        <w:txbxContent>
                          <w:p w14:paraId="0209F7D3" w14:textId="77777777" w:rsidR="00E55D1A" w:rsidRPr="00752AA1" w:rsidRDefault="00E55D1A" w:rsidP="00E55D1A">
                            <w:pPr>
                              <w:rPr>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6F81D" id="_x0000_s1029" type="#_x0000_t202" style="position:absolute;margin-left:213pt;margin-top:20.35pt;width:177.6pt;height:203pt;z-index:-25165823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" filled="f" stroked="f" strokeweight=".5pt">
                <v:textbox>
                  <w:txbxContent>
                    <w:p w14:paraId="0209F7D3" w14:textId="77777777" w:rsidR="00E55D1A" w:rsidRPr="00752AA1" w:rsidRDefault="00E55D1A" w:rsidP="00E55D1A">
                      <w:pPr>
                        <w:rPr>
                          <w:lang w:val="es-VE"/>
                        </w:rPr>
                      </w:pPr>
                    </w:p>
                  </w:txbxContent>
                </v:textbox>
                <w10:wrap anchorx="page"/>
              </v:shape>
            </w:pict>
          </mc:Fallback>
        </mc:AlternateContent>
      </w:r>
      <w:r w:rsidRPr="003C0638">
        <w:rPr>
          <w:lang w:val="es-VE"/>
        </w:rPr>
        <w:t>Lord</w:t>
      </w:r>
      <w:r w:rsidRPr="003C0638">
        <w:rPr>
          <w:rFonts w:ascii="Arial" w:hAnsi="Arial" w:cs="Arial"/>
          <w:lang w:val="es-VE"/>
        </w:rPr>
        <w:t>’</w:t>
      </w:r>
      <w:r w:rsidRPr="003C0638">
        <w:rPr>
          <w:lang w:val="es-VE"/>
        </w:rPr>
        <w:t>s Prayer /</w:t>
      </w:r>
      <w:r w:rsidRPr="003C0638">
        <w:rPr>
          <w:lang w:val="es-419"/>
        </w:rPr>
        <w:t xml:space="preserve"> </w:t>
      </w:r>
      <w:r w:rsidRPr="003C0638">
        <w:rPr>
          <w:u w:val="single"/>
          <w:lang w:val="es-419"/>
        </w:rPr>
        <w:t>Padre Nuestro</w:t>
      </w:r>
      <w:r w:rsidRPr="003C0638">
        <w:rPr>
          <w:lang w:val="es-VE"/>
        </w:rPr>
        <w:tab/>
      </w:r>
      <w:r w:rsidRPr="003C0638">
        <w:rPr>
          <w:rFonts w:cs="Segoe UI"/>
          <w:b w:val="0"/>
          <w:i/>
          <w:sz w:val="16"/>
          <w:szCs w:val="16"/>
          <w:lang w:val="es-VE"/>
        </w:rPr>
        <w:t>Matthew 6:9</w:t>
      </w:r>
      <w:r w:rsidRPr="003C0638">
        <w:rPr>
          <w:rFonts w:ascii="Arial" w:hAnsi="Arial" w:cs="Arial"/>
          <w:b w:val="0"/>
          <w:i/>
          <w:sz w:val="16"/>
          <w:szCs w:val="16"/>
          <w:lang w:val="es-VE"/>
        </w:rPr>
        <w:t>–</w:t>
      </w:r>
      <w:r w:rsidRPr="003C0638">
        <w:rPr>
          <w:rFonts w:cs="Segoe UI"/>
          <w:b w:val="0"/>
          <w:i/>
          <w:sz w:val="16"/>
          <w:szCs w:val="16"/>
          <w:lang w:val="es-VE"/>
        </w:rPr>
        <w:t>13</w:t>
      </w:r>
    </w:p>
    <w:p w14:paraId="29BBBA14" w14:textId="77777777" w:rsidR="00E55D1A" w:rsidRPr="003C0638" w:rsidRDefault="00E55D1A" w:rsidP="00E55D1A">
      <w:pPr>
        <w:pStyle w:val="1-Congregation"/>
        <w:spacing w:before="40"/>
        <w:ind w:left="446" w:hanging="446"/>
      </w:pPr>
      <w:r w:rsidRPr="003C0638">
        <w:rPr>
          <w:rFonts w:ascii="LSBSymbol" w:hAnsi="LSBSymbol" w:cs="Segoe UI"/>
          <w:b w:val="0"/>
          <w:bCs w:val="0"/>
        </w:rPr>
        <w:t>C</w:t>
      </w:r>
      <w:r w:rsidRPr="003C0638">
        <w:rPr>
          <w:rFonts w:cs="Segoe UI"/>
        </w:rPr>
        <w:tab/>
      </w:r>
      <w:r w:rsidRPr="003C0638">
        <w:t>Our Father who art in heaven,</w:t>
      </w:r>
    </w:p>
    <w:p w14:paraId="21DE492A"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 xml:space="preserve">hallowed be Thy name, </w:t>
      </w:r>
    </w:p>
    <w:p w14:paraId="67A99710"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Thy kingdom come,</w:t>
      </w:r>
    </w:p>
    <w:p w14:paraId="7015339A"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Thy will be done on earth</w:t>
      </w:r>
    </w:p>
    <w:p w14:paraId="78697F45"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as it is in heaven;</w:t>
      </w:r>
    </w:p>
    <w:p w14:paraId="024482AA"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give us this day our daily bread;</w:t>
      </w:r>
    </w:p>
    <w:p w14:paraId="19556C55"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and forgive us our trespasses</w:t>
      </w:r>
    </w:p>
    <w:p w14:paraId="7D29B1AC"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as we forgive those</w:t>
      </w:r>
    </w:p>
    <w:p w14:paraId="43921E8D"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who trespass against us;</w:t>
      </w:r>
    </w:p>
    <w:p w14:paraId="57AAE5DB"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and lead us not into temptation,</w:t>
      </w:r>
    </w:p>
    <w:p w14:paraId="5240EC35"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but deliver us from evil.</w:t>
      </w:r>
    </w:p>
    <w:p w14:paraId="1FB28B71"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For Thine is the kingdom</w:t>
      </w:r>
    </w:p>
    <w:p w14:paraId="1F9C2DE4" w14:textId="77777777" w:rsidR="00E55D1A" w:rsidRPr="003C0638"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and the power and the glory</w:t>
      </w:r>
    </w:p>
    <w:p w14:paraId="45995460" w14:textId="77777777" w:rsidR="00E55D1A" w:rsidRPr="003F3B96" w:rsidRDefault="00E55D1A" w:rsidP="00E55D1A">
      <w:pPr>
        <w:widowControl w:val="0"/>
        <w:tabs>
          <w:tab w:val="left" w:pos="440"/>
          <w:tab w:val="left" w:pos="660"/>
          <w:tab w:val="left" w:pos="880"/>
          <w:tab w:val="left" w:pos="1100"/>
          <w:tab w:val="left" w:pos="1320"/>
          <w:tab w:val="left" w:pos="1540"/>
          <w:tab w:val="left" w:pos="1760"/>
          <w:tab w:val="left" w:pos="1980"/>
          <w:tab w:val="left" w:pos="2200"/>
          <w:tab w:val="left" w:pos="2420"/>
        </w:tabs>
        <w:spacing w:after="240"/>
        <w:ind w:left="446"/>
        <w:rPr>
          <w:rFonts w:eastAsia="Times New Roman" w:cs="Times New Roman"/>
          <w:b/>
          <w:bCs/>
          <w:color w:val="000000"/>
          <w:lang w:val="es-ES"/>
        </w:rPr>
      </w:pPr>
      <w:r w:rsidRPr="003C0638">
        <w:rPr>
          <w:rFonts w:eastAsia="Times New Roman" w:cs="Times New Roman"/>
          <w:b/>
          <w:bCs/>
          <w:color w:val="000000"/>
          <w:lang w:val="es-ES"/>
        </w:rPr>
        <w:t>forever and ever. Amen. |</w:t>
      </w:r>
    </w:p>
    <w:p w14:paraId="2646CAD5" w14:textId="77777777" w:rsidR="00E55D1A" w:rsidRPr="00272D89" w:rsidRDefault="00E55D1A" w:rsidP="00E55D1A">
      <w:pPr>
        <w:pStyle w:val="1-PASTOR"/>
        <w:tabs>
          <w:tab w:val="clear" w:pos="440"/>
        </w:tabs>
        <w:spacing w:before="0"/>
        <w:ind w:left="450" w:firstLine="0"/>
        <w:rPr>
          <w:b/>
          <w:bCs/>
          <w:u w:val="single"/>
          <w:lang w:val="es-419"/>
        </w:rPr>
      </w:pPr>
      <w:r w:rsidRPr="00272D89">
        <w:rPr>
          <w:b/>
          <w:bCs/>
          <w:u w:val="single"/>
          <w:lang w:val="es-419"/>
        </w:rPr>
        <w:lastRenderedPageBreak/>
        <w:t xml:space="preserve">Padre nuestro que estás en los cielos, </w:t>
      </w:r>
    </w:p>
    <w:p w14:paraId="04E00CB2" w14:textId="77777777" w:rsidR="00E55D1A" w:rsidRPr="00272D89" w:rsidRDefault="00E55D1A" w:rsidP="00E55D1A">
      <w:pPr>
        <w:pStyle w:val="1-PASTOR"/>
        <w:tabs>
          <w:tab w:val="clear" w:pos="440"/>
        </w:tabs>
        <w:spacing w:before="0"/>
        <w:ind w:left="450" w:firstLine="0"/>
        <w:rPr>
          <w:b/>
          <w:bCs/>
          <w:u w:val="single"/>
          <w:lang w:val="es-419"/>
        </w:rPr>
      </w:pPr>
      <w:r w:rsidRPr="00272D89">
        <w:rPr>
          <w:b/>
          <w:bCs/>
          <w:u w:val="single"/>
          <w:lang w:val="es-419"/>
        </w:rPr>
        <w:t xml:space="preserve">santificado sea tu nombre; </w:t>
      </w:r>
    </w:p>
    <w:p w14:paraId="2253CECD" w14:textId="77777777" w:rsidR="00E55D1A" w:rsidRPr="00272D89" w:rsidRDefault="00E55D1A" w:rsidP="00E55D1A">
      <w:pPr>
        <w:pStyle w:val="1-PASTOR"/>
        <w:tabs>
          <w:tab w:val="clear" w:pos="440"/>
        </w:tabs>
        <w:spacing w:before="0"/>
        <w:ind w:left="450" w:firstLine="0"/>
        <w:rPr>
          <w:b/>
          <w:bCs/>
          <w:u w:val="single"/>
          <w:lang w:val="es-419"/>
        </w:rPr>
      </w:pPr>
      <w:r w:rsidRPr="00272D89">
        <w:rPr>
          <w:b/>
          <w:bCs/>
          <w:u w:val="single"/>
          <w:lang w:val="es-419"/>
        </w:rPr>
        <w:t xml:space="preserve">venga a nos tu reino; </w:t>
      </w:r>
    </w:p>
    <w:p w14:paraId="0431428D" w14:textId="77777777" w:rsidR="00E55D1A" w:rsidRPr="00272D89" w:rsidRDefault="00E55D1A" w:rsidP="00E55D1A">
      <w:pPr>
        <w:pStyle w:val="1-PASTOR"/>
        <w:tabs>
          <w:tab w:val="clear" w:pos="440"/>
        </w:tabs>
        <w:spacing w:before="0"/>
        <w:ind w:left="450" w:firstLine="0"/>
        <w:rPr>
          <w:b/>
          <w:bCs/>
          <w:u w:val="single"/>
          <w:lang w:val="es-419"/>
        </w:rPr>
      </w:pPr>
      <w:r w:rsidRPr="00272D89">
        <w:rPr>
          <w:b/>
          <w:bCs/>
          <w:u w:val="single"/>
          <w:lang w:val="es-419"/>
        </w:rPr>
        <w:t xml:space="preserve">hágase tu voluntad, </w:t>
      </w:r>
    </w:p>
    <w:p w14:paraId="70D2D7E9" w14:textId="77777777" w:rsidR="00E55D1A" w:rsidRPr="00272D89" w:rsidRDefault="00E55D1A" w:rsidP="00E55D1A">
      <w:pPr>
        <w:pStyle w:val="1-PASTOR"/>
        <w:tabs>
          <w:tab w:val="clear" w:pos="440"/>
        </w:tabs>
        <w:spacing w:before="0"/>
        <w:ind w:left="450" w:firstLine="0"/>
        <w:rPr>
          <w:b/>
          <w:bCs/>
          <w:u w:val="single"/>
          <w:lang w:val="es-419"/>
        </w:rPr>
      </w:pPr>
      <w:r w:rsidRPr="00272D89">
        <w:rPr>
          <w:b/>
          <w:bCs/>
          <w:u w:val="single"/>
          <w:lang w:val="es-419"/>
        </w:rPr>
        <w:t xml:space="preserve">así en la tierra como en el cielo; </w:t>
      </w:r>
    </w:p>
    <w:p w14:paraId="63B20ACA" w14:textId="77777777" w:rsidR="00E55D1A" w:rsidRPr="00272D89" w:rsidRDefault="00E55D1A" w:rsidP="00E55D1A">
      <w:pPr>
        <w:pStyle w:val="1-PASTOR"/>
        <w:tabs>
          <w:tab w:val="clear" w:pos="440"/>
        </w:tabs>
        <w:spacing w:before="0"/>
        <w:ind w:left="450" w:firstLine="0"/>
        <w:rPr>
          <w:b/>
          <w:bCs/>
          <w:u w:val="single"/>
          <w:lang w:val="es-419"/>
        </w:rPr>
      </w:pPr>
      <w:r w:rsidRPr="00272D89">
        <w:rPr>
          <w:b/>
          <w:bCs/>
          <w:u w:val="single"/>
          <w:lang w:val="es-419"/>
        </w:rPr>
        <w:t xml:space="preserve">el pan nuestro de cada día, </w:t>
      </w:r>
    </w:p>
    <w:p w14:paraId="4054DF0B" w14:textId="77777777" w:rsidR="00E55D1A" w:rsidRPr="00272D89" w:rsidRDefault="00E55D1A" w:rsidP="00E55D1A">
      <w:pPr>
        <w:pStyle w:val="1-PASTOR"/>
        <w:tabs>
          <w:tab w:val="clear" w:pos="440"/>
        </w:tabs>
        <w:spacing w:before="0"/>
        <w:ind w:left="450" w:firstLine="0"/>
        <w:jc w:val="left"/>
        <w:rPr>
          <w:b/>
          <w:bCs/>
          <w:u w:val="single"/>
          <w:lang w:val="es-419"/>
        </w:rPr>
      </w:pPr>
      <w:r w:rsidRPr="00272D89">
        <w:rPr>
          <w:b/>
          <w:bCs/>
          <w:u w:val="single"/>
          <w:lang w:val="es-419"/>
        </w:rPr>
        <w:t>dánoslo hoy;</w:t>
      </w:r>
      <w:r w:rsidRPr="00272D89">
        <w:rPr>
          <w:b/>
          <w:bCs/>
          <w:u w:val="single"/>
          <w:lang w:val="es-419"/>
        </w:rPr>
        <w:br/>
        <w:t xml:space="preserve">y perdónanos nuestras deudas, </w:t>
      </w:r>
    </w:p>
    <w:p w14:paraId="7BD49C32" w14:textId="77777777" w:rsidR="0063108D" w:rsidRDefault="00E55D1A" w:rsidP="0063108D">
      <w:pPr>
        <w:pStyle w:val="1-PASTOR"/>
        <w:tabs>
          <w:tab w:val="clear" w:pos="440"/>
        </w:tabs>
        <w:spacing w:before="0"/>
        <w:ind w:left="450" w:firstLine="0"/>
        <w:rPr>
          <w:b/>
          <w:bCs/>
          <w:u w:val="single"/>
          <w:lang w:val="es-419"/>
        </w:rPr>
      </w:pPr>
      <w:r w:rsidRPr="00272D89">
        <w:rPr>
          <w:b/>
          <w:bCs/>
          <w:u w:val="single"/>
          <w:lang w:val="es-419"/>
        </w:rPr>
        <w:t xml:space="preserve">así como nosotros </w:t>
      </w:r>
    </w:p>
    <w:p w14:paraId="2F3F066F" w14:textId="0BFCC9C1" w:rsidR="0063108D" w:rsidRPr="00272D89" w:rsidRDefault="0063108D" w:rsidP="0063108D">
      <w:pPr>
        <w:pStyle w:val="1-PASTOR"/>
        <w:tabs>
          <w:tab w:val="clear" w:pos="440"/>
        </w:tabs>
        <w:spacing w:before="0"/>
        <w:ind w:left="450" w:firstLine="0"/>
        <w:rPr>
          <w:b/>
          <w:bCs/>
          <w:u w:val="single"/>
          <w:lang w:val="es-419"/>
        </w:rPr>
      </w:pPr>
      <w:r w:rsidRPr="00272D89">
        <w:rPr>
          <w:b/>
          <w:bCs/>
          <w:u w:val="single"/>
          <w:lang w:val="es-419"/>
        </w:rPr>
        <w:t xml:space="preserve">perdonamos a nuestros deudores; </w:t>
      </w:r>
    </w:p>
    <w:p w14:paraId="1FE6A8F7" w14:textId="77777777" w:rsidR="0063108D" w:rsidRPr="00272D89" w:rsidRDefault="0063108D" w:rsidP="0063108D">
      <w:pPr>
        <w:pStyle w:val="1-PASTOR"/>
        <w:tabs>
          <w:tab w:val="clear" w:pos="440"/>
        </w:tabs>
        <w:spacing w:before="0"/>
        <w:ind w:left="450" w:firstLine="0"/>
        <w:rPr>
          <w:b/>
          <w:bCs/>
          <w:u w:val="single"/>
          <w:lang w:val="es-419"/>
        </w:rPr>
      </w:pPr>
      <w:r w:rsidRPr="00272D89">
        <w:rPr>
          <w:b/>
          <w:bCs/>
          <w:u w:val="single"/>
          <w:lang w:val="es-419"/>
        </w:rPr>
        <w:t xml:space="preserve">y no nos dejes caer en la tentación;  </w:t>
      </w:r>
    </w:p>
    <w:p w14:paraId="6EECE0FF" w14:textId="77777777" w:rsidR="0063108D" w:rsidRPr="00272D89" w:rsidRDefault="0063108D" w:rsidP="0063108D">
      <w:pPr>
        <w:pStyle w:val="1-PASTOR"/>
        <w:spacing w:before="0"/>
        <w:ind w:left="450" w:firstLine="0"/>
        <w:rPr>
          <w:b/>
          <w:bCs/>
          <w:u w:val="single"/>
          <w:lang w:val="es-419"/>
        </w:rPr>
      </w:pPr>
      <w:r w:rsidRPr="00272D89">
        <w:rPr>
          <w:b/>
          <w:bCs/>
          <w:u w:val="single"/>
          <w:lang w:val="es-419"/>
        </w:rPr>
        <w:t xml:space="preserve">más líbranos del mal. </w:t>
      </w:r>
    </w:p>
    <w:p w14:paraId="10808B9A" w14:textId="77777777" w:rsidR="0063108D" w:rsidRPr="00272D89" w:rsidRDefault="0063108D" w:rsidP="0063108D">
      <w:pPr>
        <w:pStyle w:val="1-PASTOR"/>
        <w:tabs>
          <w:tab w:val="clear" w:pos="440"/>
        </w:tabs>
        <w:spacing w:before="0"/>
        <w:ind w:left="450" w:firstLine="0"/>
        <w:rPr>
          <w:b/>
          <w:bCs/>
          <w:u w:val="single"/>
          <w:lang w:val="es-419"/>
        </w:rPr>
      </w:pPr>
      <w:r w:rsidRPr="00272D89">
        <w:rPr>
          <w:b/>
          <w:bCs/>
          <w:u w:val="single"/>
          <w:lang w:val="es-419"/>
        </w:rPr>
        <w:t xml:space="preserve">Porque tuyo es el reino, el poder y la gloria </w:t>
      </w:r>
    </w:p>
    <w:p w14:paraId="12FD85E9" w14:textId="47CBE380" w:rsidR="00E55D1A" w:rsidRPr="006E248C" w:rsidRDefault="0063108D" w:rsidP="00C77288">
      <w:pPr>
        <w:spacing w:after="240"/>
        <w:ind w:left="450"/>
        <w:rPr>
          <w:u w:val="single"/>
        </w:rPr>
      </w:pPr>
      <w:r w:rsidRPr="00272D89">
        <w:rPr>
          <w:b/>
          <w:bCs/>
          <w:u w:val="single"/>
          <w:lang w:val="es-419"/>
        </w:rPr>
        <w:t xml:space="preserve">por los siglos de los siglos. </w:t>
      </w:r>
      <w:r w:rsidRPr="00272D89">
        <w:rPr>
          <w:b/>
          <w:bCs/>
          <w:u w:val="single"/>
        </w:rPr>
        <w:t>Amén.</w:t>
      </w:r>
    </w:p>
    <w:p w14:paraId="14A79B96" w14:textId="1126E624" w:rsidR="008A1577" w:rsidRPr="003C0638" w:rsidRDefault="008A1577" w:rsidP="008A1577">
      <w:pPr>
        <w:pStyle w:val="1-SUBHEAD"/>
        <w:spacing w:before="120"/>
        <w:rPr>
          <w:iCs/>
          <w:sz w:val="14"/>
          <w:szCs w:val="14"/>
        </w:rPr>
      </w:pPr>
      <w:r w:rsidRPr="003C0638">
        <w:t xml:space="preserve">Pax Domini </w:t>
      </w:r>
      <w:r w:rsidRPr="003C0638">
        <w:rPr>
          <w:b w:val="0"/>
          <w:bCs/>
        </w:rPr>
        <w:t xml:space="preserve">~ </w:t>
      </w:r>
      <w:r w:rsidRPr="003C0638">
        <w:rPr>
          <w:b w:val="0"/>
          <w:bCs/>
          <w:i/>
        </w:rPr>
        <w:t>The Peace of the Lord</w:t>
      </w:r>
      <w:r w:rsidRPr="003C0638">
        <w:tab/>
      </w:r>
      <w:r w:rsidRPr="003C0638">
        <w:rPr>
          <w:rFonts w:cs="Segoe UI"/>
          <w:b w:val="0"/>
          <w:i/>
          <w:iCs/>
          <w:sz w:val="16"/>
          <w:szCs w:val="16"/>
        </w:rPr>
        <w:t>John 20:19</w:t>
      </w:r>
    </w:p>
    <w:p w14:paraId="7D0897D4" w14:textId="77777777" w:rsidR="008A1577" w:rsidRPr="003C0638" w:rsidRDefault="008A1577" w:rsidP="008A1577">
      <w:pPr>
        <w:jc w:val="center"/>
        <w:rPr>
          <w:rFonts w:eastAsia="Calibri" w:cs="Segoe UI"/>
          <w:i/>
          <w:sz w:val="4"/>
          <w:szCs w:val="4"/>
        </w:rPr>
      </w:pPr>
    </w:p>
    <w:p w14:paraId="4DB58967" w14:textId="77777777" w:rsidR="008A1577" w:rsidRPr="003C0638" w:rsidRDefault="008A1577" w:rsidP="008A1577">
      <w:pPr>
        <w:pStyle w:val="1-Descriptions"/>
        <w:spacing w:before="0" w:after="120"/>
        <w:rPr>
          <w:lang w:val="es-ES"/>
        </w:rPr>
      </w:pPr>
      <w:r w:rsidRPr="003C0638">
        <w:t xml:space="preserve">Pax Domini is Latin for </w:t>
      </w:r>
      <w:r w:rsidRPr="003C0638">
        <w:rPr>
          <w:rFonts w:ascii="Arial" w:hAnsi="Arial" w:cs="Arial"/>
        </w:rPr>
        <w:t>“</w:t>
      </w:r>
      <w:r w:rsidRPr="003C0638">
        <w:t>the peace of the Lord.</w:t>
      </w:r>
      <w:r w:rsidRPr="003C0638">
        <w:rPr>
          <w:rFonts w:ascii="Arial" w:hAnsi="Arial" w:cs="Arial"/>
        </w:rPr>
        <w:t>”</w:t>
      </w:r>
      <w:r w:rsidRPr="003C0638">
        <w:t xml:space="preserve"> </w:t>
      </w:r>
      <w:r w:rsidRPr="003C0638">
        <w:rPr>
          <w:lang w:val="es-ES"/>
        </w:rPr>
        <w:t xml:space="preserve">| </w:t>
      </w:r>
      <w:r w:rsidRPr="003C0638">
        <w:rPr>
          <w:u w:val="single"/>
          <w:lang w:val="es-ES"/>
        </w:rPr>
        <w:t xml:space="preserve">Pax Domini viene del Latin y significa </w:t>
      </w:r>
      <w:r w:rsidRPr="003C0638">
        <w:rPr>
          <w:rFonts w:ascii="Arial" w:hAnsi="Arial" w:cs="Arial"/>
          <w:u w:val="single"/>
          <w:lang w:val="es-ES"/>
        </w:rPr>
        <w:t>“</w:t>
      </w:r>
      <w:r w:rsidRPr="003C0638">
        <w:rPr>
          <w:u w:val="single"/>
          <w:lang w:val="es-ES"/>
        </w:rPr>
        <w:t>La paz del Señor.</w:t>
      </w:r>
      <w:r w:rsidRPr="003C0638">
        <w:rPr>
          <w:rFonts w:ascii="Arial" w:hAnsi="Arial" w:cs="Arial"/>
          <w:u w:val="single"/>
          <w:lang w:val="es-ES"/>
        </w:rPr>
        <w:t>”</w:t>
      </w:r>
    </w:p>
    <w:p w14:paraId="48650D82" w14:textId="77777777" w:rsidR="008A1577" w:rsidRPr="0008312E" w:rsidRDefault="008A1577" w:rsidP="008A1577">
      <w:pPr>
        <w:pStyle w:val="1-PASTOR"/>
        <w:rPr>
          <w:u w:val="single"/>
          <w:lang w:val="es-ES"/>
        </w:rPr>
      </w:pPr>
      <w:r w:rsidRPr="003C0638">
        <w:rPr>
          <w:rFonts w:ascii="LSBSymbol" w:hAnsi="LSBSymbol"/>
        </w:rPr>
        <w:t>P</w:t>
      </w:r>
      <w:r w:rsidRPr="003C0638">
        <w:tab/>
        <w:t xml:space="preserve">The peace of the Lord be with you always. </w:t>
      </w:r>
      <w:r w:rsidRPr="0008312E">
        <w:rPr>
          <w:lang w:val="es-ES"/>
        </w:rPr>
        <w:t xml:space="preserve">| </w:t>
      </w:r>
      <w:r w:rsidRPr="0008312E">
        <w:rPr>
          <w:u w:val="single"/>
          <w:lang w:val="es-ES"/>
        </w:rPr>
        <w:t>La paz del Señor sea con ustedes siempre.</w:t>
      </w:r>
    </w:p>
    <w:p w14:paraId="67C40CF1" w14:textId="77777777" w:rsidR="008A1577" w:rsidRPr="008A1577" w:rsidRDefault="008A1577" w:rsidP="008A1577">
      <w:pPr>
        <w:pStyle w:val="1-Congregation"/>
      </w:pPr>
      <w:r w:rsidRPr="008A1577">
        <w:rPr>
          <w:rFonts w:ascii="LSBSymbol" w:hAnsi="LSBSymbol"/>
          <w:b w:val="0"/>
          <w:bCs w:val="0"/>
        </w:rPr>
        <w:t>C</w:t>
      </w:r>
      <w:r w:rsidRPr="008A1577">
        <w:rPr>
          <w:b w:val="0"/>
          <w:bCs w:val="0"/>
        </w:rPr>
        <w:tab/>
      </w:r>
      <w:r w:rsidRPr="008A1577">
        <w:t>Amen.</w:t>
      </w:r>
    </w:p>
    <w:p w14:paraId="460626D0" w14:textId="77777777" w:rsidR="00962A25" w:rsidRPr="00962A25" w:rsidRDefault="00962A25" w:rsidP="00962A25">
      <w:pPr>
        <w:keepNext/>
        <w:tabs>
          <w:tab w:val="right" w:pos="6480"/>
        </w:tabs>
        <w:spacing w:before="120"/>
        <w:jc w:val="left"/>
        <w:rPr>
          <w:rFonts w:ascii="Segoe UI" w:eastAsia="Times New Roman" w:hAnsi="Segoe UI" w:cs="Segoe UI"/>
          <w:i/>
          <w:iCs/>
          <w:color w:val="000000"/>
          <w:sz w:val="16"/>
          <w:szCs w:val="16"/>
        </w:rPr>
      </w:pPr>
      <w:r w:rsidRPr="00962A25">
        <w:rPr>
          <w:rFonts w:ascii="Segoe UI" w:eastAsia="Times New Roman" w:hAnsi="Segoe UI" w:cs="Segoe UI"/>
          <w:b/>
          <w:bCs/>
          <w:color w:val="000000"/>
        </w:rPr>
        <w:t xml:space="preserve">Agnus Dei </w:t>
      </w:r>
      <w:r w:rsidRPr="00962A25">
        <w:rPr>
          <w:rFonts w:ascii="Segoe UI" w:eastAsia="Times New Roman" w:hAnsi="Segoe UI" w:cs="Segoe UI"/>
          <w:color w:val="000000"/>
        </w:rPr>
        <w:t>~</w:t>
      </w:r>
      <w:r w:rsidRPr="00962A25">
        <w:rPr>
          <w:rFonts w:ascii="Segoe UI" w:eastAsia="Times New Roman" w:hAnsi="Segoe UI" w:cs="Segoe UI"/>
          <w:b/>
          <w:bCs/>
          <w:color w:val="000000"/>
        </w:rPr>
        <w:t xml:space="preserve"> </w:t>
      </w:r>
      <w:r w:rsidRPr="00962A25">
        <w:rPr>
          <w:rFonts w:ascii="Segoe UI" w:eastAsia="Times New Roman" w:hAnsi="Segoe UI" w:cs="Segoe UI"/>
          <w:i/>
          <w:iCs/>
          <w:color w:val="000000"/>
        </w:rPr>
        <w:t>Lamb of God</w:t>
      </w:r>
      <w:r w:rsidRPr="00962A25">
        <w:rPr>
          <w:rFonts w:ascii="Segoe UI" w:eastAsia="Times New Roman" w:hAnsi="Segoe UI" w:cs="Segoe UI"/>
          <w:b/>
          <w:bCs/>
          <w:color w:val="000000"/>
        </w:rPr>
        <w:tab/>
      </w:r>
      <w:r w:rsidRPr="00962A25">
        <w:rPr>
          <w:rFonts w:ascii="Segoe UI" w:eastAsia="Times New Roman" w:hAnsi="Segoe UI" w:cs="Segoe UI"/>
          <w:i/>
          <w:iCs/>
          <w:color w:val="000000"/>
          <w:sz w:val="16"/>
          <w:szCs w:val="16"/>
        </w:rPr>
        <w:t>John 1:29</w:t>
      </w:r>
    </w:p>
    <w:p w14:paraId="750BC6F6" w14:textId="77777777" w:rsidR="00962A25" w:rsidRPr="00962A25" w:rsidRDefault="00962A25" w:rsidP="00962A25">
      <w:pPr>
        <w:spacing w:after="120"/>
        <w:jc w:val="center"/>
        <w:rPr>
          <w:rFonts w:ascii="Segoe UI" w:eastAsia="Calibri" w:hAnsi="Segoe UI" w:cs="Segoe UI"/>
          <w:i/>
          <w:sz w:val="18"/>
          <w:szCs w:val="18"/>
          <w:u w:val="single"/>
          <w:lang w:val="es-ES"/>
        </w:rPr>
      </w:pPr>
      <w:r w:rsidRPr="00962A25">
        <w:rPr>
          <w:rFonts w:ascii="Segoe UI" w:eastAsia="Calibri" w:hAnsi="Segoe UI" w:cs="Segoe UI"/>
          <w:i/>
          <w:sz w:val="18"/>
          <w:szCs w:val="18"/>
          <w:lang w:val="es-ES"/>
        </w:rPr>
        <w:t xml:space="preserve">Agnus Dei is Latin for “Lamb of God,” the words used by John the Baptist to describe Jesus as the sacrifice for our sins. / </w:t>
      </w:r>
      <w:r w:rsidRPr="00962A25">
        <w:rPr>
          <w:rFonts w:ascii="Segoe UI" w:eastAsia="Calibri" w:hAnsi="Segoe UI" w:cs="Segoe UI"/>
          <w:i/>
          <w:sz w:val="18"/>
          <w:szCs w:val="18"/>
          <w:u w:val="single"/>
          <w:lang w:val="es-ES"/>
        </w:rPr>
        <w:t xml:space="preserve">Agnus Dei significa </w:t>
      </w:r>
      <w:r w:rsidRPr="00962A25">
        <w:rPr>
          <w:rFonts w:ascii="Arial" w:eastAsia="Calibri" w:hAnsi="Arial" w:cs="Arial"/>
          <w:i/>
          <w:sz w:val="18"/>
          <w:szCs w:val="18"/>
          <w:u w:val="single"/>
          <w:lang w:val="es-ES"/>
        </w:rPr>
        <w:t>“</w:t>
      </w:r>
      <w:r w:rsidRPr="00962A25">
        <w:rPr>
          <w:rFonts w:ascii="Segoe UI" w:eastAsia="Calibri" w:hAnsi="Segoe UI" w:cs="Segoe UI"/>
          <w:i/>
          <w:sz w:val="18"/>
          <w:szCs w:val="18"/>
          <w:u w:val="single"/>
          <w:lang w:val="es-ES"/>
        </w:rPr>
        <w:t>Cordero de Dios</w:t>
      </w:r>
      <w:r w:rsidRPr="00962A25">
        <w:rPr>
          <w:rFonts w:ascii="Arial" w:eastAsia="Calibri" w:hAnsi="Arial" w:cs="Arial"/>
          <w:i/>
          <w:sz w:val="18"/>
          <w:szCs w:val="18"/>
          <w:u w:val="single"/>
          <w:lang w:val="es-ES"/>
        </w:rPr>
        <w:t>”</w:t>
      </w:r>
      <w:r w:rsidRPr="00962A25">
        <w:rPr>
          <w:rFonts w:ascii="Segoe UI" w:eastAsia="Calibri" w:hAnsi="Segoe UI" w:cs="Segoe UI"/>
          <w:i/>
          <w:sz w:val="18"/>
          <w:szCs w:val="18"/>
          <w:u w:val="single"/>
          <w:lang w:val="es-ES"/>
        </w:rPr>
        <w:t xml:space="preserve"> en Latin, son las palabras usadas por Juan el Bautista para describer a Jesus como el sacrificio por nuestros pecados.</w:t>
      </w:r>
    </w:p>
    <w:p w14:paraId="5FDCBD8E" w14:textId="77777777" w:rsidR="00962A25" w:rsidRPr="00962A25" w:rsidRDefault="00962A25" w:rsidP="00962A25">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80"/>
        <w:jc w:val="left"/>
        <w:rPr>
          <w:rFonts w:ascii="Segoe UI" w:eastAsia="Times New Roman" w:hAnsi="Segoe UI" w:cs="Segoe UI"/>
          <w:color w:val="000000"/>
        </w:rPr>
      </w:pPr>
      <w:r w:rsidRPr="00962A25">
        <w:rPr>
          <w:rFonts w:ascii="Segoe UI" w:eastAsia="Times New Roman" w:hAnsi="Segoe UI" w:cs="Segoe UI"/>
          <w:noProof/>
          <w:color w:val="000000"/>
        </w:rPr>
        <w:drawing>
          <wp:inline distT="0" distB="0" distL="0" distR="0" wp14:anchorId="306B9DC3" wp14:editId="2B901F0D">
            <wp:extent cx="4114800" cy="517816"/>
            <wp:effectExtent l="0" t="0" r="0" b="0"/>
            <wp:docPr id="28" name="Picture 2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14800" cy="517816"/>
                    </a:xfrm>
                    <a:prstGeom prst="rect">
                      <a:avLst/>
                    </a:prstGeom>
                    <a:noFill/>
                    <a:ln>
                      <a:noFill/>
                    </a:ln>
                  </pic:spPr>
                </pic:pic>
              </a:graphicData>
            </a:graphic>
          </wp:inline>
        </w:drawing>
      </w:r>
    </w:p>
    <w:p w14:paraId="3260E9E5" w14:textId="77777777" w:rsidR="00962A25" w:rsidRPr="00962A25" w:rsidRDefault="00962A25" w:rsidP="00962A25">
      <w:pPr>
        <w:tabs>
          <w:tab w:val="left" w:pos="940"/>
          <w:tab w:val="left" w:pos="1160"/>
          <w:tab w:val="left" w:pos="1380"/>
          <w:tab w:val="left" w:pos="1600"/>
          <w:tab w:val="left" w:pos="1820"/>
          <w:tab w:val="left" w:pos="2040"/>
          <w:tab w:val="left" w:pos="2260"/>
          <w:tab w:val="left" w:pos="2480"/>
          <w:tab w:val="left" w:pos="2700"/>
          <w:tab w:val="left" w:pos="2920"/>
          <w:tab w:val="left" w:pos="3140"/>
        </w:tabs>
        <w:jc w:val="left"/>
        <w:rPr>
          <w:rFonts w:ascii="Segoe UI" w:eastAsia="Times New Roman" w:hAnsi="Segoe UI" w:cs="Segoe UI"/>
          <w:color w:val="000000"/>
        </w:rPr>
      </w:pPr>
      <w:r w:rsidRPr="00962A25">
        <w:rPr>
          <w:rFonts w:ascii="Segoe UI" w:eastAsia="Times New Roman" w:hAnsi="Segoe UI" w:cs="Segoe UI"/>
          <w:noProof/>
          <w:color w:val="000000"/>
        </w:rPr>
        <w:drawing>
          <wp:inline distT="0" distB="0" distL="0" distR="0" wp14:anchorId="53040E10" wp14:editId="5D9C5B92">
            <wp:extent cx="4113568" cy="552903"/>
            <wp:effectExtent l="0" t="0" r="1270" b="0"/>
            <wp:docPr id="54" name="Picture 5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hape&#10;&#10;Description automatically generated with medium confidence"/>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5053"/>
                    <a:stretch/>
                  </pic:blipFill>
                  <pic:spPr bwMode="auto">
                    <a:xfrm>
                      <a:off x="0" y="0"/>
                      <a:ext cx="4114800" cy="553069"/>
                    </a:xfrm>
                    <a:prstGeom prst="rect">
                      <a:avLst/>
                    </a:prstGeom>
                    <a:noFill/>
                    <a:ln>
                      <a:noFill/>
                    </a:ln>
                    <a:extLst>
                      <a:ext uri="{53640926-AAD7-44D8-BBD7-CCE9431645EC}">
                        <a14:shadowObscured xmlns:a14="http://schemas.microsoft.com/office/drawing/2010/main"/>
                      </a:ext>
                    </a:extLst>
                  </pic:spPr>
                </pic:pic>
              </a:graphicData>
            </a:graphic>
          </wp:inline>
        </w:drawing>
      </w:r>
    </w:p>
    <w:p w14:paraId="4AF9D2F4" w14:textId="77777777" w:rsidR="00962A25" w:rsidRPr="00962A25" w:rsidRDefault="00962A25" w:rsidP="00962A25">
      <w:pPr>
        <w:tabs>
          <w:tab w:val="left" w:pos="940"/>
          <w:tab w:val="left" w:pos="1160"/>
          <w:tab w:val="left" w:pos="1380"/>
          <w:tab w:val="left" w:pos="1600"/>
          <w:tab w:val="left" w:pos="1820"/>
          <w:tab w:val="left" w:pos="2040"/>
          <w:tab w:val="left" w:pos="2260"/>
          <w:tab w:val="left" w:pos="2480"/>
          <w:tab w:val="left" w:pos="2700"/>
          <w:tab w:val="left" w:pos="2920"/>
          <w:tab w:val="left" w:pos="3140"/>
        </w:tabs>
        <w:jc w:val="left"/>
        <w:rPr>
          <w:rFonts w:ascii="Segoe UI" w:eastAsia="Times New Roman" w:hAnsi="Segoe UI" w:cs="Segoe UI"/>
          <w:color w:val="000000"/>
        </w:rPr>
      </w:pPr>
      <w:r w:rsidRPr="00962A25">
        <w:rPr>
          <w:rFonts w:ascii="Segoe UI" w:eastAsia="Times New Roman" w:hAnsi="Segoe UI" w:cs="Segoe UI"/>
          <w:noProof/>
          <w:color w:val="000000"/>
        </w:rPr>
        <w:drawing>
          <wp:inline distT="0" distB="0" distL="0" distR="0" wp14:anchorId="5271CF1F" wp14:editId="7323C55B">
            <wp:extent cx="4113568" cy="574675"/>
            <wp:effectExtent l="0" t="0" r="1270" b="0"/>
            <wp:docPr id="30" name="Picture 3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medium confidence"/>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11708"/>
                    <a:stretch/>
                  </pic:blipFill>
                  <pic:spPr bwMode="auto">
                    <a:xfrm>
                      <a:off x="0" y="0"/>
                      <a:ext cx="4114800" cy="574847"/>
                    </a:xfrm>
                    <a:prstGeom prst="rect">
                      <a:avLst/>
                    </a:prstGeom>
                    <a:noFill/>
                    <a:ln>
                      <a:noFill/>
                    </a:ln>
                    <a:extLst>
                      <a:ext uri="{53640926-AAD7-44D8-BBD7-CCE9431645EC}">
                        <a14:shadowObscured xmlns:a14="http://schemas.microsoft.com/office/drawing/2010/main"/>
                      </a:ext>
                    </a:extLst>
                  </pic:spPr>
                </pic:pic>
              </a:graphicData>
            </a:graphic>
          </wp:inline>
        </w:drawing>
      </w:r>
    </w:p>
    <w:p w14:paraId="6D1EAF88" w14:textId="77777777" w:rsidR="00962A25" w:rsidRPr="00962A25" w:rsidRDefault="00962A25" w:rsidP="00962A25">
      <w:pPr>
        <w:tabs>
          <w:tab w:val="left" w:pos="940"/>
          <w:tab w:val="left" w:pos="1160"/>
          <w:tab w:val="left" w:pos="1380"/>
          <w:tab w:val="left" w:pos="1600"/>
          <w:tab w:val="left" w:pos="1820"/>
          <w:tab w:val="left" w:pos="2040"/>
          <w:tab w:val="left" w:pos="2260"/>
          <w:tab w:val="left" w:pos="2480"/>
          <w:tab w:val="left" w:pos="2700"/>
          <w:tab w:val="left" w:pos="2920"/>
          <w:tab w:val="left" w:pos="3140"/>
        </w:tabs>
        <w:jc w:val="left"/>
        <w:rPr>
          <w:rFonts w:ascii="Segoe UI" w:eastAsia="Times New Roman" w:hAnsi="Segoe UI" w:cs="Segoe UI"/>
          <w:color w:val="000000"/>
        </w:rPr>
      </w:pPr>
      <w:r w:rsidRPr="00962A25">
        <w:rPr>
          <w:rFonts w:ascii="Segoe UI" w:eastAsia="Times New Roman" w:hAnsi="Segoe UI" w:cs="Segoe UI"/>
          <w:noProof/>
          <w:color w:val="000000"/>
        </w:rPr>
        <w:drawing>
          <wp:inline distT="0" distB="0" distL="0" distR="0" wp14:anchorId="3E571FE1" wp14:editId="2F6EE344">
            <wp:extent cx="4114800" cy="651070"/>
            <wp:effectExtent l="0" t="0" r="0" b="0"/>
            <wp:docPr id="31" name="Picture 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medium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14800" cy="651070"/>
                    </a:xfrm>
                    <a:prstGeom prst="rect">
                      <a:avLst/>
                    </a:prstGeom>
                    <a:noFill/>
                    <a:ln>
                      <a:noFill/>
                    </a:ln>
                  </pic:spPr>
                </pic:pic>
              </a:graphicData>
            </a:graphic>
          </wp:inline>
        </w:drawing>
      </w:r>
    </w:p>
    <w:p w14:paraId="4D40ECE4" w14:textId="77777777" w:rsidR="00962A25" w:rsidRPr="00962A25" w:rsidRDefault="00962A25" w:rsidP="00962A25">
      <w:pPr>
        <w:widowControl w:val="0"/>
        <w:tabs>
          <w:tab w:val="right" w:pos="6480"/>
        </w:tabs>
        <w:spacing w:before="120" w:after="120"/>
        <w:jc w:val="left"/>
        <w:rPr>
          <w:rFonts w:eastAsia="Times New Roman" w:cs="Segoe UI"/>
          <w:b/>
          <w:bCs/>
          <w:i/>
          <w:iCs/>
          <w:color w:val="000000"/>
          <w:sz w:val="20"/>
          <w:szCs w:val="18"/>
          <w:lang w:val="es-ES"/>
        </w:rPr>
      </w:pPr>
      <w:r w:rsidRPr="00962A25">
        <w:rPr>
          <w:rFonts w:eastAsia="Times New Roman" w:cs="Segoe UI"/>
          <w:bCs/>
          <w:i/>
          <w:iCs/>
          <w:color w:val="000000"/>
          <w:sz w:val="20"/>
          <w:szCs w:val="18"/>
          <w:lang w:val="es-ES"/>
        </w:rPr>
        <w:t>Please be seated / Por favor estén sentados</w:t>
      </w:r>
      <w:r w:rsidRPr="00962A25">
        <w:rPr>
          <w:rFonts w:eastAsia="Times New Roman" w:cs="Segoe UI"/>
          <w:b/>
          <w:bCs/>
          <w:i/>
          <w:iCs/>
          <w:color w:val="000000"/>
          <w:sz w:val="20"/>
          <w:szCs w:val="18"/>
          <w:lang w:val="es-ES"/>
        </w:rPr>
        <w:t xml:space="preserve"> </w:t>
      </w:r>
    </w:p>
    <w:p w14:paraId="4ECCC3AA" w14:textId="769A392E" w:rsidR="00962A25" w:rsidRPr="00EA12F6" w:rsidRDefault="00962A25" w:rsidP="00962A25">
      <w:pPr>
        <w:widowControl w:val="0"/>
        <w:spacing w:before="120" w:after="120"/>
        <w:jc w:val="left"/>
        <w:rPr>
          <w:rFonts w:ascii="Segoe UI" w:eastAsia="Times New Roman" w:hAnsi="Segoe UI" w:cs="Times New Roman"/>
          <w:b/>
          <w:szCs w:val="20"/>
          <w:lang w:val="es-ES"/>
        </w:rPr>
      </w:pPr>
      <w:r w:rsidRPr="00EA12F6">
        <w:rPr>
          <w:rFonts w:ascii="Segoe UI" w:eastAsia="Times New Roman" w:hAnsi="Segoe UI" w:cs="Times New Roman"/>
          <w:b/>
          <w:szCs w:val="20"/>
          <w:lang w:val="es-ES"/>
        </w:rPr>
        <w:lastRenderedPageBreak/>
        <w:t>Communion Distribution</w:t>
      </w:r>
      <w:r w:rsidR="00C77288" w:rsidRPr="00EA12F6">
        <w:rPr>
          <w:rFonts w:ascii="Segoe UI" w:eastAsia="Times New Roman" w:hAnsi="Segoe UI" w:cs="Times New Roman"/>
          <w:b/>
          <w:szCs w:val="20"/>
          <w:lang w:val="es-ES"/>
        </w:rPr>
        <w:t xml:space="preserve"> |</w:t>
      </w:r>
      <w:r w:rsidR="00EA12F6" w:rsidRPr="00EA12F6">
        <w:rPr>
          <w:rFonts w:ascii="Segoe UI" w:eastAsia="Times New Roman" w:hAnsi="Segoe UI" w:cs="Times New Roman"/>
          <w:b/>
          <w:szCs w:val="20"/>
          <w:lang w:val="es-ES"/>
        </w:rPr>
        <w:t xml:space="preserve"> </w:t>
      </w:r>
      <w:r w:rsidR="00EA12F6" w:rsidRPr="001C3B2D">
        <w:rPr>
          <w:rFonts w:ascii="Segoe UI" w:eastAsia="Times New Roman" w:hAnsi="Segoe UI" w:cs="Times New Roman"/>
          <w:b/>
          <w:szCs w:val="20"/>
          <w:u w:val="single"/>
          <w:lang w:val="es-ES"/>
        </w:rPr>
        <w:t>Distibucion de la comunión</w:t>
      </w:r>
    </w:p>
    <w:p w14:paraId="0C0BFFEE" w14:textId="4493243F" w:rsidR="00AC5824" w:rsidRPr="000316B3" w:rsidRDefault="00962A25" w:rsidP="000316B3">
      <w:pPr>
        <w:spacing w:before="120"/>
        <w:jc w:val="center"/>
        <w:rPr>
          <w:rFonts w:ascii="Segoe UI" w:eastAsia="Calibri" w:hAnsi="Segoe UI" w:cs="Segoe UI"/>
          <w:i/>
          <w:sz w:val="18"/>
          <w:szCs w:val="18"/>
          <w:u w:val="single"/>
          <w:lang w:val="es-ES"/>
        </w:rPr>
      </w:pPr>
      <w:r w:rsidRPr="00962A25">
        <w:rPr>
          <w:rFonts w:ascii="Segoe UI" w:eastAsia="Calibri" w:hAnsi="Segoe UI" w:cs="Segoe UI"/>
          <w:i/>
          <w:sz w:val="18"/>
          <w:szCs w:val="18"/>
        </w:rPr>
        <w:t xml:space="preserve">All who desire to commune at the rail will commune first.  </w:t>
      </w:r>
      <w:r w:rsidRPr="00962A25">
        <w:rPr>
          <w:rFonts w:ascii="Segoe UI" w:eastAsia="Calibri" w:hAnsi="Segoe UI" w:cs="Segoe UI"/>
          <w:i/>
          <w:sz w:val="18"/>
          <w:szCs w:val="18"/>
          <w:lang w:val="es-ES"/>
        </w:rPr>
        <w:t xml:space="preserve">Those communing in the “continuous” format will follow. / </w:t>
      </w:r>
      <w:r w:rsidRPr="00962A25">
        <w:rPr>
          <w:rFonts w:ascii="Segoe UI" w:eastAsia="Calibri" w:hAnsi="Segoe UI" w:cs="Segoe UI"/>
          <w:i/>
          <w:sz w:val="18"/>
          <w:szCs w:val="18"/>
          <w:u w:val="single"/>
          <w:lang w:val="es-ES"/>
        </w:rPr>
        <w:t>Todos los que deseen comulgar en el altar pasaran primero. Aquellos que comulgaran en la línea continua pasaran de siguientes.</w:t>
      </w:r>
    </w:p>
    <w:p w14:paraId="7BE03E52" w14:textId="306ACB74" w:rsidR="00F56DF0" w:rsidRPr="00F56DF0" w:rsidRDefault="00F56DF0" w:rsidP="00811FA5">
      <w:pPr>
        <w:pStyle w:val="1-SUBHEAD"/>
      </w:pPr>
      <w:r w:rsidRPr="001A7FD6">
        <w:t>Distribution</w:t>
      </w:r>
      <w:r w:rsidRPr="00F56DF0">
        <w:t xml:space="preserve"> Hymns</w:t>
      </w:r>
    </w:p>
    <w:p w14:paraId="0A02D92A" w14:textId="70EB0960" w:rsidR="00BC5848" w:rsidRDefault="00B1020A" w:rsidP="001A222F">
      <w:pPr>
        <w:pStyle w:val="1-BodyNew"/>
        <w:spacing w:before="120"/>
        <w:ind w:left="720"/>
        <w:rPr>
          <w:i/>
          <w:iCs/>
        </w:rPr>
      </w:pPr>
      <w:r>
        <w:rPr>
          <w:i/>
          <w:iCs/>
        </w:rPr>
        <w:t>We Give Thee But Thine Own</w:t>
      </w:r>
      <w:r w:rsidR="00A87E13">
        <w:rPr>
          <w:i/>
          <w:iCs/>
        </w:rPr>
        <w:tab/>
      </w:r>
      <w:r w:rsidR="009D35C2">
        <w:rPr>
          <w:i/>
          <w:iCs/>
        </w:rPr>
        <w:t xml:space="preserve">LSB </w:t>
      </w:r>
      <w:r w:rsidR="00146C34">
        <w:rPr>
          <w:i/>
          <w:iCs/>
        </w:rPr>
        <w:t>781</w:t>
      </w:r>
    </w:p>
    <w:p w14:paraId="7F446930" w14:textId="3B49DE21" w:rsidR="004354CD" w:rsidRDefault="0048533B" w:rsidP="004B737C">
      <w:pPr>
        <w:pStyle w:val="1-BodyNew"/>
        <w:ind w:left="720"/>
        <w:rPr>
          <w:i/>
          <w:iCs/>
        </w:rPr>
      </w:pPr>
      <w:r>
        <w:rPr>
          <w:i/>
          <w:iCs/>
        </w:rPr>
        <w:t>Rise, Shine, You People</w:t>
      </w:r>
      <w:r w:rsidR="004354CD" w:rsidRPr="004354CD">
        <w:rPr>
          <w:i/>
          <w:iCs/>
        </w:rPr>
        <w:tab/>
        <w:t xml:space="preserve">LSB </w:t>
      </w:r>
      <w:r w:rsidR="00146C34">
        <w:rPr>
          <w:i/>
          <w:iCs/>
        </w:rPr>
        <w:t>825</w:t>
      </w:r>
    </w:p>
    <w:p w14:paraId="79DF71EE" w14:textId="5EFA1887" w:rsidR="00462441" w:rsidRDefault="00AF2C89" w:rsidP="00D124AE">
      <w:pPr>
        <w:pStyle w:val="1-BodyNew"/>
        <w:ind w:left="720"/>
        <w:rPr>
          <w:i/>
          <w:iCs/>
        </w:rPr>
      </w:pPr>
      <w:r>
        <w:rPr>
          <w:i/>
          <w:iCs/>
        </w:rPr>
        <w:t>Gracious God, You Send Great Blessings</w:t>
      </w:r>
      <w:r w:rsidR="004354CD" w:rsidRPr="004354CD">
        <w:rPr>
          <w:i/>
          <w:iCs/>
        </w:rPr>
        <w:tab/>
        <w:t xml:space="preserve">LSB </w:t>
      </w:r>
      <w:r w:rsidR="00B1020A">
        <w:rPr>
          <w:i/>
          <w:iCs/>
        </w:rPr>
        <w:t>782</w:t>
      </w:r>
    </w:p>
    <w:p w14:paraId="24098EA7" w14:textId="3F5259D4" w:rsidR="009D35C2" w:rsidRPr="00D124AE" w:rsidRDefault="00EA5B92" w:rsidP="00D124AE">
      <w:pPr>
        <w:pStyle w:val="1-BodyNew"/>
        <w:ind w:left="720"/>
        <w:rPr>
          <w:i/>
          <w:iCs/>
        </w:rPr>
      </w:pPr>
      <w:r>
        <w:rPr>
          <w:i/>
          <w:iCs/>
        </w:rPr>
        <w:t xml:space="preserve">Forgive Us, Lord, </w:t>
      </w:r>
      <w:r w:rsidR="003379E4">
        <w:rPr>
          <w:i/>
          <w:iCs/>
        </w:rPr>
        <w:t>for Shallow Thankfulness</w:t>
      </w:r>
      <w:r w:rsidR="003F0C54">
        <w:rPr>
          <w:i/>
          <w:iCs/>
        </w:rPr>
        <w:tab/>
      </w:r>
      <w:r w:rsidR="002D400E">
        <w:rPr>
          <w:i/>
          <w:iCs/>
        </w:rPr>
        <w:t xml:space="preserve">LSB </w:t>
      </w:r>
      <w:r w:rsidR="00B1020A">
        <w:rPr>
          <w:i/>
          <w:iCs/>
        </w:rPr>
        <w:t>788</w:t>
      </w:r>
    </w:p>
    <w:p w14:paraId="35AB6921" w14:textId="42AFBAF4" w:rsidR="00943B16" w:rsidRDefault="00736F4C" w:rsidP="002F6198">
      <w:pPr>
        <w:pStyle w:val="1-Stand"/>
        <w:spacing w:before="120" w:after="0"/>
      </w:pPr>
      <w:r>
        <w:t>Please stand</w:t>
      </w:r>
    </w:p>
    <w:p w14:paraId="7BDDD0F1" w14:textId="5BE24DB7" w:rsidR="00860666" w:rsidRPr="00860666" w:rsidRDefault="00860666" w:rsidP="00860666">
      <w:pPr>
        <w:widowControl w:val="0"/>
        <w:tabs>
          <w:tab w:val="right" w:pos="6480"/>
        </w:tabs>
        <w:spacing w:before="120"/>
        <w:jc w:val="left"/>
        <w:rPr>
          <w:rFonts w:ascii="Segoe UI" w:eastAsia="Times New Roman" w:hAnsi="Segoe UI" w:cs="Times New Roman"/>
          <w:b/>
          <w:color w:val="000000"/>
          <w:szCs w:val="20"/>
        </w:rPr>
      </w:pPr>
      <w:r w:rsidRPr="00860666">
        <w:rPr>
          <w:rFonts w:ascii="Segoe UI" w:eastAsia="Times New Roman" w:hAnsi="Segoe UI" w:cs="Times New Roman"/>
          <w:b/>
          <w:color w:val="000000"/>
          <w:szCs w:val="20"/>
        </w:rPr>
        <w:t xml:space="preserve">Post-Communion Canticle </w:t>
      </w:r>
      <w:r w:rsidRPr="00860666">
        <w:rPr>
          <w:rFonts w:ascii="Segoe UI" w:eastAsia="Times New Roman" w:hAnsi="Segoe UI" w:cs="Times New Roman"/>
          <w:bCs/>
          <w:color w:val="000000"/>
          <w:szCs w:val="20"/>
        </w:rPr>
        <w:t>-</w:t>
      </w:r>
      <w:r w:rsidRPr="00860666">
        <w:rPr>
          <w:rFonts w:ascii="Segoe UI" w:eastAsia="Times New Roman" w:hAnsi="Segoe UI" w:cs="Times New Roman"/>
          <w:b/>
          <w:color w:val="000000"/>
          <w:szCs w:val="20"/>
        </w:rPr>
        <w:t xml:space="preserve"> </w:t>
      </w:r>
      <w:r w:rsidRPr="00860666">
        <w:rPr>
          <w:rFonts w:ascii="Segoe UI" w:eastAsia="Times New Roman" w:hAnsi="Segoe UI" w:cs="Times New Roman"/>
          <w:bCs/>
          <w:color w:val="000000"/>
          <w:szCs w:val="20"/>
        </w:rPr>
        <w:t>Thank the Lord</w:t>
      </w:r>
      <w:r w:rsidRPr="00860666">
        <w:rPr>
          <w:rFonts w:ascii="Segoe UI" w:eastAsia="Times New Roman" w:hAnsi="Segoe UI" w:cs="Times New Roman"/>
          <w:b/>
          <w:color w:val="000000"/>
          <w:szCs w:val="20"/>
        </w:rPr>
        <w:tab/>
      </w:r>
    </w:p>
    <w:p w14:paraId="06B75096" w14:textId="315801D4" w:rsidR="00FB58E5" w:rsidRPr="00FB58E5" w:rsidRDefault="00860666" w:rsidP="001C3B2D">
      <w:pPr>
        <w:widowControl w:val="0"/>
        <w:tabs>
          <w:tab w:val="right" w:pos="6480"/>
        </w:tabs>
        <w:jc w:val="left"/>
        <w:rPr>
          <w:rFonts w:ascii="Segoe UI" w:eastAsia="Times New Roman" w:hAnsi="Segoe UI" w:cs="Times New Roman"/>
          <w:bCs/>
          <w:color w:val="000000"/>
          <w:szCs w:val="20"/>
        </w:rPr>
      </w:pPr>
      <w:r w:rsidRPr="00860666">
        <w:rPr>
          <w:rFonts w:ascii="Segoe UI" w:eastAsia="Times New Roman" w:hAnsi="Segoe UI" w:cs="Times New Roman"/>
          <w:b/>
          <w:color w:val="000000"/>
          <w:szCs w:val="20"/>
        </w:rPr>
        <w:tab/>
      </w:r>
      <w:r w:rsidRPr="00860666">
        <w:rPr>
          <w:rFonts w:ascii="Segoe UI" w:eastAsia="Times New Roman" w:hAnsi="Segoe UI" w:cs="Times New Roman"/>
          <w:bCs/>
          <w:i/>
          <w:iCs/>
          <w:color w:val="000000"/>
          <w:sz w:val="16"/>
          <w:szCs w:val="16"/>
        </w:rPr>
        <w:t>[Psalm 105:1–3, 42–43]; [1 Chronicles 16:8–10]</w:t>
      </w:r>
    </w:p>
    <w:p w14:paraId="419B3E1E" w14:textId="77777777" w:rsidR="00FB58E5" w:rsidRPr="00FB58E5" w:rsidRDefault="00FB58E5" w:rsidP="00FB58E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FB58E5">
        <w:rPr>
          <w:rFonts w:eastAsia="Times New Roman" w:cs="Times New Roman"/>
          <w:noProof/>
          <w:color w:val="000000"/>
        </w:rPr>
        <w:drawing>
          <wp:inline distT="0" distB="0" distL="0" distR="0" wp14:anchorId="01A365FB" wp14:editId="748BFBF6">
            <wp:extent cx="4114800" cy="51943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14800" cy="519430"/>
                    </a:xfrm>
                    <a:prstGeom prst="rect">
                      <a:avLst/>
                    </a:prstGeom>
                    <a:noFill/>
                    <a:ln>
                      <a:noFill/>
                    </a:ln>
                  </pic:spPr>
                </pic:pic>
              </a:graphicData>
            </a:graphic>
          </wp:inline>
        </w:drawing>
      </w:r>
    </w:p>
    <w:p w14:paraId="7BAAE481" w14:textId="77777777" w:rsidR="00FB58E5" w:rsidRPr="00FB58E5" w:rsidRDefault="00FB58E5" w:rsidP="00FB58E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FB58E5">
        <w:rPr>
          <w:rFonts w:eastAsia="Times New Roman" w:cs="Times New Roman"/>
          <w:noProof/>
          <w:color w:val="000000"/>
        </w:rPr>
        <w:drawing>
          <wp:inline distT="0" distB="0" distL="0" distR="0" wp14:anchorId="394E0BE6" wp14:editId="022B3B6B">
            <wp:extent cx="4114800" cy="592455"/>
            <wp:effectExtent l="0" t="0" r="0" b="0"/>
            <wp:docPr id="60" name="Picture 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Shape&#10;&#10;Description automatically generated with medium confidenc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14800" cy="592455"/>
                    </a:xfrm>
                    <a:prstGeom prst="rect">
                      <a:avLst/>
                    </a:prstGeom>
                    <a:noFill/>
                    <a:ln>
                      <a:noFill/>
                    </a:ln>
                  </pic:spPr>
                </pic:pic>
              </a:graphicData>
            </a:graphic>
          </wp:inline>
        </w:drawing>
      </w:r>
    </w:p>
    <w:p w14:paraId="660D205F" w14:textId="77777777" w:rsidR="00FB58E5" w:rsidRPr="00FB58E5" w:rsidRDefault="00FB58E5" w:rsidP="00FB58E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FB58E5">
        <w:rPr>
          <w:rFonts w:eastAsia="Times New Roman" w:cs="Times New Roman"/>
          <w:noProof/>
          <w:color w:val="000000"/>
        </w:rPr>
        <w:drawing>
          <wp:inline distT="0" distB="0" distL="0" distR="0" wp14:anchorId="4F932893" wp14:editId="5B886BCA">
            <wp:extent cx="4114800" cy="592455"/>
            <wp:effectExtent l="0" t="0" r="0" b="0"/>
            <wp:docPr id="61" name="Picture 6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hape&#10;&#10;Description automatically generated with medium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14800" cy="592455"/>
                    </a:xfrm>
                    <a:prstGeom prst="rect">
                      <a:avLst/>
                    </a:prstGeom>
                    <a:noFill/>
                    <a:ln>
                      <a:noFill/>
                    </a:ln>
                  </pic:spPr>
                </pic:pic>
              </a:graphicData>
            </a:graphic>
          </wp:inline>
        </w:drawing>
      </w:r>
    </w:p>
    <w:p w14:paraId="209FD1ED" w14:textId="77777777" w:rsidR="00FB58E5" w:rsidRPr="00FB58E5" w:rsidRDefault="00FB58E5" w:rsidP="00FB58E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FB58E5">
        <w:rPr>
          <w:rFonts w:eastAsia="Times New Roman" w:cs="Times New Roman"/>
          <w:noProof/>
          <w:color w:val="000000"/>
        </w:rPr>
        <w:drawing>
          <wp:inline distT="0" distB="0" distL="0" distR="0" wp14:anchorId="1B9C13CE" wp14:editId="4DB07D22">
            <wp:extent cx="4114800" cy="592455"/>
            <wp:effectExtent l="0" t="0" r="0" b="0"/>
            <wp:docPr id="62" name="Picture 6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Shape&#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14800" cy="592455"/>
                    </a:xfrm>
                    <a:prstGeom prst="rect">
                      <a:avLst/>
                    </a:prstGeom>
                    <a:noFill/>
                    <a:ln>
                      <a:noFill/>
                    </a:ln>
                  </pic:spPr>
                </pic:pic>
              </a:graphicData>
            </a:graphic>
          </wp:inline>
        </w:drawing>
      </w:r>
    </w:p>
    <w:p w14:paraId="4C5E1C03" w14:textId="45756263" w:rsidR="003A490B" w:rsidRPr="00CE4247" w:rsidRDefault="00FB58E5" w:rsidP="00CE4247">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FB58E5">
        <w:rPr>
          <w:rFonts w:eastAsia="Times New Roman" w:cs="Times New Roman"/>
          <w:noProof/>
          <w:color w:val="000000"/>
        </w:rPr>
        <w:drawing>
          <wp:inline distT="0" distB="0" distL="0" distR="0" wp14:anchorId="06BD5D24" wp14:editId="29AAF51D">
            <wp:extent cx="4114800" cy="592455"/>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14800" cy="592455"/>
                    </a:xfrm>
                    <a:prstGeom prst="rect">
                      <a:avLst/>
                    </a:prstGeom>
                    <a:noFill/>
                    <a:ln>
                      <a:noFill/>
                    </a:ln>
                  </pic:spPr>
                </pic:pic>
              </a:graphicData>
            </a:graphic>
          </wp:inline>
        </w:drawing>
      </w:r>
    </w:p>
    <w:p w14:paraId="0CBE8E0C" w14:textId="0425C74B" w:rsidR="00A85719" w:rsidRPr="001C3B2D" w:rsidRDefault="00A85719" w:rsidP="00B7443B">
      <w:pPr>
        <w:keepNext/>
        <w:tabs>
          <w:tab w:val="right" w:pos="6480"/>
        </w:tabs>
        <w:spacing w:before="120"/>
        <w:jc w:val="left"/>
        <w:rPr>
          <w:rFonts w:ascii="Segoe UI" w:eastAsia="Times New Roman" w:hAnsi="Segoe UI" w:cs="Segoe UI"/>
          <w:b/>
          <w:bCs/>
          <w:color w:val="000000"/>
        </w:rPr>
      </w:pPr>
      <w:r w:rsidRPr="00A85719">
        <w:rPr>
          <w:rFonts w:ascii="Segoe UI" w:eastAsia="Times New Roman" w:hAnsi="Segoe UI" w:cs="Segoe UI"/>
          <w:b/>
          <w:bCs/>
          <w:color w:val="000000"/>
        </w:rPr>
        <w:t>Post-Communion Collect</w:t>
      </w:r>
      <w:r w:rsidR="00EA12F6">
        <w:rPr>
          <w:rFonts w:ascii="Segoe UI" w:eastAsia="Times New Roman" w:hAnsi="Segoe UI" w:cs="Segoe UI"/>
          <w:b/>
          <w:bCs/>
          <w:color w:val="000000"/>
        </w:rPr>
        <w:t xml:space="preserve"> | </w:t>
      </w:r>
      <w:r w:rsidR="00EA12F6" w:rsidRPr="001C3B2D">
        <w:rPr>
          <w:rFonts w:ascii="Segoe UI" w:eastAsia="Times New Roman" w:hAnsi="Segoe UI" w:cs="Segoe UI"/>
          <w:b/>
          <w:bCs/>
          <w:color w:val="000000"/>
          <w:u w:val="single"/>
        </w:rPr>
        <w:t xml:space="preserve">Colecta post </w:t>
      </w:r>
      <w:r w:rsidR="001C3B2D" w:rsidRPr="001C3B2D">
        <w:rPr>
          <w:rFonts w:ascii="Segoe UI" w:eastAsia="Times New Roman" w:hAnsi="Segoe UI" w:cs="Times New Roman"/>
          <w:b/>
          <w:szCs w:val="20"/>
          <w:u w:val="single"/>
        </w:rPr>
        <w:t>C</w:t>
      </w:r>
      <w:r w:rsidR="001C3B2D" w:rsidRPr="001C3B2D">
        <w:rPr>
          <w:rFonts w:ascii="Segoe UI" w:eastAsia="Times New Roman" w:hAnsi="Segoe UI" w:cs="Times New Roman"/>
          <w:b/>
          <w:szCs w:val="20"/>
          <w:u w:val="single"/>
        </w:rPr>
        <w:t>omunión</w:t>
      </w:r>
    </w:p>
    <w:p w14:paraId="44E6FF0A" w14:textId="6759E1C2" w:rsidR="00DF6B10" w:rsidRPr="00DF6B10" w:rsidRDefault="00E72AB4" w:rsidP="00DF6B10">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BA0AA7">
        <w:rPr>
          <w:rFonts w:ascii="LSBSymbol" w:hAnsi="LSBSymbol"/>
        </w:rPr>
        <w:t>P</w:t>
      </w:r>
      <w:r w:rsidRPr="00BA0AA7">
        <w:tab/>
      </w:r>
      <w:r w:rsidR="00DF6B10" w:rsidRPr="00DF6B10">
        <w:rPr>
          <w:rFonts w:eastAsia="Times New Roman" w:cs="Times New Roman"/>
          <w:color w:val="000000"/>
        </w:rPr>
        <w:t>Let us pray.</w:t>
      </w:r>
    </w:p>
    <w:p w14:paraId="48D0110E" w14:textId="77777777" w:rsidR="001863B7" w:rsidRPr="001863B7" w:rsidRDefault="000132FC" w:rsidP="000132FC">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lang w:val="es-ES"/>
        </w:rPr>
      </w:pPr>
      <w:r w:rsidRPr="000132FC">
        <w:rPr>
          <w:rFonts w:eastAsia="Times New Roman" w:cs="Times New Roman"/>
          <w:color w:val="000000"/>
        </w:rP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r w:rsidR="001863B7">
        <w:rPr>
          <w:rFonts w:eastAsia="Times New Roman" w:cs="Times New Roman"/>
          <w:color w:val="000000"/>
        </w:rPr>
        <w:t xml:space="preserve"> </w:t>
      </w:r>
      <w:r w:rsidR="001863B7" w:rsidRPr="001863B7">
        <w:rPr>
          <w:rFonts w:eastAsia="Times New Roman" w:cs="Times New Roman"/>
          <w:color w:val="000000"/>
          <w:lang w:val="es-ES"/>
        </w:rPr>
        <w:t xml:space="preserve">| </w:t>
      </w:r>
    </w:p>
    <w:p w14:paraId="07DBC5A4" w14:textId="4E6B387F" w:rsidR="000132FC" w:rsidRPr="001863B7" w:rsidRDefault="001863B7" w:rsidP="000132FC">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u w:val="single"/>
          <w:lang w:val="es-ES"/>
        </w:rPr>
      </w:pPr>
      <w:r w:rsidRPr="001863B7">
        <w:rPr>
          <w:rFonts w:eastAsia="Times New Roman" w:cs="Times New Roman"/>
          <w:color w:val="000000"/>
          <w:u w:val="single"/>
          <w:lang w:val="es-ES"/>
        </w:rPr>
        <w:lastRenderedPageBreak/>
        <w:t xml:space="preserve">Te damos gracias, Dios todopoderoso, que nos has refrescado a través de este regalo saludable, y te imploramos que </w:t>
      </w:r>
      <w:r>
        <w:rPr>
          <w:rFonts w:eastAsia="Times New Roman" w:cs="Times New Roman"/>
          <w:color w:val="000000"/>
          <w:u w:val="single"/>
          <w:lang w:val="es-ES"/>
        </w:rPr>
        <w:t xml:space="preserve">en </w:t>
      </w:r>
      <w:r w:rsidRPr="001863B7">
        <w:rPr>
          <w:rFonts w:eastAsia="Times New Roman" w:cs="Times New Roman"/>
          <w:color w:val="000000"/>
          <w:u w:val="single"/>
          <w:lang w:val="es-ES"/>
        </w:rPr>
        <w:t>Tu misericordia Tú nos fortale</w:t>
      </w:r>
      <w:r>
        <w:rPr>
          <w:rFonts w:eastAsia="Times New Roman" w:cs="Times New Roman"/>
          <w:color w:val="000000"/>
          <w:u w:val="single"/>
          <w:lang w:val="es-ES"/>
        </w:rPr>
        <w:t>zca</w:t>
      </w:r>
      <w:r w:rsidRPr="001863B7">
        <w:rPr>
          <w:rFonts w:eastAsia="Times New Roman" w:cs="Times New Roman"/>
          <w:color w:val="000000"/>
          <w:u w:val="single"/>
          <w:lang w:val="es-ES"/>
        </w:rPr>
        <w:t xml:space="preserve">s a través de la misma en la fe hacia Ti y en el amor ferviente hacia los demás; </w:t>
      </w:r>
      <w:r>
        <w:rPr>
          <w:rFonts w:eastAsia="Times New Roman" w:cs="Times New Roman"/>
          <w:color w:val="000000"/>
          <w:u w:val="single"/>
          <w:lang w:val="es-ES"/>
        </w:rPr>
        <w:t>por</w:t>
      </w:r>
      <w:r w:rsidRPr="001863B7">
        <w:rPr>
          <w:rFonts w:eastAsia="Times New Roman" w:cs="Times New Roman"/>
          <w:color w:val="000000"/>
          <w:u w:val="single"/>
          <w:lang w:val="es-ES"/>
        </w:rPr>
        <w:t xml:space="preserve"> Jesucristo, Tu Hijo, nuestro Señor, que vive y reina contigo y con el Espíritu Santo, un solo Dios, ahora y para siempre.</w:t>
      </w:r>
    </w:p>
    <w:p w14:paraId="67B7DC08" w14:textId="5D84BB29" w:rsidR="000132FC" w:rsidRPr="000132FC" w:rsidRDefault="000132FC" w:rsidP="000132FC">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0132FC">
        <w:rPr>
          <w:rFonts w:ascii="LSBSymbol" w:eastAsia="Times New Roman" w:hAnsi="LSBSymbol" w:cs="Times New Roman"/>
          <w:color w:val="000000"/>
        </w:rPr>
        <w:t>C</w:t>
      </w:r>
      <w:r w:rsidRPr="000132FC">
        <w:rPr>
          <w:rFonts w:eastAsia="Times New Roman" w:cs="Times New Roman"/>
          <w:color w:val="000000"/>
        </w:rPr>
        <w:tab/>
      </w:r>
      <w:r w:rsidRPr="000132FC">
        <w:rPr>
          <w:rFonts w:eastAsia="Times New Roman" w:cs="Times New Roman"/>
          <w:b/>
          <w:bCs/>
          <w:color w:val="000000"/>
        </w:rPr>
        <w:t>Amen.</w:t>
      </w:r>
    </w:p>
    <w:p w14:paraId="79A0B3C6" w14:textId="77777777" w:rsidR="00A42A31" w:rsidRPr="00A42A31" w:rsidRDefault="00A42A31" w:rsidP="00A42A31">
      <w:pPr>
        <w:pStyle w:val="1-SUBHEAD"/>
        <w:rPr>
          <w:b w:val="0"/>
          <w:bCs/>
          <w:i/>
          <w:iCs/>
          <w:sz w:val="14"/>
          <w:szCs w:val="14"/>
        </w:rPr>
      </w:pPr>
      <w:r w:rsidRPr="00A42A31">
        <w:t>Benediction | La Bendición</w:t>
      </w:r>
      <w:r w:rsidRPr="00A42A31">
        <w:tab/>
      </w:r>
      <w:r w:rsidRPr="00A42A31">
        <w:rPr>
          <w:b w:val="0"/>
          <w:bCs/>
          <w:i/>
          <w:iCs/>
          <w:sz w:val="16"/>
          <w:szCs w:val="16"/>
        </w:rPr>
        <w:t>Numbers 6:24-26</w:t>
      </w:r>
    </w:p>
    <w:p w14:paraId="39F437BC" w14:textId="7BE181C9" w:rsidR="00AC5824" w:rsidRPr="000316B3" w:rsidRDefault="00A42A31" w:rsidP="000316B3">
      <w:pPr>
        <w:pStyle w:val="1-Descriptions"/>
        <w:rPr>
          <w:lang w:val="es-ES"/>
        </w:rPr>
      </w:pPr>
      <w:r w:rsidRPr="003C0638">
        <w:t xml:space="preserve">The Benediction is a blessing from the Lord, spoken by the pastor at the end of </w:t>
      </w:r>
      <w:r w:rsidRPr="003C0638">
        <w:br/>
        <w:t xml:space="preserve">the service. </w:t>
      </w:r>
      <w:r w:rsidRPr="003C0638">
        <w:rPr>
          <w:lang w:val="es-ES"/>
        </w:rPr>
        <w:t xml:space="preserve">| La Benediccion es una bendición del Señor, dicha por el pastor al final del servicio. </w:t>
      </w:r>
    </w:p>
    <w:p w14:paraId="7BA25CCF" w14:textId="4365F852" w:rsidR="00A42A31" w:rsidRPr="003C0638" w:rsidRDefault="00A42A31" w:rsidP="00A42A31">
      <w:pPr>
        <w:pStyle w:val="1-PASTOR"/>
        <w:spacing w:before="40"/>
      </w:pPr>
      <w:r w:rsidRPr="003C0638">
        <w:rPr>
          <w:rFonts w:ascii="LSBSymbol" w:hAnsi="LSBSymbol"/>
        </w:rPr>
        <w:t>P</w:t>
      </w:r>
      <w:r w:rsidRPr="003C0638">
        <w:tab/>
        <w:t>The Lord bless you and keep you.</w:t>
      </w:r>
    </w:p>
    <w:p w14:paraId="1ECF5D66" w14:textId="77777777" w:rsidR="00A42A31" w:rsidRPr="003C0638" w:rsidRDefault="00A42A31" w:rsidP="00A42A31">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Cs w:val="20"/>
        </w:rPr>
      </w:pPr>
      <w:r w:rsidRPr="003C0638">
        <w:rPr>
          <w:rFonts w:eastAsia="Times New Roman" w:cs="Times New Roman"/>
          <w:color w:val="000000"/>
          <w:szCs w:val="20"/>
        </w:rPr>
        <w:t>The Lord make His face shine on you and be gracious to you.</w:t>
      </w:r>
    </w:p>
    <w:p w14:paraId="143ED09F" w14:textId="77777777" w:rsidR="00A42A31" w:rsidRPr="003C0638" w:rsidRDefault="00A42A31" w:rsidP="00A42A31">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Cs w:val="20"/>
        </w:rPr>
      </w:pPr>
      <w:r w:rsidRPr="003C0638">
        <w:rPr>
          <w:rFonts w:eastAsia="Times New Roman" w:cs="Times New Roman"/>
          <w:color w:val="000000"/>
          <w:szCs w:val="20"/>
        </w:rPr>
        <w:t xml:space="preserve">The Lord look upon you with favor and </w:t>
      </w:r>
      <w:r w:rsidRPr="003C0638">
        <w:rPr>
          <w:rFonts w:ascii="LSBSymbol" w:eastAsia="Times New Roman" w:hAnsi="LSBSymbol" w:cs="Times New Roman"/>
          <w:color w:val="000000"/>
          <w:szCs w:val="20"/>
        </w:rPr>
        <w:t>T</w:t>
      </w:r>
      <w:r w:rsidRPr="003C0638">
        <w:rPr>
          <w:rFonts w:eastAsia="Times New Roman" w:cs="Times New Roman"/>
          <w:color w:val="000000"/>
          <w:szCs w:val="20"/>
        </w:rPr>
        <w:t xml:space="preserve"> give you peace.</w:t>
      </w:r>
    </w:p>
    <w:p w14:paraId="48D630F0" w14:textId="77777777" w:rsidR="00A42A31" w:rsidRPr="003C0638" w:rsidRDefault="00A42A31" w:rsidP="00A42A31">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Cs w:val="20"/>
          <w:u w:val="single"/>
          <w:lang w:val="es-419"/>
        </w:rPr>
      </w:pPr>
      <w:r>
        <w:rPr>
          <w:rFonts w:eastAsia="Times New Roman" w:cs="Times New Roman"/>
          <w:color w:val="000000"/>
          <w:szCs w:val="20"/>
          <w:u w:val="single"/>
          <w:lang w:val="es-419"/>
        </w:rPr>
        <w:t>E</w:t>
      </w:r>
      <w:r w:rsidRPr="003C0638">
        <w:rPr>
          <w:rFonts w:eastAsia="Times New Roman" w:cs="Times New Roman"/>
          <w:color w:val="000000"/>
          <w:szCs w:val="20"/>
          <w:u w:val="single"/>
          <w:lang w:val="es-419"/>
        </w:rPr>
        <w:t>l Señor te bendiga y te guarde.</w:t>
      </w:r>
    </w:p>
    <w:p w14:paraId="5C204479" w14:textId="77777777" w:rsidR="00A42A31" w:rsidRPr="003C0638" w:rsidRDefault="00A42A31" w:rsidP="00A42A31">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Cs w:val="20"/>
          <w:u w:val="single"/>
          <w:lang w:val="es-419"/>
        </w:rPr>
      </w:pPr>
      <w:r>
        <w:rPr>
          <w:rFonts w:eastAsia="Times New Roman" w:cs="Times New Roman"/>
          <w:color w:val="000000"/>
          <w:szCs w:val="20"/>
          <w:u w:val="single"/>
          <w:lang w:val="es-419"/>
        </w:rPr>
        <w:t>E</w:t>
      </w:r>
      <w:r w:rsidRPr="003C0638">
        <w:rPr>
          <w:rFonts w:eastAsia="Times New Roman" w:cs="Times New Roman"/>
          <w:color w:val="000000"/>
          <w:szCs w:val="20"/>
          <w:u w:val="single"/>
          <w:lang w:val="es-419"/>
        </w:rPr>
        <w:t>l Señor haga resplandecer su rostro sobre ti y tenga misericordia de ti.</w:t>
      </w:r>
    </w:p>
    <w:p w14:paraId="5CEFB544" w14:textId="77777777" w:rsidR="00A42A31" w:rsidRPr="003C0638" w:rsidRDefault="00A42A31" w:rsidP="00A42A31">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Cs w:val="20"/>
          <w:u w:val="single"/>
          <w:lang w:val="es-419"/>
        </w:rPr>
      </w:pPr>
      <w:r>
        <w:rPr>
          <w:rFonts w:eastAsia="Times New Roman" w:cs="Times New Roman"/>
          <w:color w:val="000000"/>
          <w:szCs w:val="20"/>
          <w:u w:val="single"/>
          <w:lang w:val="es-419"/>
        </w:rPr>
        <w:t>E</w:t>
      </w:r>
      <w:r w:rsidRPr="003C0638">
        <w:rPr>
          <w:rFonts w:eastAsia="Times New Roman" w:cs="Times New Roman"/>
          <w:color w:val="000000"/>
          <w:szCs w:val="20"/>
          <w:u w:val="single"/>
          <w:lang w:val="es-419"/>
        </w:rPr>
        <w:t xml:space="preserve">l Señor vuelva su rostro hacia ti y </w:t>
      </w:r>
      <w:r w:rsidRPr="003C0638">
        <w:rPr>
          <w:rFonts w:ascii="LSBSymbol" w:eastAsia="Times New Roman" w:hAnsi="LSBSymbol" w:cs="Times New Roman"/>
          <w:color w:val="000000"/>
          <w:szCs w:val="20"/>
          <w:u w:val="single"/>
          <w:lang w:val="es-419"/>
        </w:rPr>
        <w:t>T</w:t>
      </w:r>
      <w:r w:rsidRPr="003C0638">
        <w:rPr>
          <w:rFonts w:eastAsia="Times New Roman" w:cs="Times New Roman"/>
          <w:color w:val="000000"/>
          <w:szCs w:val="20"/>
          <w:u w:val="single"/>
          <w:lang w:val="es-419"/>
        </w:rPr>
        <w:t xml:space="preserve"> te conceda la paz. </w:t>
      </w:r>
    </w:p>
    <w:p w14:paraId="7309CD56" w14:textId="50C54414" w:rsidR="00A42A31" w:rsidRPr="00A42A31" w:rsidRDefault="00A42A31" w:rsidP="00A42A31">
      <w:pPr>
        <w:pStyle w:val="1-Congregation"/>
      </w:pPr>
      <w:r w:rsidRPr="00A42A31">
        <w:rPr>
          <w:rFonts w:ascii="LSBSymbol" w:hAnsi="LSBSymbol"/>
          <w:b w:val="0"/>
          <w:bCs w:val="0"/>
        </w:rPr>
        <w:t>C</w:t>
      </w:r>
      <w:r w:rsidRPr="00A42A31">
        <w:tab/>
        <w:t>Amen.</w:t>
      </w:r>
    </w:p>
    <w:p w14:paraId="387C1FF6" w14:textId="1B1A14C2" w:rsidR="00DE3B45" w:rsidRPr="009D37F8" w:rsidRDefault="00D24AA1" w:rsidP="00A42A31">
      <w:pPr>
        <w:pStyle w:val="1-SUBHEAD"/>
        <w:spacing w:before="120"/>
        <w:rPr>
          <w:b w:val="0"/>
          <w:bCs/>
          <w:i/>
          <w:iCs/>
        </w:rPr>
      </w:pPr>
      <w:r w:rsidRPr="000766AD">
        <w:t xml:space="preserve">Closing </w:t>
      </w:r>
      <w:r w:rsidR="00DA6EA8" w:rsidRPr="000766AD">
        <w:t>Hymn</w:t>
      </w:r>
      <w:r w:rsidR="00F51327" w:rsidRPr="000766AD">
        <w:t xml:space="preserve">  </w:t>
      </w:r>
      <w:r w:rsidR="005778C4" w:rsidRPr="000766AD">
        <w:t xml:space="preserve"> </w:t>
      </w:r>
      <w:r w:rsidR="00F51327" w:rsidRPr="000766AD">
        <w:t xml:space="preserve"> </w:t>
      </w:r>
      <w:r w:rsidR="0004658C">
        <w:rPr>
          <w:b w:val="0"/>
          <w:bCs/>
          <w:i/>
          <w:iCs/>
        </w:rPr>
        <w:t>Stand Up, Stand Up for Jesus</w:t>
      </w:r>
      <w:r w:rsidR="004051F0">
        <w:rPr>
          <w:b w:val="0"/>
          <w:bCs/>
          <w:i/>
          <w:iCs/>
        </w:rPr>
        <w:tab/>
      </w:r>
      <w:r w:rsidR="004F02A8" w:rsidRPr="004F02A8">
        <w:rPr>
          <w:b w:val="0"/>
          <w:bCs/>
          <w:i/>
          <w:iCs/>
        </w:rPr>
        <w:t xml:space="preserve">LSB </w:t>
      </w:r>
      <w:r w:rsidR="0004658C">
        <w:rPr>
          <w:b w:val="0"/>
          <w:bCs/>
          <w:i/>
          <w:iCs/>
        </w:rPr>
        <w:t>660</w:t>
      </w:r>
    </w:p>
    <w:p w14:paraId="7ACABA08" w14:textId="77777777" w:rsidR="003034B1" w:rsidRPr="003034B1" w:rsidRDefault="003034B1" w:rsidP="003034B1">
      <w:pPr>
        <w:pStyle w:val="1-SUBHEAD"/>
        <w:spacing w:before="120"/>
      </w:pPr>
      <w:r w:rsidRPr="003034B1">
        <w:t>The Dismissal | La despidida</w:t>
      </w:r>
    </w:p>
    <w:p w14:paraId="4E4FADF5" w14:textId="239AEB5A" w:rsidR="003034B1" w:rsidRPr="007A1E00" w:rsidRDefault="003034B1" w:rsidP="003034B1">
      <w:pPr>
        <w:pStyle w:val="1-PASTOR"/>
        <w:rPr>
          <w:u w:val="single"/>
          <w:lang w:val="es-ES"/>
        </w:rPr>
      </w:pPr>
      <w:r w:rsidRPr="00BA0AA7">
        <w:rPr>
          <w:rFonts w:ascii="LSBSymbol" w:hAnsi="LSBSymbol"/>
        </w:rPr>
        <w:t>P</w:t>
      </w:r>
      <w:r w:rsidRPr="00BA0AA7">
        <w:tab/>
        <w:t>Go in peace. Serve the Lord.</w:t>
      </w:r>
      <w:r>
        <w:t xml:space="preserve"> </w:t>
      </w:r>
      <w:r w:rsidRPr="00C56B4F">
        <w:rPr>
          <w:lang w:val="es-ES"/>
        </w:rPr>
        <w:t xml:space="preserve">| </w:t>
      </w:r>
      <w:r w:rsidRPr="00C56B4F">
        <w:rPr>
          <w:u w:val="single"/>
          <w:lang w:val="es-ES"/>
        </w:rPr>
        <w:t>Vayan e</w:t>
      </w:r>
      <w:r>
        <w:rPr>
          <w:u w:val="single"/>
          <w:lang w:val="es-ES"/>
        </w:rPr>
        <w:t>n</w:t>
      </w:r>
      <w:r w:rsidRPr="00C56B4F">
        <w:rPr>
          <w:u w:val="single"/>
          <w:lang w:val="es-ES"/>
        </w:rPr>
        <w:t xml:space="preserve"> pa</w:t>
      </w:r>
      <w:r>
        <w:rPr>
          <w:u w:val="single"/>
          <w:lang w:val="es-ES"/>
        </w:rPr>
        <w:t>z</w:t>
      </w:r>
      <w:r w:rsidRPr="00C56B4F">
        <w:rPr>
          <w:u w:val="single"/>
          <w:lang w:val="es-ES"/>
        </w:rPr>
        <w:t xml:space="preserve">. </w:t>
      </w:r>
      <w:r w:rsidRPr="007A1E00">
        <w:rPr>
          <w:u w:val="single"/>
          <w:lang w:val="es-ES"/>
        </w:rPr>
        <w:t>Sirva</w:t>
      </w:r>
      <w:r>
        <w:rPr>
          <w:u w:val="single"/>
          <w:lang w:val="es-ES"/>
        </w:rPr>
        <w:t>n</w:t>
      </w:r>
      <w:r w:rsidRPr="007A1E00">
        <w:rPr>
          <w:u w:val="single"/>
          <w:lang w:val="es-ES"/>
        </w:rPr>
        <w:t xml:space="preserve"> al </w:t>
      </w:r>
      <w:r>
        <w:rPr>
          <w:u w:val="single"/>
          <w:lang w:val="es-ES"/>
        </w:rPr>
        <w:t>Señor.</w:t>
      </w:r>
    </w:p>
    <w:p w14:paraId="61D15CF4" w14:textId="77777777" w:rsidR="003034B1" w:rsidRPr="001A4C23" w:rsidRDefault="003034B1" w:rsidP="003034B1">
      <w:pPr>
        <w:pStyle w:val="1-Congregation"/>
        <w:rPr>
          <w:u w:val="single"/>
        </w:rPr>
      </w:pPr>
      <w:r w:rsidRPr="00807EEC">
        <w:rPr>
          <w:rFonts w:ascii="LSBSymbol" w:hAnsi="LSBSymbol"/>
          <w:b w:val="0"/>
          <w:bCs w:val="0"/>
        </w:rPr>
        <w:t>C</w:t>
      </w:r>
      <w:r w:rsidRPr="00807EEC">
        <w:rPr>
          <w:b w:val="0"/>
          <w:bCs w:val="0"/>
        </w:rPr>
        <w:tab/>
      </w:r>
      <w:r w:rsidRPr="00BA0AA7">
        <w:t>Thanks be to God.</w:t>
      </w:r>
      <w:r>
        <w:t xml:space="preserve"> </w:t>
      </w:r>
      <w:r w:rsidRPr="001A4C23">
        <w:t xml:space="preserve">| </w:t>
      </w:r>
      <w:r w:rsidRPr="001A4C23">
        <w:rPr>
          <w:u w:val="single"/>
        </w:rPr>
        <w:t>Demos gracias a Dios.</w:t>
      </w:r>
    </w:p>
    <w:p w14:paraId="657B74C1" w14:textId="70F85B1D" w:rsidR="00BA0AA7" w:rsidRDefault="00BA0AA7" w:rsidP="002D0C9B">
      <w:pPr>
        <w:pStyle w:val="1-Congregation"/>
      </w:pPr>
      <w:r w:rsidRPr="00BA0AA7">
        <w:t>.</w:t>
      </w:r>
    </w:p>
    <w:p w14:paraId="0DCEA90E" w14:textId="719D3A64" w:rsidR="003129A2" w:rsidRDefault="00876028" w:rsidP="00FE7F79">
      <w:pPr>
        <w:pStyle w:val="1-SUBHEAD"/>
        <w:spacing w:before="120"/>
      </w:pPr>
      <w:r w:rsidRPr="00F07841">
        <w:t>P</w:t>
      </w:r>
      <w:r w:rsidR="00BA0AA7" w:rsidRPr="00F07841">
        <w:t>ostlude</w:t>
      </w:r>
      <w:r w:rsidR="001B3C3D">
        <w:t xml:space="preserve"> </w:t>
      </w:r>
    </w:p>
    <w:p w14:paraId="014FA7AC" w14:textId="1E24322E" w:rsidR="00A65DCB" w:rsidRPr="00AC5824" w:rsidRDefault="00BA0AA7" w:rsidP="00AC5824">
      <w:pPr>
        <w:pStyle w:val="1-HeadingCentered"/>
        <w:spacing w:before="120"/>
        <w:rPr>
          <w:rFonts w:ascii="LSBSymbol" w:hAnsi="LSBSymbol"/>
        </w:rPr>
      </w:pPr>
      <w:r w:rsidRPr="00BA0AA7">
        <w:rPr>
          <w:rFonts w:ascii="LSBSymbol" w:hAnsi="LSBSymbol"/>
        </w:rPr>
        <w:t xml:space="preserve">T </w:t>
      </w:r>
      <w:r w:rsidRPr="00BA0AA7">
        <w:t xml:space="preserve">Go in Peace, Serve the Lord </w:t>
      </w:r>
      <w:r w:rsidRPr="00BA0AA7">
        <w:rPr>
          <w:rFonts w:ascii="LSBSymbol" w:hAnsi="LSBSymbol"/>
        </w:rPr>
        <w:t>T</w:t>
      </w:r>
    </w:p>
    <w:p w14:paraId="0390F9B9" w14:textId="206761CD" w:rsidR="00F173FE" w:rsidRDefault="00F173FE" w:rsidP="00980AB9">
      <w:pPr>
        <w:pStyle w:val="1-SUBHEAD"/>
        <w:spacing w:before="120"/>
        <w:rPr>
          <w:sz w:val="24"/>
          <w:szCs w:val="24"/>
        </w:rPr>
      </w:pPr>
    </w:p>
    <w:p w14:paraId="1533407D" w14:textId="22967223" w:rsidR="00F173FE" w:rsidRDefault="002E7170" w:rsidP="00980AB9">
      <w:pPr>
        <w:pStyle w:val="1-SUBHEAD"/>
        <w:spacing w:before="120"/>
        <w:rPr>
          <w:sz w:val="24"/>
          <w:szCs w:val="24"/>
        </w:rPr>
      </w:pPr>
      <w:r w:rsidRPr="007F7C8D">
        <w:rPr>
          <w:noProof/>
        </w:rPr>
        <mc:AlternateContent>
          <mc:Choice Requires="wps">
            <w:drawing>
              <wp:anchor distT="45720" distB="45720" distL="114300" distR="114300" simplePos="0" relativeHeight="251658250" behindDoc="0" locked="0" layoutInCell="1" allowOverlap="1" wp14:anchorId="13A4B388" wp14:editId="00A57153">
                <wp:simplePos x="0" y="0"/>
                <wp:positionH relativeFrom="margin">
                  <wp:align>left</wp:align>
                </wp:positionH>
                <wp:positionV relativeFrom="paragraph">
                  <wp:posOffset>557530</wp:posOffset>
                </wp:positionV>
                <wp:extent cx="4114800" cy="663575"/>
                <wp:effectExtent l="0" t="0" r="19050"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63575"/>
                        </a:xfrm>
                        <a:prstGeom prst="rect">
                          <a:avLst/>
                        </a:prstGeom>
                        <a:solidFill>
                          <a:srgbClr val="FFFFFF"/>
                        </a:solidFill>
                        <a:ln w="9525">
                          <a:solidFill>
                            <a:srgbClr val="000000"/>
                          </a:solidFill>
                          <a:miter lim="800000"/>
                          <a:headEnd/>
                          <a:tailEnd/>
                        </a:ln>
                      </wps:spPr>
                      <wps:txbx>
                        <w:txbxContent>
                          <w:p w14:paraId="2D3B6643" w14:textId="3DD51BEE" w:rsidR="007B0C8B" w:rsidRDefault="007B0C8B" w:rsidP="007B0C8B">
                            <w:pPr>
                              <w:widowControl w:val="0"/>
                              <w:tabs>
                                <w:tab w:val="right" w:pos="6480"/>
                              </w:tabs>
                              <w:jc w:val="center"/>
                              <w:rPr>
                                <w:rFonts w:eastAsia="Times New Roman" w:cs="Times New Roman"/>
                                <w:bCs/>
                                <w:i/>
                                <w:iCs/>
                                <w:color w:val="000000"/>
                              </w:rPr>
                            </w:pPr>
                            <w:r w:rsidRPr="00DC7D1A">
                              <w:rPr>
                                <w:rFonts w:eastAsia="Times New Roman" w:cs="Times New Roman"/>
                                <w:bCs/>
                                <w:i/>
                                <w:iCs/>
                                <w:color w:val="000000"/>
                              </w:rPr>
                              <w:t xml:space="preserve">The altar flowers today are given </w:t>
                            </w:r>
                            <w:r>
                              <w:rPr>
                                <w:rFonts w:eastAsia="Times New Roman" w:cs="Times New Roman"/>
                                <w:bCs/>
                                <w:i/>
                                <w:iCs/>
                                <w:color w:val="000000"/>
                              </w:rPr>
                              <w:t>b</w:t>
                            </w:r>
                            <w:r w:rsidR="00404FB8">
                              <w:rPr>
                                <w:rFonts w:eastAsia="Times New Roman" w:cs="Times New Roman"/>
                                <w:bCs/>
                                <w:i/>
                                <w:iCs/>
                                <w:color w:val="000000"/>
                              </w:rPr>
                              <w:t xml:space="preserve">y Diane Schwanke to the glory of God in remembrance </w:t>
                            </w:r>
                            <w:r w:rsidR="00BE5A8B">
                              <w:rPr>
                                <w:rFonts w:eastAsia="Times New Roman" w:cs="Times New Roman"/>
                                <w:bCs/>
                                <w:i/>
                                <w:iCs/>
                                <w:color w:val="000000"/>
                              </w:rPr>
                              <w:t>of Gary’s birthday on February 12.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A4B388" id="_x0000_s1030" type="#_x0000_t202" style="position:absolute;margin-left:0;margin-top:43.9pt;width:324pt;height:52.25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">
                <v:textbox>
                  <w:txbxContent>
                    <w:p w14:paraId="2D3B6643" w14:textId="3DD51BEE" w:rsidR="007B0C8B" w:rsidRDefault="007B0C8B" w:rsidP="007B0C8B">
                      <w:pPr>
                        <w:widowControl w:val="0"/>
                        <w:tabs>
                          <w:tab w:val="right" w:pos="6480"/>
                        </w:tabs>
                        <w:jc w:val="center"/>
                        <w:rPr>
                          <w:rFonts w:eastAsia="Times New Roman" w:cs="Times New Roman"/>
                          <w:bCs/>
                          <w:i/>
                          <w:iCs/>
                          <w:color w:val="000000"/>
                        </w:rPr>
                      </w:pPr>
                      <w:r w:rsidRPr="00DC7D1A">
                        <w:rPr>
                          <w:rFonts w:eastAsia="Times New Roman" w:cs="Times New Roman"/>
                          <w:bCs/>
                          <w:i/>
                          <w:iCs/>
                          <w:color w:val="000000"/>
                        </w:rPr>
                        <w:t xml:space="preserve">The altar flowers today are given </w:t>
                      </w:r>
                      <w:r>
                        <w:rPr>
                          <w:rFonts w:eastAsia="Times New Roman" w:cs="Times New Roman"/>
                          <w:bCs/>
                          <w:i/>
                          <w:iCs/>
                          <w:color w:val="000000"/>
                        </w:rPr>
                        <w:t>b</w:t>
                      </w:r>
                      <w:r w:rsidR="00404FB8">
                        <w:rPr>
                          <w:rFonts w:eastAsia="Times New Roman" w:cs="Times New Roman"/>
                          <w:bCs/>
                          <w:i/>
                          <w:iCs/>
                          <w:color w:val="000000"/>
                        </w:rPr>
                        <w:t xml:space="preserve">y Diane Schwanke to the glory of God in remembrance </w:t>
                      </w:r>
                      <w:r w:rsidR="00BE5A8B">
                        <w:rPr>
                          <w:rFonts w:eastAsia="Times New Roman" w:cs="Times New Roman"/>
                          <w:bCs/>
                          <w:i/>
                          <w:iCs/>
                          <w:color w:val="000000"/>
                        </w:rPr>
                        <w:t>of Gary’s birthday on February 12.</w:t>
                      </w:r>
                    </w:p>
                  </w:txbxContent>
                </v:textbox>
                <w10:wrap type="square" anchorx="margin"/>
              </v:shape>
            </w:pict>
          </mc:Fallback>
        </mc:AlternateContent>
      </w:r>
    </w:p>
    <w:p w14:paraId="5E8FE7ED" w14:textId="1D2D8139" w:rsidR="00F173FE" w:rsidRDefault="00F173FE" w:rsidP="00980AB9">
      <w:pPr>
        <w:pStyle w:val="1-SUBHEAD"/>
        <w:spacing w:before="120"/>
        <w:rPr>
          <w:sz w:val="24"/>
          <w:szCs w:val="24"/>
        </w:rPr>
      </w:pPr>
    </w:p>
    <w:p w14:paraId="7E93B6CE" w14:textId="4BF8A5F5" w:rsidR="00F173FE" w:rsidRDefault="00F173FE" w:rsidP="00980AB9">
      <w:pPr>
        <w:pStyle w:val="1-SUBHEAD"/>
        <w:spacing w:before="120"/>
        <w:rPr>
          <w:sz w:val="24"/>
          <w:szCs w:val="24"/>
        </w:rPr>
      </w:pPr>
    </w:p>
    <w:p w14:paraId="3608BF09" w14:textId="5F217BC7" w:rsidR="00F173FE" w:rsidRDefault="00F173FE" w:rsidP="00980AB9">
      <w:pPr>
        <w:pStyle w:val="1-SUBHEAD"/>
        <w:spacing w:before="120"/>
        <w:rPr>
          <w:sz w:val="24"/>
          <w:szCs w:val="24"/>
        </w:rPr>
      </w:pPr>
    </w:p>
    <w:p w14:paraId="34F153F9" w14:textId="77777777" w:rsidR="002E7170" w:rsidRDefault="002E7170" w:rsidP="00980AB9">
      <w:pPr>
        <w:pStyle w:val="1-SUBHEAD"/>
        <w:spacing w:before="120"/>
        <w:rPr>
          <w:sz w:val="24"/>
          <w:szCs w:val="24"/>
        </w:rPr>
      </w:pPr>
    </w:p>
    <w:p w14:paraId="6E748DFF" w14:textId="68749CD7" w:rsidR="00A04423" w:rsidRDefault="00A04423" w:rsidP="00980AB9">
      <w:pPr>
        <w:pStyle w:val="1-SUBHEAD"/>
        <w:spacing w:before="120"/>
        <w:rPr>
          <w:sz w:val="24"/>
          <w:szCs w:val="24"/>
        </w:rPr>
      </w:pPr>
    </w:p>
    <w:p w14:paraId="2F303FEB" w14:textId="77777777" w:rsidR="000316B3" w:rsidRDefault="000316B3" w:rsidP="00221A81">
      <w:pPr>
        <w:pStyle w:val="1-SUBHEAD"/>
        <w:spacing w:before="120"/>
        <w:rPr>
          <w:sz w:val="24"/>
          <w:szCs w:val="24"/>
        </w:rPr>
      </w:pPr>
    </w:p>
    <w:p w14:paraId="2CA8A2F8" w14:textId="2D8FA418" w:rsidR="00F173FE" w:rsidRDefault="00F173FE" w:rsidP="00221A81">
      <w:pPr>
        <w:pStyle w:val="1-SUBHEAD"/>
        <w:spacing w:before="120"/>
        <w:rPr>
          <w:sz w:val="24"/>
          <w:szCs w:val="24"/>
        </w:rPr>
      </w:pPr>
    </w:p>
    <w:p w14:paraId="4B3A804D" w14:textId="77777777" w:rsidR="00F173FE" w:rsidRDefault="00F173FE" w:rsidP="00221A81">
      <w:pPr>
        <w:pStyle w:val="1-SUBHEAD"/>
        <w:spacing w:before="120"/>
        <w:rPr>
          <w:sz w:val="24"/>
          <w:szCs w:val="24"/>
        </w:rPr>
      </w:pPr>
    </w:p>
    <w:p w14:paraId="51B94B69" w14:textId="77777777" w:rsidR="002E7170" w:rsidRDefault="002E7170" w:rsidP="00221A81">
      <w:pPr>
        <w:pStyle w:val="1-SUBHEAD"/>
        <w:spacing w:before="120"/>
        <w:rPr>
          <w:sz w:val="24"/>
          <w:szCs w:val="24"/>
        </w:rPr>
      </w:pPr>
    </w:p>
    <w:p w14:paraId="53D4EC79" w14:textId="7348025E" w:rsidR="00F173FE" w:rsidRDefault="00F173FE" w:rsidP="00221A81">
      <w:pPr>
        <w:pStyle w:val="1-SUBHEAD"/>
        <w:spacing w:before="120"/>
        <w:rPr>
          <w:sz w:val="24"/>
          <w:szCs w:val="24"/>
        </w:rPr>
      </w:pPr>
    </w:p>
    <w:p w14:paraId="4B3A682A" w14:textId="77777777" w:rsidR="002E7170" w:rsidRDefault="002E7170" w:rsidP="00221A81">
      <w:pPr>
        <w:pStyle w:val="1-SUBHEAD"/>
        <w:spacing w:before="120"/>
        <w:rPr>
          <w:sz w:val="24"/>
          <w:szCs w:val="24"/>
        </w:rPr>
      </w:pPr>
    </w:p>
    <w:p w14:paraId="47425226" w14:textId="477ADF3C" w:rsidR="000316B3" w:rsidRDefault="000316B3" w:rsidP="00DE3B45">
      <w:pPr>
        <w:pStyle w:val="1-SUBHEAD"/>
        <w:spacing w:before="120"/>
        <w:jc w:val="center"/>
        <w:rPr>
          <w:sz w:val="24"/>
          <w:szCs w:val="24"/>
        </w:rPr>
      </w:pPr>
    </w:p>
    <w:p w14:paraId="1A061767" w14:textId="6910DEDA" w:rsidR="00DA02A2" w:rsidRPr="00DA02A2" w:rsidRDefault="00DA02A2" w:rsidP="00DE3B45">
      <w:pPr>
        <w:pStyle w:val="1-SUBHEAD"/>
        <w:spacing w:before="120"/>
        <w:jc w:val="center"/>
        <w:rPr>
          <w:sz w:val="24"/>
          <w:szCs w:val="24"/>
        </w:rPr>
      </w:pPr>
      <w:r w:rsidRPr="00DA02A2">
        <w:rPr>
          <w:sz w:val="24"/>
          <w:szCs w:val="24"/>
        </w:rPr>
        <w:t>Readings for Su</w:t>
      </w:r>
      <w:r w:rsidR="00A557AF">
        <w:rPr>
          <w:sz w:val="24"/>
          <w:szCs w:val="24"/>
        </w:rPr>
        <w:t>nday February 19</w:t>
      </w:r>
      <w:r w:rsidR="002863C8">
        <w:rPr>
          <w:sz w:val="24"/>
          <w:szCs w:val="24"/>
        </w:rPr>
        <w:t>,</w:t>
      </w:r>
      <w:r w:rsidRPr="00DA02A2">
        <w:rPr>
          <w:sz w:val="24"/>
          <w:szCs w:val="24"/>
        </w:rPr>
        <w:t xml:space="preserve"> 202</w:t>
      </w:r>
      <w:r w:rsidR="00A557AF">
        <w:rPr>
          <w:sz w:val="24"/>
          <w:szCs w:val="24"/>
        </w:rPr>
        <w:t>3</w:t>
      </w:r>
    </w:p>
    <w:p w14:paraId="76BC9797" w14:textId="793FA0B2" w:rsidR="00DA02A2" w:rsidRPr="00711148" w:rsidRDefault="00DA02A2" w:rsidP="00711148">
      <w:pPr>
        <w:tabs>
          <w:tab w:val="right" w:pos="6480"/>
        </w:tabs>
        <w:jc w:val="center"/>
        <w:rPr>
          <w:rFonts w:eastAsia="Times New Roman" w:cs="Times New Roman"/>
          <w:b/>
          <w:color w:val="000000"/>
          <w:sz w:val="16"/>
          <w:szCs w:val="16"/>
        </w:rPr>
      </w:pPr>
    </w:p>
    <w:p w14:paraId="3C107F81" w14:textId="15F1AD28" w:rsidR="00DA02A2" w:rsidRPr="00AD331D" w:rsidRDefault="003271F4" w:rsidP="00A908AA">
      <w:pPr>
        <w:pStyle w:val="1-SUBHEAD"/>
        <w:spacing w:before="120"/>
        <w:jc w:val="center"/>
        <w:rPr>
          <w:b w:val="0"/>
          <w:bCs/>
          <w:sz w:val="24"/>
          <w:szCs w:val="24"/>
        </w:rPr>
      </w:pPr>
      <w:r>
        <w:rPr>
          <w:b w:val="0"/>
          <w:bCs/>
          <w:sz w:val="24"/>
          <w:szCs w:val="24"/>
        </w:rPr>
        <w:t>Old Testament</w:t>
      </w:r>
      <w:r w:rsidR="00DA02A2" w:rsidRPr="00AD331D">
        <w:rPr>
          <w:b w:val="0"/>
          <w:bCs/>
          <w:sz w:val="24"/>
          <w:szCs w:val="24"/>
        </w:rPr>
        <w:t>:</w:t>
      </w:r>
      <w:r w:rsidR="0095730A">
        <w:rPr>
          <w:b w:val="0"/>
          <w:bCs/>
          <w:sz w:val="24"/>
          <w:szCs w:val="24"/>
        </w:rPr>
        <w:t xml:space="preserve"> Exodus 24:8</w:t>
      </w:r>
      <w:r w:rsidR="00C83383">
        <w:rPr>
          <w:b w:val="0"/>
          <w:bCs/>
          <w:sz w:val="24"/>
          <w:szCs w:val="24"/>
        </w:rPr>
        <w:t>-18</w:t>
      </w:r>
    </w:p>
    <w:p w14:paraId="0F28C2EE" w14:textId="46FEBDA9" w:rsidR="00AD331D" w:rsidRDefault="00DA02A2" w:rsidP="003946DC">
      <w:pPr>
        <w:pStyle w:val="1-SUBHEAD"/>
        <w:spacing w:before="120"/>
        <w:jc w:val="center"/>
        <w:rPr>
          <w:b w:val="0"/>
          <w:bCs/>
          <w:sz w:val="24"/>
          <w:szCs w:val="24"/>
        </w:rPr>
      </w:pPr>
      <w:r w:rsidRPr="00AD331D">
        <w:rPr>
          <w:b w:val="0"/>
          <w:bCs/>
          <w:sz w:val="24"/>
          <w:szCs w:val="24"/>
        </w:rPr>
        <w:t xml:space="preserve">Epistle: </w:t>
      </w:r>
      <w:r w:rsidR="00C83383">
        <w:rPr>
          <w:b w:val="0"/>
          <w:bCs/>
          <w:sz w:val="24"/>
          <w:szCs w:val="24"/>
        </w:rPr>
        <w:t>2 Peter</w:t>
      </w:r>
      <w:r w:rsidR="004353FD">
        <w:rPr>
          <w:b w:val="0"/>
          <w:bCs/>
          <w:sz w:val="24"/>
          <w:szCs w:val="24"/>
        </w:rPr>
        <w:t xml:space="preserve"> 1:16</w:t>
      </w:r>
      <w:r w:rsidR="00A65DCB">
        <w:rPr>
          <w:b w:val="0"/>
          <w:bCs/>
          <w:sz w:val="24"/>
          <w:szCs w:val="24"/>
        </w:rPr>
        <w:t>-21</w:t>
      </w:r>
    </w:p>
    <w:p w14:paraId="7242091F" w14:textId="20C4E7B2" w:rsidR="008457C2" w:rsidRPr="008457C2" w:rsidRDefault="00DA02A2" w:rsidP="003946DC">
      <w:pPr>
        <w:pStyle w:val="1-SUBHEAD"/>
        <w:spacing w:before="120"/>
        <w:jc w:val="center"/>
        <w:rPr>
          <w:b w:val="0"/>
          <w:bCs/>
          <w:sz w:val="24"/>
          <w:szCs w:val="24"/>
        </w:rPr>
      </w:pPr>
      <w:r w:rsidRPr="00AD331D">
        <w:rPr>
          <w:b w:val="0"/>
          <w:bCs/>
          <w:sz w:val="24"/>
          <w:szCs w:val="24"/>
        </w:rPr>
        <w:t xml:space="preserve">Holy Gospel: </w:t>
      </w:r>
      <w:r w:rsidR="00A65DCB">
        <w:rPr>
          <w:b w:val="0"/>
          <w:bCs/>
          <w:sz w:val="24"/>
          <w:szCs w:val="24"/>
        </w:rPr>
        <w:t>Matthew 17:1-9</w:t>
      </w:r>
    </w:p>
    <w:p w14:paraId="3D416071" w14:textId="1210B5AB" w:rsidR="008457C2" w:rsidRDefault="008457C2" w:rsidP="00A908AA">
      <w:pPr>
        <w:keepNext/>
        <w:tabs>
          <w:tab w:val="right" w:pos="6480"/>
        </w:tabs>
        <w:spacing w:before="120"/>
        <w:jc w:val="center"/>
        <w:rPr>
          <w:rFonts w:eastAsia="Times New Roman" w:cs="Times New Roman"/>
          <w:b/>
          <w:color w:val="000000"/>
          <w:sz w:val="18"/>
          <w:szCs w:val="18"/>
        </w:rPr>
      </w:pPr>
    </w:p>
    <w:p w14:paraId="0AC34026" w14:textId="77777777" w:rsidR="008457C2" w:rsidRDefault="008457C2" w:rsidP="00A908AA">
      <w:pPr>
        <w:keepNext/>
        <w:tabs>
          <w:tab w:val="right" w:pos="6480"/>
        </w:tabs>
        <w:spacing w:before="120"/>
        <w:jc w:val="center"/>
        <w:rPr>
          <w:rFonts w:eastAsia="Times New Roman" w:cs="Times New Roman"/>
          <w:b/>
          <w:color w:val="000000"/>
          <w:sz w:val="18"/>
          <w:szCs w:val="18"/>
        </w:rPr>
      </w:pPr>
    </w:p>
    <w:p w14:paraId="0E6214B2" w14:textId="77777777" w:rsidR="00A63DFC" w:rsidRDefault="00A63DFC" w:rsidP="00A908AA">
      <w:pPr>
        <w:keepNext/>
        <w:tabs>
          <w:tab w:val="right" w:pos="6480"/>
        </w:tabs>
        <w:spacing w:before="120"/>
        <w:jc w:val="center"/>
        <w:rPr>
          <w:rFonts w:eastAsia="Times New Roman" w:cs="Times New Roman"/>
          <w:b/>
          <w:color w:val="000000"/>
          <w:sz w:val="18"/>
          <w:szCs w:val="18"/>
        </w:rPr>
      </w:pPr>
    </w:p>
    <w:p w14:paraId="5C6FA15A" w14:textId="77777777" w:rsidR="00A63DFC" w:rsidRDefault="00A63DFC" w:rsidP="00A908AA">
      <w:pPr>
        <w:keepNext/>
        <w:tabs>
          <w:tab w:val="right" w:pos="6480"/>
        </w:tabs>
        <w:spacing w:before="120"/>
        <w:jc w:val="center"/>
        <w:rPr>
          <w:rFonts w:eastAsia="Times New Roman" w:cs="Times New Roman"/>
          <w:b/>
          <w:color w:val="000000"/>
          <w:sz w:val="18"/>
          <w:szCs w:val="18"/>
        </w:rPr>
      </w:pPr>
    </w:p>
    <w:p w14:paraId="46D8E6DE" w14:textId="77777777" w:rsidR="000316B3" w:rsidRDefault="000316B3" w:rsidP="00A908AA">
      <w:pPr>
        <w:keepNext/>
        <w:tabs>
          <w:tab w:val="right" w:pos="6480"/>
        </w:tabs>
        <w:spacing w:before="120"/>
        <w:jc w:val="center"/>
        <w:rPr>
          <w:rFonts w:eastAsia="Times New Roman" w:cs="Times New Roman"/>
          <w:b/>
          <w:color w:val="000000"/>
          <w:sz w:val="18"/>
          <w:szCs w:val="18"/>
        </w:rPr>
      </w:pPr>
    </w:p>
    <w:p w14:paraId="2B9D430E" w14:textId="77777777" w:rsidR="002E7170" w:rsidRDefault="002E7170" w:rsidP="00A908AA">
      <w:pPr>
        <w:keepNext/>
        <w:tabs>
          <w:tab w:val="right" w:pos="6480"/>
        </w:tabs>
        <w:spacing w:before="120"/>
        <w:jc w:val="center"/>
        <w:rPr>
          <w:rFonts w:eastAsia="Times New Roman" w:cs="Times New Roman"/>
          <w:b/>
          <w:color w:val="000000"/>
          <w:sz w:val="18"/>
          <w:szCs w:val="18"/>
        </w:rPr>
      </w:pPr>
    </w:p>
    <w:p w14:paraId="7981488C" w14:textId="77777777" w:rsidR="002E7170" w:rsidRDefault="002E7170" w:rsidP="00A908AA">
      <w:pPr>
        <w:keepNext/>
        <w:tabs>
          <w:tab w:val="right" w:pos="6480"/>
        </w:tabs>
        <w:spacing w:before="120"/>
        <w:jc w:val="center"/>
        <w:rPr>
          <w:rFonts w:eastAsia="Times New Roman" w:cs="Times New Roman"/>
          <w:b/>
          <w:color w:val="000000"/>
          <w:sz w:val="18"/>
          <w:szCs w:val="18"/>
        </w:rPr>
      </w:pPr>
    </w:p>
    <w:p w14:paraId="1269ED87" w14:textId="77777777" w:rsidR="002E7170" w:rsidRDefault="002E7170" w:rsidP="00A908AA">
      <w:pPr>
        <w:keepNext/>
        <w:tabs>
          <w:tab w:val="right" w:pos="6480"/>
        </w:tabs>
        <w:spacing w:before="120"/>
        <w:jc w:val="center"/>
        <w:rPr>
          <w:rFonts w:eastAsia="Times New Roman" w:cs="Times New Roman"/>
          <w:b/>
          <w:color w:val="000000"/>
          <w:sz w:val="18"/>
          <w:szCs w:val="18"/>
        </w:rPr>
      </w:pPr>
    </w:p>
    <w:p w14:paraId="575B364C" w14:textId="77777777" w:rsidR="002E7170" w:rsidRDefault="002E7170" w:rsidP="00A908AA">
      <w:pPr>
        <w:keepNext/>
        <w:tabs>
          <w:tab w:val="right" w:pos="6480"/>
        </w:tabs>
        <w:spacing w:before="120"/>
        <w:jc w:val="center"/>
        <w:rPr>
          <w:rFonts w:eastAsia="Times New Roman" w:cs="Times New Roman"/>
          <w:b/>
          <w:color w:val="000000"/>
          <w:sz w:val="18"/>
          <w:szCs w:val="18"/>
        </w:rPr>
      </w:pPr>
    </w:p>
    <w:p w14:paraId="425069A4" w14:textId="77777777" w:rsidR="002E7170" w:rsidRDefault="002E7170" w:rsidP="00A908AA">
      <w:pPr>
        <w:keepNext/>
        <w:tabs>
          <w:tab w:val="right" w:pos="6480"/>
        </w:tabs>
        <w:spacing w:before="120"/>
        <w:jc w:val="center"/>
        <w:rPr>
          <w:rFonts w:eastAsia="Times New Roman" w:cs="Times New Roman"/>
          <w:b/>
          <w:color w:val="000000"/>
          <w:sz w:val="18"/>
          <w:szCs w:val="18"/>
        </w:rPr>
      </w:pPr>
    </w:p>
    <w:p w14:paraId="50ABF9BC" w14:textId="77777777" w:rsidR="000316B3" w:rsidRDefault="000316B3" w:rsidP="00A908AA">
      <w:pPr>
        <w:keepNext/>
        <w:tabs>
          <w:tab w:val="right" w:pos="6480"/>
        </w:tabs>
        <w:spacing w:before="120"/>
        <w:jc w:val="center"/>
        <w:rPr>
          <w:rFonts w:eastAsia="Times New Roman" w:cs="Times New Roman"/>
          <w:b/>
          <w:color w:val="000000"/>
          <w:sz w:val="18"/>
          <w:szCs w:val="18"/>
        </w:rPr>
      </w:pPr>
    </w:p>
    <w:p w14:paraId="02CE0660" w14:textId="77777777" w:rsidR="001201C0" w:rsidRDefault="001201C0" w:rsidP="00DE3B45">
      <w:pPr>
        <w:keepNext/>
        <w:tabs>
          <w:tab w:val="right" w:pos="6480"/>
        </w:tabs>
        <w:spacing w:before="120"/>
        <w:rPr>
          <w:rFonts w:eastAsia="Times New Roman" w:cs="Times New Roman"/>
          <w:b/>
          <w:color w:val="000000"/>
          <w:sz w:val="18"/>
          <w:szCs w:val="18"/>
        </w:rPr>
      </w:pPr>
    </w:p>
    <w:p w14:paraId="35905E87" w14:textId="2D08DE7F" w:rsidR="00226E22" w:rsidRPr="00EA4CB2" w:rsidRDefault="00226E22" w:rsidP="00A908AA">
      <w:pPr>
        <w:keepNext/>
        <w:tabs>
          <w:tab w:val="right" w:pos="6480"/>
        </w:tabs>
        <w:spacing w:before="120"/>
        <w:jc w:val="center"/>
        <w:rPr>
          <w:rFonts w:eastAsia="Times New Roman" w:cs="Times New Roman"/>
          <w:b/>
          <w:color w:val="000000"/>
          <w:sz w:val="18"/>
          <w:szCs w:val="18"/>
        </w:rPr>
      </w:pPr>
      <w:r w:rsidRPr="00EA4CB2">
        <w:rPr>
          <w:rFonts w:eastAsia="Times New Roman" w:cs="Times New Roman"/>
          <w:b/>
          <w:color w:val="000000"/>
          <w:sz w:val="18"/>
          <w:szCs w:val="18"/>
        </w:rPr>
        <w:t>Acknowledgments</w:t>
      </w:r>
    </w:p>
    <w:p w14:paraId="5C4B4AF4" w14:textId="23D46823" w:rsidR="00F173FE" w:rsidRDefault="00EA3EC3" w:rsidP="001863B7">
      <w:pPr>
        <w:spacing w:before="40" w:line="259" w:lineRule="auto"/>
        <w:rPr>
          <w:rFonts w:eastAsia="Times New Roman" w:cs="Segoe UI"/>
          <w:bCs/>
          <w:color w:val="000000"/>
          <w:sz w:val="16"/>
          <w:szCs w:val="16"/>
        </w:rPr>
      </w:pPr>
      <w:r w:rsidRPr="00E81E78">
        <w:rPr>
          <w:rFonts w:eastAsia="Times New Roman" w:cs="Segoe UI"/>
          <w:bCs/>
          <w:color w:val="000000"/>
          <w:sz w:val="16"/>
          <w:szCs w:val="16"/>
        </w:rPr>
        <w:t>Divine Service, Setting Two from Lutheran Service Book.  Unless otherwise indicated, Scripture quotations are from the ESV® Bible (The Holy Bible, English Standard Version®), copyright © 2001 by Crossway, a publishing ministry of Good News Publishers. Used by permission. All rights reserved.  Created by Lutheran Service Builder © 2022 Concordia Publishing House.</w:t>
      </w:r>
    </w:p>
    <w:p w14:paraId="4AD5A9AA" w14:textId="1C19F7B5" w:rsidR="005C6F79" w:rsidRPr="005C6F79" w:rsidRDefault="005C6F79" w:rsidP="005C6F79">
      <w:pPr>
        <w:pStyle w:val="1-SUBHEAD"/>
        <w:tabs>
          <w:tab w:val="clear" w:pos="6480"/>
          <w:tab w:val="left" w:pos="288"/>
          <w:tab w:val="left" w:pos="432"/>
          <w:tab w:val="left" w:pos="504"/>
          <w:tab w:val="left" w:pos="720"/>
          <w:tab w:val="left" w:pos="1320"/>
          <w:tab w:val="left" w:pos="2160"/>
        </w:tabs>
        <w:spacing w:before="100"/>
        <w:rPr>
          <w:szCs w:val="22"/>
          <w:lang w:val="es-ES"/>
        </w:rPr>
      </w:pPr>
      <w:r w:rsidRPr="004E131F">
        <w:rPr>
          <w:szCs w:val="22"/>
          <w:lang w:val="es-ES"/>
        </w:rPr>
        <w:lastRenderedPageBreak/>
        <w:t>Anuncios</w:t>
      </w:r>
    </w:p>
    <w:p w14:paraId="56DB9706" w14:textId="094B776E" w:rsidR="00B66B5F" w:rsidRDefault="00B66B5F" w:rsidP="00B66B5F">
      <w:pPr>
        <w:pStyle w:val="1-SUBHEAD"/>
        <w:tabs>
          <w:tab w:val="left" w:pos="288"/>
          <w:tab w:val="left" w:pos="432"/>
          <w:tab w:val="left" w:pos="504"/>
          <w:tab w:val="left" w:pos="720"/>
          <w:tab w:val="left" w:pos="1320"/>
          <w:tab w:val="left" w:pos="2160"/>
        </w:tabs>
        <w:jc w:val="both"/>
        <w:rPr>
          <w:rFonts w:ascii="Century Gothic" w:hAnsi="Century Gothic"/>
          <w:b w:val="0"/>
          <w:sz w:val="21"/>
          <w:szCs w:val="21"/>
          <w:lang w:val="es-ES"/>
        </w:rPr>
      </w:pPr>
      <w:r w:rsidRPr="00850218">
        <w:rPr>
          <w:rFonts w:ascii="Century Gothic" w:hAnsi="Century Gothic"/>
          <w:bCs/>
          <w:sz w:val="21"/>
          <w:szCs w:val="21"/>
          <w:lang w:val="es-ES"/>
        </w:rPr>
        <w:t xml:space="preserve">Domingo de Compromiso de Mayordomía </w:t>
      </w:r>
      <w:r w:rsidR="005C6F79">
        <w:rPr>
          <w:rFonts w:ascii="Century Gothic" w:hAnsi="Century Gothic"/>
          <w:b w:val="0"/>
          <w:sz w:val="21"/>
          <w:szCs w:val="21"/>
          <w:lang w:val="es-ES"/>
        </w:rPr>
        <w:t>–</w:t>
      </w:r>
      <w:r w:rsidRPr="00850218">
        <w:rPr>
          <w:rFonts w:ascii="Century Gothic" w:hAnsi="Century Gothic"/>
          <w:b w:val="0"/>
          <w:sz w:val="21"/>
          <w:szCs w:val="21"/>
          <w:lang w:val="es-ES"/>
        </w:rPr>
        <w:t xml:space="preserve"> </w:t>
      </w:r>
      <w:r w:rsidR="005C6F79">
        <w:rPr>
          <w:rFonts w:ascii="Century Gothic" w:hAnsi="Century Gothic"/>
          <w:b w:val="0"/>
          <w:sz w:val="21"/>
          <w:szCs w:val="21"/>
          <w:lang w:val="es-ES"/>
        </w:rPr>
        <w:t>Hoy</w:t>
      </w:r>
      <w:r w:rsidRPr="00850218">
        <w:rPr>
          <w:rFonts w:ascii="Century Gothic" w:hAnsi="Century Gothic"/>
          <w:b w:val="0"/>
          <w:sz w:val="21"/>
          <w:szCs w:val="21"/>
          <w:lang w:val="es-ES"/>
        </w:rPr>
        <w:t xml:space="preserve"> es Domingo de Compromiso de Mayordomía </w:t>
      </w:r>
      <w:r>
        <w:rPr>
          <w:rFonts w:ascii="Century Gothic" w:hAnsi="Century Gothic"/>
          <w:b w:val="0"/>
          <w:sz w:val="21"/>
          <w:szCs w:val="21"/>
          <w:lang w:val="es-ES"/>
        </w:rPr>
        <w:t xml:space="preserve">con el </w:t>
      </w:r>
      <w:r w:rsidRPr="00850218">
        <w:rPr>
          <w:rFonts w:ascii="Century Gothic" w:hAnsi="Century Gothic"/>
          <w:b w:val="0"/>
          <w:sz w:val="21"/>
          <w:szCs w:val="21"/>
          <w:lang w:val="es-ES"/>
        </w:rPr>
        <w:t xml:space="preserve">Tiempo, </w:t>
      </w:r>
      <w:r>
        <w:rPr>
          <w:rFonts w:ascii="Century Gothic" w:hAnsi="Century Gothic"/>
          <w:b w:val="0"/>
          <w:sz w:val="21"/>
          <w:szCs w:val="21"/>
          <w:lang w:val="es-ES"/>
        </w:rPr>
        <w:t xml:space="preserve">los </w:t>
      </w:r>
      <w:r w:rsidRPr="00850218">
        <w:rPr>
          <w:rFonts w:ascii="Century Gothic" w:hAnsi="Century Gothic"/>
          <w:b w:val="0"/>
          <w:sz w:val="21"/>
          <w:szCs w:val="21"/>
          <w:lang w:val="es-ES"/>
        </w:rPr>
        <w:t xml:space="preserve">Talentos y </w:t>
      </w:r>
      <w:r>
        <w:rPr>
          <w:rFonts w:ascii="Century Gothic" w:hAnsi="Century Gothic"/>
          <w:b w:val="0"/>
          <w:sz w:val="21"/>
          <w:szCs w:val="21"/>
          <w:lang w:val="es-ES"/>
        </w:rPr>
        <w:t>Dones</w:t>
      </w:r>
      <w:r w:rsidRPr="00850218">
        <w:rPr>
          <w:rFonts w:ascii="Century Gothic" w:hAnsi="Century Gothic"/>
          <w:b w:val="0"/>
          <w:sz w:val="21"/>
          <w:szCs w:val="21"/>
          <w:lang w:val="es-ES"/>
        </w:rPr>
        <w:t xml:space="preserve"> para 2023.  Todos </w:t>
      </w:r>
      <w:r w:rsidR="00772EA8">
        <w:rPr>
          <w:rFonts w:ascii="Century Gothic" w:hAnsi="Century Gothic"/>
          <w:b w:val="0"/>
          <w:sz w:val="21"/>
          <w:szCs w:val="21"/>
          <w:lang w:val="es-ES"/>
        </w:rPr>
        <w:t>debieron haber</w:t>
      </w:r>
      <w:r w:rsidRPr="00850218">
        <w:rPr>
          <w:rFonts w:ascii="Century Gothic" w:hAnsi="Century Gothic"/>
          <w:b w:val="0"/>
          <w:sz w:val="21"/>
          <w:szCs w:val="21"/>
          <w:lang w:val="es-ES"/>
        </w:rPr>
        <w:t xml:space="preserve"> recibi</w:t>
      </w:r>
      <w:r w:rsidR="00772EA8">
        <w:rPr>
          <w:rFonts w:ascii="Century Gothic" w:hAnsi="Century Gothic"/>
          <w:b w:val="0"/>
          <w:sz w:val="21"/>
          <w:szCs w:val="21"/>
          <w:lang w:val="es-ES"/>
        </w:rPr>
        <w:t>do</w:t>
      </w:r>
      <w:r w:rsidRPr="00850218">
        <w:rPr>
          <w:rFonts w:ascii="Century Gothic" w:hAnsi="Century Gothic"/>
          <w:b w:val="0"/>
          <w:sz w:val="21"/>
          <w:szCs w:val="21"/>
          <w:lang w:val="es-ES"/>
        </w:rPr>
        <w:t xml:space="preserve"> un sobre con un formulario para cada persona de la familia. </w:t>
      </w:r>
      <w:r w:rsidR="00772EA8">
        <w:rPr>
          <w:rFonts w:ascii="Century Gothic" w:hAnsi="Century Gothic"/>
          <w:b w:val="0"/>
          <w:sz w:val="21"/>
          <w:szCs w:val="21"/>
          <w:lang w:val="es-ES"/>
        </w:rPr>
        <w:t xml:space="preserve"> Si necesitas un </w:t>
      </w:r>
      <w:r w:rsidR="00753850">
        <w:rPr>
          <w:rFonts w:ascii="Century Gothic" w:hAnsi="Century Gothic"/>
          <w:b w:val="0"/>
          <w:sz w:val="21"/>
          <w:szCs w:val="21"/>
          <w:lang w:val="es-ES"/>
        </w:rPr>
        <w:t>formulario, por favor pregúntale a un Ujier.</w:t>
      </w:r>
      <w:r w:rsidRPr="00850218">
        <w:rPr>
          <w:rFonts w:ascii="Century Gothic" w:hAnsi="Century Gothic"/>
          <w:b w:val="0"/>
          <w:sz w:val="21"/>
          <w:szCs w:val="21"/>
          <w:lang w:val="es-ES"/>
        </w:rPr>
        <w:t xml:space="preserve"> Te pedimos que consideres en oración cómo puedes dar de tu tiempo, talentos y </w:t>
      </w:r>
      <w:r>
        <w:rPr>
          <w:rFonts w:ascii="Century Gothic" w:hAnsi="Century Gothic"/>
          <w:b w:val="0"/>
          <w:sz w:val="21"/>
          <w:szCs w:val="21"/>
          <w:lang w:val="es-ES"/>
        </w:rPr>
        <w:t xml:space="preserve">Dones </w:t>
      </w:r>
      <w:r w:rsidRPr="00850218">
        <w:rPr>
          <w:rFonts w:ascii="Century Gothic" w:hAnsi="Century Gothic"/>
          <w:b w:val="0"/>
          <w:sz w:val="21"/>
          <w:szCs w:val="21"/>
          <w:lang w:val="es-ES"/>
        </w:rPr>
        <w:t xml:space="preserve">este año en servicio a nuestro Señor y el ministerio y misión que Él nos ha dado como Su familia de fe en </w:t>
      </w:r>
      <w:r>
        <w:rPr>
          <w:rFonts w:ascii="Century Gothic" w:hAnsi="Century Gothic"/>
          <w:b w:val="0"/>
          <w:sz w:val="21"/>
          <w:szCs w:val="21"/>
          <w:lang w:val="es-ES"/>
        </w:rPr>
        <w:t>Trinity</w:t>
      </w:r>
      <w:r w:rsidRPr="00850218">
        <w:rPr>
          <w:rFonts w:ascii="Century Gothic" w:hAnsi="Century Gothic"/>
          <w:b w:val="0"/>
          <w:sz w:val="21"/>
          <w:szCs w:val="21"/>
          <w:lang w:val="es-ES"/>
        </w:rPr>
        <w:t>.</w:t>
      </w:r>
    </w:p>
    <w:p w14:paraId="39543B91" w14:textId="15CD3507" w:rsidR="00D44EFB" w:rsidRDefault="00EC1873" w:rsidP="00921ABC">
      <w:pPr>
        <w:pStyle w:val="1-SUBHEAD"/>
        <w:tabs>
          <w:tab w:val="left" w:pos="288"/>
          <w:tab w:val="left" w:pos="432"/>
          <w:tab w:val="left" w:pos="504"/>
          <w:tab w:val="left" w:pos="720"/>
          <w:tab w:val="left" w:pos="1320"/>
          <w:tab w:val="left" w:pos="2160"/>
        </w:tabs>
        <w:jc w:val="both"/>
        <w:rPr>
          <w:rFonts w:ascii="Century Gothic" w:hAnsi="Century Gothic"/>
          <w:b w:val="0"/>
          <w:sz w:val="21"/>
          <w:szCs w:val="21"/>
          <w:lang w:val="es-ES"/>
        </w:rPr>
      </w:pPr>
      <w:r w:rsidRPr="00EC1873">
        <w:rPr>
          <w:rFonts w:ascii="Century Gothic" w:hAnsi="Century Gothic"/>
          <w:bCs/>
          <w:sz w:val="21"/>
          <w:szCs w:val="21"/>
          <w:lang w:val="es-ES"/>
        </w:rPr>
        <w:t xml:space="preserve">Super Bowl de Chili </w:t>
      </w:r>
      <w:r w:rsidRPr="00EC1873">
        <w:rPr>
          <w:rFonts w:ascii="Century Gothic" w:hAnsi="Century Gothic"/>
          <w:b w:val="0"/>
          <w:sz w:val="21"/>
          <w:szCs w:val="21"/>
          <w:lang w:val="es-ES"/>
        </w:rPr>
        <w:t>es</w:t>
      </w:r>
      <w:r>
        <w:rPr>
          <w:rFonts w:ascii="Century Gothic" w:hAnsi="Century Gothic"/>
          <w:b w:val="0"/>
          <w:sz w:val="21"/>
          <w:szCs w:val="21"/>
          <w:lang w:val="es-ES"/>
        </w:rPr>
        <w:t>ta</w:t>
      </w:r>
      <w:r w:rsidRPr="00EC1873">
        <w:rPr>
          <w:rFonts w:ascii="Century Gothic" w:hAnsi="Century Gothic"/>
          <w:b w:val="0"/>
          <w:sz w:val="21"/>
          <w:szCs w:val="21"/>
          <w:lang w:val="es-ES"/>
        </w:rPr>
        <w:t xml:space="preserve"> finalmente aquí! Esperamos que, si no est</w:t>
      </w:r>
      <w:r>
        <w:rPr>
          <w:rFonts w:ascii="Century Gothic" w:hAnsi="Century Gothic"/>
          <w:b w:val="0"/>
          <w:sz w:val="21"/>
          <w:szCs w:val="21"/>
          <w:lang w:val="es-ES"/>
        </w:rPr>
        <w:t>ás</w:t>
      </w:r>
      <w:r w:rsidRPr="00EC1873">
        <w:rPr>
          <w:rFonts w:ascii="Century Gothic" w:hAnsi="Century Gothic"/>
          <w:b w:val="0"/>
          <w:sz w:val="21"/>
          <w:szCs w:val="21"/>
          <w:lang w:val="es-ES"/>
        </w:rPr>
        <w:t xml:space="preserve"> compitiendo, </w:t>
      </w:r>
      <w:r>
        <w:rPr>
          <w:rFonts w:ascii="Century Gothic" w:hAnsi="Century Gothic"/>
          <w:b w:val="0"/>
          <w:sz w:val="21"/>
          <w:szCs w:val="21"/>
          <w:lang w:val="es-ES"/>
        </w:rPr>
        <w:t>te quedes a</w:t>
      </w:r>
      <w:r w:rsidRPr="00EC1873">
        <w:rPr>
          <w:rFonts w:ascii="Century Gothic" w:hAnsi="Century Gothic"/>
          <w:b w:val="0"/>
          <w:sz w:val="21"/>
          <w:szCs w:val="21"/>
          <w:lang w:val="es-ES"/>
        </w:rPr>
        <w:t xml:space="preserve"> disfrutar de los Chilis y servir como juez. Después del servicio, tendremos Escuela Dominical y Clase Bíblica hasta alrededor de las 12:15, luego </w:t>
      </w:r>
      <w:r w:rsidR="002E30D6">
        <w:rPr>
          <w:rFonts w:ascii="Century Gothic" w:hAnsi="Century Gothic"/>
          <w:b w:val="0"/>
          <w:sz w:val="21"/>
          <w:szCs w:val="21"/>
          <w:lang w:val="es-ES"/>
        </w:rPr>
        <w:t>la competencia de</w:t>
      </w:r>
      <w:r w:rsidRPr="00EC1873">
        <w:rPr>
          <w:rFonts w:ascii="Century Gothic" w:hAnsi="Century Gothic"/>
          <w:b w:val="0"/>
          <w:sz w:val="21"/>
          <w:szCs w:val="21"/>
          <w:lang w:val="es-ES"/>
        </w:rPr>
        <w:t xml:space="preserve"> Chili. ¡Que gane el mejor chef de chil</w:t>
      </w:r>
      <w:r>
        <w:rPr>
          <w:rFonts w:ascii="Century Gothic" w:hAnsi="Century Gothic"/>
          <w:b w:val="0"/>
          <w:sz w:val="21"/>
          <w:szCs w:val="21"/>
          <w:lang w:val="es-ES"/>
        </w:rPr>
        <w:t>i</w:t>
      </w:r>
      <w:r w:rsidRPr="00EC1873">
        <w:rPr>
          <w:rFonts w:ascii="Century Gothic" w:hAnsi="Century Gothic"/>
          <w:b w:val="0"/>
          <w:sz w:val="21"/>
          <w:szCs w:val="21"/>
          <w:lang w:val="es-ES"/>
        </w:rPr>
        <w:t>!</w:t>
      </w:r>
    </w:p>
    <w:p w14:paraId="23E5A1D1" w14:textId="1E9645F4" w:rsidR="00921ABC" w:rsidRDefault="00921ABC" w:rsidP="00921ABC">
      <w:pPr>
        <w:pStyle w:val="1-SUBHEAD"/>
        <w:tabs>
          <w:tab w:val="left" w:pos="288"/>
          <w:tab w:val="left" w:pos="432"/>
          <w:tab w:val="left" w:pos="504"/>
          <w:tab w:val="left" w:pos="720"/>
          <w:tab w:val="left" w:pos="1320"/>
          <w:tab w:val="left" w:pos="2160"/>
        </w:tabs>
        <w:jc w:val="both"/>
        <w:rPr>
          <w:rFonts w:ascii="Century Gothic" w:hAnsi="Century Gothic"/>
          <w:b w:val="0"/>
          <w:sz w:val="21"/>
          <w:szCs w:val="21"/>
          <w:lang w:val="es-ES"/>
        </w:rPr>
      </w:pPr>
      <w:r>
        <w:rPr>
          <w:rFonts w:ascii="Century Gothic" w:hAnsi="Century Gothic"/>
          <w:bCs/>
          <w:sz w:val="21"/>
          <w:szCs w:val="21"/>
          <w:lang w:val="es-ES"/>
        </w:rPr>
        <w:t xml:space="preserve">La reunión de la junta de educación cristiana </w:t>
      </w:r>
      <w:r>
        <w:rPr>
          <w:rFonts w:ascii="Century Gothic" w:hAnsi="Century Gothic"/>
          <w:b w:val="0"/>
          <w:sz w:val="21"/>
          <w:szCs w:val="21"/>
          <w:lang w:val="es-ES"/>
        </w:rPr>
        <w:t>será el próximo domingo, 19 de febrero a las 9:15 am.</w:t>
      </w:r>
    </w:p>
    <w:p w14:paraId="77CB0E55" w14:textId="77777777" w:rsidR="00260517" w:rsidRDefault="00260517" w:rsidP="00260517">
      <w:pPr>
        <w:pStyle w:val="1-SUBHEAD"/>
        <w:tabs>
          <w:tab w:val="left" w:pos="288"/>
          <w:tab w:val="left" w:pos="432"/>
          <w:tab w:val="left" w:pos="504"/>
          <w:tab w:val="left" w:pos="720"/>
          <w:tab w:val="left" w:pos="1320"/>
          <w:tab w:val="left" w:pos="2160"/>
        </w:tabs>
        <w:spacing w:before="0"/>
        <w:jc w:val="both"/>
        <w:rPr>
          <w:rFonts w:ascii="Century Gothic" w:hAnsi="Century Gothic"/>
          <w:b w:val="0"/>
          <w:sz w:val="21"/>
          <w:szCs w:val="21"/>
          <w:lang w:val="es-ES"/>
        </w:rPr>
      </w:pPr>
      <w:r w:rsidRPr="004E131F">
        <w:rPr>
          <w:rFonts w:ascii="Century Gothic" w:hAnsi="Century Gothic"/>
          <w:bCs/>
          <w:sz w:val="21"/>
          <w:szCs w:val="21"/>
          <w:lang w:val="es-ES"/>
        </w:rPr>
        <w:t xml:space="preserve">Teteros para la Vida - </w:t>
      </w:r>
      <w:r w:rsidRPr="004E131F">
        <w:rPr>
          <w:rFonts w:ascii="Century Gothic" w:hAnsi="Century Gothic"/>
          <w:b w:val="0"/>
          <w:sz w:val="21"/>
          <w:szCs w:val="21"/>
          <w:lang w:val="es-ES"/>
        </w:rPr>
        <w:t>Estamos participando en la campaña "Teteros" de Life Choices. Life Choices es un centro local que ofrece consejería para crisis de embarazo y muchos otros servicios para promover y apoyar la vida! Si desea participar, se tenemos teteros en ambas entradas al santuario. Tome uno y junte sus monedas sueltas (o billetes) en él y devuélvalo cuando esté lleno.  Todo el dinero será donado a Life Choices al final de la campaña.  Nuestra parte de la campaña durará hasta el domingo de Pascua.</w:t>
      </w:r>
    </w:p>
    <w:p w14:paraId="51A983B5" w14:textId="4C5D9831" w:rsidR="00526414" w:rsidRDefault="00526414" w:rsidP="00526414">
      <w:pPr>
        <w:pStyle w:val="1-SUBHEAD"/>
        <w:tabs>
          <w:tab w:val="left" w:pos="288"/>
          <w:tab w:val="left" w:pos="432"/>
          <w:tab w:val="left" w:pos="504"/>
          <w:tab w:val="left" w:pos="720"/>
          <w:tab w:val="left" w:pos="1320"/>
          <w:tab w:val="left" w:pos="2160"/>
        </w:tabs>
        <w:spacing w:before="0"/>
        <w:jc w:val="both"/>
        <w:rPr>
          <w:rFonts w:ascii="Century Gothic" w:hAnsi="Century Gothic"/>
          <w:b w:val="0"/>
          <w:sz w:val="21"/>
          <w:szCs w:val="21"/>
          <w:lang w:val="es-ES"/>
        </w:rPr>
      </w:pPr>
      <w:r w:rsidRPr="004E131F">
        <w:rPr>
          <w:rFonts w:ascii="Century Gothic" w:hAnsi="Century Gothic"/>
          <w:bCs/>
          <w:sz w:val="21"/>
          <w:szCs w:val="21"/>
          <w:lang w:val="es-ES"/>
        </w:rPr>
        <w:t xml:space="preserve">Los sobres de ofrenda de 2023 ya están disponibles </w:t>
      </w:r>
      <w:r w:rsidRPr="004E131F">
        <w:rPr>
          <w:rFonts w:ascii="Century Gothic" w:hAnsi="Century Gothic"/>
          <w:b w:val="0"/>
          <w:sz w:val="21"/>
          <w:szCs w:val="21"/>
          <w:lang w:val="es-ES"/>
        </w:rPr>
        <w:t>- Están etiquetados y en una mesa en la sala de compañerismo.</w:t>
      </w:r>
    </w:p>
    <w:p w14:paraId="16C85222" w14:textId="232ACC7B" w:rsidR="00D40A65" w:rsidRPr="00DE23E2" w:rsidRDefault="00DE23E2" w:rsidP="00526414">
      <w:pPr>
        <w:pStyle w:val="1-SUBHEAD"/>
        <w:tabs>
          <w:tab w:val="left" w:pos="288"/>
          <w:tab w:val="left" w:pos="432"/>
          <w:tab w:val="left" w:pos="504"/>
          <w:tab w:val="left" w:pos="720"/>
          <w:tab w:val="left" w:pos="1320"/>
          <w:tab w:val="left" w:pos="2160"/>
        </w:tabs>
        <w:spacing w:before="0"/>
        <w:jc w:val="both"/>
        <w:rPr>
          <w:rFonts w:ascii="Century Gothic" w:hAnsi="Century Gothic"/>
          <w:b w:val="0"/>
          <w:sz w:val="21"/>
          <w:szCs w:val="21"/>
          <w:lang w:val="es-ES"/>
        </w:rPr>
      </w:pPr>
      <w:r>
        <w:rPr>
          <w:rFonts w:ascii="Century Gothic" w:hAnsi="Century Gothic"/>
          <w:bCs/>
          <w:sz w:val="21"/>
          <w:szCs w:val="21"/>
          <w:lang w:val="es-ES"/>
        </w:rPr>
        <w:t>Los resúmenes</w:t>
      </w:r>
      <w:r w:rsidR="0022287B">
        <w:rPr>
          <w:rFonts w:ascii="Century Gothic" w:hAnsi="Century Gothic"/>
          <w:bCs/>
          <w:sz w:val="21"/>
          <w:szCs w:val="21"/>
          <w:lang w:val="es-ES"/>
        </w:rPr>
        <w:t xml:space="preserve"> de contribución de 2022</w:t>
      </w:r>
      <w:r>
        <w:rPr>
          <w:rFonts w:ascii="Century Gothic" w:hAnsi="Century Gothic"/>
          <w:bCs/>
          <w:sz w:val="21"/>
          <w:szCs w:val="21"/>
          <w:lang w:val="es-ES"/>
        </w:rPr>
        <w:t xml:space="preserve"> </w:t>
      </w:r>
      <w:r>
        <w:rPr>
          <w:rFonts w:ascii="Century Gothic" w:hAnsi="Century Gothic"/>
          <w:b w:val="0"/>
          <w:sz w:val="21"/>
          <w:szCs w:val="21"/>
          <w:lang w:val="es-ES"/>
        </w:rPr>
        <w:t xml:space="preserve">ya fueron enviados. Si </w:t>
      </w:r>
      <w:r w:rsidR="00FF6294">
        <w:rPr>
          <w:rFonts w:ascii="Century Gothic" w:hAnsi="Century Gothic"/>
          <w:b w:val="0"/>
          <w:sz w:val="21"/>
          <w:szCs w:val="21"/>
          <w:lang w:val="es-ES"/>
        </w:rPr>
        <w:t>aún</w:t>
      </w:r>
      <w:r>
        <w:rPr>
          <w:rFonts w:ascii="Century Gothic" w:hAnsi="Century Gothic"/>
          <w:b w:val="0"/>
          <w:sz w:val="21"/>
          <w:szCs w:val="21"/>
          <w:lang w:val="es-ES"/>
        </w:rPr>
        <w:t xml:space="preserve"> no ha recibido el suyo </w:t>
      </w:r>
      <w:r w:rsidR="00FF6294">
        <w:rPr>
          <w:rFonts w:ascii="Century Gothic" w:hAnsi="Century Gothic"/>
          <w:b w:val="0"/>
          <w:sz w:val="21"/>
          <w:szCs w:val="21"/>
          <w:lang w:val="es-ES"/>
        </w:rPr>
        <w:t>o si tiene errores, por favor envía un correo al email de la iglesia.</w:t>
      </w:r>
    </w:p>
    <w:p w14:paraId="0A5A0467" w14:textId="06B93FA2" w:rsidR="00526414" w:rsidRDefault="00526414" w:rsidP="00526414">
      <w:pPr>
        <w:pStyle w:val="1-SUBHEAD"/>
        <w:tabs>
          <w:tab w:val="left" w:pos="288"/>
          <w:tab w:val="left" w:pos="432"/>
          <w:tab w:val="left" w:pos="504"/>
          <w:tab w:val="left" w:pos="720"/>
          <w:tab w:val="left" w:pos="1320"/>
          <w:tab w:val="left" w:pos="2160"/>
        </w:tabs>
        <w:spacing w:before="0"/>
        <w:jc w:val="both"/>
        <w:rPr>
          <w:rFonts w:ascii="Century Gothic" w:hAnsi="Century Gothic"/>
          <w:b w:val="0"/>
          <w:sz w:val="21"/>
          <w:szCs w:val="21"/>
          <w:lang w:val="es-ES"/>
        </w:rPr>
      </w:pPr>
      <w:r w:rsidRPr="002978CA">
        <w:rPr>
          <w:rFonts w:ascii="Century Gothic" w:hAnsi="Century Gothic"/>
          <w:bCs/>
          <w:sz w:val="21"/>
          <w:szCs w:val="21"/>
          <w:lang w:val="es-ES"/>
        </w:rPr>
        <w:t xml:space="preserve">Compañerismo Antes del servicio </w:t>
      </w:r>
      <w:r>
        <w:rPr>
          <w:rFonts w:ascii="Century Gothic" w:hAnsi="Century Gothic"/>
          <w:bCs/>
          <w:sz w:val="21"/>
          <w:szCs w:val="21"/>
          <w:lang w:val="es-ES"/>
        </w:rPr>
        <w:t>–</w:t>
      </w:r>
      <w:r w:rsidRPr="002978CA">
        <w:rPr>
          <w:rFonts w:ascii="Century Gothic" w:hAnsi="Century Gothic"/>
          <w:b w:val="0"/>
          <w:sz w:val="21"/>
          <w:szCs w:val="21"/>
          <w:lang w:val="es-ES"/>
        </w:rPr>
        <w:t xml:space="preserve"> </w:t>
      </w:r>
      <w:r>
        <w:rPr>
          <w:rFonts w:ascii="Century Gothic" w:hAnsi="Century Gothic"/>
          <w:b w:val="0"/>
          <w:sz w:val="21"/>
          <w:szCs w:val="21"/>
          <w:lang w:val="es-ES"/>
        </w:rPr>
        <w:t>La junta</w:t>
      </w:r>
      <w:r w:rsidRPr="002978CA">
        <w:rPr>
          <w:rFonts w:ascii="Century Gothic" w:hAnsi="Century Gothic"/>
          <w:b w:val="0"/>
          <w:sz w:val="21"/>
          <w:szCs w:val="21"/>
          <w:lang w:val="es-ES"/>
        </w:rPr>
        <w:t xml:space="preserve">de Hospitalidad le está pidiendo a la gente que se inscriba para traer artículos y bebidas para </w:t>
      </w:r>
      <w:r>
        <w:rPr>
          <w:rFonts w:ascii="Century Gothic" w:hAnsi="Century Gothic"/>
          <w:b w:val="0"/>
          <w:sz w:val="21"/>
          <w:szCs w:val="21"/>
          <w:lang w:val="es-ES"/>
        </w:rPr>
        <w:t>nuestros compartires antes del servicio</w:t>
      </w:r>
      <w:r w:rsidRPr="002978CA">
        <w:rPr>
          <w:rFonts w:ascii="Century Gothic" w:hAnsi="Century Gothic"/>
          <w:b w:val="0"/>
          <w:sz w:val="21"/>
          <w:szCs w:val="21"/>
          <w:lang w:val="es-ES"/>
        </w:rPr>
        <w:t>. Las hojas de inscripción para enero - marzo están en</w:t>
      </w:r>
      <w:r>
        <w:rPr>
          <w:rFonts w:ascii="Century Gothic" w:hAnsi="Century Gothic"/>
          <w:b w:val="0"/>
          <w:sz w:val="21"/>
          <w:szCs w:val="21"/>
          <w:lang w:val="es-ES"/>
        </w:rPr>
        <w:t xml:space="preserve"> la pizarra del salón de </w:t>
      </w:r>
      <w:r w:rsidR="00FF6294">
        <w:rPr>
          <w:rFonts w:ascii="Century Gothic" w:hAnsi="Century Gothic"/>
          <w:b w:val="0"/>
          <w:sz w:val="21"/>
          <w:szCs w:val="21"/>
          <w:lang w:val="es-ES"/>
        </w:rPr>
        <w:t>compañerismo</w:t>
      </w:r>
      <w:r w:rsidRPr="002978CA">
        <w:rPr>
          <w:rFonts w:ascii="Century Gothic" w:hAnsi="Century Gothic"/>
          <w:b w:val="0"/>
          <w:sz w:val="21"/>
          <w:szCs w:val="21"/>
          <w:lang w:val="es-ES"/>
        </w:rPr>
        <w:t>.</w:t>
      </w:r>
    </w:p>
    <w:p w14:paraId="45D6D09A" w14:textId="15BFFE47" w:rsidR="00B21364" w:rsidRDefault="00B21364" w:rsidP="00526414">
      <w:pPr>
        <w:pStyle w:val="1-SUBHEAD"/>
        <w:tabs>
          <w:tab w:val="left" w:pos="288"/>
          <w:tab w:val="left" w:pos="432"/>
          <w:tab w:val="left" w:pos="504"/>
          <w:tab w:val="left" w:pos="720"/>
          <w:tab w:val="left" w:pos="1320"/>
          <w:tab w:val="left" w:pos="2160"/>
        </w:tabs>
        <w:spacing w:before="0"/>
        <w:jc w:val="both"/>
        <w:rPr>
          <w:rFonts w:ascii="Century Gothic" w:hAnsi="Century Gothic"/>
          <w:b w:val="0"/>
          <w:sz w:val="21"/>
          <w:szCs w:val="21"/>
          <w:lang w:val="es-ES"/>
        </w:rPr>
      </w:pPr>
      <w:r w:rsidRPr="00B21364">
        <w:rPr>
          <w:rFonts w:ascii="Century Gothic" w:hAnsi="Century Gothic"/>
          <w:bCs/>
          <w:sz w:val="21"/>
          <w:szCs w:val="21"/>
          <w:lang w:val="es-ES"/>
        </w:rPr>
        <w:t>Biblias para los Bancos</w:t>
      </w:r>
      <w:r w:rsidRPr="00B21364">
        <w:rPr>
          <w:rFonts w:ascii="Century Gothic" w:hAnsi="Century Gothic"/>
          <w:b w:val="0"/>
          <w:sz w:val="21"/>
          <w:szCs w:val="21"/>
          <w:lang w:val="es-ES"/>
        </w:rPr>
        <w:t xml:space="preserve"> - </w:t>
      </w:r>
      <w:r>
        <w:rPr>
          <w:rFonts w:ascii="Century Gothic" w:hAnsi="Century Gothic"/>
          <w:b w:val="0"/>
          <w:sz w:val="21"/>
          <w:szCs w:val="21"/>
          <w:lang w:val="es-ES"/>
        </w:rPr>
        <w:t>T</w:t>
      </w:r>
      <w:r w:rsidRPr="00B21364">
        <w:rPr>
          <w:rFonts w:ascii="Century Gothic" w:hAnsi="Century Gothic"/>
          <w:b w:val="0"/>
          <w:sz w:val="21"/>
          <w:szCs w:val="21"/>
          <w:lang w:val="es-ES"/>
        </w:rPr>
        <w:t>odavía puede</w:t>
      </w:r>
      <w:r>
        <w:rPr>
          <w:rFonts w:ascii="Century Gothic" w:hAnsi="Century Gothic"/>
          <w:b w:val="0"/>
          <w:sz w:val="21"/>
          <w:szCs w:val="21"/>
          <w:lang w:val="es-ES"/>
        </w:rPr>
        <w:t>s</w:t>
      </w:r>
      <w:r w:rsidRPr="00B21364">
        <w:rPr>
          <w:rFonts w:ascii="Century Gothic" w:hAnsi="Century Gothic"/>
          <w:b w:val="0"/>
          <w:sz w:val="21"/>
          <w:szCs w:val="21"/>
          <w:lang w:val="es-ES"/>
        </w:rPr>
        <w:t xml:space="preserve"> dedicar una o más de nuestras nuevas Biblias en recuerdo de un ser querido o en acción de gracias por alguien. El costo es de $15.00 cada un</w:t>
      </w:r>
      <w:r w:rsidR="00D40A65">
        <w:rPr>
          <w:rFonts w:ascii="Century Gothic" w:hAnsi="Century Gothic"/>
          <w:b w:val="0"/>
          <w:sz w:val="21"/>
          <w:szCs w:val="21"/>
          <w:lang w:val="es-ES"/>
        </w:rPr>
        <w:t>a</w:t>
      </w:r>
      <w:r w:rsidRPr="00B21364">
        <w:rPr>
          <w:rFonts w:ascii="Century Gothic" w:hAnsi="Century Gothic"/>
          <w:b w:val="0"/>
          <w:sz w:val="21"/>
          <w:szCs w:val="21"/>
          <w:lang w:val="es-ES"/>
        </w:rPr>
        <w:t xml:space="preserve">. Puede enviar el formulario completo con su cheque marcado como "dedicación </w:t>
      </w:r>
      <w:r w:rsidR="00FF6294" w:rsidRPr="00B21364">
        <w:rPr>
          <w:rFonts w:ascii="Century Gothic" w:hAnsi="Century Gothic"/>
          <w:b w:val="0"/>
          <w:sz w:val="21"/>
          <w:szCs w:val="21"/>
          <w:lang w:val="es-ES"/>
        </w:rPr>
        <w:t>bibli</w:t>
      </w:r>
      <w:r w:rsidR="00FF6294">
        <w:rPr>
          <w:rFonts w:ascii="Century Gothic" w:hAnsi="Century Gothic"/>
          <w:b w:val="0"/>
          <w:sz w:val="21"/>
          <w:szCs w:val="21"/>
          <w:lang w:val="es-ES"/>
        </w:rPr>
        <w:t>a</w:t>
      </w:r>
      <w:r w:rsidRPr="00B21364">
        <w:rPr>
          <w:rFonts w:ascii="Century Gothic" w:hAnsi="Century Gothic"/>
          <w:b w:val="0"/>
          <w:sz w:val="21"/>
          <w:szCs w:val="21"/>
          <w:lang w:val="es-ES"/>
        </w:rPr>
        <w:t>" o ponerlo en el plato de ofrenda.</w:t>
      </w:r>
    </w:p>
    <w:p w14:paraId="3FAB0727" w14:textId="012EB464" w:rsidR="00921ABC" w:rsidRPr="00921ABC" w:rsidRDefault="00921ABC" w:rsidP="00921ABC">
      <w:pPr>
        <w:pStyle w:val="1-SUBHEAD"/>
        <w:tabs>
          <w:tab w:val="left" w:pos="288"/>
          <w:tab w:val="left" w:pos="432"/>
          <w:tab w:val="left" w:pos="504"/>
          <w:tab w:val="left" w:pos="720"/>
          <w:tab w:val="left" w:pos="1320"/>
          <w:tab w:val="left" w:pos="2160"/>
        </w:tabs>
        <w:jc w:val="both"/>
        <w:rPr>
          <w:rFonts w:ascii="Century Gothic" w:hAnsi="Century Gothic"/>
          <w:b w:val="0"/>
          <w:sz w:val="21"/>
          <w:szCs w:val="21"/>
          <w:lang w:val="es-ES"/>
        </w:rPr>
      </w:pPr>
    </w:p>
    <w:sectPr w:rsidR="00921ABC" w:rsidRPr="00921ABC" w:rsidSect="009A2088">
      <w:footerReference w:type="default" r:id="rId38"/>
      <w:pgSz w:w="7920" w:h="12240" w:code="6"/>
      <w:pgMar w:top="360" w:right="720" w:bottom="547" w:left="432" w:header="0" w:footer="0" w:gutter="288"/>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748C" w14:textId="77777777" w:rsidR="00CF0CF4" w:rsidRDefault="00CF0CF4" w:rsidP="007F1A30">
      <w:r>
        <w:separator/>
      </w:r>
    </w:p>
  </w:endnote>
  <w:endnote w:type="continuationSeparator" w:id="0">
    <w:p w14:paraId="3D77965D" w14:textId="77777777" w:rsidR="00CF0CF4" w:rsidRDefault="00CF0CF4" w:rsidP="007F1A30">
      <w:r>
        <w:continuationSeparator/>
      </w:r>
    </w:p>
  </w:endnote>
  <w:endnote w:type="continuationNotice" w:id="1">
    <w:p w14:paraId="62C34908" w14:textId="77777777" w:rsidR="00CF0CF4" w:rsidRDefault="00CF0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353979"/>
      <w:docPartObj>
        <w:docPartGallery w:val="Page Numbers (Bottom of Page)"/>
        <w:docPartUnique/>
      </w:docPartObj>
    </w:sdtPr>
    <w:sdtEndPr>
      <w:rPr>
        <w:rFonts w:cs="Segoe UI"/>
        <w:noProof/>
      </w:rPr>
    </w:sdtEndPr>
    <w:sdtContent>
      <w:p w14:paraId="2F4FC198" w14:textId="77777777" w:rsidR="00AF4B81" w:rsidRPr="00DA0205" w:rsidRDefault="00AF4B81">
        <w:pPr>
          <w:pStyle w:val="Footer"/>
          <w:jc w:val="center"/>
          <w:rPr>
            <w:rFonts w:cs="Segoe UI"/>
          </w:rPr>
        </w:pPr>
        <w:r w:rsidRPr="00DA0205">
          <w:rPr>
            <w:rFonts w:cs="Segoe UI"/>
          </w:rPr>
          <w:fldChar w:fldCharType="begin"/>
        </w:r>
        <w:r w:rsidRPr="00DA0205">
          <w:rPr>
            <w:rFonts w:cs="Segoe UI"/>
          </w:rPr>
          <w:instrText xml:space="preserve"> PAGE   \* MERGEFORMAT </w:instrText>
        </w:r>
        <w:r w:rsidRPr="00DA0205">
          <w:rPr>
            <w:rFonts w:cs="Segoe UI"/>
          </w:rPr>
          <w:fldChar w:fldCharType="separate"/>
        </w:r>
        <w:r w:rsidRPr="00DA0205">
          <w:rPr>
            <w:rFonts w:cs="Segoe UI"/>
            <w:noProof/>
          </w:rPr>
          <w:t>2</w:t>
        </w:r>
        <w:r w:rsidRPr="00DA0205">
          <w:rPr>
            <w:rFonts w:cs="Segoe UI"/>
            <w:noProof/>
          </w:rPr>
          <w:fldChar w:fldCharType="end"/>
        </w:r>
      </w:p>
    </w:sdtContent>
  </w:sdt>
  <w:p w14:paraId="21C2AD93" w14:textId="77777777" w:rsidR="00AF4B81" w:rsidRDefault="00AF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052F" w14:textId="77777777" w:rsidR="00CF0CF4" w:rsidRDefault="00CF0CF4" w:rsidP="007F1A30">
      <w:r>
        <w:separator/>
      </w:r>
    </w:p>
  </w:footnote>
  <w:footnote w:type="continuationSeparator" w:id="0">
    <w:p w14:paraId="0F406BA5" w14:textId="77777777" w:rsidR="00CF0CF4" w:rsidRDefault="00CF0CF4" w:rsidP="007F1A30">
      <w:r>
        <w:continuationSeparator/>
      </w:r>
    </w:p>
  </w:footnote>
  <w:footnote w:type="continuationNotice" w:id="1">
    <w:p w14:paraId="6481CA84" w14:textId="77777777" w:rsidR="00CF0CF4" w:rsidRDefault="00CF0C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40B1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8B300B"/>
    <w:multiLevelType w:val="multilevel"/>
    <w:tmpl w:val="C9D0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920CF"/>
    <w:multiLevelType w:val="multilevel"/>
    <w:tmpl w:val="AB184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A917DD"/>
    <w:multiLevelType w:val="multilevel"/>
    <w:tmpl w:val="72AE0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D60FA9"/>
    <w:multiLevelType w:val="multilevel"/>
    <w:tmpl w:val="181C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637862">
    <w:abstractNumId w:val="2"/>
  </w:num>
  <w:num w:numId="2" w16cid:durableId="632173003">
    <w:abstractNumId w:val="4"/>
  </w:num>
  <w:num w:numId="3" w16cid:durableId="1188250559">
    <w:abstractNumId w:val="3"/>
  </w:num>
  <w:num w:numId="4" w16cid:durableId="1367485241">
    <w:abstractNumId w:val="1"/>
  </w:num>
  <w:num w:numId="5" w16cid:durableId="12956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ED"/>
    <w:rsid w:val="000004E6"/>
    <w:rsid w:val="00000656"/>
    <w:rsid w:val="00000A22"/>
    <w:rsid w:val="00000A3A"/>
    <w:rsid w:val="00000F90"/>
    <w:rsid w:val="000012A8"/>
    <w:rsid w:val="0000178B"/>
    <w:rsid w:val="000020D4"/>
    <w:rsid w:val="000022D0"/>
    <w:rsid w:val="0000230F"/>
    <w:rsid w:val="000024FB"/>
    <w:rsid w:val="0000291B"/>
    <w:rsid w:val="00003619"/>
    <w:rsid w:val="00003C97"/>
    <w:rsid w:val="000040C3"/>
    <w:rsid w:val="0000451B"/>
    <w:rsid w:val="00004C25"/>
    <w:rsid w:val="00004E02"/>
    <w:rsid w:val="00004FE4"/>
    <w:rsid w:val="00005315"/>
    <w:rsid w:val="000053E7"/>
    <w:rsid w:val="0000569A"/>
    <w:rsid w:val="00005FFC"/>
    <w:rsid w:val="000068EE"/>
    <w:rsid w:val="00006F24"/>
    <w:rsid w:val="000072BD"/>
    <w:rsid w:val="00007367"/>
    <w:rsid w:val="00007439"/>
    <w:rsid w:val="00007627"/>
    <w:rsid w:val="0000778F"/>
    <w:rsid w:val="000077BF"/>
    <w:rsid w:val="000102D1"/>
    <w:rsid w:val="000102F5"/>
    <w:rsid w:val="00010344"/>
    <w:rsid w:val="000103E0"/>
    <w:rsid w:val="00010C85"/>
    <w:rsid w:val="00010DF9"/>
    <w:rsid w:val="000111C3"/>
    <w:rsid w:val="000111DD"/>
    <w:rsid w:val="000115DB"/>
    <w:rsid w:val="00011B95"/>
    <w:rsid w:val="00012047"/>
    <w:rsid w:val="000120AA"/>
    <w:rsid w:val="000120E0"/>
    <w:rsid w:val="000123E3"/>
    <w:rsid w:val="00012A81"/>
    <w:rsid w:val="00012E5F"/>
    <w:rsid w:val="00012E82"/>
    <w:rsid w:val="000130EA"/>
    <w:rsid w:val="000132FB"/>
    <w:rsid w:val="000132FC"/>
    <w:rsid w:val="000133AD"/>
    <w:rsid w:val="0001353A"/>
    <w:rsid w:val="000139DF"/>
    <w:rsid w:val="00013BDF"/>
    <w:rsid w:val="00013C7C"/>
    <w:rsid w:val="000140E2"/>
    <w:rsid w:val="00014B05"/>
    <w:rsid w:val="00014DEC"/>
    <w:rsid w:val="00014DF8"/>
    <w:rsid w:val="0001523C"/>
    <w:rsid w:val="000153FE"/>
    <w:rsid w:val="00015CD1"/>
    <w:rsid w:val="00015D27"/>
    <w:rsid w:val="00015DCD"/>
    <w:rsid w:val="000160A6"/>
    <w:rsid w:val="00016AFB"/>
    <w:rsid w:val="00016CFC"/>
    <w:rsid w:val="000172F5"/>
    <w:rsid w:val="000176C2"/>
    <w:rsid w:val="000179D2"/>
    <w:rsid w:val="00017A8C"/>
    <w:rsid w:val="000201F5"/>
    <w:rsid w:val="00020C1A"/>
    <w:rsid w:val="00020D0E"/>
    <w:rsid w:val="000210DE"/>
    <w:rsid w:val="0002126A"/>
    <w:rsid w:val="00021F72"/>
    <w:rsid w:val="00022080"/>
    <w:rsid w:val="000222DB"/>
    <w:rsid w:val="00022325"/>
    <w:rsid w:val="0002249F"/>
    <w:rsid w:val="000225B2"/>
    <w:rsid w:val="000225EA"/>
    <w:rsid w:val="00022C10"/>
    <w:rsid w:val="00022C72"/>
    <w:rsid w:val="00022E11"/>
    <w:rsid w:val="00022EE8"/>
    <w:rsid w:val="000230DD"/>
    <w:rsid w:val="00023179"/>
    <w:rsid w:val="00023873"/>
    <w:rsid w:val="000239CF"/>
    <w:rsid w:val="00023A15"/>
    <w:rsid w:val="00024320"/>
    <w:rsid w:val="000243CA"/>
    <w:rsid w:val="000249C2"/>
    <w:rsid w:val="00024CD7"/>
    <w:rsid w:val="00026520"/>
    <w:rsid w:val="0002663F"/>
    <w:rsid w:val="000268BE"/>
    <w:rsid w:val="0002737E"/>
    <w:rsid w:val="00027B27"/>
    <w:rsid w:val="00027EF5"/>
    <w:rsid w:val="00027F92"/>
    <w:rsid w:val="00027FE0"/>
    <w:rsid w:val="00030219"/>
    <w:rsid w:val="000302BD"/>
    <w:rsid w:val="00030777"/>
    <w:rsid w:val="0003085E"/>
    <w:rsid w:val="00030AF8"/>
    <w:rsid w:val="00030E85"/>
    <w:rsid w:val="000316B3"/>
    <w:rsid w:val="00032963"/>
    <w:rsid w:val="00032A8E"/>
    <w:rsid w:val="00032C95"/>
    <w:rsid w:val="00032CE2"/>
    <w:rsid w:val="00032F24"/>
    <w:rsid w:val="00032FF0"/>
    <w:rsid w:val="00033378"/>
    <w:rsid w:val="0003361F"/>
    <w:rsid w:val="00033EE9"/>
    <w:rsid w:val="00033F70"/>
    <w:rsid w:val="000347E4"/>
    <w:rsid w:val="0003483E"/>
    <w:rsid w:val="00034B7A"/>
    <w:rsid w:val="00034D2A"/>
    <w:rsid w:val="00035275"/>
    <w:rsid w:val="00035728"/>
    <w:rsid w:val="00035B28"/>
    <w:rsid w:val="000365D5"/>
    <w:rsid w:val="00036D8C"/>
    <w:rsid w:val="00036D8E"/>
    <w:rsid w:val="00036E85"/>
    <w:rsid w:val="00037091"/>
    <w:rsid w:val="0003748D"/>
    <w:rsid w:val="00037823"/>
    <w:rsid w:val="00037898"/>
    <w:rsid w:val="000400FD"/>
    <w:rsid w:val="00040657"/>
    <w:rsid w:val="00040B5B"/>
    <w:rsid w:val="00040BA9"/>
    <w:rsid w:val="00041334"/>
    <w:rsid w:val="00041387"/>
    <w:rsid w:val="00041665"/>
    <w:rsid w:val="000417FB"/>
    <w:rsid w:val="00041870"/>
    <w:rsid w:val="00041FF5"/>
    <w:rsid w:val="000420CE"/>
    <w:rsid w:val="00042B06"/>
    <w:rsid w:val="00042BE3"/>
    <w:rsid w:val="000433C8"/>
    <w:rsid w:val="0004377E"/>
    <w:rsid w:val="00043D75"/>
    <w:rsid w:val="000442D9"/>
    <w:rsid w:val="000442E0"/>
    <w:rsid w:val="0004480C"/>
    <w:rsid w:val="00044924"/>
    <w:rsid w:val="00044D23"/>
    <w:rsid w:val="0004532C"/>
    <w:rsid w:val="00045D41"/>
    <w:rsid w:val="0004658C"/>
    <w:rsid w:val="000467C7"/>
    <w:rsid w:val="00046AB9"/>
    <w:rsid w:val="00046B01"/>
    <w:rsid w:val="00046DC8"/>
    <w:rsid w:val="00046ED7"/>
    <w:rsid w:val="00046EF2"/>
    <w:rsid w:val="00047208"/>
    <w:rsid w:val="0004736D"/>
    <w:rsid w:val="000473CF"/>
    <w:rsid w:val="00047E6A"/>
    <w:rsid w:val="000501E3"/>
    <w:rsid w:val="0005060A"/>
    <w:rsid w:val="000508FD"/>
    <w:rsid w:val="00050C89"/>
    <w:rsid w:val="000513E1"/>
    <w:rsid w:val="00051920"/>
    <w:rsid w:val="00051975"/>
    <w:rsid w:val="00051D54"/>
    <w:rsid w:val="00051E15"/>
    <w:rsid w:val="00052194"/>
    <w:rsid w:val="00052430"/>
    <w:rsid w:val="000524BF"/>
    <w:rsid w:val="000526A8"/>
    <w:rsid w:val="000526AC"/>
    <w:rsid w:val="0005270F"/>
    <w:rsid w:val="00052858"/>
    <w:rsid w:val="0005289E"/>
    <w:rsid w:val="00052A3F"/>
    <w:rsid w:val="00052E37"/>
    <w:rsid w:val="0005330B"/>
    <w:rsid w:val="00053FD3"/>
    <w:rsid w:val="00054153"/>
    <w:rsid w:val="000541EE"/>
    <w:rsid w:val="000547D4"/>
    <w:rsid w:val="00055146"/>
    <w:rsid w:val="00055355"/>
    <w:rsid w:val="000553DA"/>
    <w:rsid w:val="000554C9"/>
    <w:rsid w:val="000554F8"/>
    <w:rsid w:val="0005631F"/>
    <w:rsid w:val="00056398"/>
    <w:rsid w:val="000564A2"/>
    <w:rsid w:val="00056898"/>
    <w:rsid w:val="00056F39"/>
    <w:rsid w:val="000572C8"/>
    <w:rsid w:val="00057359"/>
    <w:rsid w:val="000575F6"/>
    <w:rsid w:val="00057810"/>
    <w:rsid w:val="000578F5"/>
    <w:rsid w:val="000606C6"/>
    <w:rsid w:val="00060A76"/>
    <w:rsid w:val="00060E42"/>
    <w:rsid w:val="000611D4"/>
    <w:rsid w:val="00061441"/>
    <w:rsid w:val="0006156E"/>
    <w:rsid w:val="00061B9C"/>
    <w:rsid w:val="00061E49"/>
    <w:rsid w:val="00061E59"/>
    <w:rsid w:val="00062E75"/>
    <w:rsid w:val="00062F72"/>
    <w:rsid w:val="00062FD1"/>
    <w:rsid w:val="0006342F"/>
    <w:rsid w:val="000635A4"/>
    <w:rsid w:val="00063BB8"/>
    <w:rsid w:val="00064142"/>
    <w:rsid w:val="00064900"/>
    <w:rsid w:val="00064EAD"/>
    <w:rsid w:val="000650E0"/>
    <w:rsid w:val="000666A3"/>
    <w:rsid w:val="000668AB"/>
    <w:rsid w:val="00066DB4"/>
    <w:rsid w:val="00066F6D"/>
    <w:rsid w:val="00067144"/>
    <w:rsid w:val="000672B1"/>
    <w:rsid w:val="00067660"/>
    <w:rsid w:val="00067848"/>
    <w:rsid w:val="0006789C"/>
    <w:rsid w:val="00067C97"/>
    <w:rsid w:val="00070213"/>
    <w:rsid w:val="00070324"/>
    <w:rsid w:val="0007072F"/>
    <w:rsid w:val="00070BDD"/>
    <w:rsid w:val="00070BFB"/>
    <w:rsid w:val="00070D49"/>
    <w:rsid w:val="00071186"/>
    <w:rsid w:val="00071321"/>
    <w:rsid w:val="00071333"/>
    <w:rsid w:val="00071E6E"/>
    <w:rsid w:val="00071EC6"/>
    <w:rsid w:val="00072502"/>
    <w:rsid w:val="0007258D"/>
    <w:rsid w:val="000725EB"/>
    <w:rsid w:val="00072779"/>
    <w:rsid w:val="00072A2B"/>
    <w:rsid w:val="00072FFB"/>
    <w:rsid w:val="000730AA"/>
    <w:rsid w:val="000731CF"/>
    <w:rsid w:val="000733CB"/>
    <w:rsid w:val="0007340A"/>
    <w:rsid w:val="0007390E"/>
    <w:rsid w:val="0007428F"/>
    <w:rsid w:val="00074341"/>
    <w:rsid w:val="00074A8E"/>
    <w:rsid w:val="00074EFB"/>
    <w:rsid w:val="000751CA"/>
    <w:rsid w:val="0007524D"/>
    <w:rsid w:val="000756FF"/>
    <w:rsid w:val="00075776"/>
    <w:rsid w:val="00075961"/>
    <w:rsid w:val="00076421"/>
    <w:rsid w:val="00076585"/>
    <w:rsid w:val="000766AD"/>
    <w:rsid w:val="00076905"/>
    <w:rsid w:val="00076B06"/>
    <w:rsid w:val="00076CA5"/>
    <w:rsid w:val="00076DF9"/>
    <w:rsid w:val="00076E39"/>
    <w:rsid w:val="00076FC8"/>
    <w:rsid w:val="00077105"/>
    <w:rsid w:val="00077234"/>
    <w:rsid w:val="000772D0"/>
    <w:rsid w:val="000777FF"/>
    <w:rsid w:val="00080754"/>
    <w:rsid w:val="00080BB2"/>
    <w:rsid w:val="00080C93"/>
    <w:rsid w:val="0008106D"/>
    <w:rsid w:val="00081252"/>
    <w:rsid w:val="00081A89"/>
    <w:rsid w:val="00081F7E"/>
    <w:rsid w:val="000823E3"/>
    <w:rsid w:val="0008242F"/>
    <w:rsid w:val="000825D2"/>
    <w:rsid w:val="00082692"/>
    <w:rsid w:val="0008332C"/>
    <w:rsid w:val="000834AC"/>
    <w:rsid w:val="00083805"/>
    <w:rsid w:val="000842F0"/>
    <w:rsid w:val="00084410"/>
    <w:rsid w:val="0008444C"/>
    <w:rsid w:val="000849A3"/>
    <w:rsid w:val="0008520B"/>
    <w:rsid w:val="00085411"/>
    <w:rsid w:val="00085890"/>
    <w:rsid w:val="00085DA8"/>
    <w:rsid w:val="00086272"/>
    <w:rsid w:val="0008649F"/>
    <w:rsid w:val="00086592"/>
    <w:rsid w:val="00086FC6"/>
    <w:rsid w:val="000871CF"/>
    <w:rsid w:val="000876FE"/>
    <w:rsid w:val="00087717"/>
    <w:rsid w:val="000878B5"/>
    <w:rsid w:val="00087A9E"/>
    <w:rsid w:val="00087AE9"/>
    <w:rsid w:val="00087B8D"/>
    <w:rsid w:val="00087FA8"/>
    <w:rsid w:val="000902DF"/>
    <w:rsid w:val="0009050E"/>
    <w:rsid w:val="00090601"/>
    <w:rsid w:val="0009060C"/>
    <w:rsid w:val="000908BD"/>
    <w:rsid w:val="00090A3A"/>
    <w:rsid w:val="000910F7"/>
    <w:rsid w:val="00091101"/>
    <w:rsid w:val="00091234"/>
    <w:rsid w:val="000915F0"/>
    <w:rsid w:val="000918D5"/>
    <w:rsid w:val="00091983"/>
    <w:rsid w:val="00091C5E"/>
    <w:rsid w:val="00091FB2"/>
    <w:rsid w:val="000922C2"/>
    <w:rsid w:val="000922DD"/>
    <w:rsid w:val="00092366"/>
    <w:rsid w:val="00092376"/>
    <w:rsid w:val="0009283C"/>
    <w:rsid w:val="00093197"/>
    <w:rsid w:val="0009428B"/>
    <w:rsid w:val="0009484D"/>
    <w:rsid w:val="00094867"/>
    <w:rsid w:val="00095552"/>
    <w:rsid w:val="000964CC"/>
    <w:rsid w:val="00096522"/>
    <w:rsid w:val="00096BB1"/>
    <w:rsid w:val="000970D7"/>
    <w:rsid w:val="0009722E"/>
    <w:rsid w:val="0009796B"/>
    <w:rsid w:val="000A0555"/>
    <w:rsid w:val="000A0954"/>
    <w:rsid w:val="000A0B82"/>
    <w:rsid w:val="000A0BB4"/>
    <w:rsid w:val="000A0CFF"/>
    <w:rsid w:val="000A1105"/>
    <w:rsid w:val="000A140C"/>
    <w:rsid w:val="000A1520"/>
    <w:rsid w:val="000A2522"/>
    <w:rsid w:val="000A2FED"/>
    <w:rsid w:val="000A314B"/>
    <w:rsid w:val="000A33E2"/>
    <w:rsid w:val="000A34E8"/>
    <w:rsid w:val="000A3640"/>
    <w:rsid w:val="000A3806"/>
    <w:rsid w:val="000A3B51"/>
    <w:rsid w:val="000A3D64"/>
    <w:rsid w:val="000A452B"/>
    <w:rsid w:val="000A45A2"/>
    <w:rsid w:val="000A466E"/>
    <w:rsid w:val="000A52C1"/>
    <w:rsid w:val="000A53EC"/>
    <w:rsid w:val="000A5988"/>
    <w:rsid w:val="000A5C5E"/>
    <w:rsid w:val="000A5CCB"/>
    <w:rsid w:val="000A5D9C"/>
    <w:rsid w:val="000A5E1C"/>
    <w:rsid w:val="000A60C7"/>
    <w:rsid w:val="000A61F6"/>
    <w:rsid w:val="000A6C7D"/>
    <w:rsid w:val="000A6E76"/>
    <w:rsid w:val="000A7032"/>
    <w:rsid w:val="000A7534"/>
    <w:rsid w:val="000A7716"/>
    <w:rsid w:val="000A7942"/>
    <w:rsid w:val="000A7CCF"/>
    <w:rsid w:val="000A7DDC"/>
    <w:rsid w:val="000A7ECD"/>
    <w:rsid w:val="000A7F82"/>
    <w:rsid w:val="000A7FA8"/>
    <w:rsid w:val="000B0353"/>
    <w:rsid w:val="000B0401"/>
    <w:rsid w:val="000B0509"/>
    <w:rsid w:val="000B07BB"/>
    <w:rsid w:val="000B0C51"/>
    <w:rsid w:val="000B0E86"/>
    <w:rsid w:val="000B217C"/>
    <w:rsid w:val="000B21EA"/>
    <w:rsid w:val="000B241F"/>
    <w:rsid w:val="000B286D"/>
    <w:rsid w:val="000B2AE5"/>
    <w:rsid w:val="000B3019"/>
    <w:rsid w:val="000B36F6"/>
    <w:rsid w:val="000B4CA8"/>
    <w:rsid w:val="000B5465"/>
    <w:rsid w:val="000B563B"/>
    <w:rsid w:val="000B5903"/>
    <w:rsid w:val="000B5C3A"/>
    <w:rsid w:val="000B6AD2"/>
    <w:rsid w:val="000B6B62"/>
    <w:rsid w:val="000B78AB"/>
    <w:rsid w:val="000C0384"/>
    <w:rsid w:val="000C1093"/>
    <w:rsid w:val="000C187C"/>
    <w:rsid w:val="000C1949"/>
    <w:rsid w:val="000C1960"/>
    <w:rsid w:val="000C1E18"/>
    <w:rsid w:val="000C1EC4"/>
    <w:rsid w:val="000C20D9"/>
    <w:rsid w:val="000C21EB"/>
    <w:rsid w:val="000C26C0"/>
    <w:rsid w:val="000C2913"/>
    <w:rsid w:val="000C2C6C"/>
    <w:rsid w:val="000C3091"/>
    <w:rsid w:val="000C31A4"/>
    <w:rsid w:val="000C31F5"/>
    <w:rsid w:val="000C3D0D"/>
    <w:rsid w:val="000C4349"/>
    <w:rsid w:val="000C4A0C"/>
    <w:rsid w:val="000C531E"/>
    <w:rsid w:val="000C5870"/>
    <w:rsid w:val="000C5E6C"/>
    <w:rsid w:val="000C5F29"/>
    <w:rsid w:val="000C5FF7"/>
    <w:rsid w:val="000C605D"/>
    <w:rsid w:val="000C6320"/>
    <w:rsid w:val="000C6ADF"/>
    <w:rsid w:val="000C6F5E"/>
    <w:rsid w:val="000C7055"/>
    <w:rsid w:val="000C724C"/>
    <w:rsid w:val="000C7298"/>
    <w:rsid w:val="000C750C"/>
    <w:rsid w:val="000C7715"/>
    <w:rsid w:val="000C77C1"/>
    <w:rsid w:val="000C780F"/>
    <w:rsid w:val="000C794B"/>
    <w:rsid w:val="000C7C04"/>
    <w:rsid w:val="000D014D"/>
    <w:rsid w:val="000D0342"/>
    <w:rsid w:val="000D0375"/>
    <w:rsid w:val="000D06F9"/>
    <w:rsid w:val="000D0819"/>
    <w:rsid w:val="000D0835"/>
    <w:rsid w:val="000D0A6E"/>
    <w:rsid w:val="000D0A6F"/>
    <w:rsid w:val="000D11EC"/>
    <w:rsid w:val="000D11F0"/>
    <w:rsid w:val="000D163D"/>
    <w:rsid w:val="000D1C55"/>
    <w:rsid w:val="000D1FF8"/>
    <w:rsid w:val="000D23F4"/>
    <w:rsid w:val="000D271A"/>
    <w:rsid w:val="000D2F8D"/>
    <w:rsid w:val="000D371B"/>
    <w:rsid w:val="000D3DB2"/>
    <w:rsid w:val="000D4001"/>
    <w:rsid w:val="000D4077"/>
    <w:rsid w:val="000D40FD"/>
    <w:rsid w:val="000D444E"/>
    <w:rsid w:val="000D45D8"/>
    <w:rsid w:val="000D4D15"/>
    <w:rsid w:val="000D4E1D"/>
    <w:rsid w:val="000D539D"/>
    <w:rsid w:val="000D5949"/>
    <w:rsid w:val="000D5C1E"/>
    <w:rsid w:val="000D5F94"/>
    <w:rsid w:val="000D64D6"/>
    <w:rsid w:val="000D654B"/>
    <w:rsid w:val="000D6AAD"/>
    <w:rsid w:val="000D6AFD"/>
    <w:rsid w:val="000D73DA"/>
    <w:rsid w:val="000D7964"/>
    <w:rsid w:val="000D79C3"/>
    <w:rsid w:val="000E0687"/>
    <w:rsid w:val="000E07CF"/>
    <w:rsid w:val="000E07DF"/>
    <w:rsid w:val="000E0C45"/>
    <w:rsid w:val="000E10E8"/>
    <w:rsid w:val="000E13FE"/>
    <w:rsid w:val="000E1595"/>
    <w:rsid w:val="000E17BD"/>
    <w:rsid w:val="000E2517"/>
    <w:rsid w:val="000E26D5"/>
    <w:rsid w:val="000E2C83"/>
    <w:rsid w:val="000E2D54"/>
    <w:rsid w:val="000E3397"/>
    <w:rsid w:val="000E36E2"/>
    <w:rsid w:val="000E3789"/>
    <w:rsid w:val="000E3970"/>
    <w:rsid w:val="000E420C"/>
    <w:rsid w:val="000E4E9C"/>
    <w:rsid w:val="000E5980"/>
    <w:rsid w:val="000E6504"/>
    <w:rsid w:val="000E67A6"/>
    <w:rsid w:val="000E6973"/>
    <w:rsid w:val="000E6A41"/>
    <w:rsid w:val="000E6A79"/>
    <w:rsid w:val="000E6C21"/>
    <w:rsid w:val="000E6F04"/>
    <w:rsid w:val="000E705F"/>
    <w:rsid w:val="000E72BE"/>
    <w:rsid w:val="000E7369"/>
    <w:rsid w:val="000E73F1"/>
    <w:rsid w:val="000E74C9"/>
    <w:rsid w:val="000E76A9"/>
    <w:rsid w:val="000E79B2"/>
    <w:rsid w:val="000E7CE7"/>
    <w:rsid w:val="000F061E"/>
    <w:rsid w:val="000F0727"/>
    <w:rsid w:val="000F09E9"/>
    <w:rsid w:val="000F0E8D"/>
    <w:rsid w:val="000F0F48"/>
    <w:rsid w:val="000F10BC"/>
    <w:rsid w:val="000F1957"/>
    <w:rsid w:val="000F2038"/>
    <w:rsid w:val="000F20EC"/>
    <w:rsid w:val="000F20FF"/>
    <w:rsid w:val="000F2372"/>
    <w:rsid w:val="000F2718"/>
    <w:rsid w:val="000F275C"/>
    <w:rsid w:val="000F28D8"/>
    <w:rsid w:val="000F28FA"/>
    <w:rsid w:val="000F2DD9"/>
    <w:rsid w:val="000F2FC6"/>
    <w:rsid w:val="000F3822"/>
    <w:rsid w:val="000F38BA"/>
    <w:rsid w:val="000F391E"/>
    <w:rsid w:val="000F3BFC"/>
    <w:rsid w:val="000F403D"/>
    <w:rsid w:val="000F4648"/>
    <w:rsid w:val="000F49FB"/>
    <w:rsid w:val="000F4EBD"/>
    <w:rsid w:val="000F540E"/>
    <w:rsid w:val="000F546C"/>
    <w:rsid w:val="000F5F2F"/>
    <w:rsid w:val="000F604E"/>
    <w:rsid w:val="000F60CA"/>
    <w:rsid w:val="000F61B3"/>
    <w:rsid w:val="000F62E8"/>
    <w:rsid w:val="000F641C"/>
    <w:rsid w:val="000F64FC"/>
    <w:rsid w:val="000F6A73"/>
    <w:rsid w:val="000F6E65"/>
    <w:rsid w:val="000F71A4"/>
    <w:rsid w:val="000F7846"/>
    <w:rsid w:val="000F79DD"/>
    <w:rsid w:val="000F7B1B"/>
    <w:rsid w:val="000F7DD0"/>
    <w:rsid w:val="000F7E87"/>
    <w:rsid w:val="0010062A"/>
    <w:rsid w:val="00100776"/>
    <w:rsid w:val="00100AA3"/>
    <w:rsid w:val="00101922"/>
    <w:rsid w:val="00101BF6"/>
    <w:rsid w:val="00101D22"/>
    <w:rsid w:val="00101EA3"/>
    <w:rsid w:val="00101F72"/>
    <w:rsid w:val="0010289D"/>
    <w:rsid w:val="001035DA"/>
    <w:rsid w:val="0010388C"/>
    <w:rsid w:val="00103E37"/>
    <w:rsid w:val="0010470B"/>
    <w:rsid w:val="00104858"/>
    <w:rsid w:val="001049E7"/>
    <w:rsid w:val="00104F08"/>
    <w:rsid w:val="00105C3A"/>
    <w:rsid w:val="00106035"/>
    <w:rsid w:val="001060BF"/>
    <w:rsid w:val="00106602"/>
    <w:rsid w:val="00106AE2"/>
    <w:rsid w:val="00106C27"/>
    <w:rsid w:val="00106CBF"/>
    <w:rsid w:val="00107238"/>
    <w:rsid w:val="00107815"/>
    <w:rsid w:val="00107908"/>
    <w:rsid w:val="00107CF1"/>
    <w:rsid w:val="00107E2C"/>
    <w:rsid w:val="00110055"/>
    <w:rsid w:val="001100DC"/>
    <w:rsid w:val="00110A85"/>
    <w:rsid w:val="00110D70"/>
    <w:rsid w:val="00110E19"/>
    <w:rsid w:val="0011134D"/>
    <w:rsid w:val="0011194B"/>
    <w:rsid w:val="00111E9D"/>
    <w:rsid w:val="00111FDD"/>
    <w:rsid w:val="00112AA0"/>
    <w:rsid w:val="00112B64"/>
    <w:rsid w:val="00112D00"/>
    <w:rsid w:val="00112E1B"/>
    <w:rsid w:val="00112E94"/>
    <w:rsid w:val="00112F03"/>
    <w:rsid w:val="0011302D"/>
    <w:rsid w:val="0011308C"/>
    <w:rsid w:val="00113B30"/>
    <w:rsid w:val="00113B96"/>
    <w:rsid w:val="00113BD1"/>
    <w:rsid w:val="00113FA0"/>
    <w:rsid w:val="0011413E"/>
    <w:rsid w:val="00114204"/>
    <w:rsid w:val="00114911"/>
    <w:rsid w:val="001149C4"/>
    <w:rsid w:val="0011508B"/>
    <w:rsid w:val="001150A3"/>
    <w:rsid w:val="001152B6"/>
    <w:rsid w:val="001153FE"/>
    <w:rsid w:val="00115411"/>
    <w:rsid w:val="0011585F"/>
    <w:rsid w:val="00115C8D"/>
    <w:rsid w:val="00115EC1"/>
    <w:rsid w:val="00115EEC"/>
    <w:rsid w:val="00116111"/>
    <w:rsid w:val="001162EB"/>
    <w:rsid w:val="0011635F"/>
    <w:rsid w:val="0011653B"/>
    <w:rsid w:val="00116BA2"/>
    <w:rsid w:val="0011704D"/>
    <w:rsid w:val="00117516"/>
    <w:rsid w:val="001175AE"/>
    <w:rsid w:val="001175AF"/>
    <w:rsid w:val="00117F58"/>
    <w:rsid w:val="001201C0"/>
    <w:rsid w:val="0012031C"/>
    <w:rsid w:val="00120474"/>
    <w:rsid w:val="001204D2"/>
    <w:rsid w:val="0012070E"/>
    <w:rsid w:val="00120740"/>
    <w:rsid w:val="001207E3"/>
    <w:rsid w:val="00120886"/>
    <w:rsid w:val="00121576"/>
    <w:rsid w:val="0012157C"/>
    <w:rsid w:val="00121623"/>
    <w:rsid w:val="0012165A"/>
    <w:rsid w:val="00121D36"/>
    <w:rsid w:val="00122381"/>
    <w:rsid w:val="00122597"/>
    <w:rsid w:val="001225D3"/>
    <w:rsid w:val="001226FF"/>
    <w:rsid w:val="001228C5"/>
    <w:rsid w:val="00122C30"/>
    <w:rsid w:val="00122E57"/>
    <w:rsid w:val="00122F1E"/>
    <w:rsid w:val="0012308A"/>
    <w:rsid w:val="0012321F"/>
    <w:rsid w:val="00123542"/>
    <w:rsid w:val="00123A8B"/>
    <w:rsid w:val="00123A91"/>
    <w:rsid w:val="00123D48"/>
    <w:rsid w:val="0012418E"/>
    <w:rsid w:val="00124394"/>
    <w:rsid w:val="0012450C"/>
    <w:rsid w:val="00124699"/>
    <w:rsid w:val="001248EF"/>
    <w:rsid w:val="00124927"/>
    <w:rsid w:val="00124D09"/>
    <w:rsid w:val="00124F7C"/>
    <w:rsid w:val="001250AB"/>
    <w:rsid w:val="001259B0"/>
    <w:rsid w:val="00125AD4"/>
    <w:rsid w:val="00125C0D"/>
    <w:rsid w:val="00125F2D"/>
    <w:rsid w:val="001266F1"/>
    <w:rsid w:val="00126826"/>
    <w:rsid w:val="001268E5"/>
    <w:rsid w:val="00126903"/>
    <w:rsid w:val="0012692B"/>
    <w:rsid w:val="00126C7B"/>
    <w:rsid w:val="00126E84"/>
    <w:rsid w:val="001276C0"/>
    <w:rsid w:val="00127C04"/>
    <w:rsid w:val="0013007F"/>
    <w:rsid w:val="001301B3"/>
    <w:rsid w:val="001303FB"/>
    <w:rsid w:val="00130674"/>
    <w:rsid w:val="00130FD3"/>
    <w:rsid w:val="00131102"/>
    <w:rsid w:val="00131198"/>
    <w:rsid w:val="0013153A"/>
    <w:rsid w:val="00131A02"/>
    <w:rsid w:val="00131D5F"/>
    <w:rsid w:val="00131FCB"/>
    <w:rsid w:val="00132004"/>
    <w:rsid w:val="00132485"/>
    <w:rsid w:val="00132E61"/>
    <w:rsid w:val="00132EE2"/>
    <w:rsid w:val="001333C9"/>
    <w:rsid w:val="00133DD1"/>
    <w:rsid w:val="00133EFE"/>
    <w:rsid w:val="00134074"/>
    <w:rsid w:val="0013429E"/>
    <w:rsid w:val="0013457F"/>
    <w:rsid w:val="00134DFF"/>
    <w:rsid w:val="001353F7"/>
    <w:rsid w:val="00135469"/>
    <w:rsid w:val="00135B9E"/>
    <w:rsid w:val="00135EC7"/>
    <w:rsid w:val="00136BFC"/>
    <w:rsid w:val="00136C08"/>
    <w:rsid w:val="00136E3E"/>
    <w:rsid w:val="0013738A"/>
    <w:rsid w:val="00137676"/>
    <w:rsid w:val="00137AF0"/>
    <w:rsid w:val="00137DA0"/>
    <w:rsid w:val="00140036"/>
    <w:rsid w:val="001400FC"/>
    <w:rsid w:val="001401A3"/>
    <w:rsid w:val="0014057D"/>
    <w:rsid w:val="00140D08"/>
    <w:rsid w:val="00140D4B"/>
    <w:rsid w:val="001411C5"/>
    <w:rsid w:val="0014151C"/>
    <w:rsid w:val="001415AE"/>
    <w:rsid w:val="001417A1"/>
    <w:rsid w:val="00141AAD"/>
    <w:rsid w:val="00141E57"/>
    <w:rsid w:val="00141ECD"/>
    <w:rsid w:val="00142347"/>
    <w:rsid w:val="00142467"/>
    <w:rsid w:val="001424B9"/>
    <w:rsid w:val="00142509"/>
    <w:rsid w:val="001427A9"/>
    <w:rsid w:val="00142B05"/>
    <w:rsid w:val="00142ED9"/>
    <w:rsid w:val="0014354B"/>
    <w:rsid w:val="001438EE"/>
    <w:rsid w:val="00143F4C"/>
    <w:rsid w:val="00143F52"/>
    <w:rsid w:val="00143F9D"/>
    <w:rsid w:val="00143FA5"/>
    <w:rsid w:val="00143FE1"/>
    <w:rsid w:val="00144000"/>
    <w:rsid w:val="00144145"/>
    <w:rsid w:val="0014419D"/>
    <w:rsid w:val="00144A16"/>
    <w:rsid w:val="00145528"/>
    <w:rsid w:val="00145D01"/>
    <w:rsid w:val="00146049"/>
    <w:rsid w:val="00146111"/>
    <w:rsid w:val="0014618F"/>
    <w:rsid w:val="0014652B"/>
    <w:rsid w:val="001466E8"/>
    <w:rsid w:val="0014689D"/>
    <w:rsid w:val="00146C34"/>
    <w:rsid w:val="00146FD4"/>
    <w:rsid w:val="0014722E"/>
    <w:rsid w:val="001473C6"/>
    <w:rsid w:val="00147663"/>
    <w:rsid w:val="00147D0F"/>
    <w:rsid w:val="00147E86"/>
    <w:rsid w:val="00150569"/>
    <w:rsid w:val="001505BA"/>
    <w:rsid w:val="0015090E"/>
    <w:rsid w:val="00150C36"/>
    <w:rsid w:val="00150C77"/>
    <w:rsid w:val="00150C7D"/>
    <w:rsid w:val="00150E8E"/>
    <w:rsid w:val="00150E95"/>
    <w:rsid w:val="00151139"/>
    <w:rsid w:val="001511C1"/>
    <w:rsid w:val="00151974"/>
    <w:rsid w:val="00151A92"/>
    <w:rsid w:val="00151DC9"/>
    <w:rsid w:val="00151E84"/>
    <w:rsid w:val="001520C9"/>
    <w:rsid w:val="001521D5"/>
    <w:rsid w:val="00152371"/>
    <w:rsid w:val="00152736"/>
    <w:rsid w:val="001527B4"/>
    <w:rsid w:val="00152A75"/>
    <w:rsid w:val="00152B42"/>
    <w:rsid w:val="00153229"/>
    <w:rsid w:val="001533C0"/>
    <w:rsid w:val="00154495"/>
    <w:rsid w:val="00154A22"/>
    <w:rsid w:val="00154C87"/>
    <w:rsid w:val="00154CFB"/>
    <w:rsid w:val="00154F17"/>
    <w:rsid w:val="00155342"/>
    <w:rsid w:val="001555D2"/>
    <w:rsid w:val="00155700"/>
    <w:rsid w:val="00155A28"/>
    <w:rsid w:val="00155C65"/>
    <w:rsid w:val="00155D0D"/>
    <w:rsid w:val="00155E9C"/>
    <w:rsid w:val="00155EE5"/>
    <w:rsid w:val="00155FA4"/>
    <w:rsid w:val="001560F6"/>
    <w:rsid w:val="0015632C"/>
    <w:rsid w:val="0015641A"/>
    <w:rsid w:val="00156C47"/>
    <w:rsid w:val="00157354"/>
    <w:rsid w:val="001577AD"/>
    <w:rsid w:val="00157C01"/>
    <w:rsid w:val="001604B5"/>
    <w:rsid w:val="0016057E"/>
    <w:rsid w:val="0016083D"/>
    <w:rsid w:val="00160C8C"/>
    <w:rsid w:val="0016167D"/>
    <w:rsid w:val="0016189A"/>
    <w:rsid w:val="00161A09"/>
    <w:rsid w:val="00161BCA"/>
    <w:rsid w:val="00161F30"/>
    <w:rsid w:val="001622A7"/>
    <w:rsid w:val="001624BD"/>
    <w:rsid w:val="0016254B"/>
    <w:rsid w:val="001627F0"/>
    <w:rsid w:val="00162858"/>
    <w:rsid w:val="001632EE"/>
    <w:rsid w:val="00163AF9"/>
    <w:rsid w:val="00163C8B"/>
    <w:rsid w:val="00163F81"/>
    <w:rsid w:val="00164594"/>
    <w:rsid w:val="001645CD"/>
    <w:rsid w:val="00164808"/>
    <w:rsid w:val="001648B7"/>
    <w:rsid w:val="00164BD5"/>
    <w:rsid w:val="00165357"/>
    <w:rsid w:val="00165569"/>
    <w:rsid w:val="0016575E"/>
    <w:rsid w:val="00165B29"/>
    <w:rsid w:val="00166086"/>
    <w:rsid w:val="001660FA"/>
    <w:rsid w:val="00166648"/>
    <w:rsid w:val="00166BA4"/>
    <w:rsid w:val="001674EA"/>
    <w:rsid w:val="0016767A"/>
    <w:rsid w:val="00167861"/>
    <w:rsid w:val="00167A88"/>
    <w:rsid w:val="00167B7C"/>
    <w:rsid w:val="00167DA1"/>
    <w:rsid w:val="001700EA"/>
    <w:rsid w:val="0017042B"/>
    <w:rsid w:val="0017053D"/>
    <w:rsid w:val="0017065E"/>
    <w:rsid w:val="00170704"/>
    <w:rsid w:val="00170715"/>
    <w:rsid w:val="0017093E"/>
    <w:rsid w:val="00170AC7"/>
    <w:rsid w:val="00170C02"/>
    <w:rsid w:val="00170F28"/>
    <w:rsid w:val="00171A5F"/>
    <w:rsid w:val="00172293"/>
    <w:rsid w:val="00172436"/>
    <w:rsid w:val="0017264D"/>
    <w:rsid w:val="00172A5C"/>
    <w:rsid w:val="001730BB"/>
    <w:rsid w:val="0017325F"/>
    <w:rsid w:val="00173DC7"/>
    <w:rsid w:val="00173F3C"/>
    <w:rsid w:val="0017414B"/>
    <w:rsid w:val="00174A9A"/>
    <w:rsid w:val="00174FA5"/>
    <w:rsid w:val="00175228"/>
    <w:rsid w:val="001752D3"/>
    <w:rsid w:val="00175C7B"/>
    <w:rsid w:val="00175DB8"/>
    <w:rsid w:val="00176725"/>
    <w:rsid w:val="0017690A"/>
    <w:rsid w:val="00176CF3"/>
    <w:rsid w:val="00176DE5"/>
    <w:rsid w:val="00176F43"/>
    <w:rsid w:val="0017709A"/>
    <w:rsid w:val="001776B5"/>
    <w:rsid w:val="001777D5"/>
    <w:rsid w:val="0018017B"/>
    <w:rsid w:val="00180610"/>
    <w:rsid w:val="00180D54"/>
    <w:rsid w:val="0018156E"/>
    <w:rsid w:val="00181691"/>
    <w:rsid w:val="001819ED"/>
    <w:rsid w:val="00181B78"/>
    <w:rsid w:val="00182003"/>
    <w:rsid w:val="0018234D"/>
    <w:rsid w:val="00182363"/>
    <w:rsid w:val="001823E1"/>
    <w:rsid w:val="0018253D"/>
    <w:rsid w:val="00182709"/>
    <w:rsid w:val="00182844"/>
    <w:rsid w:val="00182E18"/>
    <w:rsid w:val="00182E7B"/>
    <w:rsid w:val="00183470"/>
    <w:rsid w:val="00183787"/>
    <w:rsid w:val="00184027"/>
    <w:rsid w:val="001842FA"/>
    <w:rsid w:val="00184520"/>
    <w:rsid w:val="0018452C"/>
    <w:rsid w:val="0018453C"/>
    <w:rsid w:val="00184986"/>
    <w:rsid w:val="001849D1"/>
    <w:rsid w:val="0018581F"/>
    <w:rsid w:val="00185A82"/>
    <w:rsid w:val="00185FA4"/>
    <w:rsid w:val="001860CF"/>
    <w:rsid w:val="001863B7"/>
    <w:rsid w:val="001867C8"/>
    <w:rsid w:val="00186856"/>
    <w:rsid w:val="001869D3"/>
    <w:rsid w:val="00186C7F"/>
    <w:rsid w:val="001872B3"/>
    <w:rsid w:val="0018761C"/>
    <w:rsid w:val="0018783D"/>
    <w:rsid w:val="001879E7"/>
    <w:rsid w:val="00187BF5"/>
    <w:rsid w:val="00187DA7"/>
    <w:rsid w:val="00187E82"/>
    <w:rsid w:val="00187E98"/>
    <w:rsid w:val="001900F9"/>
    <w:rsid w:val="0019066D"/>
    <w:rsid w:val="00190E37"/>
    <w:rsid w:val="001915A5"/>
    <w:rsid w:val="00191D03"/>
    <w:rsid w:val="001921E0"/>
    <w:rsid w:val="00192531"/>
    <w:rsid w:val="0019294D"/>
    <w:rsid w:val="00193198"/>
    <w:rsid w:val="0019363C"/>
    <w:rsid w:val="00193B93"/>
    <w:rsid w:val="00194473"/>
    <w:rsid w:val="00194B91"/>
    <w:rsid w:val="00194D26"/>
    <w:rsid w:val="00194F51"/>
    <w:rsid w:val="00194F56"/>
    <w:rsid w:val="00195929"/>
    <w:rsid w:val="00195CDF"/>
    <w:rsid w:val="00195D81"/>
    <w:rsid w:val="00195FDF"/>
    <w:rsid w:val="001961A0"/>
    <w:rsid w:val="00196409"/>
    <w:rsid w:val="001968CF"/>
    <w:rsid w:val="00196997"/>
    <w:rsid w:val="00196A76"/>
    <w:rsid w:val="001970A7"/>
    <w:rsid w:val="0019757B"/>
    <w:rsid w:val="00197662"/>
    <w:rsid w:val="00197B6A"/>
    <w:rsid w:val="00197B6F"/>
    <w:rsid w:val="00197E00"/>
    <w:rsid w:val="00197E5A"/>
    <w:rsid w:val="001A0174"/>
    <w:rsid w:val="001A01CA"/>
    <w:rsid w:val="001A0276"/>
    <w:rsid w:val="001A0740"/>
    <w:rsid w:val="001A09C0"/>
    <w:rsid w:val="001A1457"/>
    <w:rsid w:val="001A1A56"/>
    <w:rsid w:val="001A1C55"/>
    <w:rsid w:val="001A222F"/>
    <w:rsid w:val="001A2316"/>
    <w:rsid w:val="001A2748"/>
    <w:rsid w:val="001A28A9"/>
    <w:rsid w:val="001A295E"/>
    <w:rsid w:val="001A2A83"/>
    <w:rsid w:val="001A3013"/>
    <w:rsid w:val="001A329A"/>
    <w:rsid w:val="001A36CF"/>
    <w:rsid w:val="001A36DD"/>
    <w:rsid w:val="001A3787"/>
    <w:rsid w:val="001A39A8"/>
    <w:rsid w:val="001A3B77"/>
    <w:rsid w:val="001A3CF3"/>
    <w:rsid w:val="001A3F2E"/>
    <w:rsid w:val="001A4220"/>
    <w:rsid w:val="001A4996"/>
    <w:rsid w:val="001A4CA4"/>
    <w:rsid w:val="001A4F34"/>
    <w:rsid w:val="001A528D"/>
    <w:rsid w:val="001A528F"/>
    <w:rsid w:val="001A54F5"/>
    <w:rsid w:val="001A571B"/>
    <w:rsid w:val="001A58A9"/>
    <w:rsid w:val="001A6AB2"/>
    <w:rsid w:val="001A6E36"/>
    <w:rsid w:val="001A7376"/>
    <w:rsid w:val="001A7863"/>
    <w:rsid w:val="001A7FD6"/>
    <w:rsid w:val="001B0006"/>
    <w:rsid w:val="001B03B2"/>
    <w:rsid w:val="001B09C9"/>
    <w:rsid w:val="001B0F84"/>
    <w:rsid w:val="001B116B"/>
    <w:rsid w:val="001B116F"/>
    <w:rsid w:val="001B143E"/>
    <w:rsid w:val="001B18EF"/>
    <w:rsid w:val="001B1B0D"/>
    <w:rsid w:val="001B1D37"/>
    <w:rsid w:val="001B2863"/>
    <w:rsid w:val="001B2BF9"/>
    <w:rsid w:val="001B2F06"/>
    <w:rsid w:val="001B336F"/>
    <w:rsid w:val="001B3380"/>
    <w:rsid w:val="001B3C3D"/>
    <w:rsid w:val="001B4257"/>
    <w:rsid w:val="001B453C"/>
    <w:rsid w:val="001B472C"/>
    <w:rsid w:val="001B47EE"/>
    <w:rsid w:val="001B5060"/>
    <w:rsid w:val="001B5326"/>
    <w:rsid w:val="001B5465"/>
    <w:rsid w:val="001B5487"/>
    <w:rsid w:val="001B55A6"/>
    <w:rsid w:val="001B5E1D"/>
    <w:rsid w:val="001B5E36"/>
    <w:rsid w:val="001B658B"/>
    <w:rsid w:val="001B67E7"/>
    <w:rsid w:val="001B6E87"/>
    <w:rsid w:val="001B7633"/>
    <w:rsid w:val="001B783B"/>
    <w:rsid w:val="001B78E6"/>
    <w:rsid w:val="001B79F9"/>
    <w:rsid w:val="001C0537"/>
    <w:rsid w:val="001C0630"/>
    <w:rsid w:val="001C0788"/>
    <w:rsid w:val="001C0BD5"/>
    <w:rsid w:val="001C0C76"/>
    <w:rsid w:val="001C0E6F"/>
    <w:rsid w:val="001C135B"/>
    <w:rsid w:val="001C1398"/>
    <w:rsid w:val="001C1404"/>
    <w:rsid w:val="001C1823"/>
    <w:rsid w:val="001C2994"/>
    <w:rsid w:val="001C2AA0"/>
    <w:rsid w:val="001C32E7"/>
    <w:rsid w:val="001C3390"/>
    <w:rsid w:val="001C3659"/>
    <w:rsid w:val="001C3B2D"/>
    <w:rsid w:val="001C4178"/>
    <w:rsid w:val="001C4B41"/>
    <w:rsid w:val="001C4C0C"/>
    <w:rsid w:val="001C4E21"/>
    <w:rsid w:val="001C5068"/>
    <w:rsid w:val="001C508D"/>
    <w:rsid w:val="001C5C06"/>
    <w:rsid w:val="001C60B0"/>
    <w:rsid w:val="001C6D6A"/>
    <w:rsid w:val="001C6FA8"/>
    <w:rsid w:val="001C76A1"/>
    <w:rsid w:val="001C7850"/>
    <w:rsid w:val="001C79E5"/>
    <w:rsid w:val="001C7C4F"/>
    <w:rsid w:val="001C7CA3"/>
    <w:rsid w:val="001D0066"/>
    <w:rsid w:val="001D00D3"/>
    <w:rsid w:val="001D0156"/>
    <w:rsid w:val="001D01BC"/>
    <w:rsid w:val="001D0655"/>
    <w:rsid w:val="001D07BB"/>
    <w:rsid w:val="001D0879"/>
    <w:rsid w:val="001D08E2"/>
    <w:rsid w:val="001D0D3E"/>
    <w:rsid w:val="001D115A"/>
    <w:rsid w:val="001D1171"/>
    <w:rsid w:val="001D1602"/>
    <w:rsid w:val="001D1610"/>
    <w:rsid w:val="001D1683"/>
    <w:rsid w:val="001D1BAC"/>
    <w:rsid w:val="001D1D1B"/>
    <w:rsid w:val="001D205B"/>
    <w:rsid w:val="001D2077"/>
    <w:rsid w:val="001D2235"/>
    <w:rsid w:val="001D2381"/>
    <w:rsid w:val="001D24D9"/>
    <w:rsid w:val="001D3101"/>
    <w:rsid w:val="001D3447"/>
    <w:rsid w:val="001D34A9"/>
    <w:rsid w:val="001D367D"/>
    <w:rsid w:val="001D3BCA"/>
    <w:rsid w:val="001D3D72"/>
    <w:rsid w:val="001D416C"/>
    <w:rsid w:val="001D4234"/>
    <w:rsid w:val="001D472A"/>
    <w:rsid w:val="001D4903"/>
    <w:rsid w:val="001D4EA1"/>
    <w:rsid w:val="001D4EFB"/>
    <w:rsid w:val="001D570B"/>
    <w:rsid w:val="001D59D5"/>
    <w:rsid w:val="001D5B42"/>
    <w:rsid w:val="001D5F3A"/>
    <w:rsid w:val="001D639A"/>
    <w:rsid w:val="001D65FA"/>
    <w:rsid w:val="001D6637"/>
    <w:rsid w:val="001D67F7"/>
    <w:rsid w:val="001D6924"/>
    <w:rsid w:val="001D6BA0"/>
    <w:rsid w:val="001D72EC"/>
    <w:rsid w:val="001D7A20"/>
    <w:rsid w:val="001E01D6"/>
    <w:rsid w:val="001E09C3"/>
    <w:rsid w:val="001E0C5B"/>
    <w:rsid w:val="001E0F27"/>
    <w:rsid w:val="001E129C"/>
    <w:rsid w:val="001E15E4"/>
    <w:rsid w:val="001E1870"/>
    <w:rsid w:val="001E1E5D"/>
    <w:rsid w:val="001E2677"/>
    <w:rsid w:val="001E26D1"/>
    <w:rsid w:val="001E29F9"/>
    <w:rsid w:val="001E2D61"/>
    <w:rsid w:val="001E2D78"/>
    <w:rsid w:val="001E2FEA"/>
    <w:rsid w:val="001E345C"/>
    <w:rsid w:val="001E35E5"/>
    <w:rsid w:val="001E3E38"/>
    <w:rsid w:val="001E3EA7"/>
    <w:rsid w:val="001E4225"/>
    <w:rsid w:val="001E43E9"/>
    <w:rsid w:val="001E46D5"/>
    <w:rsid w:val="001E46F3"/>
    <w:rsid w:val="001E4924"/>
    <w:rsid w:val="001E5370"/>
    <w:rsid w:val="001E55E1"/>
    <w:rsid w:val="001E57FD"/>
    <w:rsid w:val="001E5D7D"/>
    <w:rsid w:val="001E658B"/>
    <w:rsid w:val="001E6994"/>
    <w:rsid w:val="001E6CBE"/>
    <w:rsid w:val="001E72DF"/>
    <w:rsid w:val="001E7684"/>
    <w:rsid w:val="001E7976"/>
    <w:rsid w:val="001F019A"/>
    <w:rsid w:val="001F07B2"/>
    <w:rsid w:val="001F0873"/>
    <w:rsid w:val="001F08F0"/>
    <w:rsid w:val="001F0D81"/>
    <w:rsid w:val="001F0E11"/>
    <w:rsid w:val="001F11ED"/>
    <w:rsid w:val="001F1235"/>
    <w:rsid w:val="001F14CB"/>
    <w:rsid w:val="001F19E0"/>
    <w:rsid w:val="001F201E"/>
    <w:rsid w:val="001F2030"/>
    <w:rsid w:val="001F2092"/>
    <w:rsid w:val="001F23C1"/>
    <w:rsid w:val="001F2456"/>
    <w:rsid w:val="001F2490"/>
    <w:rsid w:val="001F2DF3"/>
    <w:rsid w:val="001F3282"/>
    <w:rsid w:val="001F361E"/>
    <w:rsid w:val="001F4185"/>
    <w:rsid w:val="001F4D70"/>
    <w:rsid w:val="001F4D72"/>
    <w:rsid w:val="001F5295"/>
    <w:rsid w:val="001F53B8"/>
    <w:rsid w:val="001F5784"/>
    <w:rsid w:val="001F5CE4"/>
    <w:rsid w:val="001F5F75"/>
    <w:rsid w:val="001F6898"/>
    <w:rsid w:val="001F6C98"/>
    <w:rsid w:val="001F7B4B"/>
    <w:rsid w:val="00200436"/>
    <w:rsid w:val="00200E26"/>
    <w:rsid w:val="002020BD"/>
    <w:rsid w:val="00202125"/>
    <w:rsid w:val="00202625"/>
    <w:rsid w:val="00202785"/>
    <w:rsid w:val="002029F5"/>
    <w:rsid w:val="00202D41"/>
    <w:rsid w:val="00202E6B"/>
    <w:rsid w:val="002030E3"/>
    <w:rsid w:val="00203513"/>
    <w:rsid w:val="002039E1"/>
    <w:rsid w:val="00203C8C"/>
    <w:rsid w:val="0020463D"/>
    <w:rsid w:val="00204C8C"/>
    <w:rsid w:val="0020501E"/>
    <w:rsid w:val="00205095"/>
    <w:rsid w:val="00205293"/>
    <w:rsid w:val="0020547C"/>
    <w:rsid w:val="00205481"/>
    <w:rsid w:val="00205778"/>
    <w:rsid w:val="00205AEB"/>
    <w:rsid w:val="00205CCE"/>
    <w:rsid w:val="00206ABA"/>
    <w:rsid w:val="00206D10"/>
    <w:rsid w:val="002070C5"/>
    <w:rsid w:val="00207789"/>
    <w:rsid w:val="0020782C"/>
    <w:rsid w:val="002078A4"/>
    <w:rsid w:val="0021024E"/>
    <w:rsid w:val="002102FC"/>
    <w:rsid w:val="002104E4"/>
    <w:rsid w:val="0021084E"/>
    <w:rsid w:val="00210AD5"/>
    <w:rsid w:val="00210D28"/>
    <w:rsid w:val="00210D6A"/>
    <w:rsid w:val="0021119C"/>
    <w:rsid w:val="002112E1"/>
    <w:rsid w:val="002117CE"/>
    <w:rsid w:val="002120B6"/>
    <w:rsid w:val="00212311"/>
    <w:rsid w:val="002125DF"/>
    <w:rsid w:val="0021273C"/>
    <w:rsid w:val="00212E52"/>
    <w:rsid w:val="00213078"/>
    <w:rsid w:val="002132ED"/>
    <w:rsid w:val="0021342F"/>
    <w:rsid w:val="002137BC"/>
    <w:rsid w:val="00213804"/>
    <w:rsid w:val="00213E78"/>
    <w:rsid w:val="00213EB1"/>
    <w:rsid w:val="00213F6B"/>
    <w:rsid w:val="00213FFF"/>
    <w:rsid w:val="00214100"/>
    <w:rsid w:val="0021462C"/>
    <w:rsid w:val="00214C43"/>
    <w:rsid w:val="00214E24"/>
    <w:rsid w:val="00215003"/>
    <w:rsid w:val="00215175"/>
    <w:rsid w:val="002151E3"/>
    <w:rsid w:val="00215853"/>
    <w:rsid w:val="00215B4F"/>
    <w:rsid w:val="00215F7B"/>
    <w:rsid w:val="00215FA7"/>
    <w:rsid w:val="00216614"/>
    <w:rsid w:val="00216898"/>
    <w:rsid w:val="002168BA"/>
    <w:rsid w:val="00216E1A"/>
    <w:rsid w:val="00217049"/>
    <w:rsid w:val="0021717F"/>
    <w:rsid w:val="002171A1"/>
    <w:rsid w:val="00217319"/>
    <w:rsid w:val="002174DE"/>
    <w:rsid w:val="00217A0D"/>
    <w:rsid w:val="00220AFB"/>
    <w:rsid w:val="00220B82"/>
    <w:rsid w:val="00220BFD"/>
    <w:rsid w:val="00220C1E"/>
    <w:rsid w:val="002210D7"/>
    <w:rsid w:val="00221612"/>
    <w:rsid w:val="0022190D"/>
    <w:rsid w:val="00221A81"/>
    <w:rsid w:val="00221C38"/>
    <w:rsid w:val="00221D5B"/>
    <w:rsid w:val="0022227E"/>
    <w:rsid w:val="0022285C"/>
    <w:rsid w:val="0022287B"/>
    <w:rsid w:val="002229FD"/>
    <w:rsid w:val="0022305C"/>
    <w:rsid w:val="00223561"/>
    <w:rsid w:val="00223B7B"/>
    <w:rsid w:val="00223BCC"/>
    <w:rsid w:val="00223F59"/>
    <w:rsid w:val="00223FAF"/>
    <w:rsid w:val="002249EA"/>
    <w:rsid w:val="00224BBB"/>
    <w:rsid w:val="00224E94"/>
    <w:rsid w:val="002250D4"/>
    <w:rsid w:val="002255D8"/>
    <w:rsid w:val="002255F6"/>
    <w:rsid w:val="002256DD"/>
    <w:rsid w:val="00225AD0"/>
    <w:rsid w:val="00225CC8"/>
    <w:rsid w:val="002261BC"/>
    <w:rsid w:val="00226B20"/>
    <w:rsid w:val="00226E22"/>
    <w:rsid w:val="00227AFD"/>
    <w:rsid w:val="00227EDA"/>
    <w:rsid w:val="00230120"/>
    <w:rsid w:val="0023070F"/>
    <w:rsid w:val="002307B2"/>
    <w:rsid w:val="00230BA1"/>
    <w:rsid w:val="00230E3A"/>
    <w:rsid w:val="00230EC7"/>
    <w:rsid w:val="00231159"/>
    <w:rsid w:val="00231267"/>
    <w:rsid w:val="002316EE"/>
    <w:rsid w:val="0023173E"/>
    <w:rsid w:val="00231ECD"/>
    <w:rsid w:val="00232537"/>
    <w:rsid w:val="00232EFF"/>
    <w:rsid w:val="00232F13"/>
    <w:rsid w:val="00233133"/>
    <w:rsid w:val="00233B7C"/>
    <w:rsid w:val="00233E78"/>
    <w:rsid w:val="00234C92"/>
    <w:rsid w:val="00234EC5"/>
    <w:rsid w:val="00234FE6"/>
    <w:rsid w:val="0023511F"/>
    <w:rsid w:val="00235425"/>
    <w:rsid w:val="00235E58"/>
    <w:rsid w:val="0023640A"/>
    <w:rsid w:val="002365CB"/>
    <w:rsid w:val="00236FE0"/>
    <w:rsid w:val="00237165"/>
    <w:rsid w:val="0023767C"/>
    <w:rsid w:val="00237A0F"/>
    <w:rsid w:val="00237B0F"/>
    <w:rsid w:val="00237B7F"/>
    <w:rsid w:val="00237F08"/>
    <w:rsid w:val="002400F8"/>
    <w:rsid w:val="002404DA"/>
    <w:rsid w:val="002405EA"/>
    <w:rsid w:val="00241120"/>
    <w:rsid w:val="002411D9"/>
    <w:rsid w:val="00241308"/>
    <w:rsid w:val="002417CB"/>
    <w:rsid w:val="002418AB"/>
    <w:rsid w:val="00241A5E"/>
    <w:rsid w:val="00241CEF"/>
    <w:rsid w:val="00241DBF"/>
    <w:rsid w:val="00241F4C"/>
    <w:rsid w:val="002420AC"/>
    <w:rsid w:val="00242601"/>
    <w:rsid w:val="0024271F"/>
    <w:rsid w:val="00242A95"/>
    <w:rsid w:val="00242AA1"/>
    <w:rsid w:val="00242D27"/>
    <w:rsid w:val="00242DBB"/>
    <w:rsid w:val="00242FAE"/>
    <w:rsid w:val="002432BD"/>
    <w:rsid w:val="0024342D"/>
    <w:rsid w:val="002434A4"/>
    <w:rsid w:val="002436B5"/>
    <w:rsid w:val="00243968"/>
    <w:rsid w:val="002439DE"/>
    <w:rsid w:val="00243EEA"/>
    <w:rsid w:val="00244579"/>
    <w:rsid w:val="00244BA6"/>
    <w:rsid w:val="00244EC1"/>
    <w:rsid w:val="00246093"/>
    <w:rsid w:val="002462DC"/>
    <w:rsid w:val="00246E34"/>
    <w:rsid w:val="00246F1E"/>
    <w:rsid w:val="0024734C"/>
    <w:rsid w:val="00247777"/>
    <w:rsid w:val="002478DF"/>
    <w:rsid w:val="00247D96"/>
    <w:rsid w:val="00250490"/>
    <w:rsid w:val="0025049F"/>
    <w:rsid w:val="00251365"/>
    <w:rsid w:val="00251583"/>
    <w:rsid w:val="00251607"/>
    <w:rsid w:val="00251875"/>
    <w:rsid w:val="00251E96"/>
    <w:rsid w:val="0025247A"/>
    <w:rsid w:val="00252A4F"/>
    <w:rsid w:val="00252E61"/>
    <w:rsid w:val="00252FAD"/>
    <w:rsid w:val="00253013"/>
    <w:rsid w:val="002530EE"/>
    <w:rsid w:val="002532BF"/>
    <w:rsid w:val="00253350"/>
    <w:rsid w:val="00253B4D"/>
    <w:rsid w:val="00253CF3"/>
    <w:rsid w:val="0025420C"/>
    <w:rsid w:val="00254607"/>
    <w:rsid w:val="002548A2"/>
    <w:rsid w:val="00254D90"/>
    <w:rsid w:val="00255283"/>
    <w:rsid w:val="0025549C"/>
    <w:rsid w:val="002557D7"/>
    <w:rsid w:val="00255FF5"/>
    <w:rsid w:val="00256369"/>
    <w:rsid w:val="002564A4"/>
    <w:rsid w:val="00256583"/>
    <w:rsid w:val="00256B57"/>
    <w:rsid w:val="00256B93"/>
    <w:rsid w:val="00257044"/>
    <w:rsid w:val="0025774F"/>
    <w:rsid w:val="002601CC"/>
    <w:rsid w:val="00260418"/>
    <w:rsid w:val="00260517"/>
    <w:rsid w:val="00260E4D"/>
    <w:rsid w:val="002614F4"/>
    <w:rsid w:val="00261DB6"/>
    <w:rsid w:val="00261FA4"/>
    <w:rsid w:val="00262165"/>
    <w:rsid w:val="0026258C"/>
    <w:rsid w:val="002625DF"/>
    <w:rsid w:val="00263654"/>
    <w:rsid w:val="00263768"/>
    <w:rsid w:val="002637D1"/>
    <w:rsid w:val="00263E19"/>
    <w:rsid w:val="00264409"/>
    <w:rsid w:val="0026442C"/>
    <w:rsid w:val="00264977"/>
    <w:rsid w:val="0026506E"/>
    <w:rsid w:val="0026592C"/>
    <w:rsid w:val="00265EBB"/>
    <w:rsid w:val="0026664F"/>
    <w:rsid w:val="002666C8"/>
    <w:rsid w:val="00266979"/>
    <w:rsid w:val="00266AFD"/>
    <w:rsid w:val="00266F81"/>
    <w:rsid w:val="00267382"/>
    <w:rsid w:val="002674C9"/>
    <w:rsid w:val="00270027"/>
    <w:rsid w:val="00270505"/>
    <w:rsid w:val="00271037"/>
    <w:rsid w:val="00271BE5"/>
    <w:rsid w:val="00271C1F"/>
    <w:rsid w:val="002722A1"/>
    <w:rsid w:val="00272427"/>
    <w:rsid w:val="0027243D"/>
    <w:rsid w:val="00272C72"/>
    <w:rsid w:val="00272D43"/>
    <w:rsid w:val="00272F24"/>
    <w:rsid w:val="00272FFB"/>
    <w:rsid w:val="0027311B"/>
    <w:rsid w:val="0027335F"/>
    <w:rsid w:val="00273448"/>
    <w:rsid w:val="002735E7"/>
    <w:rsid w:val="00273BF1"/>
    <w:rsid w:val="002740F7"/>
    <w:rsid w:val="00274119"/>
    <w:rsid w:val="00274127"/>
    <w:rsid w:val="00274713"/>
    <w:rsid w:val="00274962"/>
    <w:rsid w:val="00274D02"/>
    <w:rsid w:val="00274F6D"/>
    <w:rsid w:val="00275749"/>
    <w:rsid w:val="00275954"/>
    <w:rsid w:val="002765D4"/>
    <w:rsid w:val="002766A2"/>
    <w:rsid w:val="002769F1"/>
    <w:rsid w:val="00276E9B"/>
    <w:rsid w:val="00277368"/>
    <w:rsid w:val="00277432"/>
    <w:rsid w:val="00277DC3"/>
    <w:rsid w:val="00277ECF"/>
    <w:rsid w:val="0028019F"/>
    <w:rsid w:val="002805C1"/>
    <w:rsid w:val="00280C7E"/>
    <w:rsid w:val="002811B2"/>
    <w:rsid w:val="0028141D"/>
    <w:rsid w:val="002816F1"/>
    <w:rsid w:val="00281713"/>
    <w:rsid w:val="00281BC4"/>
    <w:rsid w:val="00281C26"/>
    <w:rsid w:val="00281DDF"/>
    <w:rsid w:val="00281F0F"/>
    <w:rsid w:val="00281F86"/>
    <w:rsid w:val="0028228E"/>
    <w:rsid w:val="0028231D"/>
    <w:rsid w:val="00282ABC"/>
    <w:rsid w:val="00282C1D"/>
    <w:rsid w:val="002832E1"/>
    <w:rsid w:val="00283CF9"/>
    <w:rsid w:val="00284257"/>
    <w:rsid w:val="00284265"/>
    <w:rsid w:val="002844D3"/>
    <w:rsid w:val="00284666"/>
    <w:rsid w:val="002848D3"/>
    <w:rsid w:val="00284B96"/>
    <w:rsid w:val="00284FC6"/>
    <w:rsid w:val="00285D2B"/>
    <w:rsid w:val="00285DFF"/>
    <w:rsid w:val="002863C8"/>
    <w:rsid w:val="002865A2"/>
    <w:rsid w:val="00287334"/>
    <w:rsid w:val="002875A8"/>
    <w:rsid w:val="00287943"/>
    <w:rsid w:val="00287B50"/>
    <w:rsid w:val="00287EA8"/>
    <w:rsid w:val="00287F21"/>
    <w:rsid w:val="00290124"/>
    <w:rsid w:val="00290702"/>
    <w:rsid w:val="002907FF"/>
    <w:rsid w:val="00290CCF"/>
    <w:rsid w:val="00291312"/>
    <w:rsid w:val="00291924"/>
    <w:rsid w:val="00291DF7"/>
    <w:rsid w:val="00291FF5"/>
    <w:rsid w:val="00292473"/>
    <w:rsid w:val="00292681"/>
    <w:rsid w:val="00292916"/>
    <w:rsid w:val="00292A6F"/>
    <w:rsid w:val="00292B87"/>
    <w:rsid w:val="00292EA3"/>
    <w:rsid w:val="00292F54"/>
    <w:rsid w:val="00292FF1"/>
    <w:rsid w:val="0029317E"/>
    <w:rsid w:val="00293890"/>
    <w:rsid w:val="00293942"/>
    <w:rsid w:val="00293C7C"/>
    <w:rsid w:val="00293F92"/>
    <w:rsid w:val="002940AE"/>
    <w:rsid w:val="00294768"/>
    <w:rsid w:val="00294BA3"/>
    <w:rsid w:val="00294E65"/>
    <w:rsid w:val="00294F5D"/>
    <w:rsid w:val="002952A3"/>
    <w:rsid w:val="002954A0"/>
    <w:rsid w:val="00295FD7"/>
    <w:rsid w:val="00296012"/>
    <w:rsid w:val="002962AC"/>
    <w:rsid w:val="00296717"/>
    <w:rsid w:val="00296B94"/>
    <w:rsid w:val="00296D81"/>
    <w:rsid w:val="00296E94"/>
    <w:rsid w:val="0029705B"/>
    <w:rsid w:val="00297A3B"/>
    <w:rsid w:val="00297D9D"/>
    <w:rsid w:val="002A017D"/>
    <w:rsid w:val="002A0232"/>
    <w:rsid w:val="002A0A24"/>
    <w:rsid w:val="002A0B44"/>
    <w:rsid w:val="002A0B74"/>
    <w:rsid w:val="002A0F76"/>
    <w:rsid w:val="002A14EB"/>
    <w:rsid w:val="002A1746"/>
    <w:rsid w:val="002A1747"/>
    <w:rsid w:val="002A17F1"/>
    <w:rsid w:val="002A1B4E"/>
    <w:rsid w:val="002A1C7A"/>
    <w:rsid w:val="002A1EF2"/>
    <w:rsid w:val="002A1F94"/>
    <w:rsid w:val="002A2023"/>
    <w:rsid w:val="002A2349"/>
    <w:rsid w:val="002A2E2B"/>
    <w:rsid w:val="002A2E90"/>
    <w:rsid w:val="002A3DAF"/>
    <w:rsid w:val="002A3E00"/>
    <w:rsid w:val="002A3F07"/>
    <w:rsid w:val="002A40F1"/>
    <w:rsid w:val="002A40FB"/>
    <w:rsid w:val="002A46E2"/>
    <w:rsid w:val="002A4A07"/>
    <w:rsid w:val="002A4A32"/>
    <w:rsid w:val="002A4A35"/>
    <w:rsid w:val="002A4A7E"/>
    <w:rsid w:val="002A4B3D"/>
    <w:rsid w:val="002A519C"/>
    <w:rsid w:val="002A5DFF"/>
    <w:rsid w:val="002A6033"/>
    <w:rsid w:val="002A660E"/>
    <w:rsid w:val="002A696B"/>
    <w:rsid w:val="002A69A4"/>
    <w:rsid w:val="002A6E26"/>
    <w:rsid w:val="002A77F3"/>
    <w:rsid w:val="002A7CCE"/>
    <w:rsid w:val="002B00C8"/>
    <w:rsid w:val="002B016C"/>
    <w:rsid w:val="002B0259"/>
    <w:rsid w:val="002B04EF"/>
    <w:rsid w:val="002B0A13"/>
    <w:rsid w:val="002B1B30"/>
    <w:rsid w:val="002B222A"/>
    <w:rsid w:val="002B27FD"/>
    <w:rsid w:val="002B2850"/>
    <w:rsid w:val="002B2A3B"/>
    <w:rsid w:val="002B2AC7"/>
    <w:rsid w:val="002B35BD"/>
    <w:rsid w:val="002B3D4C"/>
    <w:rsid w:val="002B3FFC"/>
    <w:rsid w:val="002B4007"/>
    <w:rsid w:val="002B47E0"/>
    <w:rsid w:val="002B4827"/>
    <w:rsid w:val="002B49D3"/>
    <w:rsid w:val="002B50F7"/>
    <w:rsid w:val="002B5230"/>
    <w:rsid w:val="002B6063"/>
    <w:rsid w:val="002B60AB"/>
    <w:rsid w:val="002B62BD"/>
    <w:rsid w:val="002B679B"/>
    <w:rsid w:val="002B6D00"/>
    <w:rsid w:val="002B70E5"/>
    <w:rsid w:val="002B7234"/>
    <w:rsid w:val="002B733E"/>
    <w:rsid w:val="002B74F1"/>
    <w:rsid w:val="002B758D"/>
    <w:rsid w:val="002B79C0"/>
    <w:rsid w:val="002B79C8"/>
    <w:rsid w:val="002B7CDB"/>
    <w:rsid w:val="002B7EDE"/>
    <w:rsid w:val="002C02E0"/>
    <w:rsid w:val="002C031C"/>
    <w:rsid w:val="002C07E2"/>
    <w:rsid w:val="002C0FC3"/>
    <w:rsid w:val="002C1205"/>
    <w:rsid w:val="002C1575"/>
    <w:rsid w:val="002C191D"/>
    <w:rsid w:val="002C201E"/>
    <w:rsid w:val="002C2152"/>
    <w:rsid w:val="002C21B0"/>
    <w:rsid w:val="002C291C"/>
    <w:rsid w:val="002C2E55"/>
    <w:rsid w:val="002C39E3"/>
    <w:rsid w:val="002C3CD2"/>
    <w:rsid w:val="002C3FBC"/>
    <w:rsid w:val="002C405A"/>
    <w:rsid w:val="002C42F5"/>
    <w:rsid w:val="002C4499"/>
    <w:rsid w:val="002C4C21"/>
    <w:rsid w:val="002C4C93"/>
    <w:rsid w:val="002C4E7B"/>
    <w:rsid w:val="002C4EBE"/>
    <w:rsid w:val="002C4F84"/>
    <w:rsid w:val="002C530F"/>
    <w:rsid w:val="002C5411"/>
    <w:rsid w:val="002C5829"/>
    <w:rsid w:val="002C58F6"/>
    <w:rsid w:val="002C5A58"/>
    <w:rsid w:val="002C5B36"/>
    <w:rsid w:val="002C5F1D"/>
    <w:rsid w:val="002C5FF6"/>
    <w:rsid w:val="002C6125"/>
    <w:rsid w:val="002C64B2"/>
    <w:rsid w:val="002C6820"/>
    <w:rsid w:val="002C7CB4"/>
    <w:rsid w:val="002D02FD"/>
    <w:rsid w:val="002D0488"/>
    <w:rsid w:val="002D0A97"/>
    <w:rsid w:val="002D0C9B"/>
    <w:rsid w:val="002D0D07"/>
    <w:rsid w:val="002D1535"/>
    <w:rsid w:val="002D1773"/>
    <w:rsid w:val="002D1812"/>
    <w:rsid w:val="002D18A5"/>
    <w:rsid w:val="002D18A9"/>
    <w:rsid w:val="002D1DBD"/>
    <w:rsid w:val="002D1DF6"/>
    <w:rsid w:val="002D251D"/>
    <w:rsid w:val="002D261C"/>
    <w:rsid w:val="002D29DF"/>
    <w:rsid w:val="002D2C0A"/>
    <w:rsid w:val="002D3198"/>
    <w:rsid w:val="002D3B92"/>
    <w:rsid w:val="002D3C5D"/>
    <w:rsid w:val="002D400E"/>
    <w:rsid w:val="002D4653"/>
    <w:rsid w:val="002D4A64"/>
    <w:rsid w:val="002D4E27"/>
    <w:rsid w:val="002D5014"/>
    <w:rsid w:val="002D546F"/>
    <w:rsid w:val="002D5656"/>
    <w:rsid w:val="002D5D28"/>
    <w:rsid w:val="002D684F"/>
    <w:rsid w:val="002D69D9"/>
    <w:rsid w:val="002D6A0B"/>
    <w:rsid w:val="002D7195"/>
    <w:rsid w:val="002D7314"/>
    <w:rsid w:val="002D7501"/>
    <w:rsid w:val="002D77D9"/>
    <w:rsid w:val="002D7925"/>
    <w:rsid w:val="002E031A"/>
    <w:rsid w:val="002E0C77"/>
    <w:rsid w:val="002E12C4"/>
    <w:rsid w:val="002E1CD4"/>
    <w:rsid w:val="002E1F5F"/>
    <w:rsid w:val="002E254B"/>
    <w:rsid w:val="002E266F"/>
    <w:rsid w:val="002E26AB"/>
    <w:rsid w:val="002E29CE"/>
    <w:rsid w:val="002E2F50"/>
    <w:rsid w:val="002E30D6"/>
    <w:rsid w:val="002E33C2"/>
    <w:rsid w:val="002E38A0"/>
    <w:rsid w:val="002E393D"/>
    <w:rsid w:val="002E3C41"/>
    <w:rsid w:val="002E4546"/>
    <w:rsid w:val="002E4A8C"/>
    <w:rsid w:val="002E4F05"/>
    <w:rsid w:val="002E50E8"/>
    <w:rsid w:val="002E52EB"/>
    <w:rsid w:val="002E5580"/>
    <w:rsid w:val="002E5BE3"/>
    <w:rsid w:val="002E617F"/>
    <w:rsid w:val="002E63B2"/>
    <w:rsid w:val="002E6594"/>
    <w:rsid w:val="002E672D"/>
    <w:rsid w:val="002E6CF8"/>
    <w:rsid w:val="002E7068"/>
    <w:rsid w:val="002E7170"/>
    <w:rsid w:val="002E72F2"/>
    <w:rsid w:val="002E7317"/>
    <w:rsid w:val="002E73C4"/>
    <w:rsid w:val="002E7851"/>
    <w:rsid w:val="002E7AAB"/>
    <w:rsid w:val="002E7ACE"/>
    <w:rsid w:val="002E7EF9"/>
    <w:rsid w:val="002F00D1"/>
    <w:rsid w:val="002F0687"/>
    <w:rsid w:val="002F108D"/>
    <w:rsid w:val="002F116E"/>
    <w:rsid w:val="002F1774"/>
    <w:rsid w:val="002F17F1"/>
    <w:rsid w:val="002F191C"/>
    <w:rsid w:val="002F1C85"/>
    <w:rsid w:val="002F2A3D"/>
    <w:rsid w:val="002F2FFB"/>
    <w:rsid w:val="002F33B7"/>
    <w:rsid w:val="002F36EE"/>
    <w:rsid w:val="002F3E6C"/>
    <w:rsid w:val="002F43FB"/>
    <w:rsid w:val="002F4637"/>
    <w:rsid w:val="002F47FD"/>
    <w:rsid w:val="002F4FA9"/>
    <w:rsid w:val="002F5264"/>
    <w:rsid w:val="002F5284"/>
    <w:rsid w:val="002F52F5"/>
    <w:rsid w:val="002F55E4"/>
    <w:rsid w:val="002F6198"/>
    <w:rsid w:val="002F627B"/>
    <w:rsid w:val="002F6327"/>
    <w:rsid w:val="002F6813"/>
    <w:rsid w:val="002F6C14"/>
    <w:rsid w:val="002F6DA4"/>
    <w:rsid w:val="002F6DF0"/>
    <w:rsid w:val="002F73B8"/>
    <w:rsid w:val="002F78FE"/>
    <w:rsid w:val="002F79BD"/>
    <w:rsid w:val="0030012E"/>
    <w:rsid w:val="003009C3"/>
    <w:rsid w:val="00300D85"/>
    <w:rsid w:val="00300E18"/>
    <w:rsid w:val="00300EE1"/>
    <w:rsid w:val="00300F33"/>
    <w:rsid w:val="00301139"/>
    <w:rsid w:val="0030124E"/>
    <w:rsid w:val="00301355"/>
    <w:rsid w:val="0030153F"/>
    <w:rsid w:val="00301D3B"/>
    <w:rsid w:val="0030266A"/>
    <w:rsid w:val="00302BAB"/>
    <w:rsid w:val="00303001"/>
    <w:rsid w:val="003034B1"/>
    <w:rsid w:val="0030364A"/>
    <w:rsid w:val="003037E7"/>
    <w:rsid w:val="00303863"/>
    <w:rsid w:val="003043BB"/>
    <w:rsid w:val="00304BA7"/>
    <w:rsid w:val="00304D7D"/>
    <w:rsid w:val="00304DDE"/>
    <w:rsid w:val="00305174"/>
    <w:rsid w:val="00305865"/>
    <w:rsid w:val="003058CD"/>
    <w:rsid w:val="003059B8"/>
    <w:rsid w:val="00306159"/>
    <w:rsid w:val="0030656D"/>
    <w:rsid w:val="003067A1"/>
    <w:rsid w:val="0030772E"/>
    <w:rsid w:val="00307778"/>
    <w:rsid w:val="003077AC"/>
    <w:rsid w:val="00307991"/>
    <w:rsid w:val="00307D70"/>
    <w:rsid w:val="00307FB7"/>
    <w:rsid w:val="00310195"/>
    <w:rsid w:val="003103F6"/>
    <w:rsid w:val="00310428"/>
    <w:rsid w:val="00310637"/>
    <w:rsid w:val="0031071F"/>
    <w:rsid w:val="003109CB"/>
    <w:rsid w:val="00310C1E"/>
    <w:rsid w:val="0031100A"/>
    <w:rsid w:val="003118EE"/>
    <w:rsid w:val="0031261C"/>
    <w:rsid w:val="003129A2"/>
    <w:rsid w:val="00312BA1"/>
    <w:rsid w:val="00313110"/>
    <w:rsid w:val="00313746"/>
    <w:rsid w:val="003137EF"/>
    <w:rsid w:val="003138DD"/>
    <w:rsid w:val="00313A89"/>
    <w:rsid w:val="00313F54"/>
    <w:rsid w:val="00314808"/>
    <w:rsid w:val="00314814"/>
    <w:rsid w:val="00314A61"/>
    <w:rsid w:val="00314B27"/>
    <w:rsid w:val="00314DC0"/>
    <w:rsid w:val="00314EDC"/>
    <w:rsid w:val="0031509F"/>
    <w:rsid w:val="003155A1"/>
    <w:rsid w:val="0031572F"/>
    <w:rsid w:val="00315991"/>
    <w:rsid w:val="00315BF4"/>
    <w:rsid w:val="00315C9B"/>
    <w:rsid w:val="00315F7B"/>
    <w:rsid w:val="00316E5C"/>
    <w:rsid w:val="00316E75"/>
    <w:rsid w:val="00317215"/>
    <w:rsid w:val="003174C1"/>
    <w:rsid w:val="00317C91"/>
    <w:rsid w:val="00317CF1"/>
    <w:rsid w:val="00317FE2"/>
    <w:rsid w:val="00320075"/>
    <w:rsid w:val="003200B7"/>
    <w:rsid w:val="003201B2"/>
    <w:rsid w:val="003202B1"/>
    <w:rsid w:val="00320AEC"/>
    <w:rsid w:val="00320C38"/>
    <w:rsid w:val="00320ED1"/>
    <w:rsid w:val="00320F1E"/>
    <w:rsid w:val="0032119D"/>
    <w:rsid w:val="0032122B"/>
    <w:rsid w:val="003218B0"/>
    <w:rsid w:val="00321982"/>
    <w:rsid w:val="00321B6D"/>
    <w:rsid w:val="00321E3A"/>
    <w:rsid w:val="00322465"/>
    <w:rsid w:val="003225F1"/>
    <w:rsid w:val="00322D65"/>
    <w:rsid w:val="0032301D"/>
    <w:rsid w:val="00323BB7"/>
    <w:rsid w:val="00323D7F"/>
    <w:rsid w:val="00324752"/>
    <w:rsid w:val="003248A5"/>
    <w:rsid w:val="00324DAF"/>
    <w:rsid w:val="003250B6"/>
    <w:rsid w:val="00325317"/>
    <w:rsid w:val="00325A63"/>
    <w:rsid w:val="00325F60"/>
    <w:rsid w:val="00326378"/>
    <w:rsid w:val="003269B0"/>
    <w:rsid w:val="00326E7E"/>
    <w:rsid w:val="003271F4"/>
    <w:rsid w:val="00327760"/>
    <w:rsid w:val="003308D4"/>
    <w:rsid w:val="00330998"/>
    <w:rsid w:val="00330A81"/>
    <w:rsid w:val="00330EE3"/>
    <w:rsid w:val="0033132F"/>
    <w:rsid w:val="003314DE"/>
    <w:rsid w:val="0033170C"/>
    <w:rsid w:val="003317F2"/>
    <w:rsid w:val="00331E46"/>
    <w:rsid w:val="003320AC"/>
    <w:rsid w:val="00332212"/>
    <w:rsid w:val="00332A24"/>
    <w:rsid w:val="00332A63"/>
    <w:rsid w:val="00332CEB"/>
    <w:rsid w:val="00332E2B"/>
    <w:rsid w:val="00333012"/>
    <w:rsid w:val="00333797"/>
    <w:rsid w:val="003338B6"/>
    <w:rsid w:val="00333952"/>
    <w:rsid w:val="003339CF"/>
    <w:rsid w:val="00333B94"/>
    <w:rsid w:val="00333CE2"/>
    <w:rsid w:val="00333FB3"/>
    <w:rsid w:val="0033438A"/>
    <w:rsid w:val="00334FC8"/>
    <w:rsid w:val="00335033"/>
    <w:rsid w:val="00335362"/>
    <w:rsid w:val="0033574A"/>
    <w:rsid w:val="0033584B"/>
    <w:rsid w:val="00335AAF"/>
    <w:rsid w:val="00335BC7"/>
    <w:rsid w:val="00335E8D"/>
    <w:rsid w:val="00336432"/>
    <w:rsid w:val="003365DF"/>
    <w:rsid w:val="003367D0"/>
    <w:rsid w:val="00336888"/>
    <w:rsid w:val="00336976"/>
    <w:rsid w:val="0033698F"/>
    <w:rsid w:val="00336E81"/>
    <w:rsid w:val="00336F3B"/>
    <w:rsid w:val="003374E3"/>
    <w:rsid w:val="003377CF"/>
    <w:rsid w:val="003379E4"/>
    <w:rsid w:val="00337B98"/>
    <w:rsid w:val="00337D8E"/>
    <w:rsid w:val="003401E1"/>
    <w:rsid w:val="00340366"/>
    <w:rsid w:val="003404B4"/>
    <w:rsid w:val="00340AC7"/>
    <w:rsid w:val="00340D7C"/>
    <w:rsid w:val="00340EB6"/>
    <w:rsid w:val="00340EE0"/>
    <w:rsid w:val="00340F27"/>
    <w:rsid w:val="00340F8E"/>
    <w:rsid w:val="0034160B"/>
    <w:rsid w:val="003419B0"/>
    <w:rsid w:val="00341D26"/>
    <w:rsid w:val="00342443"/>
    <w:rsid w:val="00342751"/>
    <w:rsid w:val="00342901"/>
    <w:rsid w:val="00342C89"/>
    <w:rsid w:val="00342FE9"/>
    <w:rsid w:val="003434D1"/>
    <w:rsid w:val="0034355A"/>
    <w:rsid w:val="0034391B"/>
    <w:rsid w:val="00343B46"/>
    <w:rsid w:val="00343B6F"/>
    <w:rsid w:val="0034402D"/>
    <w:rsid w:val="00344317"/>
    <w:rsid w:val="00344389"/>
    <w:rsid w:val="00344454"/>
    <w:rsid w:val="003447D4"/>
    <w:rsid w:val="00344A98"/>
    <w:rsid w:val="00344B58"/>
    <w:rsid w:val="0034511A"/>
    <w:rsid w:val="0034514E"/>
    <w:rsid w:val="00345494"/>
    <w:rsid w:val="00345A65"/>
    <w:rsid w:val="00345DE5"/>
    <w:rsid w:val="003467D6"/>
    <w:rsid w:val="00346B69"/>
    <w:rsid w:val="00346BF4"/>
    <w:rsid w:val="00346F52"/>
    <w:rsid w:val="0034704E"/>
    <w:rsid w:val="00347223"/>
    <w:rsid w:val="003475BB"/>
    <w:rsid w:val="003478C2"/>
    <w:rsid w:val="003503C0"/>
    <w:rsid w:val="0035090D"/>
    <w:rsid w:val="00350C0A"/>
    <w:rsid w:val="00350ECC"/>
    <w:rsid w:val="00350F21"/>
    <w:rsid w:val="00351079"/>
    <w:rsid w:val="00351082"/>
    <w:rsid w:val="003514FF"/>
    <w:rsid w:val="0035175F"/>
    <w:rsid w:val="00351A8F"/>
    <w:rsid w:val="00351B28"/>
    <w:rsid w:val="00351B38"/>
    <w:rsid w:val="00351F2C"/>
    <w:rsid w:val="003526C8"/>
    <w:rsid w:val="0035277B"/>
    <w:rsid w:val="00352A62"/>
    <w:rsid w:val="00352AFC"/>
    <w:rsid w:val="00352B4D"/>
    <w:rsid w:val="00352D3D"/>
    <w:rsid w:val="0035309B"/>
    <w:rsid w:val="00353933"/>
    <w:rsid w:val="0035396D"/>
    <w:rsid w:val="003543A7"/>
    <w:rsid w:val="0035462F"/>
    <w:rsid w:val="00354710"/>
    <w:rsid w:val="003547CF"/>
    <w:rsid w:val="00354932"/>
    <w:rsid w:val="00355301"/>
    <w:rsid w:val="003553E2"/>
    <w:rsid w:val="003555F2"/>
    <w:rsid w:val="0035567A"/>
    <w:rsid w:val="0035580D"/>
    <w:rsid w:val="00355A72"/>
    <w:rsid w:val="00355AD9"/>
    <w:rsid w:val="00355BE3"/>
    <w:rsid w:val="00356BAA"/>
    <w:rsid w:val="00356CD7"/>
    <w:rsid w:val="003570CA"/>
    <w:rsid w:val="003570E9"/>
    <w:rsid w:val="00357295"/>
    <w:rsid w:val="0035759A"/>
    <w:rsid w:val="00357C6A"/>
    <w:rsid w:val="00357C7C"/>
    <w:rsid w:val="00357D1F"/>
    <w:rsid w:val="00360258"/>
    <w:rsid w:val="003603B6"/>
    <w:rsid w:val="00360A76"/>
    <w:rsid w:val="00360BA4"/>
    <w:rsid w:val="00360CA8"/>
    <w:rsid w:val="00360CE2"/>
    <w:rsid w:val="003612A5"/>
    <w:rsid w:val="00361403"/>
    <w:rsid w:val="0036159E"/>
    <w:rsid w:val="003620BE"/>
    <w:rsid w:val="00362340"/>
    <w:rsid w:val="00362E95"/>
    <w:rsid w:val="00362F9D"/>
    <w:rsid w:val="0036321D"/>
    <w:rsid w:val="003633EA"/>
    <w:rsid w:val="00363A16"/>
    <w:rsid w:val="00363A75"/>
    <w:rsid w:val="003641D4"/>
    <w:rsid w:val="003644C7"/>
    <w:rsid w:val="003648F1"/>
    <w:rsid w:val="003649CB"/>
    <w:rsid w:val="00365733"/>
    <w:rsid w:val="003658E3"/>
    <w:rsid w:val="003661CF"/>
    <w:rsid w:val="00366817"/>
    <w:rsid w:val="0036697F"/>
    <w:rsid w:val="00367054"/>
    <w:rsid w:val="00367488"/>
    <w:rsid w:val="003674E8"/>
    <w:rsid w:val="00367650"/>
    <w:rsid w:val="0036772E"/>
    <w:rsid w:val="00367CC0"/>
    <w:rsid w:val="0037017D"/>
    <w:rsid w:val="003703EF"/>
    <w:rsid w:val="00370434"/>
    <w:rsid w:val="003704B4"/>
    <w:rsid w:val="00370872"/>
    <w:rsid w:val="00370DAC"/>
    <w:rsid w:val="00370EA4"/>
    <w:rsid w:val="00370FA3"/>
    <w:rsid w:val="003722CB"/>
    <w:rsid w:val="00372806"/>
    <w:rsid w:val="00372931"/>
    <w:rsid w:val="00372B1D"/>
    <w:rsid w:val="00372FA4"/>
    <w:rsid w:val="00372FDA"/>
    <w:rsid w:val="0037321D"/>
    <w:rsid w:val="0037329D"/>
    <w:rsid w:val="003738D6"/>
    <w:rsid w:val="003742EE"/>
    <w:rsid w:val="003749C1"/>
    <w:rsid w:val="00374A77"/>
    <w:rsid w:val="00374BA0"/>
    <w:rsid w:val="00374EF9"/>
    <w:rsid w:val="003751D6"/>
    <w:rsid w:val="0037554A"/>
    <w:rsid w:val="0037563E"/>
    <w:rsid w:val="003756DC"/>
    <w:rsid w:val="0037575D"/>
    <w:rsid w:val="00375EB8"/>
    <w:rsid w:val="00376256"/>
    <w:rsid w:val="0037643F"/>
    <w:rsid w:val="00376852"/>
    <w:rsid w:val="00376CE3"/>
    <w:rsid w:val="0037724E"/>
    <w:rsid w:val="0038135F"/>
    <w:rsid w:val="00381800"/>
    <w:rsid w:val="0038197D"/>
    <w:rsid w:val="00381A1F"/>
    <w:rsid w:val="00381F5A"/>
    <w:rsid w:val="00381F61"/>
    <w:rsid w:val="00382C19"/>
    <w:rsid w:val="00383116"/>
    <w:rsid w:val="0038314D"/>
    <w:rsid w:val="003831CA"/>
    <w:rsid w:val="00383425"/>
    <w:rsid w:val="00383655"/>
    <w:rsid w:val="00383701"/>
    <w:rsid w:val="00383A02"/>
    <w:rsid w:val="00383CD0"/>
    <w:rsid w:val="003840E6"/>
    <w:rsid w:val="00384954"/>
    <w:rsid w:val="00384C1F"/>
    <w:rsid w:val="00384E8A"/>
    <w:rsid w:val="0038516F"/>
    <w:rsid w:val="00385370"/>
    <w:rsid w:val="00385B7F"/>
    <w:rsid w:val="00386147"/>
    <w:rsid w:val="0038655A"/>
    <w:rsid w:val="00386637"/>
    <w:rsid w:val="003866D8"/>
    <w:rsid w:val="003871BA"/>
    <w:rsid w:val="00387684"/>
    <w:rsid w:val="00390200"/>
    <w:rsid w:val="003906A4"/>
    <w:rsid w:val="00390854"/>
    <w:rsid w:val="00390C65"/>
    <w:rsid w:val="00390FDA"/>
    <w:rsid w:val="0039137B"/>
    <w:rsid w:val="0039179F"/>
    <w:rsid w:val="00391994"/>
    <w:rsid w:val="00391E4F"/>
    <w:rsid w:val="003920C3"/>
    <w:rsid w:val="00392263"/>
    <w:rsid w:val="0039252E"/>
    <w:rsid w:val="003933BD"/>
    <w:rsid w:val="00393888"/>
    <w:rsid w:val="00394318"/>
    <w:rsid w:val="00394522"/>
    <w:rsid w:val="003945F6"/>
    <w:rsid w:val="003946DC"/>
    <w:rsid w:val="00394840"/>
    <w:rsid w:val="0039485E"/>
    <w:rsid w:val="00394A22"/>
    <w:rsid w:val="00394CBB"/>
    <w:rsid w:val="00394CD0"/>
    <w:rsid w:val="00394CFF"/>
    <w:rsid w:val="00394F23"/>
    <w:rsid w:val="0039501D"/>
    <w:rsid w:val="00395640"/>
    <w:rsid w:val="0039569B"/>
    <w:rsid w:val="0039609B"/>
    <w:rsid w:val="00396239"/>
    <w:rsid w:val="003966EF"/>
    <w:rsid w:val="0039672A"/>
    <w:rsid w:val="00396BB4"/>
    <w:rsid w:val="00396BBC"/>
    <w:rsid w:val="00396C6A"/>
    <w:rsid w:val="00396C8F"/>
    <w:rsid w:val="00396CD7"/>
    <w:rsid w:val="0039721C"/>
    <w:rsid w:val="0039723B"/>
    <w:rsid w:val="003972BA"/>
    <w:rsid w:val="0039766D"/>
    <w:rsid w:val="00397956"/>
    <w:rsid w:val="003A095B"/>
    <w:rsid w:val="003A16E6"/>
    <w:rsid w:val="003A19C3"/>
    <w:rsid w:val="003A1C3C"/>
    <w:rsid w:val="003A1CD0"/>
    <w:rsid w:val="003A1D48"/>
    <w:rsid w:val="003A1FC3"/>
    <w:rsid w:val="003A22D8"/>
    <w:rsid w:val="003A25F6"/>
    <w:rsid w:val="003A262F"/>
    <w:rsid w:val="003A2697"/>
    <w:rsid w:val="003A2C48"/>
    <w:rsid w:val="003A2EA4"/>
    <w:rsid w:val="003A305B"/>
    <w:rsid w:val="003A30EC"/>
    <w:rsid w:val="003A32F2"/>
    <w:rsid w:val="003A3738"/>
    <w:rsid w:val="003A3769"/>
    <w:rsid w:val="003A37D0"/>
    <w:rsid w:val="003A3AD9"/>
    <w:rsid w:val="003A42EF"/>
    <w:rsid w:val="003A4476"/>
    <w:rsid w:val="003A45AE"/>
    <w:rsid w:val="003A475C"/>
    <w:rsid w:val="003A490B"/>
    <w:rsid w:val="003A4A93"/>
    <w:rsid w:val="003A4BFC"/>
    <w:rsid w:val="003A4C49"/>
    <w:rsid w:val="003A4D39"/>
    <w:rsid w:val="003A4D3A"/>
    <w:rsid w:val="003A54B6"/>
    <w:rsid w:val="003A55F3"/>
    <w:rsid w:val="003A56A3"/>
    <w:rsid w:val="003A57EE"/>
    <w:rsid w:val="003A5811"/>
    <w:rsid w:val="003A594E"/>
    <w:rsid w:val="003A59B9"/>
    <w:rsid w:val="003A5B80"/>
    <w:rsid w:val="003A5ED7"/>
    <w:rsid w:val="003A602D"/>
    <w:rsid w:val="003A61C8"/>
    <w:rsid w:val="003A64E7"/>
    <w:rsid w:val="003A64F4"/>
    <w:rsid w:val="003A6535"/>
    <w:rsid w:val="003A65CC"/>
    <w:rsid w:val="003A6955"/>
    <w:rsid w:val="003A6D6C"/>
    <w:rsid w:val="003A7492"/>
    <w:rsid w:val="003A797A"/>
    <w:rsid w:val="003A7BE7"/>
    <w:rsid w:val="003A7CA9"/>
    <w:rsid w:val="003A7E2A"/>
    <w:rsid w:val="003B02E7"/>
    <w:rsid w:val="003B07C0"/>
    <w:rsid w:val="003B07CC"/>
    <w:rsid w:val="003B08F1"/>
    <w:rsid w:val="003B0CE6"/>
    <w:rsid w:val="003B0D93"/>
    <w:rsid w:val="003B1CEB"/>
    <w:rsid w:val="003B1E52"/>
    <w:rsid w:val="003B2284"/>
    <w:rsid w:val="003B28DD"/>
    <w:rsid w:val="003B2ED4"/>
    <w:rsid w:val="003B315F"/>
    <w:rsid w:val="003B3646"/>
    <w:rsid w:val="003B3976"/>
    <w:rsid w:val="003B39F5"/>
    <w:rsid w:val="003B3A20"/>
    <w:rsid w:val="003B42CA"/>
    <w:rsid w:val="003B4444"/>
    <w:rsid w:val="003B445A"/>
    <w:rsid w:val="003B4772"/>
    <w:rsid w:val="003B5811"/>
    <w:rsid w:val="003B581E"/>
    <w:rsid w:val="003B5C14"/>
    <w:rsid w:val="003B5C39"/>
    <w:rsid w:val="003B5DC2"/>
    <w:rsid w:val="003B5EC6"/>
    <w:rsid w:val="003B6397"/>
    <w:rsid w:val="003B6477"/>
    <w:rsid w:val="003B66C3"/>
    <w:rsid w:val="003B690E"/>
    <w:rsid w:val="003B6FF2"/>
    <w:rsid w:val="003B7456"/>
    <w:rsid w:val="003B75EC"/>
    <w:rsid w:val="003B768C"/>
    <w:rsid w:val="003B7A08"/>
    <w:rsid w:val="003B7E51"/>
    <w:rsid w:val="003C0281"/>
    <w:rsid w:val="003C100F"/>
    <w:rsid w:val="003C136D"/>
    <w:rsid w:val="003C139D"/>
    <w:rsid w:val="003C1452"/>
    <w:rsid w:val="003C1DB0"/>
    <w:rsid w:val="003C301C"/>
    <w:rsid w:val="003C3024"/>
    <w:rsid w:val="003C376F"/>
    <w:rsid w:val="003C3E44"/>
    <w:rsid w:val="003C3EB9"/>
    <w:rsid w:val="003C424A"/>
    <w:rsid w:val="003C43DE"/>
    <w:rsid w:val="003C4523"/>
    <w:rsid w:val="003C4A70"/>
    <w:rsid w:val="003C509E"/>
    <w:rsid w:val="003C546A"/>
    <w:rsid w:val="003C55D7"/>
    <w:rsid w:val="003C574F"/>
    <w:rsid w:val="003C5904"/>
    <w:rsid w:val="003C5AA9"/>
    <w:rsid w:val="003C5B5B"/>
    <w:rsid w:val="003C5CBA"/>
    <w:rsid w:val="003C5FD7"/>
    <w:rsid w:val="003C61FD"/>
    <w:rsid w:val="003C6AA7"/>
    <w:rsid w:val="003C6B4E"/>
    <w:rsid w:val="003C721D"/>
    <w:rsid w:val="003C75A1"/>
    <w:rsid w:val="003C7B93"/>
    <w:rsid w:val="003C7D97"/>
    <w:rsid w:val="003D009F"/>
    <w:rsid w:val="003D02D4"/>
    <w:rsid w:val="003D09BF"/>
    <w:rsid w:val="003D09C0"/>
    <w:rsid w:val="003D0B0B"/>
    <w:rsid w:val="003D0C81"/>
    <w:rsid w:val="003D106D"/>
    <w:rsid w:val="003D1205"/>
    <w:rsid w:val="003D1779"/>
    <w:rsid w:val="003D185D"/>
    <w:rsid w:val="003D220E"/>
    <w:rsid w:val="003D23F7"/>
    <w:rsid w:val="003D254A"/>
    <w:rsid w:val="003D26A7"/>
    <w:rsid w:val="003D26D2"/>
    <w:rsid w:val="003D2B47"/>
    <w:rsid w:val="003D2BFC"/>
    <w:rsid w:val="003D2CDD"/>
    <w:rsid w:val="003D30C7"/>
    <w:rsid w:val="003D3138"/>
    <w:rsid w:val="003D3288"/>
    <w:rsid w:val="003D32B9"/>
    <w:rsid w:val="003D335C"/>
    <w:rsid w:val="003D3466"/>
    <w:rsid w:val="003D3D33"/>
    <w:rsid w:val="003D3DCA"/>
    <w:rsid w:val="003D3FD8"/>
    <w:rsid w:val="003D4048"/>
    <w:rsid w:val="003D46F4"/>
    <w:rsid w:val="003D47D8"/>
    <w:rsid w:val="003D4BA5"/>
    <w:rsid w:val="003D4D0B"/>
    <w:rsid w:val="003D4EC4"/>
    <w:rsid w:val="003D5030"/>
    <w:rsid w:val="003D54D6"/>
    <w:rsid w:val="003D58D1"/>
    <w:rsid w:val="003D59C1"/>
    <w:rsid w:val="003D5B00"/>
    <w:rsid w:val="003D5F36"/>
    <w:rsid w:val="003D61CD"/>
    <w:rsid w:val="003D62B1"/>
    <w:rsid w:val="003D682F"/>
    <w:rsid w:val="003D6847"/>
    <w:rsid w:val="003D6E4F"/>
    <w:rsid w:val="003D73A5"/>
    <w:rsid w:val="003D7B68"/>
    <w:rsid w:val="003D7E79"/>
    <w:rsid w:val="003E0133"/>
    <w:rsid w:val="003E0378"/>
    <w:rsid w:val="003E07EC"/>
    <w:rsid w:val="003E0925"/>
    <w:rsid w:val="003E0C0F"/>
    <w:rsid w:val="003E142B"/>
    <w:rsid w:val="003E14A6"/>
    <w:rsid w:val="003E1933"/>
    <w:rsid w:val="003E1DFA"/>
    <w:rsid w:val="003E1ED3"/>
    <w:rsid w:val="003E24A8"/>
    <w:rsid w:val="003E2F6F"/>
    <w:rsid w:val="003E30F4"/>
    <w:rsid w:val="003E3B39"/>
    <w:rsid w:val="003E3BBB"/>
    <w:rsid w:val="003E4014"/>
    <w:rsid w:val="003E411D"/>
    <w:rsid w:val="003E4352"/>
    <w:rsid w:val="003E43F9"/>
    <w:rsid w:val="003E4EA6"/>
    <w:rsid w:val="003E5067"/>
    <w:rsid w:val="003E50D4"/>
    <w:rsid w:val="003E5BA8"/>
    <w:rsid w:val="003E5DCA"/>
    <w:rsid w:val="003E5F3D"/>
    <w:rsid w:val="003E65AD"/>
    <w:rsid w:val="003E6A88"/>
    <w:rsid w:val="003E6B32"/>
    <w:rsid w:val="003E6D8D"/>
    <w:rsid w:val="003E6EB6"/>
    <w:rsid w:val="003E72CB"/>
    <w:rsid w:val="003E734D"/>
    <w:rsid w:val="003E7A6B"/>
    <w:rsid w:val="003E7CB9"/>
    <w:rsid w:val="003E7EBF"/>
    <w:rsid w:val="003E7FDF"/>
    <w:rsid w:val="003F00BB"/>
    <w:rsid w:val="003F01AB"/>
    <w:rsid w:val="003F0734"/>
    <w:rsid w:val="003F0846"/>
    <w:rsid w:val="003F08EE"/>
    <w:rsid w:val="003F0C54"/>
    <w:rsid w:val="003F0C6B"/>
    <w:rsid w:val="003F0D88"/>
    <w:rsid w:val="003F0DB9"/>
    <w:rsid w:val="003F1118"/>
    <w:rsid w:val="003F17CC"/>
    <w:rsid w:val="003F1873"/>
    <w:rsid w:val="003F1F07"/>
    <w:rsid w:val="003F217C"/>
    <w:rsid w:val="003F258D"/>
    <w:rsid w:val="003F3EE5"/>
    <w:rsid w:val="003F3F16"/>
    <w:rsid w:val="003F435D"/>
    <w:rsid w:val="003F465C"/>
    <w:rsid w:val="003F46D3"/>
    <w:rsid w:val="003F4932"/>
    <w:rsid w:val="003F4CAF"/>
    <w:rsid w:val="003F4D43"/>
    <w:rsid w:val="003F54EB"/>
    <w:rsid w:val="003F55CC"/>
    <w:rsid w:val="003F5701"/>
    <w:rsid w:val="003F6036"/>
    <w:rsid w:val="003F605E"/>
    <w:rsid w:val="003F6211"/>
    <w:rsid w:val="003F6213"/>
    <w:rsid w:val="003F63E0"/>
    <w:rsid w:val="003F64A7"/>
    <w:rsid w:val="003F6523"/>
    <w:rsid w:val="003F67C1"/>
    <w:rsid w:val="003F6899"/>
    <w:rsid w:val="003F68E9"/>
    <w:rsid w:val="003F6A4A"/>
    <w:rsid w:val="003F6E1B"/>
    <w:rsid w:val="003F6EB9"/>
    <w:rsid w:val="003F7844"/>
    <w:rsid w:val="003F7C43"/>
    <w:rsid w:val="003F7F2D"/>
    <w:rsid w:val="004005BB"/>
    <w:rsid w:val="004016F0"/>
    <w:rsid w:val="00401A78"/>
    <w:rsid w:val="00401B0A"/>
    <w:rsid w:val="00401CC6"/>
    <w:rsid w:val="00401DD5"/>
    <w:rsid w:val="00401E03"/>
    <w:rsid w:val="004021A3"/>
    <w:rsid w:val="00402507"/>
    <w:rsid w:val="00402983"/>
    <w:rsid w:val="00402A57"/>
    <w:rsid w:val="00402B3E"/>
    <w:rsid w:val="00402E58"/>
    <w:rsid w:val="00402ED8"/>
    <w:rsid w:val="00402FF1"/>
    <w:rsid w:val="0040303C"/>
    <w:rsid w:val="004031ED"/>
    <w:rsid w:val="00403240"/>
    <w:rsid w:val="0040342C"/>
    <w:rsid w:val="0040344F"/>
    <w:rsid w:val="00403AB7"/>
    <w:rsid w:val="00403B7B"/>
    <w:rsid w:val="00403CF9"/>
    <w:rsid w:val="00403E57"/>
    <w:rsid w:val="00403FFA"/>
    <w:rsid w:val="00404845"/>
    <w:rsid w:val="0040488F"/>
    <w:rsid w:val="00404DC8"/>
    <w:rsid w:val="00404F8B"/>
    <w:rsid w:val="00404FB8"/>
    <w:rsid w:val="004051AB"/>
    <w:rsid w:val="004051F0"/>
    <w:rsid w:val="00405510"/>
    <w:rsid w:val="00405CAE"/>
    <w:rsid w:val="004060CD"/>
    <w:rsid w:val="00406571"/>
    <w:rsid w:val="0040689A"/>
    <w:rsid w:val="00406AC7"/>
    <w:rsid w:val="00406D38"/>
    <w:rsid w:val="00406E50"/>
    <w:rsid w:val="00406E57"/>
    <w:rsid w:val="004070F0"/>
    <w:rsid w:val="00407284"/>
    <w:rsid w:val="00407332"/>
    <w:rsid w:val="004077D5"/>
    <w:rsid w:val="00407B17"/>
    <w:rsid w:val="004102DA"/>
    <w:rsid w:val="00410338"/>
    <w:rsid w:val="004107D1"/>
    <w:rsid w:val="00410C63"/>
    <w:rsid w:val="00410C95"/>
    <w:rsid w:val="00410F57"/>
    <w:rsid w:val="00410FAE"/>
    <w:rsid w:val="00410FE0"/>
    <w:rsid w:val="00411974"/>
    <w:rsid w:val="00411D28"/>
    <w:rsid w:val="00411EF9"/>
    <w:rsid w:val="004121FB"/>
    <w:rsid w:val="00412370"/>
    <w:rsid w:val="0041265A"/>
    <w:rsid w:val="0041271E"/>
    <w:rsid w:val="00412D04"/>
    <w:rsid w:val="00412D7C"/>
    <w:rsid w:val="004131D2"/>
    <w:rsid w:val="0041341A"/>
    <w:rsid w:val="004147D6"/>
    <w:rsid w:val="004150A2"/>
    <w:rsid w:val="0041515A"/>
    <w:rsid w:val="0041534A"/>
    <w:rsid w:val="00415736"/>
    <w:rsid w:val="00415A74"/>
    <w:rsid w:val="00415D00"/>
    <w:rsid w:val="00415D96"/>
    <w:rsid w:val="00415E16"/>
    <w:rsid w:val="00415F10"/>
    <w:rsid w:val="00415F1F"/>
    <w:rsid w:val="004161F9"/>
    <w:rsid w:val="00416C65"/>
    <w:rsid w:val="00416D55"/>
    <w:rsid w:val="004170F0"/>
    <w:rsid w:val="00417137"/>
    <w:rsid w:val="004171C0"/>
    <w:rsid w:val="0041777A"/>
    <w:rsid w:val="00417C36"/>
    <w:rsid w:val="00417D48"/>
    <w:rsid w:val="00417D4E"/>
    <w:rsid w:val="0042023B"/>
    <w:rsid w:val="0042036E"/>
    <w:rsid w:val="00420432"/>
    <w:rsid w:val="00420C7B"/>
    <w:rsid w:val="00421157"/>
    <w:rsid w:val="00421529"/>
    <w:rsid w:val="004217B6"/>
    <w:rsid w:val="004223BA"/>
    <w:rsid w:val="00422870"/>
    <w:rsid w:val="00422DD5"/>
    <w:rsid w:val="0042364C"/>
    <w:rsid w:val="00423BF9"/>
    <w:rsid w:val="0042422D"/>
    <w:rsid w:val="004248FF"/>
    <w:rsid w:val="00424A5B"/>
    <w:rsid w:val="00424DED"/>
    <w:rsid w:val="00424FB5"/>
    <w:rsid w:val="004250EC"/>
    <w:rsid w:val="00425407"/>
    <w:rsid w:val="00425605"/>
    <w:rsid w:val="0042586B"/>
    <w:rsid w:val="0042587D"/>
    <w:rsid w:val="004263EA"/>
    <w:rsid w:val="004264A9"/>
    <w:rsid w:val="00426A60"/>
    <w:rsid w:val="00426FF9"/>
    <w:rsid w:val="00427133"/>
    <w:rsid w:val="0042739F"/>
    <w:rsid w:val="00430328"/>
    <w:rsid w:val="00430786"/>
    <w:rsid w:val="00430823"/>
    <w:rsid w:val="00430B62"/>
    <w:rsid w:val="00431056"/>
    <w:rsid w:val="0043105F"/>
    <w:rsid w:val="00431090"/>
    <w:rsid w:val="004311F6"/>
    <w:rsid w:val="004314F7"/>
    <w:rsid w:val="00431958"/>
    <w:rsid w:val="00431A28"/>
    <w:rsid w:val="00432069"/>
    <w:rsid w:val="00432574"/>
    <w:rsid w:val="00432C21"/>
    <w:rsid w:val="00432F0F"/>
    <w:rsid w:val="00433065"/>
    <w:rsid w:val="004333E6"/>
    <w:rsid w:val="0043422B"/>
    <w:rsid w:val="004342C5"/>
    <w:rsid w:val="00434608"/>
    <w:rsid w:val="00434E90"/>
    <w:rsid w:val="00435131"/>
    <w:rsid w:val="004353FD"/>
    <w:rsid w:val="004354CD"/>
    <w:rsid w:val="00435772"/>
    <w:rsid w:val="00435F6E"/>
    <w:rsid w:val="0043637A"/>
    <w:rsid w:val="0043638B"/>
    <w:rsid w:val="004367BC"/>
    <w:rsid w:val="00437335"/>
    <w:rsid w:val="00437769"/>
    <w:rsid w:val="00437911"/>
    <w:rsid w:val="00437920"/>
    <w:rsid w:val="00437A85"/>
    <w:rsid w:val="00437AD3"/>
    <w:rsid w:val="00437EFF"/>
    <w:rsid w:val="0044052F"/>
    <w:rsid w:val="004407CB"/>
    <w:rsid w:val="004407E3"/>
    <w:rsid w:val="004408CB"/>
    <w:rsid w:val="00440BD5"/>
    <w:rsid w:val="004414B9"/>
    <w:rsid w:val="00441A0E"/>
    <w:rsid w:val="00441ABA"/>
    <w:rsid w:val="00441CA7"/>
    <w:rsid w:val="004420A8"/>
    <w:rsid w:val="00442615"/>
    <w:rsid w:val="0044294F"/>
    <w:rsid w:val="00442EBD"/>
    <w:rsid w:val="0044313D"/>
    <w:rsid w:val="00443FD1"/>
    <w:rsid w:val="004444BB"/>
    <w:rsid w:val="004447E1"/>
    <w:rsid w:val="00444838"/>
    <w:rsid w:val="004449AF"/>
    <w:rsid w:val="00444EC4"/>
    <w:rsid w:val="004450E8"/>
    <w:rsid w:val="0044567D"/>
    <w:rsid w:val="0044579C"/>
    <w:rsid w:val="00445A5E"/>
    <w:rsid w:val="00445D17"/>
    <w:rsid w:val="004462BF"/>
    <w:rsid w:val="00446811"/>
    <w:rsid w:val="00446B19"/>
    <w:rsid w:val="00446B50"/>
    <w:rsid w:val="00446B96"/>
    <w:rsid w:val="00446BC4"/>
    <w:rsid w:val="00447135"/>
    <w:rsid w:val="0044756D"/>
    <w:rsid w:val="004476D8"/>
    <w:rsid w:val="004476FA"/>
    <w:rsid w:val="004477E9"/>
    <w:rsid w:val="00447A61"/>
    <w:rsid w:val="00447B36"/>
    <w:rsid w:val="00447BF1"/>
    <w:rsid w:val="00447E67"/>
    <w:rsid w:val="00450162"/>
    <w:rsid w:val="004503C1"/>
    <w:rsid w:val="00450BC9"/>
    <w:rsid w:val="00450E7F"/>
    <w:rsid w:val="00450E91"/>
    <w:rsid w:val="00451F96"/>
    <w:rsid w:val="0045237F"/>
    <w:rsid w:val="004525BF"/>
    <w:rsid w:val="004529D1"/>
    <w:rsid w:val="00452C6F"/>
    <w:rsid w:val="00452F73"/>
    <w:rsid w:val="00453185"/>
    <w:rsid w:val="0045357F"/>
    <w:rsid w:val="0045385D"/>
    <w:rsid w:val="00453F60"/>
    <w:rsid w:val="004541DD"/>
    <w:rsid w:val="00454563"/>
    <w:rsid w:val="00454EF9"/>
    <w:rsid w:val="00454F07"/>
    <w:rsid w:val="004552B8"/>
    <w:rsid w:val="004557A9"/>
    <w:rsid w:val="004558BE"/>
    <w:rsid w:val="004559B3"/>
    <w:rsid w:val="0045614F"/>
    <w:rsid w:val="00456293"/>
    <w:rsid w:val="004564DE"/>
    <w:rsid w:val="00456719"/>
    <w:rsid w:val="00456BEC"/>
    <w:rsid w:val="00456CE1"/>
    <w:rsid w:val="0045706B"/>
    <w:rsid w:val="0045732A"/>
    <w:rsid w:val="0045739F"/>
    <w:rsid w:val="00457744"/>
    <w:rsid w:val="00457B51"/>
    <w:rsid w:val="00457D1A"/>
    <w:rsid w:val="0046006D"/>
    <w:rsid w:val="004606AD"/>
    <w:rsid w:val="004608C5"/>
    <w:rsid w:val="004609EA"/>
    <w:rsid w:val="00460BF3"/>
    <w:rsid w:val="00460D43"/>
    <w:rsid w:val="004610EF"/>
    <w:rsid w:val="00461119"/>
    <w:rsid w:val="0046137B"/>
    <w:rsid w:val="004615CC"/>
    <w:rsid w:val="00461936"/>
    <w:rsid w:val="00461E82"/>
    <w:rsid w:val="0046229F"/>
    <w:rsid w:val="00462441"/>
    <w:rsid w:val="004627F9"/>
    <w:rsid w:val="004629BA"/>
    <w:rsid w:val="00462B20"/>
    <w:rsid w:val="00462C22"/>
    <w:rsid w:val="00462D82"/>
    <w:rsid w:val="00462FA1"/>
    <w:rsid w:val="00463497"/>
    <w:rsid w:val="004634A8"/>
    <w:rsid w:val="004634B9"/>
    <w:rsid w:val="0046397C"/>
    <w:rsid w:val="00463C18"/>
    <w:rsid w:val="00463D60"/>
    <w:rsid w:val="00463DD5"/>
    <w:rsid w:val="0046474D"/>
    <w:rsid w:val="00464975"/>
    <w:rsid w:val="00464A77"/>
    <w:rsid w:val="0046539C"/>
    <w:rsid w:val="004655E5"/>
    <w:rsid w:val="00465A13"/>
    <w:rsid w:val="00465ACB"/>
    <w:rsid w:val="00465C96"/>
    <w:rsid w:val="00466123"/>
    <w:rsid w:val="004664BC"/>
    <w:rsid w:val="004666B9"/>
    <w:rsid w:val="00466D92"/>
    <w:rsid w:val="00466EDE"/>
    <w:rsid w:val="004672BF"/>
    <w:rsid w:val="00467C1F"/>
    <w:rsid w:val="00467DFD"/>
    <w:rsid w:val="00470A6E"/>
    <w:rsid w:val="004710AC"/>
    <w:rsid w:val="004710FA"/>
    <w:rsid w:val="00471250"/>
    <w:rsid w:val="00471EC5"/>
    <w:rsid w:val="00471F8B"/>
    <w:rsid w:val="00472224"/>
    <w:rsid w:val="00472308"/>
    <w:rsid w:val="0047238E"/>
    <w:rsid w:val="0047243E"/>
    <w:rsid w:val="00472872"/>
    <w:rsid w:val="00472939"/>
    <w:rsid w:val="00472988"/>
    <w:rsid w:val="00472B15"/>
    <w:rsid w:val="00473203"/>
    <w:rsid w:val="004735F0"/>
    <w:rsid w:val="00473BC1"/>
    <w:rsid w:val="004744E4"/>
    <w:rsid w:val="00474669"/>
    <w:rsid w:val="0047475A"/>
    <w:rsid w:val="00475288"/>
    <w:rsid w:val="004754CA"/>
    <w:rsid w:val="004756B1"/>
    <w:rsid w:val="004757BE"/>
    <w:rsid w:val="00475D01"/>
    <w:rsid w:val="004766BB"/>
    <w:rsid w:val="00476B3B"/>
    <w:rsid w:val="00476BB0"/>
    <w:rsid w:val="00476CFD"/>
    <w:rsid w:val="00476D69"/>
    <w:rsid w:val="004777EB"/>
    <w:rsid w:val="00477FC1"/>
    <w:rsid w:val="004803D9"/>
    <w:rsid w:val="0048051B"/>
    <w:rsid w:val="00480C40"/>
    <w:rsid w:val="004812FB"/>
    <w:rsid w:val="00481502"/>
    <w:rsid w:val="004817B5"/>
    <w:rsid w:val="00482741"/>
    <w:rsid w:val="004827C5"/>
    <w:rsid w:val="0048287A"/>
    <w:rsid w:val="00482A83"/>
    <w:rsid w:val="00482AF8"/>
    <w:rsid w:val="00482FCF"/>
    <w:rsid w:val="00483326"/>
    <w:rsid w:val="00483940"/>
    <w:rsid w:val="00483D18"/>
    <w:rsid w:val="00484304"/>
    <w:rsid w:val="004844D5"/>
    <w:rsid w:val="00484EA8"/>
    <w:rsid w:val="004852A4"/>
    <w:rsid w:val="004852CE"/>
    <w:rsid w:val="0048533B"/>
    <w:rsid w:val="0048536C"/>
    <w:rsid w:val="0048588D"/>
    <w:rsid w:val="00485BF6"/>
    <w:rsid w:val="004860D4"/>
    <w:rsid w:val="0048677F"/>
    <w:rsid w:val="00486809"/>
    <w:rsid w:val="0048692F"/>
    <w:rsid w:val="00486A1C"/>
    <w:rsid w:val="00486CF2"/>
    <w:rsid w:val="00486FEB"/>
    <w:rsid w:val="00487487"/>
    <w:rsid w:val="004878F6"/>
    <w:rsid w:val="00487C1D"/>
    <w:rsid w:val="00487C6E"/>
    <w:rsid w:val="00487F72"/>
    <w:rsid w:val="00490467"/>
    <w:rsid w:val="004906A8"/>
    <w:rsid w:val="00490860"/>
    <w:rsid w:val="004909B6"/>
    <w:rsid w:val="00490AF3"/>
    <w:rsid w:val="00491187"/>
    <w:rsid w:val="00491445"/>
    <w:rsid w:val="0049189F"/>
    <w:rsid w:val="0049197C"/>
    <w:rsid w:val="00491D7A"/>
    <w:rsid w:val="00491ED2"/>
    <w:rsid w:val="00492161"/>
    <w:rsid w:val="004923E0"/>
    <w:rsid w:val="00492CB1"/>
    <w:rsid w:val="00493462"/>
    <w:rsid w:val="00493879"/>
    <w:rsid w:val="00493DF1"/>
    <w:rsid w:val="00493DF9"/>
    <w:rsid w:val="00493FE6"/>
    <w:rsid w:val="00494521"/>
    <w:rsid w:val="0049482F"/>
    <w:rsid w:val="004950C8"/>
    <w:rsid w:val="004952D9"/>
    <w:rsid w:val="004953BA"/>
    <w:rsid w:val="00495439"/>
    <w:rsid w:val="00495787"/>
    <w:rsid w:val="00495DB6"/>
    <w:rsid w:val="00496330"/>
    <w:rsid w:val="0049680D"/>
    <w:rsid w:val="00496F92"/>
    <w:rsid w:val="004975EC"/>
    <w:rsid w:val="00497918"/>
    <w:rsid w:val="004A0011"/>
    <w:rsid w:val="004A0271"/>
    <w:rsid w:val="004A07F1"/>
    <w:rsid w:val="004A0AE5"/>
    <w:rsid w:val="004A0B28"/>
    <w:rsid w:val="004A0E5B"/>
    <w:rsid w:val="004A11ED"/>
    <w:rsid w:val="004A2BE8"/>
    <w:rsid w:val="004A3255"/>
    <w:rsid w:val="004A36E0"/>
    <w:rsid w:val="004A37B5"/>
    <w:rsid w:val="004A3845"/>
    <w:rsid w:val="004A3989"/>
    <w:rsid w:val="004A3C58"/>
    <w:rsid w:val="004A40E0"/>
    <w:rsid w:val="004A433D"/>
    <w:rsid w:val="004A433E"/>
    <w:rsid w:val="004A436B"/>
    <w:rsid w:val="004A4546"/>
    <w:rsid w:val="004A473B"/>
    <w:rsid w:val="004A479E"/>
    <w:rsid w:val="004A5294"/>
    <w:rsid w:val="004A52AE"/>
    <w:rsid w:val="004A5536"/>
    <w:rsid w:val="004A59EC"/>
    <w:rsid w:val="004A5AFE"/>
    <w:rsid w:val="004A5DA9"/>
    <w:rsid w:val="004A6A32"/>
    <w:rsid w:val="004A6A9F"/>
    <w:rsid w:val="004A70D4"/>
    <w:rsid w:val="004A71DD"/>
    <w:rsid w:val="004A7238"/>
    <w:rsid w:val="004A7AC6"/>
    <w:rsid w:val="004A7E46"/>
    <w:rsid w:val="004A7F83"/>
    <w:rsid w:val="004B002C"/>
    <w:rsid w:val="004B048F"/>
    <w:rsid w:val="004B0588"/>
    <w:rsid w:val="004B068D"/>
    <w:rsid w:val="004B0F21"/>
    <w:rsid w:val="004B1128"/>
    <w:rsid w:val="004B1216"/>
    <w:rsid w:val="004B1687"/>
    <w:rsid w:val="004B1F51"/>
    <w:rsid w:val="004B1F70"/>
    <w:rsid w:val="004B2672"/>
    <w:rsid w:val="004B2687"/>
    <w:rsid w:val="004B2853"/>
    <w:rsid w:val="004B2C93"/>
    <w:rsid w:val="004B3068"/>
    <w:rsid w:val="004B3520"/>
    <w:rsid w:val="004B3EC1"/>
    <w:rsid w:val="004B4151"/>
    <w:rsid w:val="004B4183"/>
    <w:rsid w:val="004B4A4B"/>
    <w:rsid w:val="004B4A5D"/>
    <w:rsid w:val="004B4BAF"/>
    <w:rsid w:val="004B4BEA"/>
    <w:rsid w:val="004B4EE8"/>
    <w:rsid w:val="004B4F06"/>
    <w:rsid w:val="004B50CD"/>
    <w:rsid w:val="004B53F6"/>
    <w:rsid w:val="004B5789"/>
    <w:rsid w:val="004B592A"/>
    <w:rsid w:val="004B5A0C"/>
    <w:rsid w:val="004B602F"/>
    <w:rsid w:val="004B66CA"/>
    <w:rsid w:val="004B6A83"/>
    <w:rsid w:val="004B737C"/>
    <w:rsid w:val="004B7441"/>
    <w:rsid w:val="004B760A"/>
    <w:rsid w:val="004B7D54"/>
    <w:rsid w:val="004C0157"/>
    <w:rsid w:val="004C0339"/>
    <w:rsid w:val="004C0AE1"/>
    <w:rsid w:val="004C1220"/>
    <w:rsid w:val="004C17BF"/>
    <w:rsid w:val="004C192E"/>
    <w:rsid w:val="004C19C4"/>
    <w:rsid w:val="004C20BB"/>
    <w:rsid w:val="004C235A"/>
    <w:rsid w:val="004C2662"/>
    <w:rsid w:val="004C275F"/>
    <w:rsid w:val="004C2AFE"/>
    <w:rsid w:val="004C31A7"/>
    <w:rsid w:val="004C34C7"/>
    <w:rsid w:val="004C36FF"/>
    <w:rsid w:val="004C380A"/>
    <w:rsid w:val="004C3AA6"/>
    <w:rsid w:val="004C3D6A"/>
    <w:rsid w:val="004C3F67"/>
    <w:rsid w:val="004C3F79"/>
    <w:rsid w:val="004C4146"/>
    <w:rsid w:val="004C417D"/>
    <w:rsid w:val="004C41C3"/>
    <w:rsid w:val="004C438B"/>
    <w:rsid w:val="004C47A8"/>
    <w:rsid w:val="004C4948"/>
    <w:rsid w:val="004C497C"/>
    <w:rsid w:val="004C4CB2"/>
    <w:rsid w:val="004C4EA0"/>
    <w:rsid w:val="004C4F82"/>
    <w:rsid w:val="004C5042"/>
    <w:rsid w:val="004C5703"/>
    <w:rsid w:val="004C5AB7"/>
    <w:rsid w:val="004C5C2C"/>
    <w:rsid w:val="004C67FF"/>
    <w:rsid w:val="004C6BAB"/>
    <w:rsid w:val="004C6D64"/>
    <w:rsid w:val="004C6E98"/>
    <w:rsid w:val="004C7342"/>
    <w:rsid w:val="004C7674"/>
    <w:rsid w:val="004C76A1"/>
    <w:rsid w:val="004C7CBD"/>
    <w:rsid w:val="004D00D4"/>
    <w:rsid w:val="004D0100"/>
    <w:rsid w:val="004D0726"/>
    <w:rsid w:val="004D154C"/>
    <w:rsid w:val="004D178E"/>
    <w:rsid w:val="004D21A6"/>
    <w:rsid w:val="004D228F"/>
    <w:rsid w:val="004D24E5"/>
    <w:rsid w:val="004D25FE"/>
    <w:rsid w:val="004D269D"/>
    <w:rsid w:val="004D27F9"/>
    <w:rsid w:val="004D2A90"/>
    <w:rsid w:val="004D2EFC"/>
    <w:rsid w:val="004D2F07"/>
    <w:rsid w:val="004D35C7"/>
    <w:rsid w:val="004D39CE"/>
    <w:rsid w:val="004D43AF"/>
    <w:rsid w:val="004D43DC"/>
    <w:rsid w:val="004D467C"/>
    <w:rsid w:val="004D4E34"/>
    <w:rsid w:val="004D5063"/>
    <w:rsid w:val="004D5230"/>
    <w:rsid w:val="004D5A01"/>
    <w:rsid w:val="004D6438"/>
    <w:rsid w:val="004D6485"/>
    <w:rsid w:val="004D6A26"/>
    <w:rsid w:val="004D6BF1"/>
    <w:rsid w:val="004D78D7"/>
    <w:rsid w:val="004D78E3"/>
    <w:rsid w:val="004D7A43"/>
    <w:rsid w:val="004D7A98"/>
    <w:rsid w:val="004D7C19"/>
    <w:rsid w:val="004E0018"/>
    <w:rsid w:val="004E06CD"/>
    <w:rsid w:val="004E0725"/>
    <w:rsid w:val="004E093A"/>
    <w:rsid w:val="004E0CDE"/>
    <w:rsid w:val="004E0D6A"/>
    <w:rsid w:val="004E10CC"/>
    <w:rsid w:val="004E1135"/>
    <w:rsid w:val="004E12E7"/>
    <w:rsid w:val="004E16F7"/>
    <w:rsid w:val="004E244E"/>
    <w:rsid w:val="004E276F"/>
    <w:rsid w:val="004E3190"/>
    <w:rsid w:val="004E332A"/>
    <w:rsid w:val="004E4207"/>
    <w:rsid w:val="004E4261"/>
    <w:rsid w:val="004E4689"/>
    <w:rsid w:val="004E4B6B"/>
    <w:rsid w:val="004E4CE4"/>
    <w:rsid w:val="004E51F1"/>
    <w:rsid w:val="004E5408"/>
    <w:rsid w:val="004E5923"/>
    <w:rsid w:val="004E5B91"/>
    <w:rsid w:val="004E62B6"/>
    <w:rsid w:val="004E62D4"/>
    <w:rsid w:val="004E699C"/>
    <w:rsid w:val="004E6F1E"/>
    <w:rsid w:val="004E733C"/>
    <w:rsid w:val="004E79EA"/>
    <w:rsid w:val="004E7B62"/>
    <w:rsid w:val="004E7E92"/>
    <w:rsid w:val="004F0168"/>
    <w:rsid w:val="004F02A8"/>
    <w:rsid w:val="004F032E"/>
    <w:rsid w:val="004F0737"/>
    <w:rsid w:val="004F0837"/>
    <w:rsid w:val="004F0AC1"/>
    <w:rsid w:val="004F0BC9"/>
    <w:rsid w:val="004F1B86"/>
    <w:rsid w:val="004F212C"/>
    <w:rsid w:val="004F241A"/>
    <w:rsid w:val="004F24B1"/>
    <w:rsid w:val="004F28C7"/>
    <w:rsid w:val="004F2BF6"/>
    <w:rsid w:val="004F2BF8"/>
    <w:rsid w:val="004F2EFB"/>
    <w:rsid w:val="004F321C"/>
    <w:rsid w:val="004F382A"/>
    <w:rsid w:val="004F3975"/>
    <w:rsid w:val="004F4411"/>
    <w:rsid w:val="004F4550"/>
    <w:rsid w:val="004F45B3"/>
    <w:rsid w:val="004F48B1"/>
    <w:rsid w:val="004F496D"/>
    <w:rsid w:val="004F5083"/>
    <w:rsid w:val="004F51B9"/>
    <w:rsid w:val="004F544E"/>
    <w:rsid w:val="004F562A"/>
    <w:rsid w:val="004F5780"/>
    <w:rsid w:val="004F59E2"/>
    <w:rsid w:val="004F634E"/>
    <w:rsid w:val="004F636B"/>
    <w:rsid w:val="004F647E"/>
    <w:rsid w:val="004F6EFA"/>
    <w:rsid w:val="004F768B"/>
    <w:rsid w:val="004F773A"/>
    <w:rsid w:val="004F789B"/>
    <w:rsid w:val="004F78C4"/>
    <w:rsid w:val="004F7DFD"/>
    <w:rsid w:val="005000DD"/>
    <w:rsid w:val="0050043E"/>
    <w:rsid w:val="0050045B"/>
    <w:rsid w:val="005004F6"/>
    <w:rsid w:val="00500577"/>
    <w:rsid w:val="0050071E"/>
    <w:rsid w:val="00500A06"/>
    <w:rsid w:val="00500BDE"/>
    <w:rsid w:val="00500BE1"/>
    <w:rsid w:val="00500CA9"/>
    <w:rsid w:val="00501019"/>
    <w:rsid w:val="00501027"/>
    <w:rsid w:val="00501126"/>
    <w:rsid w:val="00501950"/>
    <w:rsid w:val="00501A9D"/>
    <w:rsid w:val="00502080"/>
    <w:rsid w:val="0050275C"/>
    <w:rsid w:val="0050288E"/>
    <w:rsid w:val="005028DF"/>
    <w:rsid w:val="00502F30"/>
    <w:rsid w:val="005033A4"/>
    <w:rsid w:val="0050364C"/>
    <w:rsid w:val="00503727"/>
    <w:rsid w:val="00503F84"/>
    <w:rsid w:val="005047EF"/>
    <w:rsid w:val="00504A69"/>
    <w:rsid w:val="00504B29"/>
    <w:rsid w:val="00504EBE"/>
    <w:rsid w:val="00505F94"/>
    <w:rsid w:val="0050609D"/>
    <w:rsid w:val="0050626E"/>
    <w:rsid w:val="005062A7"/>
    <w:rsid w:val="00506384"/>
    <w:rsid w:val="00506663"/>
    <w:rsid w:val="00506AE6"/>
    <w:rsid w:val="00506D70"/>
    <w:rsid w:val="00506DDC"/>
    <w:rsid w:val="00506F62"/>
    <w:rsid w:val="005075FF"/>
    <w:rsid w:val="005079FB"/>
    <w:rsid w:val="00507C1C"/>
    <w:rsid w:val="00510C3F"/>
    <w:rsid w:val="00510F64"/>
    <w:rsid w:val="0051110B"/>
    <w:rsid w:val="0051112D"/>
    <w:rsid w:val="0051154F"/>
    <w:rsid w:val="00511656"/>
    <w:rsid w:val="0051183C"/>
    <w:rsid w:val="00511C3C"/>
    <w:rsid w:val="005123BD"/>
    <w:rsid w:val="00512543"/>
    <w:rsid w:val="00512A3F"/>
    <w:rsid w:val="00512EA4"/>
    <w:rsid w:val="005133AA"/>
    <w:rsid w:val="005133D3"/>
    <w:rsid w:val="005136E0"/>
    <w:rsid w:val="00513703"/>
    <w:rsid w:val="00513A63"/>
    <w:rsid w:val="00513B3A"/>
    <w:rsid w:val="00513E9E"/>
    <w:rsid w:val="00513F8D"/>
    <w:rsid w:val="005140D2"/>
    <w:rsid w:val="00514D54"/>
    <w:rsid w:val="00515148"/>
    <w:rsid w:val="005151A5"/>
    <w:rsid w:val="005152AB"/>
    <w:rsid w:val="005154CC"/>
    <w:rsid w:val="00515A38"/>
    <w:rsid w:val="00515C1F"/>
    <w:rsid w:val="00515CCE"/>
    <w:rsid w:val="005160B4"/>
    <w:rsid w:val="00516310"/>
    <w:rsid w:val="00516844"/>
    <w:rsid w:val="005169E9"/>
    <w:rsid w:val="00517392"/>
    <w:rsid w:val="00517799"/>
    <w:rsid w:val="005178D5"/>
    <w:rsid w:val="00517932"/>
    <w:rsid w:val="005200A5"/>
    <w:rsid w:val="0052032C"/>
    <w:rsid w:val="00520724"/>
    <w:rsid w:val="0052073B"/>
    <w:rsid w:val="00520A71"/>
    <w:rsid w:val="00520D65"/>
    <w:rsid w:val="00521C29"/>
    <w:rsid w:val="005220F4"/>
    <w:rsid w:val="005225BF"/>
    <w:rsid w:val="00522D66"/>
    <w:rsid w:val="00522FC4"/>
    <w:rsid w:val="00522FF8"/>
    <w:rsid w:val="005236B4"/>
    <w:rsid w:val="00523781"/>
    <w:rsid w:val="00523E91"/>
    <w:rsid w:val="00524003"/>
    <w:rsid w:val="005240A7"/>
    <w:rsid w:val="0052431A"/>
    <w:rsid w:val="005249B7"/>
    <w:rsid w:val="00524DBF"/>
    <w:rsid w:val="00524E03"/>
    <w:rsid w:val="00524F35"/>
    <w:rsid w:val="005251C2"/>
    <w:rsid w:val="00525B1B"/>
    <w:rsid w:val="00525E29"/>
    <w:rsid w:val="00525E33"/>
    <w:rsid w:val="00525E60"/>
    <w:rsid w:val="00525ED7"/>
    <w:rsid w:val="005263ED"/>
    <w:rsid w:val="00526414"/>
    <w:rsid w:val="005264A1"/>
    <w:rsid w:val="00526851"/>
    <w:rsid w:val="00526C8F"/>
    <w:rsid w:val="005272AA"/>
    <w:rsid w:val="005272DF"/>
    <w:rsid w:val="00527735"/>
    <w:rsid w:val="00527803"/>
    <w:rsid w:val="00530241"/>
    <w:rsid w:val="005305A0"/>
    <w:rsid w:val="00530774"/>
    <w:rsid w:val="00530933"/>
    <w:rsid w:val="005309EC"/>
    <w:rsid w:val="00530EF4"/>
    <w:rsid w:val="0053112B"/>
    <w:rsid w:val="005313F4"/>
    <w:rsid w:val="0053140B"/>
    <w:rsid w:val="005326C2"/>
    <w:rsid w:val="00532975"/>
    <w:rsid w:val="00532A6E"/>
    <w:rsid w:val="00532AA4"/>
    <w:rsid w:val="00533917"/>
    <w:rsid w:val="005339DC"/>
    <w:rsid w:val="005343B5"/>
    <w:rsid w:val="00534904"/>
    <w:rsid w:val="005349B8"/>
    <w:rsid w:val="00534E44"/>
    <w:rsid w:val="005356F0"/>
    <w:rsid w:val="00535B4D"/>
    <w:rsid w:val="00535DFE"/>
    <w:rsid w:val="005360DB"/>
    <w:rsid w:val="0053650C"/>
    <w:rsid w:val="00536F5F"/>
    <w:rsid w:val="00537170"/>
    <w:rsid w:val="00537214"/>
    <w:rsid w:val="00537266"/>
    <w:rsid w:val="00537330"/>
    <w:rsid w:val="00537F6D"/>
    <w:rsid w:val="0054040B"/>
    <w:rsid w:val="00540882"/>
    <w:rsid w:val="00540A08"/>
    <w:rsid w:val="00540A24"/>
    <w:rsid w:val="00540BAF"/>
    <w:rsid w:val="00540BD2"/>
    <w:rsid w:val="00540CC2"/>
    <w:rsid w:val="00540E97"/>
    <w:rsid w:val="00540E9E"/>
    <w:rsid w:val="0054126F"/>
    <w:rsid w:val="00541703"/>
    <w:rsid w:val="00542A6A"/>
    <w:rsid w:val="00542D89"/>
    <w:rsid w:val="00542FA6"/>
    <w:rsid w:val="00543051"/>
    <w:rsid w:val="00543304"/>
    <w:rsid w:val="005436A1"/>
    <w:rsid w:val="00543888"/>
    <w:rsid w:val="00543921"/>
    <w:rsid w:val="00543B4B"/>
    <w:rsid w:val="00543F56"/>
    <w:rsid w:val="00544290"/>
    <w:rsid w:val="005442F1"/>
    <w:rsid w:val="0054488A"/>
    <w:rsid w:val="00544C12"/>
    <w:rsid w:val="00544C24"/>
    <w:rsid w:val="00544C5F"/>
    <w:rsid w:val="00544CAD"/>
    <w:rsid w:val="005450D3"/>
    <w:rsid w:val="00545180"/>
    <w:rsid w:val="005453CE"/>
    <w:rsid w:val="00545C96"/>
    <w:rsid w:val="00545D04"/>
    <w:rsid w:val="00545D41"/>
    <w:rsid w:val="00545E36"/>
    <w:rsid w:val="00545EB9"/>
    <w:rsid w:val="005468CF"/>
    <w:rsid w:val="00546C04"/>
    <w:rsid w:val="00546C24"/>
    <w:rsid w:val="00546C76"/>
    <w:rsid w:val="00546E0F"/>
    <w:rsid w:val="00546EFC"/>
    <w:rsid w:val="005471AC"/>
    <w:rsid w:val="0054744C"/>
    <w:rsid w:val="00547649"/>
    <w:rsid w:val="005477D0"/>
    <w:rsid w:val="00547FB6"/>
    <w:rsid w:val="00550496"/>
    <w:rsid w:val="00550EC8"/>
    <w:rsid w:val="005519B3"/>
    <w:rsid w:val="00551B7A"/>
    <w:rsid w:val="00551DB4"/>
    <w:rsid w:val="00551F24"/>
    <w:rsid w:val="00551F2B"/>
    <w:rsid w:val="00552C3D"/>
    <w:rsid w:val="00552C68"/>
    <w:rsid w:val="005530B9"/>
    <w:rsid w:val="00553354"/>
    <w:rsid w:val="00553712"/>
    <w:rsid w:val="0055375E"/>
    <w:rsid w:val="00553B77"/>
    <w:rsid w:val="00553C27"/>
    <w:rsid w:val="00553CCB"/>
    <w:rsid w:val="00554415"/>
    <w:rsid w:val="00554595"/>
    <w:rsid w:val="0055465C"/>
    <w:rsid w:val="00554B16"/>
    <w:rsid w:val="00554FFA"/>
    <w:rsid w:val="005562CC"/>
    <w:rsid w:val="00556338"/>
    <w:rsid w:val="00556A4B"/>
    <w:rsid w:val="00556BE0"/>
    <w:rsid w:val="005572F0"/>
    <w:rsid w:val="0055756E"/>
    <w:rsid w:val="00557F73"/>
    <w:rsid w:val="0056004B"/>
    <w:rsid w:val="00560195"/>
    <w:rsid w:val="005602A8"/>
    <w:rsid w:val="0056063C"/>
    <w:rsid w:val="00560DE8"/>
    <w:rsid w:val="00560FF6"/>
    <w:rsid w:val="0056110D"/>
    <w:rsid w:val="00561479"/>
    <w:rsid w:val="005614E3"/>
    <w:rsid w:val="005617CB"/>
    <w:rsid w:val="00562269"/>
    <w:rsid w:val="0056243F"/>
    <w:rsid w:val="0056293C"/>
    <w:rsid w:val="00562B18"/>
    <w:rsid w:val="00563685"/>
    <w:rsid w:val="00563ADB"/>
    <w:rsid w:val="00563BB9"/>
    <w:rsid w:val="00563DE6"/>
    <w:rsid w:val="00563E75"/>
    <w:rsid w:val="00564AF1"/>
    <w:rsid w:val="0056505A"/>
    <w:rsid w:val="0056540E"/>
    <w:rsid w:val="005657F1"/>
    <w:rsid w:val="0056585F"/>
    <w:rsid w:val="00565F1F"/>
    <w:rsid w:val="00565F83"/>
    <w:rsid w:val="0056621A"/>
    <w:rsid w:val="0056630A"/>
    <w:rsid w:val="0056670B"/>
    <w:rsid w:val="00566B8E"/>
    <w:rsid w:val="0056756F"/>
    <w:rsid w:val="00567930"/>
    <w:rsid w:val="00567971"/>
    <w:rsid w:val="00567B09"/>
    <w:rsid w:val="00567F72"/>
    <w:rsid w:val="00567FAA"/>
    <w:rsid w:val="00570636"/>
    <w:rsid w:val="00570E1F"/>
    <w:rsid w:val="0057108E"/>
    <w:rsid w:val="00571188"/>
    <w:rsid w:val="00571BC8"/>
    <w:rsid w:val="005721DF"/>
    <w:rsid w:val="00572AA1"/>
    <w:rsid w:val="00573363"/>
    <w:rsid w:val="005734DD"/>
    <w:rsid w:val="00573649"/>
    <w:rsid w:val="005736BC"/>
    <w:rsid w:val="0057370A"/>
    <w:rsid w:val="005738D7"/>
    <w:rsid w:val="00573BB2"/>
    <w:rsid w:val="00574169"/>
    <w:rsid w:val="005745FF"/>
    <w:rsid w:val="005746DF"/>
    <w:rsid w:val="00574A9E"/>
    <w:rsid w:val="00574CA0"/>
    <w:rsid w:val="00574F96"/>
    <w:rsid w:val="00575740"/>
    <w:rsid w:val="005760A8"/>
    <w:rsid w:val="005762C3"/>
    <w:rsid w:val="0057690A"/>
    <w:rsid w:val="00576CF9"/>
    <w:rsid w:val="00576DB6"/>
    <w:rsid w:val="00576F6A"/>
    <w:rsid w:val="00577404"/>
    <w:rsid w:val="00577564"/>
    <w:rsid w:val="005778C4"/>
    <w:rsid w:val="00577E0E"/>
    <w:rsid w:val="00580047"/>
    <w:rsid w:val="00580244"/>
    <w:rsid w:val="00580A48"/>
    <w:rsid w:val="00580A81"/>
    <w:rsid w:val="005811F0"/>
    <w:rsid w:val="00581B3C"/>
    <w:rsid w:val="005821AD"/>
    <w:rsid w:val="00583049"/>
    <w:rsid w:val="00583386"/>
    <w:rsid w:val="005833BD"/>
    <w:rsid w:val="0058352D"/>
    <w:rsid w:val="00583ED0"/>
    <w:rsid w:val="0058428D"/>
    <w:rsid w:val="00584557"/>
    <w:rsid w:val="00584560"/>
    <w:rsid w:val="00584C0B"/>
    <w:rsid w:val="00584D2B"/>
    <w:rsid w:val="0058531A"/>
    <w:rsid w:val="005854CA"/>
    <w:rsid w:val="0058570A"/>
    <w:rsid w:val="0058595D"/>
    <w:rsid w:val="00585BFB"/>
    <w:rsid w:val="0058606B"/>
    <w:rsid w:val="005862EB"/>
    <w:rsid w:val="0058646B"/>
    <w:rsid w:val="005865CB"/>
    <w:rsid w:val="00586C75"/>
    <w:rsid w:val="00587305"/>
    <w:rsid w:val="00587B49"/>
    <w:rsid w:val="00587D9D"/>
    <w:rsid w:val="00590013"/>
    <w:rsid w:val="005901AD"/>
    <w:rsid w:val="005903F5"/>
    <w:rsid w:val="00590966"/>
    <w:rsid w:val="00591034"/>
    <w:rsid w:val="00591562"/>
    <w:rsid w:val="00591BD0"/>
    <w:rsid w:val="00591C71"/>
    <w:rsid w:val="00591C98"/>
    <w:rsid w:val="00591EF5"/>
    <w:rsid w:val="00592F21"/>
    <w:rsid w:val="00593468"/>
    <w:rsid w:val="005937A8"/>
    <w:rsid w:val="00593AC6"/>
    <w:rsid w:val="00593F4C"/>
    <w:rsid w:val="00593F96"/>
    <w:rsid w:val="0059429F"/>
    <w:rsid w:val="005942F2"/>
    <w:rsid w:val="00594654"/>
    <w:rsid w:val="005953D8"/>
    <w:rsid w:val="00595490"/>
    <w:rsid w:val="005958D2"/>
    <w:rsid w:val="00595AB3"/>
    <w:rsid w:val="00595DA7"/>
    <w:rsid w:val="00595E30"/>
    <w:rsid w:val="005966E7"/>
    <w:rsid w:val="00596704"/>
    <w:rsid w:val="0059757A"/>
    <w:rsid w:val="0059781D"/>
    <w:rsid w:val="00597C84"/>
    <w:rsid w:val="00597D92"/>
    <w:rsid w:val="005A046F"/>
    <w:rsid w:val="005A0548"/>
    <w:rsid w:val="005A0A12"/>
    <w:rsid w:val="005A0E9C"/>
    <w:rsid w:val="005A0F56"/>
    <w:rsid w:val="005A16BF"/>
    <w:rsid w:val="005A191F"/>
    <w:rsid w:val="005A2239"/>
    <w:rsid w:val="005A2D4E"/>
    <w:rsid w:val="005A2D84"/>
    <w:rsid w:val="005A336B"/>
    <w:rsid w:val="005A348F"/>
    <w:rsid w:val="005A3B5E"/>
    <w:rsid w:val="005A3BF5"/>
    <w:rsid w:val="005A46F9"/>
    <w:rsid w:val="005A4779"/>
    <w:rsid w:val="005A4AD1"/>
    <w:rsid w:val="005A50AF"/>
    <w:rsid w:val="005A5777"/>
    <w:rsid w:val="005A5866"/>
    <w:rsid w:val="005A5FBC"/>
    <w:rsid w:val="005A604A"/>
    <w:rsid w:val="005A62AB"/>
    <w:rsid w:val="005A6684"/>
    <w:rsid w:val="005A6890"/>
    <w:rsid w:val="005A6F62"/>
    <w:rsid w:val="005A718B"/>
    <w:rsid w:val="005A74D1"/>
    <w:rsid w:val="005A7819"/>
    <w:rsid w:val="005A7D72"/>
    <w:rsid w:val="005B00F7"/>
    <w:rsid w:val="005B038D"/>
    <w:rsid w:val="005B0630"/>
    <w:rsid w:val="005B0ABD"/>
    <w:rsid w:val="005B0BA0"/>
    <w:rsid w:val="005B0DBC"/>
    <w:rsid w:val="005B10C6"/>
    <w:rsid w:val="005B14B1"/>
    <w:rsid w:val="005B1697"/>
    <w:rsid w:val="005B1A46"/>
    <w:rsid w:val="005B1D55"/>
    <w:rsid w:val="005B2CC0"/>
    <w:rsid w:val="005B30AB"/>
    <w:rsid w:val="005B35A9"/>
    <w:rsid w:val="005B3757"/>
    <w:rsid w:val="005B3A6C"/>
    <w:rsid w:val="005B3B53"/>
    <w:rsid w:val="005B47EA"/>
    <w:rsid w:val="005B5029"/>
    <w:rsid w:val="005B51F7"/>
    <w:rsid w:val="005B5763"/>
    <w:rsid w:val="005B5F4B"/>
    <w:rsid w:val="005B618A"/>
    <w:rsid w:val="005B63FD"/>
    <w:rsid w:val="005B68D7"/>
    <w:rsid w:val="005B6EF5"/>
    <w:rsid w:val="005B701F"/>
    <w:rsid w:val="005C0497"/>
    <w:rsid w:val="005C0841"/>
    <w:rsid w:val="005C0E76"/>
    <w:rsid w:val="005C1057"/>
    <w:rsid w:val="005C107E"/>
    <w:rsid w:val="005C16ED"/>
    <w:rsid w:val="005C1B0E"/>
    <w:rsid w:val="005C1FC3"/>
    <w:rsid w:val="005C230D"/>
    <w:rsid w:val="005C254A"/>
    <w:rsid w:val="005C2DDE"/>
    <w:rsid w:val="005C3069"/>
    <w:rsid w:val="005C308F"/>
    <w:rsid w:val="005C330F"/>
    <w:rsid w:val="005C335E"/>
    <w:rsid w:val="005C412C"/>
    <w:rsid w:val="005C4BE6"/>
    <w:rsid w:val="005C4FA5"/>
    <w:rsid w:val="005C5D96"/>
    <w:rsid w:val="005C5DFC"/>
    <w:rsid w:val="005C6261"/>
    <w:rsid w:val="005C6377"/>
    <w:rsid w:val="005C640F"/>
    <w:rsid w:val="005C6B23"/>
    <w:rsid w:val="005C6F79"/>
    <w:rsid w:val="005C7389"/>
    <w:rsid w:val="005C73D4"/>
    <w:rsid w:val="005C75F4"/>
    <w:rsid w:val="005D030F"/>
    <w:rsid w:val="005D0944"/>
    <w:rsid w:val="005D0A54"/>
    <w:rsid w:val="005D18C3"/>
    <w:rsid w:val="005D21EB"/>
    <w:rsid w:val="005D2522"/>
    <w:rsid w:val="005D2782"/>
    <w:rsid w:val="005D2A02"/>
    <w:rsid w:val="005D2BBB"/>
    <w:rsid w:val="005D30BE"/>
    <w:rsid w:val="005D312B"/>
    <w:rsid w:val="005D347D"/>
    <w:rsid w:val="005D36F5"/>
    <w:rsid w:val="005D38B9"/>
    <w:rsid w:val="005D41AA"/>
    <w:rsid w:val="005D425C"/>
    <w:rsid w:val="005D4387"/>
    <w:rsid w:val="005D43E9"/>
    <w:rsid w:val="005D4A7A"/>
    <w:rsid w:val="005D5422"/>
    <w:rsid w:val="005D5E82"/>
    <w:rsid w:val="005D5F14"/>
    <w:rsid w:val="005D600C"/>
    <w:rsid w:val="005D60F3"/>
    <w:rsid w:val="005D687C"/>
    <w:rsid w:val="005D6BAA"/>
    <w:rsid w:val="005D6BEF"/>
    <w:rsid w:val="005D6C34"/>
    <w:rsid w:val="005D6F34"/>
    <w:rsid w:val="005D70B9"/>
    <w:rsid w:val="005D77E7"/>
    <w:rsid w:val="005D79A8"/>
    <w:rsid w:val="005E000F"/>
    <w:rsid w:val="005E00A5"/>
    <w:rsid w:val="005E0260"/>
    <w:rsid w:val="005E0276"/>
    <w:rsid w:val="005E0410"/>
    <w:rsid w:val="005E0B67"/>
    <w:rsid w:val="005E194F"/>
    <w:rsid w:val="005E19E0"/>
    <w:rsid w:val="005E2143"/>
    <w:rsid w:val="005E2146"/>
    <w:rsid w:val="005E2597"/>
    <w:rsid w:val="005E2785"/>
    <w:rsid w:val="005E2944"/>
    <w:rsid w:val="005E2C85"/>
    <w:rsid w:val="005E31A5"/>
    <w:rsid w:val="005E3AEF"/>
    <w:rsid w:val="005E3E03"/>
    <w:rsid w:val="005E3E53"/>
    <w:rsid w:val="005E3FE8"/>
    <w:rsid w:val="005E421D"/>
    <w:rsid w:val="005E475A"/>
    <w:rsid w:val="005E4D29"/>
    <w:rsid w:val="005E4D90"/>
    <w:rsid w:val="005E56B1"/>
    <w:rsid w:val="005E57B7"/>
    <w:rsid w:val="005E5A41"/>
    <w:rsid w:val="005E5ED1"/>
    <w:rsid w:val="005E5F25"/>
    <w:rsid w:val="005E5F53"/>
    <w:rsid w:val="005E6212"/>
    <w:rsid w:val="005E64B6"/>
    <w:rsid w:val="005E64D2"/>
    <w:rsid w:val="005E68A7"/>
    <w:rsid w:val="005E69FA"/>
    <w:rsid w:val="005E6BC1"/>
    <w:rsid w:val="005E70AA"/>
    <w:rsid w:val="005E75A7"/>
    <w:rsid w:val="005E7D48"/>
    <w:rsid w:val="005F046B"/>
    <w:rsid w:val="005F0CC2"/>
    <w:rsid w:val="005F0F93"/>
    <w:rsid w:val="005F14BA"/>
    <w:rsid w:val="005F18E3"/>
    <w:rsid w:val="005F1A23"/>
    <w:rsid w:val="005F1DAB"/>
    <w:rsid w:val="005F254F"/>
    <w:rsid w:val="005F2B5B"/>
    <w:rsid w:val="005F2CE4"/>
    <w:rsid w:val="005F308B"/>
    <w:rsid w:val="005F3434"/>
    <w:rsid w:val="005F38AC"/>
    <w:rsid w:val="005F3DBB"/>
    <w:rsid w:val="005F3EED"/>
    <w:rsid w:val="005F416C"/>
    <w:rsid w:val="005F4281"/>
    <w:rsid w:val="005F4C50"/>
    <w:rsid w:val="005F4F9B"/>
    <w:rsid w:val="005F5039"/>
    <w:rsid w:val="005F5A59"/>
    <w:rsid w:val="005F5D7B"/>
    <w:rsid w:val="005F60A8"/>
    <w:rsid w:val="005F6469"/>
    <w:rsid w:val="005F671C"/>
    <w:rsid w:val="005F709F"/>
    <w:rsid w:val="005F7907"/>
    <w:rsid w:val="005F7DCB"/>
    <w:rsid w:val="0060003E"/>
    <w:rsid w:val="0060015A"/>
    <w:rsid w:val="006001D8"/>
    <w:rsid w:val="0060026C"/>
    <w:rsid w:val="00600591"/>
    <w:rsid w:val="006007D1"/>
    <w:rsid w:val="006008D5"/>
    <w:rsid w:val="00600DB3"/>
    <w:rsid w:val="00601346"/>
    <w:rsid w:val="006014A6"/>
    <w:rsid w:val="00601852"/>
    <w:rsid w:val="0060187B"/>
    <w:rsid w:val="006018F0"/>
    <w:rsid w:val="00601BE4"/>
    <w:rsid w:val="00601C9D"/>
    <w:rsid w:val="00601D68"/>
    <w:rsid w:val="00601E64"/>
    <w:rsid w:val="00601F69"/>
    <w:rsid w:val="006023A6"/>
    <w:rsid w:val="0060276B"/>
    <w:rsid w:val="00602839"/>
    <w:rsid w:val="00602A06"/>
    <w:rsid w:val="00602D97"/>
    <w:rsid w:val="00603107"/>
    <w:rsid w:val="006033DC"/>
    <w:rsid w:val="0060375D"/>
    <w:rsid w:val="0060389C"/>
    <w:rsid w:val="00603F8D"/>
    <w:rsid w:val="00604765"/>
    <w:rsid w:val="00604A14"/>
    <w:rsid w:val="00604C2C"/>
    <w:rsid w:val="00604E80"/>
    <w:rsid w:val="00604F2F"/>
    <w:rsid w:val="006050BF"/>
    <w:rsid w:val="00605380"/>
    <w:rsid w:val="006053E5"/>
    <w:rsid w:val="0060540B"/>
    <w:rsid w:val="00605793"/>
    <w:rsid w:val="0060659F"/>
    <w:rsid w:val="00606ADE"/>
    <w:rsid w:val="00606B80"/>
    <w:rsid w:val="00606F07"/>
    <w:rsid w:val="00607A4C"/>
    <w:rsid w:val="00607B17"/>
    <w:rsid w:val="00607FCB"/>
    <w:rsid w:val="00610026"/>
    <w:rsid w:val="0061008D"/>
    <w:rsid w:val="006105F3"/>
    <w:rsid w:val="00610F71"/>
    <w:rsid w:val="00611559"/>
    <w:rsid w:val="006115A4"/>
    <w:rsid w:val="0061168D"/>
    <w:rsid w:val="00611E80"/>
    <w:rsid w:val="006129B4"/>
    <w:rsid w:val="00612A54"/>
    <w:rsid w:val="00612E5C"/>
    <w:rsid w:val="006134F0"/>
    <w:rsid w:val="00613891"/>
    <w:rsid w:val="006138A9"/>
    <w:rsid w:val="00613BC8"/>
    <w:rsid w:val="00613E4D"/>
    <w:rsid w:val="0061438C"/>
    <w:rsid w:val="006144C7"/>
    <w:rsid w:val="00614669"/>
    <w:rsid w:val="00614882"/>
    <w:rsid w:val="006148A9"/>
    <w:rsid w:val="00614969"/>
    <w:rsid w:val="006149E9"/>
    <w:rsid w:val="00614BDE"/>
    <w:rsid w:val="00614F23"/>
    <w:rsid w:val="00615314"/>
    <w:rsid w:val="00615BCB"/>
    <w:rsid w:val="00615D05"/>
    <w:rsid w:val="006166DC"/>
    <w:rsid w:val="006167A0"/>
    <w:rsid w:val="00616D55"/>
    <w:rsid w:val="00617EBE"/>
    <w:rsid w:val="00620C7A"/>
    <w:rsid w:val="00620C7E"/>
    <w:rsid w:val="0062131A"/>
    <w:rsid w:val="0062131C"/>
    <w:rsid w:val="0062179F"/>
    <w:rsid w:val="00621A1C"/>
    <w:rsid w:val="00621B8A"/>
    <w:rsid w:val="00621E32"/>
    <w:rsid w:val="00622674"/>
    <w:rsid w:val="00622C94"/>
    <w:rsid w:val="00622F0C"/>
    <w:rsid w:val="0062320F"/>
    <w:rsid w:val="00623215"/>
    <w:rsid w:val="0062350D"/>
    <w:rsid w:val="00623CFE"/>
    <w:rsid w:val="0062412B"/>
    <w:rsid w:val="006243E3"/>
    <w:rsid w:val="00624831"/>
    <w:rsid w:val="006249B3"/>
    <w:rsid w:val="00624E44"/>
    <w:rsid w:val="00624EBD"/>
    <w:rsid w:val="00624F23"/>
    <w:rsid w:val="0062566E"/>
    <w:rsid w:val="006259C2"/>
    <w:rsid w:val="006259DD"/>
    <w:rsid w:val="00625E36"/>
    <w:rsid w:val="00626446"/>
    <w:rsid w:val="006265D2"/>
    <w:rsid w:val="00626704"/>
    <w:rsid w:val="0062676D"/>
    <w:rsid w:val="006267FC"/>
    <w:rsid w:val="00626BE3"/>
    <w:rsid w:val="00627482"/>
    <w:rsid w:val="00627656"/>
    <w:rsid w:val="0062778B"/>
    <w:rsid w:val="00627B1B"/>
    <w:rsid w:val="006300BC"/>
    <w:rsid w:val="006302F3"/>
    <w:rsid w:val="0063061F"/>
    <w:rsid w:val="006307E4"/>
    <w:rsid w:val="006309DB"/>
    <w:rsid w:val="00630D34"/>
    <w:rsid w:val="0063108D"/>
    <w:rsid w:val="00631489"/>
    <w:rsid w:val="00631877"/>
    <w:rsid w:val="00631A50"/>
    <w:rsid w:val="00631E4D"/>
    <w:rsid w:val="0063223B"/>
    <w:rsid w:val="006323EA"/>
    <w:rsid w:val="0063334B"/>
    <w:rsid w:val="0063351D"/>
    <w:rsid w:val="0063397A"/>
    <w:rsid w:val="00633C8F"/>
    <w:rsid w:val="00633FAB"/>
    <w:rsid w:val="0063415E"/>
    <w:rsid w:val="006351F5"/>
    <w:rsid w:val="0063573A"/>
    <w:rsid w:val="006358D0"/>
    <w:rsid w:val="00635C4E"/>
    <w:rsid w:val="00635CDA"/>
    <w:rsid w:val="00635D55"/>
    <w:rsid w:val="0063627A"/>
    <w:rsid w:val="006362A6"/>
    <w:rsid w:val="00636FFA"/>
    <w:rsid w:val="0063792F"/>
    <w:rsid w:val="006379CA"/>
    <w:rsid w:val="0064017F"/>
    <w:rsid w:val="0064192E"/>
    <w:rsid w:val="00642B82"/>
    <w:rsid w:val="00643039"/>
    <w:rsid w:val="0064327E"/>
    <w:rsid w:val="0064330C"/>
    <w:rsid w:val="00643BE6"/>
    <w:rsid w:val="00643D5C"/>
    <w:rsid w:val="00643F77"/>
    <w:rsid w:val="00644143"/>
    <w:rsid w:val="0064443B"/>
    <w:rsid w:val="00644892"/>
    <w:rsid w:val="00644932"/>
    <w:rsid w:val="006449CB"/>
    <w:rsid w:val="00644BAA"/>
    <w:rsid w:val="00644F90"/>
    <w:rsid w:val="00645715"/>
    <w:rsid w:val="0064575F"/>
    <w:rsid w:val="006459BF"/>
    <w:rsid w:val="00645DCE"/>
    <w:rsid w:val="00646228"/>
    <w:rsid w:val="006464F8"/>
    <w:rsid w:val="00646678"/>
    <w:rsid w:val="00646845"/>
    <w:rsid w:val="00646D35"/>
    <w:rsid w:val="00647204"/>
    <w:rsid w:val="0064768B"/>
    <w:rsid w:val="006476A8"/>
    <w:rsid w:val="0064780B"/>
    <w:rsid w:val="006478B9"/>
    <w:rsid w:val="00647ED9"/>
    <w:rsid w:val="006500C0"/>
    <w:rsid w:val="006501E9"/>
    <w:rsid w:val="006504D8"/>
    <w:rsid w:val="00650500"/>
    <w:rsid w:val="006505E7"/>
    <w:rsid w:val="0065068F"/>
    <w:rsid w:val="006506D3"/>
    <w:rsid w:val="00650944"/>
    <w:rsid w:val="0065114B"/>
    <w:rsid w:val="00651613"/>
    <w:rsid w:val="0065188F"/>
    <w:rsid w:val="00651D1E"/>
    <w:rsid w:val="00651DDA"/>
    <w:rsid w:val="00652071"/>
    <w:rsid w:val="006525D8"/>
    <w:rsid w:val="00652B69"/>
    <w:rsid w:val="0065300E"/>
    <w:rsid w:val="0065311A"/>
    <w:rsid w:val="00653510"/>
    <w:rsid w:val="00653965"/>
    <w:rsid w:val="00653994"/>
    <w:rsid w:val="00653AE2"/>
    <w:rsid w:val="00654383"/>
    <w:rsid w:val="006543E0"/>
    <w:rsid w:val="00654BD9"/>
    <w:rsid w:val="00655238"/>
    <w:rsid w:val="00656325"/>
    <w:rsid w:val="00657022"/>
    <w:rsid w:val="006571D1"/>
    <w:rsid w:val="006571DF"/>
    <w:rsid w:val="006578CE"/>
    <w:rsid w:val="00657D6D"/>
    <w:rsid w:val="00660336"/>
    <w:rsid w:val="00660832"/>
    <w:rsid w:val="00660A2A"/>
    <w:rsid w:val="006615C6"/>
    <w:rsid w:val="006617C6"/>
    <w:rsid w:val="00661966"/>
    <w:rsid w:val="00661AFC"/>
    <w:rsid w:val="00661C9D"/>
    <w:rsid w:val="0066204B"/>
    <w:rsid w:val="0066326D"/>
    <w:rsid w:val="006632ED"/>
    <w:rsid w:val="00663AD5"/>
    <w:rsid w:val="00663B76"/>
    <w:rsid w:val="00663B8F"/>
    <w:rsid w:val="00663D01"/>
    <w:rsid w:val="00663F35"/>
    <w:rsid w:val="00664AC7"/>
    <w:rsid w:val="00664BB6"/>
    <w:rsid w:val="00664FA2"/>
    <w:rsid w:val="00664FC4"/>
    <w:rsid w:val="0066521C"/>
    <w:rsid w:val="006653F6"/>
    <w:rsid w:val="00665769"/>
    <w:rsid w:val="006659CE"/>
    <w:rsid w:val="00666690"/>
    <w:rsid w:val="00666D55"/>
    <w:rsid w:val="00666E9E"/>
    <w:rsid w:val="00666EE3"/>
    <w:rsid w:val="00666F3C"/>
    <w:rsid w:val="006676EF"/>
    <w:rsid w:val="006678DE"/>
    <w:rsid w:val="006678F6"/>
    <w:rsid w:val="00667923"/>
    <w:rsid w:val="006703B8"/>
    <w:rsid w:val="0067040F"/>
    <w:rsid w:val="006706C2"/>
    <w:rsid w:val="0067071C"/>
    <w:rsid w:val="00670FE5"/>
    <w:rsid w:val="00671B13"/>
    <w:rsid w:val="00671CB4"/>
    <w:rsid w:val="00671D00"/>
    <w:rsid w:val="00672047"/>
    <w:rsid w:val="00672410"/>
    <w:rsid w:val="0067250E"/>
    <w:rsid w:val="0067297C"/>
    <w:rsid w:val="00672EED"/>
    <w:rsid w:val="006731CD"/>
    <w:rsid w:val="0067324F"/>
    <w:rsid w:val="0067329E"/>
    <w:rsid w:val="00673454"/>
    <w:rsid w:val="006734EF"/>
    <w:rsid w:val="006739D9"/>
    <w:rsid w:val="006741C6"/>
    <w:rsid w:val="006744EB"/>
    <w:rsid w:val="00674E18"/>
    <w:rsid w:val="00674E1D"/>
    <w:rsid w:val="00675004"/>
    <w:rsid w:val="006752D0"/>
    <w:rsid w:val="0067559C"/>
    <w:rsid w:val="00676399"/>
    <w:rsid w:val="00676406"/>
    <w:rsid w:val="006769A2"/>
    <w:rsid w:val="00676ACA"/>
    <w:rsid w:val="006770BE"/>
    <w:rsid w:val="006771A1"/>
    <w:rsid w:val="0067726C"/>
    <w:rsid w:val="006776BF"/>
    <w:rsid w:val="00677E40"/>
    <w:rsid w:val="006800C5"/>
    <w:rsid w:val="006801C4"/>
    <w:rsid w:val="006801DC"/>
    <w:rsid w:val="0068034D"/>
    <w:rsid w:val="006805C5"/>
    <w:rsid w:val="0068103B"/>
    <w:rsid w:val="006811AC"/>
    <w:rsid w:val="00681340"/>
    <w:rsid w:val="006814A5"/>
    <w:rsid w:val="00681547"/>
    <w:rsid w:val="00681606"/>
    <w:rsid w:val="00681921"/>
    <w:rsid w:val="006819EC"/>
    <w:rsid w:val="00681AB3"/>
    <w:rsid w:val="00681D45"/>
    <w:rsid w:val="00682591"/>
    <w:rsid w:val="00682B7A"/>
    <w:rsid w:val="00682F87"/>
    <w:rsid w:val="006830DC"/>
    <w:rsid w:val="00683329"/>
    <w:rsid w:val="006835E2"/>
    <w:rsid w:val="00683F02"/>
    <w:rsid w:val="006844E0"/>
    <w:rsid w:val="00684776"/>
    <w:rsid w:val="00684DDD"/>
    <w:rsid w:val="00684F56"/>
    <w:rsid w:val="006851C9"/>
    <w:rsid w:val="006852C9"/>
    <w:rsid w:val="0068578F"/>
    <w:rsid w:val="00685A70"/>
    <w:rsid w:val="00686154"/>
    <w:rsid w:val="00686542"/>
    <w:rsid w:val="006866ED"/>
    <w:rsid w:val="006866EF"/>
    <w:rsid w:val="006866FC"/>
    <w:rsid w:val="00686829"/>
    <w:rsid w:val="00686E3B"/>
    <w:rsid w:val="00686E5F"/>
    <w:rsid w:val="00686F80"/>
    <w:rsid w:val="006873C4"/>
    <w:rsid w:val="006873F8"/>
    <w:rsid w:val="006875FC"/>
    <w:rsid w:val="00687DED"/>
    <w:rsid w:val="00687E43"/>
    <w:rsid w:val="00687E76"/>
    <w:rsid w:val="006901B1"/>
    <w:rsid w:val="0069028F"/>
    <w:rsid w:val="006903B0"/>
    <w:rsid w:val="0069049C"/>
    <w:rsid w:val="006906FD"/>
    <w:rsid w:val="006907D9"/>
    <w:rsid w:val="00690A47"/>
    <w:rsid w:val="006914FE"/>
    <w:rsid w:val="00691709"/>
    <w:rsid w:val="0069187B"/>
    <w:rsid w:val="00691B15"/>
    <w:rsid w:val="00692090"/>
    <w:rsid w:val="006924F4"/>
    <w:rsid w:val="0069251A"/>
    <w:rsid w:val="00692818"/>
    <w:rsid w:val="00692AE1"/>
    <w:rsid w:val="00692BFA"/>
    <w:rsid w:val="00692CAF"/>
    <w:rsid w:val="00692DB9"/>
    <w:rsid w:val="00692DCC"/>
    <w:rsid w:val="00692DDE"/>
    <w:rsid w:val="006934DD"/>
    <w:rsid w:val="006938C5"/>
    <w:rsid w:val="00693D37"/>
    <w:rsid w:val="006949A7"/>
    <w:rsid w:val="00694AF7"/>
    <w:rsid w:val="00694C33"/>
    <w:rsid w:val="00694CB9"/>
    <w:rsid w:val="00695379"/>
    <w:rsid w:val="00695986"/>
    <w:rsid w:val="00695B9E"/>
    <w:rsid w:val="006960D4"/>
    <w:rsid w:val="006961EE"/>
    <w:rsid w:val="006962D0"/>
    <w:rsid w:val="006966D5"/>
    <w:rsid w:val="006967BD"/>
    <w:rsid w:val="00696E3A"/>
    <w:rsid w:val="006972FE"/>
    <w:rsid w:val="00697BB5"/>
    <w:rsid w:val="00697DED"/>
    <w:rsid w:val="006A05F6"/>
    <w:rsid w:val="006A0BD8"/>
    <w:rsid w:val="006A0DFB"/>
    <w:rsid w:val="006A1108"/>
    <w:rsid w:val="006A16F4"/>
    <w:rsid w:val="006A1774"/>
    <w:rsid w:val="006A1BCB"/>
    <w:rsid w:val="006A1DB7"/>
    <w:rsid w:val="006A1F11"/>
    <w:rsid w:val="006A208A"/>
    <w:rsid w:val="006A223C"/>
    <w:rsid w:val="006A22E5"/>
    <w:rsid w:val="006A2654"/>
    <w:rsid w:val="006A26BE"/>
    <w:rsid w:val="006A2804"/>
    <w:rsid w:val="006A297F"/>
    <w:rsid w:val="006A2B1B"/>
    <w:rsid w:val="006A32C0"/>
    <w:rsid w:val="006A3475"/>
    <w:rsid w:val="006A3787"/>
    <w:rsid w:val="006A389D"/>
    <w:rsid w:val="006A3949"/>
    <w:rsid w:val="006A3CC9"/>
    <w:rsid w:val="006A3D04"/>
    <w:rsid w:val="006A3DA7"/>
    <w:rsid w:val="006A3F02"/>
    <w:rsid w:val="006A4091"/>
    <w:rsid w:val="006A46AD"/>
    <w:rsid w:val="006A5634"/>
    <w:rsid w:val="006A5B1A"/>
    <w:rsid w:val="006A60A7"/>
    <w:rsid w:val="006A621A"/>
    <w:rsid w:val="006A6316"/>
    <w:rsid w:val="006A639F"/>
    <w:rsid w:val="006A6499"/>
    <w:rsid w:val="006A666E"/>
    <w:rsid w:val="006A71EE"/>
    <w:rsid w:val="006A72AE"/>
    <w:rsid w:val="006A76DC"/>
    <w:rsid w:val="006A7702"/>
    <w:rsid w:val="006A793B"/>
    <w:rsid w:val="006A7A35"/>
    <w:rsid w:val="006A7D92"/>
    <w:rsid w:val="006B0009"/>
    <w:rsid w:val="006B04F6"/>
    <w:rsid w:val="006B0969"/>
    <w:rsid w:val="006B0BF0"/>
    <w:rsid w:val="006B0C4C"/>
    <w:rsid w:val="006B0E95"/>
    <w:rsid w:val="006B102B"/>
    <w:rsid w:val="006B1155"/>
    <w:rsid w:val="006B1BD7"/>
    <w:rsid w:val="006B1C97"/>
    <w:rsid w:val="006B22EC"/>
    <w:rsid w:val="006B2F25"/>
    <w:rsid w:val="006B3472"/>
    <w:rsid w:val="006B38B3"/>
    <w:rsid w:val="006B38F6"/>
    <w:rsid w:val="006B3AF9"/>
    <w:rsid w:val="006B3F4F"/>
    <w:rsid w:val="006B3FE0"/>
    <w:rsid w:val="006B4998"/>
    <w:rsid w:val="006B49D1"/>
    <w:rsid w:val="006B4CCD"/>
    <w:rsid w:val="006B4F47"/>
    <w:rsid w:val="006B5315"/>
    <w:rsid w:val="006B53FB"/>
    <w:rsid w:val="006B58D9"/>
    <w:rsid w:val="006B58E1"/>
    <w:rsid w:val="006B59E0"/>
    <w:rsid w:val="006B5B1E"/>
    <w:rsid w:val="006B5E91"/>
    <w:rsid w:val="006B6212"/>
    <w:rsid w:val="006B63FC"/>
    <w:rsid w:val="006B66B1"/>
    <w:rsid w:val="006B6D5F"/>
    <w:rsid w:val="006B6DF2"/>
    <w:rsid w:val="006B6EBA"/>
    <w:rsid w:val="006B7669"/>
    <w:rsid w:val="006B7A48"/>
    <w:rsid w:val="006B7DD8"/>
    <w:rsid w:val="006C034C"/>
    <w:rsid w:val="006C0A94"/>
    <w:rsid w:val="006C0B4A"/>
    <w:rsid w:val="006C0BDD"/>
    <w:rsid w:val="006C14BF"/>
    <w:rsid w:val="006C18BD"/>
    <w:rsid w:val="006C195A"/>
    <w:rsid w:val="006C19F1"/>
    <w:rsid w:val="006C220F"/>
    <w:rsid w:val="006C2822"/>
    <w:rsid w:val="006C2A39"/>
    <w:rsid w:val="006C2D9F"/>
    <w:rsid w:val="006C2F3D"/>
    <w:rsid w:val="006C2FF8"/>
    <w:rsid w:val="006C3AA7"/>
    <w:rsid w:val="006C3AE7"/>
    <w:rsid w:val="006C4588"/>
    <w:rsid w:val="006C4DBE"/>
    <w:rsid w:val="006C4E06"/>
    <w:rsid w:val="006C4F8A"/>
    <w:rsid w:val="006C500B"/>
    <w:rsid w:val="006C5C2F"/>
    <w:rsid w:val="006C62D6"/>
    <w:rsid w:val="006C63EC"/>
    <w:rsid w:val="006C6851"/>
    <w:rsid w:val="006C6A95"/>
    <w:rsid w:val="006C6E96"/>
    <w:rsid w:val="006C71D0"/>
    <w:rsid w:val="006C7278"/>
    <w:rsid w:val="006D01EA"/>
    <w:rsid w:val="006D0259"/>
    <w:rsid w:val="006D0551"/>
    <w:rsid w:val="006D05F9"/>
    <w:rsid w:val="006D0867"/>
    <w:rsid w:val="006D0A99"/>
    <w:rsid w:val="006D0B2C"/>
    <w:rsid w:val="006D0BE2"/>
    <w:rsid w:val="006D0CC0"/>
    <w:rsid w:val="006D0F05"/>
    <w:rsid w:val="006D0F6E"/>
    <w:rsid w:val="006D109F"/>
    <w:rsid w:val="006D179F"/>
    <w:rsid w:val="006D183D"/>
    <w:rsid w:val="006D197A"/>
    <w:rsid w:val="006D1B78"/>
    <w:rsid w:val="006D1C33"/>
    <w:rsid w:val="006D1CD9"/>
    <w:rsid w:val="006D1D7C"/>
    <w:rsid w:val="006D2277"/>
    <w:rsid w:val="006D2382"/>
    <w:rsid w:val="006D242E"/>
    <w:rsid w:val="006D26E8"/>
    <w:rsid w:val="006D289F"/>
    <w:rsid w:val="006D29FF"/>
    <w:rsid w:val="006D2A22"/>
    <w:rsid w:val="006D2B0D"/>
    <w:rsid w:val="006D3280"/>
    <w:rsid w:val="006D3DB4"/>
    <w:rsid w:val="006D4176"/>
    <w:rsid w:val="006D4292"/>
    <w:rsid w:val="006D4772"/>
    <w:rsid w:val="006D4CC3"/>
    <w:rsid w:val="006D4E4C"/>
    <w:rsid w:val="006D5358"/>
    <w:rsid w:val="006D556F"/>
    <w:rsid w:val="006D5C77"/>
    <w:rsid w:val="006D5D7C"/>
    <w:rsid w:val="006D5E31"/>
    <w:rsid w:val="006D5FFB"/>
    <w:rsid w:val="006D60BF"/>
    <w:rsid w:val="006D6324"/>
    <w:rsid w:val="006D632D"/>
    <w:rsid w:val="006D6708"/>
    <w:rsid w:val="006D6C05"/>
    <w:rsid w:val="006D6CBC"/>
    <w:rsid w:val="006D6E1C"/>
    <w:rsid w:val="006D6EFE"/>
    <w:rsid w:val="006D754D"/>
    <w:rsid w:val="006D7DC9"/>
    <w:rsid w:val="006E0048"/>
    <w:rsid w:val="006E058B"/>
    <w:rsid w:val="006E07A6"/>
    <w:rsid w:val="006E0841"/>
    <w:rsid w:val="006E0863"/>
    <w:rsid w:val="006E1200"/>
    <w:rsid w:val="006E1654"/>
    <w:rsid w:val="006E19D8"/>
    <w:rsid w:val="006E1C57"/>
    <w:rsid w:val="006E1DF4"/>
    <w:rsid w:val="006E209C"/>
    <w:rsid w:val="006E248C"/>
    <w:rsid w:val="006E2499"/>
    <w:rsid w:val="006E2C09"/>
    <w:rsid w:val="006E2D5D"/>
    <w:rsid w:val="006E2EC6"/>
    <w:rsid w:val="006E30B2"/>
    <w:rsid w:val="006E3243"/>
    <w:rsid w:val="006E329A"/>
    <w:rsid w:val="006E48E4"/>
    <w:rsid w:val="006E5417"/>
    <w:rsid w:val="006E57A0"/>
    <w:rsid w:val="006E57AB"/>
    <w:rsid w:val="006E5CA5"/>
    <w:rsid w:val="006E6133"/>
    <w:rsid w:val="006E6380"/>
    <w:rsid w:val="006E64D2"/>
    <w:rsid w:val="006E6B5D"/>
    <w:rsid w:val="006E705D"/>
    <w:rsid w:val="006E72BC"/>
    <w:rsid w:val="006E73B0"/>
    <w:rsid w:val="006E772C"/>
    <w:rsid w:val="006F01FE"/>
    <w:rsid w:val="006F05FB"/>
    <w:rsid w:val="006F0676"/>
    <w:rsid w:val="006F09A6"/>
    <w:rsid w:val="006F0CE7"/>
    <w:rsid w:val="006F0D41"/>
    <w:rsid w:val="006F1426"/>
    <w:rsid w:val="006F18C4"/>
    <w:rsid w:val="006F19F3"/>
    <w:rsid w:val="006F1A7A"/>
    <w:rsid w:val="006F1AED"/>
    <w:rsid w:val="006F2179"/>
    <w:rsid w:val="006F21FE"/>
    <w:rsid w:val="006F2610"/>
    <w:rsid w:val="006F28B9"/>
    <w:rsid w:val="006F29E7"/>
    <w:rsid w:val="006F2B1A"/>
    <w:rsid w:val="006F2D74"/>
    <w:rsid w:val="006F369A"/>
    <w:rsid w:val="006F3736"/>
    <w:rsid w:val="006F3A5B"/>
    <w:rsid w:val="006F3D75"/>
    <w:rsid w:val="006F40A5"/>
    <w:rsid w:val="006F41C0"/>
    <w:rsid w:val="006F43D5"/>
    <w:rsid w:val="006F4A59"/>
    <w:rsid w:val="006F4CBF"/>
    <w:rsid w:val="006F4D48"/>
    <w:rsid w:val="006F4E50"/>
    <w:rsid w:val="006F53B4"/>
    <w:rsid w:val="006F56C4"/>
    <w:rsid w:val="006F5930"/>
    <w:rsid w:val="006F6391"/>
    <w:rsid w:val="006F6606"/>
    <w:rsid w:val="006F6AB9"/>
    <w:rsid w:val="006F6BB0"/>
    <w:rsid w:val="006F6F33"/>
    <w:rsid w:val="006F6FF6"/>
    <w:rsid w:val="006F7197"/>
    <w:rsid w:val="006F7249"/>
    <w:rsid w:val="006F74AA"/>
    <w:rsid w:val="006F783C"/>
    <w:rsid w:val="00700097"/>
    <w:rsid w:val="007001E1"/>
    <w:rsid w:val="007005A8"/>
    <w:rsid w:val="00700863"/>
    <w:rsid w:val="00700AA3"/>
    <w:rsid w:val="00700BC7"/>
    <w:rsid w:val="00701100"/>
    <w:rsid w:val="00701D1C"/>
    <w:rsid w:val="0070250B"/>
    <w:rsid w:val="00702585"/>
    <w:rsid w:val="00702660"/>
    <w:rsid w:val="00702C24"/>
    <w:rsid w:val="00702F5A"/>
    <w:rsid w:val="00703304"/>
    <w:rsid w:val="007034DC"/>
    <w:rsid w:val="00703667"/>
    <w:rsid w:val="00703D5D"/>
    <w:rsid w:val="0070492B"/>
    <w:rsid w:val="00704A03"/>
    <w:rsid w:val="00704A5B"/>
    <w:rsid w:val="00704C5A"/>
    <w:rsid w:val="0070501A"/>
    <w:rsid w:val="007053BC"/>
    <w:rsid w:val="0070561A"/>
    <w:rsid w:val="00705938"/>
    <w:rsid w:val="00706D4E"/>
    <w:rsid w:val="00706DA7"/>
    <w:rsid w:val="0070700E"/>
    <w:rsid w:val="007104E9"/>
    <w:rsid w:val="00711098"/>
    <w:rsid w:val="00711148"/>
    <w:rsid w:val="00711AE1"/>
    <w:rsid w:val="00711C49"/>
    <w:rsid w:val="0071229B"/>
    <w:rsid w:val="007127FE"/>
    <w:rsid w:val="00712991"/>
    <w:rsid w:val="00713094"/>
    <w:rsid w:val="007141C1"/>
    <w:rsid w:val="0071461A"/>
    <w:rsid w:val="00714953"/>
    <w:rsid w:val="00714DB8"/>
    <w:rsid w:val="007157BC"/>
    <w:rsid w:val="00715A8C"/>
    <w:rsid w:val="00715C3C"/>
    <w:rsid w:val="00716195"/>
    <w:rsid w:val="00716630"/>
    <w:rsid w:val="00716715"/>
    <w:rsid w:val="00716DFA"/>
    <w:rsid w:val="00717BF6"/>
    <w:rsid w:val="00720291"/>
    <w:rsid w:val="00720333"/>
    <w:rsid w:val="00720746"/>
    <w:rsid w:val="0072084D"/>
    <w:rsid w:val="00720888"/>
    <w:rsid w:val="00720A21"/>
    <w:rsid w:val="00720EC2"/>
    <w:rsid w:val="00720EEB"/>
    <w:rsid w:val="00721251"/>
    <w:rsid w:val="00721339"/>
    <w:rsid w:val="0072149C"/>
    <w:rsid w:val="007216D3"/>
    <w:rsid w:val="007217EF"/>
    <w:rsid w:val="0072180E"/>
    <w:rsid w:val="00721C81"/>
    <w:rsid w:val="00721FBB"/>
    <w:rsid w:val="0072229E"/>
    <w:rsid w:val="00722B8A"/>
    <w:rsid w:val="00722CA9"/>
    <w:rsid w:val="007232F3"/>
    <w:rsid w:val="0072339A"/>
    <w:rsid w:val="00723655"/>
    <w:rsid w:val="00723AAF"/>
    <w:rsid w:val="0072433D"/>
    <w:rsid w:val="007249BA"/>
    <w:rsid w:val="00724B34"/>
    <w:rsid w:val="0072519E"/>
    <w:rsid w:val="00725893"/>
    <w:rsid w:val="00725A8E"/>
    <w:rsid w:val="007260C4"/>
    <w:rsid w:val="00726111"/>
    <w:rsid w:val="00726960"/>
    <w:rsid w:val="00726B12"/>
    <w:rsid w:val="00726B4D"/>
    <w:rsid w:val="00727513"/>
    <w:rsid w:val="007276D7"/>
    <w:rsid w:val="007279F0"/>
    <w:rsid w:val="0073041D"/>
    <w:rsid w:val="00730A7C"/>
    <w:rsid w:val="00730FF2"/>
    <w:rsid w:val="00731326"/>
    <w:rsid w:val="00731804"/>
    <w:rsid w:val="0073216A"/>
    <w:rsid w:val="00732561"/>
    <w:rsid w:val="007326A0"/>
    <w:rsid w:val="00732918"/>
    <w:rsid w:val="007329B3"/>
    <w:rsid w:val="00732D12"/>
    <w:rsid w:val="00732E4A"/>
    <w:rsid w:val="00732ECE"/>
    <w:rsid w:val="00733034"/>
    <w:rsid w:val="007331ED"/>
    <w:rsid w:val="00733267"/>
    <w:rsid w:val="007332EE"/>
    <w:rsid w:val="0073381C"/>
    <w:rsid w:val="00733C47"/>
    <w:rsid w:val="00734131"/>
    <w:rsid w:val="00734C43"/>
    <w:rsid w:val="00734C77"/>
    <w:rsid w:val="00734E4F"/>
    <w:rsid w:val="00734EE9"/>
    <w:rsid w:val="00735E45"/>
    <w:rsid w:val="0073624E"/>
    <w:rsid w:val="00736263"/>
    <w:rsid w:val="007368C7"/>
    <w:rsid w:val="00736A45"/>
    <w:rsid w:val="00736C2B"/>
    <w:rsid w:val="00736F4C"/>
    <w:rsid w:val="007370BF"/>
    <w:rsid w:val="00737831"/>
    <w:rsid w:val="00737ADB"/>
    <w:rsid w:val="00737AE2"/>
    <w:rsid w:val="00740186"/>
    <w:rsid w:val="00740D3D"/>
    <w:rsid w:val="007411AF"/>
    <w:rsid w:val="007412C0"/>
    <w:rsid w:val="0074147F"/>
    <w:rsid w:val="007414A8"/>
    <w:rsid w:val="007415F1"/>
    <w:rsid w:val="007415F4"/>
    <w:rsid w:val="007416AF"/>
    <w:rsid w:val="0074180B"/>
    <w:rsid w:val="007418B4"/>
    <w:rsid w:val="00742442"/>
    <w:rsid w:val="0074283C"/>
    <w:rsid w:val="00744051"/>
    <w:rsid w:val="00744198"/>
    <w:rsid w:val="007442A8"/>
    <w:rsid w:val="007447C6"/>
    <w:rsid w:val="00744BC2"/>
    <w:rsid w:val="00744BD9"/>
    <w:rsid w:val="00744ECE"/>
    <w:rsid w:val="00744F85"/>
    <w:rsid w:val="00745199"/>
    <w:rsid w:val="007455C1"/>
    <w:rsid w:val="007459EA"/>
    <w:rsid w:val="00746005"/>
    <w:rsid w:val="0074616B"/>
    <w:rsid w:val="007467BC"/>
    <w:rsid w:val="00746A89"/>
    <w:rsid w:val="00746EFA"/>
    <w:rsid w:val="0074708E"/>
    <w:rsid w:val="007471CD"/>
    <w:rsid w:val="00747484"/>
    <w:rsid w:val="007477CA"/>
    <w:rsid w:val="00747957"/>
    <w:rsid w:val="00747B37"/>
    <w:rsid w:val="0075018C"/>
    <w:rsid w:val="00750A84"/>
    <w:rsid w:val="00751059"/>
    <w:rsid w:val="00751ABE"/>
    <w:rsid w:val="00751F48"/>
    <w:rsid w:val="00752120"/>
    <w:rsid w:val="0075271A"/>
    <w:rsid w:val="007528CA"/>
    <w:rsid w:val="00752E40"/>
    <w:rsid w:val="007532A3"/>
    <w:rsid w:val="00753850"/>
    <w:rsid w:val="00753F11"/>
    <w:rsid w:val="00754058"/>
    <w:rsid w:val="007548DF"/>
    <w:rsid w:val="00754AF9"/>
    <w:rsid w:val="00754EA5"/>
    <w:rsid w:val="007554C0"/>
    <w:rsid w:val="00755B82"/>
    <w:rsid w:val="00755DC6"/>
    <w:rsid w:val="00755FEC"/>
    <w:rsid w:val="00756159"/>
    <w:rsid w:val="007566E4"/>
    <w:rsid w:val="00756AB1"/>
    <w:rsid w:val="00756ABE"/>
    <w:rsid w:val="00757577"/>
    <w:rsid w:val="007577C9"/>
    <w:rsid w:val="00757963"/>
    <w:rsid w:val="00757974"/>
    <w:rsid w:val="007579E8"/>
    <w:rsid w:val="00757A22"/>
    <w:rsid w:val="00757F98"/>
    <w:rsid w:val="0076005F"/>
    <w:rsid w:val="0076010F"/>
    <w:rsid w:val="00760293"/>
    <w:rsid w:val="007602F2"/>
    <w:rsid w:val="00760492"/>
    <w:rsid w:val="007608A9"/>
    <w:rsid w:val="00760A6C"/>
    <w:rsid w:val="00760AA0"/>
    <w:rsid w:val="00762210"/>
    <w:rsid w:val="00762596"/>
    <w:rsid w:val="007629EE"/>
    <w:rsid w:val="00762AF9"/>
    <w:rsid w:val="00762D00"/>
    <w:rsid w:val="00762F7B"/>
    <w:rsid w:val="00763105"/>
    <w:rsid w:val="0076326B"/>
    <w:rsid w:val="0076327F"/>
    <w:rsid w:val="00763915"/>
    <w:rsid w:val="00763BDB"/>
    <w:rsid w:val="0076404E"/>
    <w:rsid w:val="007642FB"/>
    <w:rsid w:val="00764444"/>
    <w:rsid w:val="00764509"/>
    <w:rsid w:val="007645E1"/>
    <w:rsid w:val="007648CF"/>
    <w:rsid w:val="00765890"/>
    <w:rsid w:val="007658C2"/>
    <w:rsid w:val="00765A59"/>
    <w:rsid w:val="00765DA5"/>
    <w:rsid w:val="00765EDB"/>
    <w:rsid w:val="007662F5"/>
    <w:rsid w:val="00766562"/>
    <w:rsid w:val="00766B09"/>
    <w:rsid w:val="00766D91"/>
    <w:rsid w:val="00766FA2"/>
    <w:rsid w:val="00767655"/>
    <w:rsid w:val="007676BA"/>
    <w:rsid w:val="007676BE"/>
    <w:rsid w:val="00767994"/>
    <w:rsid w:val="00770224"/>
    <w:rsid w:val="007702D1"/>
    <w:rsid w:val="00770328"/>
    <w:rsid w:val="007706B1"/>
    <w:rsid w:val="00770879"/>
    <w:rsid w:val="007710DC"/>
    <w:rsid w:val="0077129A"/>
    <w:rsid w:val="007714A2"/>
    <w:rsid w:val="0077173F"/>
    <w:rsid w:val="00772185"/>
    <w:rsid w:val="00772257"/>
    <w:rsid w:val="00772C93"/>
    <w:rsid w:val="00772EA8"/>
    <w:rsid w:val="00772F14"/>
    <w:rsid w:val="00772FDC"/>
    <w:rsid w:val="007730E8"/>
    <w:rsid w:val="00773B4D"/>
    <w:rsid w:val="00773BA1"/>
    <w:rsid w:val="00773EA7"/>
    <w:rsid w:val="00774051"/>
    <w:rsid w:val="00774439"/>
    <w:rsid w:val="00774976"/>
    <w:rsid w:val="0077499B"/>
    <w:rsid w:val="00774D46"/>
    <w:rsid w:val="00774E2F"/>
    <w:rsid w:val="007752B8"/>
    <w:rsid w:val="00775ADD"/>
    <w:rsid w:val="00775E12"/>
    <w:rsid w:val="00775E9B"/>
    <w:rsid w:val="0077664B"/>
    <w:rsid w:val="007766EB"/>
    <w:rsid w:val="007768B2"/>
    <w:rsid w:val="00776976"/>
    <w:rsid w:val="00776B37"/>
    <w:rsid w:val="00776C27"/>
    <w:rsid w:val="00776CDB"/>
    <w:rsid w:val="0077726E"/>
    <w:rsid w:val="007773FC"/>
    <w:rsid w:val="00777A8F"/>
    <w:rsid w:val="00777AE7"/>
    <w:rsid w:val="00777C1A"/>
    <w:rsid w:val="00777CE7"/>
    <w:rsid w:val="00780B45"/>
    <w:rsid w:val="00780E54"/>
    <w:rsid w:val="00780F58"/>
    <w:rsid w:val="007816D4"/>
    <w:rsid w:val="00781944"/>
    <w:rsid w:val="00781C4B"/>
    <w:rsid w:val="00781F89"/>
    <w:rsid w:val="00782B00"/>
    <w:rsid w:val="00782CDC"/>
    <w:rsid w:val="00783365"/>
    <w:rsid w:val="007833B0"/>
    <w:rsid w:val="007834FC"/>
    <w:rsid w:val="00783C6E"/>
    <w:rsid w:val="00783DCE"/>
    <w:rsid w:val="00784008"/>
    <w:rsid w:val="007840FB"/>
    <w:rsid w:val="007842CE"/>
    <w:rsid w:val="007843E2"/>
    <w:rsid w:val="007844B7"/>
    <w:rsid w:val="00784746"/>
    <w:rsid w:val="00784924"/>
    <w:rsid w:val="0078526C"/>
    <w:rsid w:val="00786349"/>
    <w:rsid w:val="00786E19"/>
    <w:rsid w:val="00786FF5"/>
    <w:rsid w:val="007874DC"/>
    <w:rsid w:val="007876D1"/>
    <w:rsid w:val="00787833"/>
    <w:rsid w:val="0078786C"/>
    <w:rsid w:val="00787CF0"/>
    <w:rsid w:val="00787E68"/>
    <w:rsid w:val="00787FEB"/>
    <w:rsid w:val="007901CC"/>
    <w:rsid w:val="007901F2"/>
    <w:rsid w:val="007906A2"/>
    <w:rsid w:val="00790880"/>
    <w:rsid w:val="00790B69"/>
    <w:rsid w:val="00790B7B"/>
    <w:rsid w:val="00790EB4"/>
    <w:rsid w:val="0079164F"/>
    <w:rsid w:val="007917FD"/>
    <w:rsid w:val="00791F48"/>
    <w:rsid w:val="00792207"/>
    <w:rsid w:val="0079225B"/>
    <w:rsid w:val="007924F4"/>
    <w:rsid w:val="00792BAE"/>
    <w:rsid w:val="00792EB3"/>
    <w:rsid w:val="00792F7B"/>
    <w:rsid w:val="0079300E"/>
    <w:rsid w:val="007931F7"/>
    <w:rsid w:val="007933A2"/>
    <w:rsid w:val="00793CB4"/>
    <w:rsid w:val="0079408F"/>
    <w:rsid w:val="00794621"/>
    <w:rsid w:val="007947E1"/>
    <w:rsid w:val="00795767"/>
    <w:rsid w:val="00795E73"/>
    <w:rsid w:val="00796BDA"/>
    <w:rsid w:val="00796CEC"/>
    <w:rsid w:val="00796EFB"/>
    <w:rsid w:val="00797148"/>
    <w:rsid w:val="007971E5"/>
    <w:rsid w:val="0079728B"/>
    <w:rsid w:val="007972B8"/>
    <w:rsid w:val="007974E2"/>
    <w:rsid w:val="00797612"/>
    <w:rsid w:val="00797A96"/>
    <w:rsid w:val="00797E13"/>
    <w:rsid w:val="00797E1E"/>
    <w:rsid w:val="007A055F"/>
    <w:rsid w:val="007A10FD"/>
    <w:rsid w:val="007A1155"/>
    <w:rsid w:val="007A1283"/>
    <w:rsid w:val="007A17B0"/>
    <w:rsid w:val="007A1937"/>
    <w:rsid w:val="007A1B81"/>
    <w:rsid w:val="007A1BD2"/>
    <w:rsid w:val="007A2831"/>
    <w:rsid w:val="007A29ED"/>
    <w:rsid w:val="007A2B94"/>
    <w:rsid w:val="007A303F"/>
    <w:rsid w:val="007A3187"/>
    <w:rsid w:val="007A32B2"/>
    <w:rsid w:val="007A3C1C"/>
    <w:rsid w:val="007A41FB"/>
    <w:rsid w:val="007A42F2"/>
    <w:rsid w:val="007A46F4"/>
    <w:rsid w:val="007A4712"/>
    <w:rsid w:val="007A472B"/>
    <w:rsid w:val="007A48B3"/>
    <w:rsid w:val="007A4A96"/>
    <w:rsid w:val="007A4B61"/>
    <w:rsid w:val="007A569B"/>
    <w:rsid w:val="007A59D5"/>
    <w:rsid w:val="007A5B65"/>
    <w:rsid w:val="007A5D14"/>
    <w:rsid w:val="007A6050"/>
    <w:rsid w:val="007A6696"/>
    <w:rsid w:val="007A6B28"/>
    <w:rsid w:val="007A7DDC"/>
    <w:rsid w:val="007A7EFB"/>
    <w:rsid w:val="007B00A4"/>
    <w:rsid w:val="007B052A"/>
    <w:rsid w:val="007B0C8B"/>
    <w:rsid w:val="007B170B"/>
    <w:rsid w:val="007B17E3"/>
    <w:rsid w:val="007B18AC"/>
    <w:rsid w:val="007B2061"/>
    <w:rsid w:val="007B2183"/>
    <w:rsid w:val="007B26E4"/>
    <w:rsid w:val="007B2A09"/>
    <w:rsid w:val="007B2D5A"/>
    <w:rsid w:val="007B3499"/>
    <w:rsid w:val="007B3A45"/>
    <w:rsid w:val="007B3AE0"/>
    <w:rsid w:val="007B4069"/>
    <w:rsid w:val="007B4205"/>
    <w:rsid w:val="007B4232"/>
    <w:rsid w:val="007B431B"/>
    <w:rsid w:val="007B4447"/>
    <w:rsid w:val="007B447B"/>
    <w:rsid w:val="007B449F"/>
    <w:rsid w:val="007B48C4"/>
    <w:rsid w:val="007B4AC8"/>
    <w:rsid w:val="007B4D3C"/>
    <w:rsid w:val="007B4E03"/>
    <w:rsid w:val="007B561A"/>
    <w:rsid w:val="007B5ABE"/>
    <w:rsid w:val="007B5B48"/>
    <w:rsid w:val="007B5C46"/>
    <w:rsid w:val="007B681C"/>
    <w:rsid w:val="007B68A0"/>
    <w:rsid w:val="007B71F2"/>
    <w:rsid w:val="007B741A"/>
    <w:rsid w:val="007B775D"/>
    <w:rsid w:val="007B79CC"/>
    <w:rsid w:val="007B7EB9"/>
    <w:rsid w:val="007C01B7"/>
    <w:rsid w:val="007C0410"/>
    <w:rsid w:val="007C08A2"/>
    <w:rsid w:val="007C1544"/>
    <w:rsid w:val="007C18D1"/>
    <w:rsid w:val="007C24C0"/>
    <w:rsid w:val="007C28A3"/>
    <w:rsid w:val="007C2DA6"/>
    <w:rsid w:val="007C339E"/>
    <w:rsid w:val="007C33AA"/>
    <w:rsid w:val="007C3F22"/>
    <w:rsid w:val="007C4183"/>
    <w:rsid w:val="007C4639"/>
    <w:rsid w:val="007C46DD"/>
    <w:rsid w:val="007C4823"/>
    <w:rsid w:val="007C5272"/>
    <w:rsid w:val="007C5336"/>
    <w:rsid w:val="007C5344"/>
    <w:rsid w:val="007C5587"/>
    <w:rsid w:val="007C63E2"/>
    <w:rsid w:val="007C641F"/>
    <w:rsid w:val="007C6428"/>
    <w:rsid w:val="007C6688"/>
    <w:rsid w:val="007C6D8F"/>
    <w:rsid w:val="007C7467"/>
    <w:rsid w:val="007C7A42"/>
    <w:rsid w:val="007C7DAB"/>
    <w:rsid w:val="007C7F1F"/>
    <w:rsid w:val="007D0133"/>
    <w:rsid w:val="007D042C"/>
    <w:rsid w:val="007D052B"/>
    <w:rsid w:val="007D0861"/>
    <w:rsid w:val="007D0CFC"/>
    <w:rsid w:val="007D0FBC"/>
    <w:rsid w:val="007D10AF"/>
    <w:rsid w:val="007D15CB"/>
    <w:rsid w:val="007D17E1"/>
    <w:rsid w:val="007D1A9D"/>
    <w:rsid w:val="007D1F06"/>
    <w:rsid w:val="007D2385"/>
    <w:rsid w:val="007D326E"/>
    <w:rsid w:val="007D35C2"/>
    <w:rsid w:val="007D3C5F"/>
    <w:rsid w:val="007D3EA6"/>
    <w:rsid w:val="007D4A2F"/>
    <w:rsid w:val="007D50BE"/>
    <w:rsid w:val="007D50EB"/>
    <w:rsid w:val="007D52ED"/>
    <w:rsid w:val="007D5E38"/>
    <w:rsid w:val="007D61B4"/>
    <w:rsid w:val="007D6298"/>
    <w:rsid w:val="007D6314"/>
    <w:rsid w:val="007D65CD"/>
    <w:rsid w:val="007D685C"/>
    <w:rsid w:val="007D700C"/>
    <w:rsid w:val="007D712B"/>
    <w:rsid w:val="007D723A"/>
    <w:rsid w:val="007D7DC1"/>
    <w:rsid w:val="007E01AA"/>
    <w:rsid w:val="007E027C"/>
    <w:rsid w:val="007E078F"/>
    <w:rsid w:val="007E0951"/>
    <w:rsid w:val="007E0B82"/>
    <w:rsid w:val="007E0E50"/>
    <w:rsid w:val="007E0EBC"/>
    <w:rsid w:val="007E1359"/>
    <w:rsid w:val="007E1784"/>
    <w:rsid w:val="007E188C"/>
    <w:rsid w:val="007E19FA"/>
    <w:rsid w:val="007E2094"/>
    <w:rsid w:val="007E2178"/>
    <w:rsid w:val="007E22EA"/>
    <w:rsid w:val="007E2569"/>
    <w:rsid w:val="007E2869"/>
    <w:rsid w:val="007E29D7"/>
    <w:rsid w:val="007E3019"/>
    <w:rsid w:val="007E3252"/>
    <w:rsid w:val="007E32B3"/>
    <w:rsid w:val="007E341B"/>
    <w:rsid w:val="007E348B"/>
    <w:rsid w:val="007E37CC"/>
    <w:rsid w:val="007E3A59"/>
    <w:rsid w:val="007E3E18"/>
    <w:rsid w:val="007E4198"/>
    <w:rsid w:val="007E42C1"/>
    <w:rsid w:val="007E43DF"/>
    <w:rsid w:val="007E456A"/>
    <w:rsid w:val="007E477F"/>
    <w:rsid w:val="007E4854"/>
    <w:rsid w:val="007E49A4"/>
    <w:rsid w:val="007E4A2B"/>
    <w:rsid w:val="007E4E85"/>
    <w:rsid w:val="007E52A1"/>
    <w:rsid w:val="007E5324"/>
    <w:rsid w:val="007E536A"/>
    <w:rsid w:val="007E59BF"/>
    <w:rsid w:val="007E5E90"/>
    <w:rsid w:val="007E5F6D"/>
    <w:rsid w:val="007E606E"/>
    <w:rsid w:val="007E634E"/>
    <w:rsid w:val="007E67E4"/>
    <w:rsid w:val="007E6C39"/>
    <w:rsid w:val="007E7028"/>
    <w:rsid w:val="007E7256"/>
    <w:rsid w:val="007E728E"/>
    <w:rsid w:val="007E7816"/>
    <w:rsid w:val="007E796D"/>
    <w:rsid w:val="007E7998"/>
    <w:rsid w:val="007E7A57"/>
    <w:rsid w:val="007E7C23"/>
    <w:rsid w:val="007E7F95"/>
    <w:rsid w:val="007E7FB1"/>
    <w:rsid w:val="007F04E4"/>
    <w:rsid w:val="007F0767"/>
    <w:rsid w:val="007F0777"/>
    <w:rsid w:val="007F0784"/>
    <w:rsid w:val="007F086E"/>
    <w:rsid w:val="007F0A0A"/>
    <w:rsid w:val="007F1651"/>
    <w:rsid w:val="007F1A30"/>
    <w:rsid w:val="007F20CC"/>
    <w:rsid w:val="007F2305"/>
    <w:rsid w:val="007F2531"/>
    <w:rsid w:val="007F3411"/>
    <w:rsid w:val="007F38DC"/>
    <w:rsid w:val="007F3C29"/>
    <w:rsid w:val="007F3FC4"/>
    <w:rsid w:val="007F42A8"/>
    <w:rsid w:val="007F43BC"/>
    <w:rsid w:val="007F4643"/>
    <w:rsid w:val="007F473B"/>
    <w:rsid w:val="007F4840"/>
    <w:rsid w:val="007F493E"/>
    <w:rsid w:val="007F4A67"/>
    <w:rsid w:val="007F5196"/>
    <w:rsid w:val="007F532D"/>
    <w:rsid w:val="007F5755"/>
    <w:rsid w:val="007F5AE7"/>
    <w:rsid w:val="007F602F"/>
    <w:rsid w:val="007F6074"/>
    <w:rsid w:val="007F61FA"/>
    <w:rsid w:val="007F64E2"/>
    <w:rsid w:val="007F6512"/>
    <w:rsid w:val="007F69ED"/>
    <w:rsid w:val="007F6FD8"/>
    <w:rsid w:val="007F7733"/>
    <w:rsid w:val="007F7789"/>
    <w:rsid w:val="007F7A09"/>
    <w:rsid w:val="007F7B3B"/>
    <w:rsid w:val="007F7C8D"/>
    <w:rsid w:val="0080010B"/>
    <w:rsid w:val="008005E4"/>
    <w:rsid w:val="00800BF4"/>
    <w:rsid w:val="00800F09"/>
    <w:rsid w:val="00801A1D"/>
    <w:rsid w:val="00801A58"/>
    <w:rsid w:val="00801F00"/>
    <w:rsid w:val="00801FA4"/>
    <w:rsid w:val="00802140"/>
    <w:rsid w:val="008021B3"/>
    <w:rsid w:val="00802EF5"/>
    <w:rsid w:val="00802F42"/>
    <w:rsid w:val="00803567"/>
    <w:rsid w:val="008039C9"/>
    <w:rsid w:val="00804017"/>
    <w:rsid w:val="00804719"/>
    <w:rsid w:val="0080477C"/>
    <w:rsid w:val="00804BDC"/>
    <w:rsid w:val="00805456"/>
    <w:rsid w:val="0080569E"/>
    <w:rsid w:val="008056EE"/>
    <w:rsid w:val="00805B0C"/>
    <w:rsid w:val="00805BAE"/>
    <w:rsid w:val="00805C79"/>
    <w:rsid w:val="00805C9D"/>
    <w:rsid w:val="00806370"/>
    <w:rsid w:val="00806417"/>
    <w:rsid w:val="00806D00"/>
    <w:rsid w:val="0080710C"/>
    <w:rsid w:val="00807396"/>
    <w:rsid w:val="00807613"/>
    <w:rsid w:val="00807746"/>
    <w:rsid w:val="00807EEC"/>
    <w:rsid w:val="0081010F"/>
    <w:rsid w:val="008101F1"/>
    <w:rsid w:val="0081024E"/>
    <w:rsid w:val="008102C3"/>
    <w:rsid w:val="0081056E"/>
    <w:rsid w:val="0081067A"/>
    <w:rsid w:val="008106A7"/>
    <w:rsid w:val="008109E6"/>
    <w:rsid w:val="00810CD9"/>
    <w:rsid w:val="00810DB1"/>
    <w:rsid w:val="00810F92"/>
    <w:rsid w:val="008114E1"/>
    <w:rsid w:val="008115FA"/>
    <w:rsid w:val="00811670"/>
    <w:rsid w:val="00811860"/>
    <w:rsid w:val="00811FA5"/>
    <w:rsid w:val="0081225B"/>
    <w:rsid w:val="0081247D"/>
    <w:rsid w:val="00812FB5"/>
    <w:rsid w:val="00813316"/>
    <w:rsid w:val="00813C05"/>
    <w:rsid w:val="00813C3C"/>
    <w:rsid w:val="00813D00"/>
    <w:rsid w:val="00814372"/>
    <w:rsid w:val="00814B07"/>
    <w:rsid w:val="00814C26"/>
    <w:rsid w:val="00814F7F"/>
    <w:rsid w:val="00815372"/>
    <w:rsid w:val="0081559F"/>
    <w:rsid w:val="00815811"/>
    <w:rsid w:val="008159EE"/>
    <w:rsid w:val="00815FFE"/>
    <w:rsid w:val="00816786"/>
    <w:rsid w:val="0081724F"/>
    <w:rsid w:val="008172AB"/>
    <w:rsid w:val="0081798C"/>
    <w:rsid w:val="00817F0F"/>
    <w:rsid w:val="008200D2"/>
    <w:rsid w:val="00820625"/>
    <w:rsid w:val="00820940"/>
    <w:rsid w:val="00820A49"/>
    <w:rsid w:val="00820ABA"/>
    <w:rsid w:val="00820BFA"/>
    <w:rsid w:val="00820CB8"/>
    <w:rsid w:val="00820DE0"/>
    <w:rsid w:val="00820FE0"/>
    <w:rsid w:val="0082151D"/>
    <w:rsid w:val="00821788"/>
    <w:rsid w:val="00822581"/>
    <w:rsid w:val="00822633"/>
    <w:rsid w:val="00822DAA"/>
    <w:rsid w:val="008230EF"/>
    <w:rsid w:val="0082310D"/>
    <w:rsid w:val="0082336A"/>
    <w:rsid w:val="0082398A"/>
    <w:rsid w:val="00823D1D"/>
    <w:rsid w:val="008244DC"/>
    <w:rsid w:val="00825813"/>
    <w:rsid w:val="00825CD6"/>
    <w:rsid w:val="00826163"/>
    <w:rsid w:val="00826327"/>
    <w:rsid w:val="0082662E"/>
    <w:rsid w:val="008266ED"/>
    <w:rsid w:val="00826B14"/>
    <w:rsid w:val="0082763B"/>
    <w:rsid w:val="0082798C"/>
    <w:rsid w:val="00827D6A"/>
    <w:rsid w:val="00827E3C"/>
    <w:rsid w:val="00827E8E"/>
    <w:rsid w:val="008307F7"/>
    <w:rsid w:val="00830F2C"/>
    <w:rsid w:val="00830F75"/>
    <w:rsid w:val="00831695"/>
    <w:rsid w:val="0083177F"/>
    <w:rsid w:val="00831957"/>
    <w:rsid w:val="00831A9C"/>
    <w:rsid w:val="00831BD7"/>
    <w:rsid w:val="00831C45"/>
    <w:rsid w:val="00831C51"/>
    <w:rsid w:val="008320D3"/>
    <w:rsid w:val="008322B6"/>
    <w:rsid w:val="008322FC"/>
    <w:rsid w:val="00832B8A"/>
    <w:rsid w:val="0083335E"/>
    <w:rsid w:val="00833717"/>
    <w:rsid w:val="0083387C"/>
    <w:rsid w:val="008338FD"/>
    <w:rsid w:val="00833EB9"/>
    <w:rsid w:val="00834184"/>
    <w:rsid w:val="00834266"/>
    <w:rsid w:val="00834BEA"/>
    <w:rsid w:val="00834C01"/>
    <w:rsid w:val="00834DAF"/>
    <w:rsid w:val="00835C95"/>
    <w:rsid w:val="00835C99"/>
    <w:rsid w:val="00835CF0"/>
    <w:rsid w:val="00835E6B"/>
    <w:rsid w:val="00835F90"/>
    <w:rsid w:val="0083609B"/>
    <w:rsid w:val="0083644E"/>
    <w:rsid w:val="00836586"/>
    <w:rsid w:val="00836792"/>
    <w:rsid w:val="00836879"/>
    <w:rsid w:val="00837567"/>
    <w:rsid w:val="00837B5A"/>
    <w:rsid w:val="00840019"/>
    <w:rsid w:val="00840182"/>
    <w:rsid w:val="008401ED"/>
    <w:rsid w:val="00840324"/>
    <w:rsid w:val="0084085F"/>
    <w:rsid w:val="008408E0"/>
    <w:rsid w:val="00840BCD"/>
    <w:rsid w:val="00840FBC"/>
    <w:rsid w:val="008411B3"/>
    <w:rsid w:val="00841718"/>
    <w:rsid w:val="00841E14"/>
    <w:rsid w:val="008420E8"/>
    <w:rsid w:val="00842196"/>
    <w:rsid w:val="00842248"/>
    <w:rsid w:val="008426F2"/>
    <w:rsid w:val="00842824"/>
    <w:rsid w:val="00842A54"/>
    <w:rsid w:val="00842E45"/>
    <w:rsid w:val="00843410"/>
    <w:rsid w:val="00844A3E"/>
    <w:rsid w:val="00844C7E"/>
    <w:rsid w:val="00844E32"/>
    <w:rsid w:val="00844FD9"/>
    <w:rsid w:val="008451BE"/>
    <w:rsid w:val="008455BE"/>
    <w:rsid w:val="00845767"/>
    <w:rsid w:val="008457C2"/>
    <w:rsid w:val="00845879"/>
    <w:rsid w:val="00845C9A"/>
    <w:rsid w:val="00845F7B"/>
    <w:rsid w:val="0084649F"/>
    <w:rsid w:val="008468CF"/>
    <w:rsid w:val="008468EB"/>
    <w:rsid w:val="00846A28"/>
    <w:rsid w:val="00846BB2"/>
    <w:rsid w:val="00846E18"/>
    <w:rsid w:val="00846E5C"/>
    <w:rsid w:val="00846EC2"/>
    <w:rsid w:val="00846FB3"/>
    <w:rsid w:val="0084706A"/>
    <w:rsid w:val="0084715B"/>
    <w:rsid w:val="00847161"/>
    <w:rsid w:val="00847234"/>
    <w:rsid w:val="00847253"/>
    <w:rsid w:val="0084744E"/>
    <w:rsid w:val="008478D5"/>
    <w:rsid w:val="00847C39"/>
    <w:rsid w:val="00847CDB"/>
    <w:rsid w:val="00847FF9"/>
    <w:rsid w:val="00850191"/>
    <w:rsid w:val="0085030C"/>
    <w:rsid w:val="00850C0D"/>
    <w:rsid w:val="00850D69"/>
    <w:rsid w:val="00850E2E"/>
    <w:rsid w:val="00850EBE"/>
    <w:rsid w:val="008514EB"/>
    <w:rsid w:val="00851890"/>
    <w:rsid w:val="00851990"/>
    <w:rsid w:val="00852144"/>
    <w:rsid w:val="0085225B"/>
    <w:rsid w:val="00852335"/>
    <w:rsid w:val="008527B0"/>
    <w:rsid w:val="00852B0E"/>
    <w:rsid w:val="00852B94"/>
    <w:rsid w:val="00852C56"/>
    <w:rsid w:val="00852FAC"/>
    <w:rsid w:val="00853098"/>
    <w:rsid w:val="00853299"/>
    <w:rsid w:val="008537D5"/>
    <w:rsid w:val="00853872"/>
    <w:rsid w:val="00853A6F"/>
    <w:rsid w:val="00853B50"/>
    <w:rsid w:val="00853BAB"/>
    <w:rsid w:val="0085460E"/>
    <w:rsid w:val="00854A8E"/>
    <w:rsid w:val="00854D33"/>
    <w:rsid w:val="008553CB"/>
    <w:rsid w:val="008555BA"/>
    <w:rsid w:val="008555BF"/>
    <w:rsid w:val="0085561F"/>
    <w:rsid w:val="00855AA6"/>
    <w:rsid w:val="00855B9D"/>
    <w:rsid w:val="00855F04"/>
    <w:rsid w:val="00855F89"/>
    <w:rsid w:val="00856A5C"/>
    <w:rsid w:val="00856AEA"/>
    <w:rsid w:val="00856B3F"/>
    <w:rsid w:val="00856DE2"/>
    <w:rsid w:val="00857097"/>
    <w:rsid w:val="008571F2"/>
    <w:rsid w:val="008571FA"/>
    <w:rsid w:val="00857874"/>
    <w:rsid w:val="00857A1C"/>
    <w:rsid w:val="00857B37"/>
    <w:rsid w:val="00857C94"/>
    <w:rsid w:val="00857CBF"/>
    <w:rsid w:val="00857DBF"/>
    <w:rsid w:val="00857EBA"/>
    <w:rsid w:val="00857FDC"/>
    <w:rsid w:val="008602F7"/>
    <w:rsid w:val="00860642"/>
    <w:rsid w:val="00860666"/>
    <w:rsid w:val="00860AD7"/>
    <w:rsid w:val="00860DF0"/>
    <w:rsid w:val="00861072"/>
    <w:rsid w:val="0086107E"/>
    <w:rsid w:val="008617A5"/>
    <w:rsid w:val="008619F9"/>
    <w:rsid w:val="00861E29"/>
    <w:rsid w:val="008621B1"/>
    <w:rsid w:val="00862293"/>
    <w:rsid w:val="008623A8"/>
    <w:rsid w:val="00862D55"/>
    <w:rsid w:val="00862F58"/>
    <w:rsid w:val="00862FC9"/>
    <w:rsid w:val="00863361"/>
    <w:rsid w:val="0086345F"/>
    <w:rsid w:val="00863532"/>
    <w:rsid w:val="008636F3"/>
    <w:rsid w:val="00863C7C"/>
    <w:rsid w:val="0086454D"/>
    <w:rsid w:val="0086483D"/>
    <w:rsid w:val="00864987"/>
    <w:rsid w:val="00864D04"/>
    <w:rsid w:val="00865245"/>
    <w:rsid w:val="0086528B"/>
    <w:rsid w:val="00865BA0"/>
    <w:rsid w:val="00865D3F"/>
    <w:rsid w:val="00866339"/>
    <w:rsid w:val="0086655D"/>
    <w:rsid w:val="00866702"/>
    <w:rsid w:val="008667D2"/>
    <w:rsid w:val="00866C73"/>
    <w:rsid w:val="00866DB8"/>
    <w:rsid w:val="00867186"/>
    <w:rsid w:val="00867665"/>
    <w:rsid w:val="00867747"/>
    <w:rsid w:val="00867A41"/>
    <w:rsid w:val="00867A68"/>
    <w:rsid w:val="00867D9B"/>
    <w:rsid w:val="00867EFA"/>
    <w:rsid w:val="008701F0"/>
    <w:rsid w:val="0087022E"/>
    <w:rsid w:val="008707BF"/>
    <w:rsid w:val="00870D41"/>
    <w:rsid w:val="0087116F"/>
    <w:rsid w:val="008713B0"/>
    <w:rsid w:val="00871475"/>
    <w:rsid w:val="008715E6"/>
    <w:rsid w:val="00871B8D"/>
    <w:rsid w:val="008726D1"/>
    <w:rsid w:val="00872AE6"/>
    <w:rsid w:val="00872C53"/>
    <w:rsid w:val="00872F1B"/>
    <w:rsid w:val="00873328"/>
    <w:rsid w:val="00873A87"/>
    <w:rsid w:val="00873A90"/>
    <w:rsid w:val="00873C4D"/>
    <w:rsid w:val="00873C9B"/>
    <w:rsid w:val="00873CFB"/>
    <w:rsid w:val="00873F1E"/>
    <w:rsid w:val="0087404F"/>
    <w:rsid w:val="00874418"/>
    <w:rsid w:val="00874BC0"/>
    <w:rsid w:val="00874BC8"/>
    <w:rsid w:val="00874C2E"/>
    <w:rsid w:val="00874D6D"/>
    <w:rsid w:val="00875113"/>
    <w:rsid w:val="0087527D"/>
    <w:rsid w:val="008753DC"/>
    <w:rsid w:val="00875428"/>
    <w:rsid w:val="00875CDA"/>
    <w:rsid w:val="00876028"/>
    <w:rsid w:val="00876467"/>
    <w:rsid w:val="00876766"/>
    <w:rsid w:val="0087680F"/>
    <w:rsid w:val="0087686B"/>
    <w:rsid w:val="00876AFA"/>
    <w:rsid w:val="00876E83"/>
    <w:rsid w:val="00876EAC"/>
    <w:rsid w:val="008773A8"/>
    <w:rsid w:val="008774A7"/>
    <w:rsid w:val="0087798D"/>
    <w:rsid w:val="00877D96"/>
    <w:rsid w:val="00877FA2"/>
    <w:rsid w:val="0088075E"/>
    <w:rsid w:val="00880AE6"/>
    <w:rsid w:val="00880D70"/>
    <w:rsid w:val="00881028"/>
    <w:rsid w:val="00881380"/>
    <w:rsid w:val="0088139A"/>
    <w:rsid w:val="00881651"/>
    <w:rsid w:val="00882457"/>
    <w:rsid w:val="008835AF"/>
    <w:rsid w:val="008839B4"/>
    <w:rsid w:val="00883C3E"/>
    <w:rsid w:val="00884CF9"/>
    <w:rsid w:val="00884D48"/>
    <w:rsid w:val="0088588E"/>
    <w:rsid w:val="008868D7"/>
    <w:rsid w:val="0088704A"/>
    <w:rsid w:val="008870FB"/>
    <w:rsid w:val="00887674"/>
    <w:rsid w:val="00887947"/>
    <w:rsid w:val="00887ED1"/>
    <w:rsid w:val="00890053"/>
    <w:rsid w:val="0089022C"/>
    <w:rsid w:val="0089076E"/>
    <w:rsid w:val="0089080C"/>
    <w:rsid w:val="00890919"/>
    <w:rsid w:val="00891024"/>
    <w:rsid w:val="008910EC"/>
    <w:rsid w:val="0089123E"/>
    <w:rsid w:val="00891266"/>
    <w:rsid w:val="008916CC"/>
    <w:rsid w:val="00891A50"/>
    <w:rsid w:val="00892238"/>
    <w:rsid w:val="00892290"/>
    <w:rsid w:val="00892718"/>
    <w:rsid w:val="00892C92"/>
    <w:rsid w:val="00892D5B"/>
    <w:rsid w:val="00892D6B"/>
    <w:rsid w:val="00892F14"/>
    <w:rsid w:val="00893082"/>
    <w:rsid w:val="00893AF3"/>
    <w:rsid w:val="00893B63"/>
    <w:rsid w:val="00893D31"/>
    <w:rsid w:val="00893D74"/>
    <w:rsid w:val="0089455A"/>
    <w:rsid w:val="008945E8"/>
    <w:rsid w:val="008948C2"/>
    <w:rsid w:val="008958BC"/>
    <w:rsid w:val="008958C4"/>
    <w:rsid w:val="008959F2"/>
    <w:rsid w:val="00895B1A"/>
    <w:rsid w:val="00895B89"/>
    <w:rsid w:val="00895C43"/>
    <w:rsid w:val="00895F08"/>
    <w:rsid w:val="0089607E"/>
    <w:rsid w:val="008964BB"/>
    <w:rsid w:val="00896846"/>
    <w:rsid w:val="00896878"/>
    <w:rsid w:val="008968A6"/>
    <w:rsid w:val="00897174"/>
    <w:rsid w:val="00897265"/>
    <w:rsid w:val="008972BD"/>
    <w:rsid w:val="0089758D"/>
    <w:rsid w:val="0089775C"/>
    <w:rsid w:val="00897794"/>
    <w:rsid w:val="0089786F"/>
    <w:rsid w:val="008979BA"/>
    <w:rsid w:val="00897A91"/>
    <w:rsid w:val="00897AE6"/>
    <w:rsid w:val="008A0451"/>
    <w:rsid w:val="008A0968"/>
    <w:rsid w:val="008A0A20"/>
    <w:rsid w:val="008A1185"/>
    <w:rsid w:val="008A11E1"/>
    <w:rsid w:val="008A1350"/>
    <w:rsid w:val="008A1359"/>
    <w:rsid w:val="008A1577"/>
    <w:rsid w:val="008A1C7A"/>
    <w:rsid w:val="008A1EA6"/>
    <w:rsid w:val="008A20AC"/>
    <w:rsid w:val="008A25D6"/>
    <w:rsid w:val="008A27FF"/>
    <w:rsid w:val="008A29ED"/>
    <w:rsid w:val="008A2D6B"/>
    <w:rsid w:val="008A37D5"/>
    <w:rsid w:val="008A3A2C"/>
    <w:rsid w:val="008A3B5C"/>
    <w:rsid w:val="008A3E0C"/>
    <w:rsid w:val="008A3F8D"/>
    <w:rsid w:val="008A418A"/>
    <w:rsid w:val="008A43D7"/>
    <w:rsid w:val="008A502D"/>
    <w:rsid w:val="008A5974"/>
    <w:rsid w:val="008A5A88"/>
    <w:rsid w:val="008A5C28"/>
    <w:rsid w:val="008A64C7"/>
    <w:rsid w:val="008A6AB7"/>
    <w:rsid w:val="008A7777"/>
    <w:rsid w:val="008A786E"/>
    <w:rsid w:val="008A7A7C"/>
    <w:rsid w:val="008A7ACC"/>
    <w:rsid w:val="008A7FBD"/>
    <w:rsid w:val="008B072C"/>
    <w:rsid w:val="008B0733"/>
    <w:rsid w:val="008B07CF"/>
    <w:rsid w:val="008B0B88"/>
    <w:rsid w:val="008B0EAC"/>
    <w:rsid w:val="008B0F58"/>
    <w:rsid w:val="008B10D5"/>
    <w:rsid w:val="008B1113"/>
    <w:rsid w:val="008B123B"/>
    <w:rsid w:val="008B1F21"/>
    <w:rsid w:val="008B23E5"/>
    <w:rsid w:val="008B2A80"/>
    <w:rsid w:val="008B2B14"/>
    <w:rsid w:val="008B2BD0"/>
    <w:rsid w:val="008B333C"/>
    <w:rsid w:val="008B3E3C"/>
    <w:rsid w:val="008B4151"/>
    <w:rsid w:val="008B4E18"/>
    <w:rsid w:val="008B5AFC"/>
    <w:rsid w:val="008B5C0D"/>
    <w:rsid w:val="008B5DC6"/>
    <w:rsid w:val="008B5E52"/>
    <w:rsid w:val="008B5F96"/>
    <w:rsid w:val="008B6207"/>
    <w:rsid w:val="008B633C"/>
    <w:rsid w:val="008B64A2"/>
    <w:rsid w:val="008B67A0"/>
    <w:rsid w:val="008B70E3"/>
    <w:rsid w:val="008B73DA"/>
    <w:rsid w:val="008B766A"/>
    <w:rsid w:val="008B7836"/>
    <w:rsid w:val="008B7C99"/>
    <w:rsid w:val="008B7FB2"/>
    <w:rsid w:val="008C06EE"/>
    <w:rsid w:val="008C0AB0"/>
    <w:rsid w:val="008C0E56"/>
    <w:rsid w:val="008C10CA"/>
    <w:rsid w:val="008C1625"/>
    <w:rsid w:val="008C1E99"/>
    <w:rsid w:val="008C20D2"/>
    <w:rsid w:val="008C21B5"/>
    <w:rsid w:val="008C25E4"/>
    <w:rsid w:val="008C2D42"/>
    <w:rsid w:val="008C3368"/>
    <w:rsid w:val="008C3975"/>
    <w:rsid w:val="008C3CE6"/>
    <w:rsid w:val="008C421D"/>
    <w:rsid w:val="008C48AA"/>
    <w:rsid w:val="008C4917"/>
    <w:rsid w:val="008C4ACC"/>
    <w:rsid w:val="008C5366"/>
    <w:rsid w:val="008C54ED"/>
    <w:rsid w:val="008C5745"/>
    <w:rsid w:val="008C587A"/>
    <w:rsid w:val="008C5B4A"/>
    <w:rsid w:val="008C617E"/>
    <w:rsid w:val="008C6403"/>
    <w:rsid w:val="008C6604"/>
    <w:rsid w:val="008C6790"/>
    <w:rsid w:val="008C6B1E"/>
    <w:rsid w:val="008C6CFC"/>
    <w:rsid w:val="008C6D5E"/>
    <w:rsid w:val="008C7191"/>
    <w:rsid w:val="008C7426"/>
    <w:rsid w:val="008C761D"/>
    <w:rsid w:val="008C7E3A"/>
    <w:rsid w:val="008D061F"/>
    <w:rsid w:val="008D08D5"/>
    <w:rsid w:val="008D104E"/>
    <w:rsid w:val="008D10E1"/>
    <w:rsid w:val="008D1634"/>
    <w:rsid w:val="008D1CFD"/>
    <w:rsid w:val="008D2187"/>
    <w:rsid w:val="008D25B6"/>
    <w:rsid w:val="008D2664"/>
    <w:rsid w:val="008D26EF"/>
    <w:rsid w:val="008D2A94"/>
    <w:rsid w:val="008D2FA2"/>
    <w:rsid w:val="008D3030"/>
    <w:rsid w:val="008D3564"/>
    <w:rsid w:val="008D38BF"/>
    <w:rsid w:val="008D38C8"/>
    <w:rsid w:val="008D393D"/>
    <w:rsid w:val="008D3D5F"/>
    <w:rsid w:val="008D450C"/>
    <w:rsid w:val="008D4740"/>
    <w:rsid w:val="008D4A80"/>
    <w:rsid w:val="008D4EF1"/>
    <w:rsid w:val="008D524A"/>
    <w:rsid w:val="008D53D1"/>
    <w:rsid w:val="008D5456"/>
    <w:rsid w:val="008D5621"/>
    <w:rsid w:val="008D56D9"/>
    <w:rsid w:val="008D5766"/>
    <w:rsid w:val="008D57C9"/>
    <w:rsid w:val="008D5A8A"/>
    <w:rsid w:val="008D5D57"/>
    <w:rsid w:val="008D6292"/>
    <w:rsid w:val="008D6AA2"/>
    <w:rsid w:val="008D6C20"/>
    <w:rsid w:val="008D705E"/>
    <w:rsid w:val="008D7FC2"/>
    <w:rsid w:val="008E0143"/>
    <w:rsid w:val="008E06F5"/>
    <w:rsid w:val="008E09A5"/>
    <w:rsid w:val="008E0E88"/>
    <w:rsid w:val="008E0EC9"/>
    <w:rsid w:val="008E1603"/>
    <w:rsid w:val="008E1A12"/>
    <w:rsid w:val="008E1AFD"/>
    <w:rsid w:val="008E1F74"/>
    <w:rsid w:val="008E1FCB"/>
    <w:rsid w:val="008E23AE"/>
    <w:rsid w:val="008E23D3"/>
    <w:rsid w:val="008E290C"/>
    <w:rsid w:val="008E2DED"/>
    <w:rsid w:val="008E2E1C"/>
    <w:rsid w:val="008E2F80"/>
    <w:rsid w:val="008E3306"/>
    <w:rsid w:val="008E331D"/>
    <w:rsid w:val="008E37BB"/>
    <w:rsid w:val="008E3F7A"/>
    <w:rsid w:val="008E473A"/>
    <w:rsid w:val="008E4923"/>
    <w:rsid w:val="008E4B2E"/>
    <w:rsid w:val="008E5795"/>
    <w:rsid w:val="008E6101"/>
    <w:rsid w:val="008E6AA7"/>
    <w:rsid w:val="008E6D96"/>
    <w:rsid w:val="008E6DA5"/>
    <w:rsid w:val="008E715F"/>
    <w:rsid w:val="008E71A0"/>
    <w:rsid w:val="008E770B"/>
    <w:rsid w:val="008E7AA1"/>
    <w:rsid w:val="008E7AFF"/>
    <w:rsid w:val="008E7DA2"/>
    <w:rsid w:val="008E7E8F"/>
    <w:rsid w:val="008E7F40"/>
    <w:rsid w:val="008E7F8F"/>
    <w:rsid w:val="008F0132"/>
    <w:rsid w:val="008F04B2"/>
    <w:rsid w:val="008F086F"/>
    <w:rsid w:val="008F0ADE"/>
    <w:rsid w:val="008F0AF1"/>
    <w:rsid w:val="008F0F93"/>
    <w:rsid w:val="008F10A8"/>
    <w:rsid w:val="008F1DFC"/>
    <w:rsid w:val="008F209B"/>
    <w:rsid w:val="008F210D"/>
    <w:rsid w:val="008F219E"/>
    <w:rsid w:val="008F2733"/>
    <w:rsid w:val="008F3125"/>
    <w:rsid w:val="008F3B4D"/>
    <w:rsid w:val="008F3C08"/>
    <w:rsid w:val="008F43C6"/>
    <w:rsid w:val="008F447C"/>
    <w:rsid w:val="008F4549"/>
    <w:rsid w:val="008F46DB"/>
    <w:rsid w:val="008F4914"/>
    <w:rsid w:val="008F4BC2"/>
    <w:rsid w:val="008F4D1E"/>
    <w:rsid w:val="008F579C"/>
    <w:rsid w:val="008F58CD"/>
    <w:rsid w:val="008F5AD3"/>
    <w:rsid w:val="008F5B16"/>
    <w:rsid w:val="008F5B8B"/>
    <w:rsid w:val="008F5F72"/>
    <w:rsid w:val="008F6862"/>
    <w:rsid w:val="008F6E15"/>
    <w:rsid w:val="008F6E5F"/>
    <w:rsid w:val="008F6FC0"/>
    <w:rsid w:val="008F778C"/>
    <w:rsid w:val="008F78BA"/>
    <w:rsid w:val="008F7916"/>
    <w:rsid w:val="008F7B65"/>
    <w:rsid w:val="008F7E3D"/>
    <w:rsid w:val="008F7FDB"/>
    <w:rsid w:val="00900112"/>
    <w:rsid w:val="00900AE9"/>
    <w:rsid w:val="00900C18"/>
    <w:rsid w:val="00900DAB"/>
    <w:rsid w:val="00901801"/>
    <w:rsid w:val="00901911"/>
    <w:rsid w:val="00901E7D"/>
    <w:rsid w:val="00902287"/>
    <w:rsid w:val="00902698"/>
    <w:rsid w:val="00902834"/>
    <w:rsid w:val="009028E8"/>
    <w:rsid w:val="009029C0"/>
    <w:rsid w:val="00902AEC"/>
    <w:rsid w:val="00902CC4"/>
    <w:rsid w:val="00902E89"/>
    <w:rsid w:val="00903482"/>
    <w:rsid w:val="0090370E"/>
    <w:rsid w:val="0090397A"/>
    <w:rsid w:val="00903BBD"/>
    <w:rsid w:val="00903CC9"/>
    <w:rsid w:val="00904084"/>
    <w:rsid w:val="0090425B"/>
    <w:rsid w:val="00904298"/>
    <w:rsid w:val="009044D5"/>
    <w:rsid w:val="00904D49"/>
    <w:rsid w:val="009050E5"/>
    <w:rsid w:val="00905287"/>
    <w:rsid w:val="00905376"/>
    <w:rsid w:val="00905465"/>
    <w:rsid w:val="00905775"/>
    <w:rsid w:val="00905822"/>
    <w:rsid w:val="00905A52"/>
    <w:rsid w:val="00905F3A"/>
    <w:rsid w:val="00906434"/>
    <w:rsid w:val="0090664E"/>
    <w:rsid w:val="009069DB"/>
    <w:rsid w:val="00906F41"/>
    <w:rsid w:val="0090782E"/>
    <w:rsid w:val="00907964"/>
    <w:rsid w:val="00907C9C"/>
    <w:rsid w:val="00910246"/>
    <w:rsid w:val="00910283"/>
    <w:rsid w:val="00910496"/>
    <w:rsid w:val="009105BC"/>
    <w:rsid w:val="0091067D"/>
    <w:rsid w:val="0091075B"/>
    <w:rsid w:val="00910B14"/>
    <w:rsid w:val="00911369"/>
    <w:rsid w:val="0091140C"/>
    <w:rsid w:val="00911905"/>
    <w:rsid w:val="009131F7"/>
    <w:rsid w:val="00913476"/>
    <w:rsid w:val="00913C77"/>
    <w:rsid w:val="00913EF0"/>
    <w:rsid w:val="0091407B"/>
    <w:rsid w:val="00914484"/>
    <w:rsid w:val="00914CF2"/>
    <w:rsid w:val="009150D7"/>
    <w:rsid w:val="00915425"/>
    <w:rsid w:val="009159F8"/>
    <w:rsid w:val="00915A4D"/>
    <w:rsid w:val="00915B59"/>
    <w:rsid w:val="00915D7B"/>
    <w:rsid w:val="00915F04"/>
    <w:rsid w:val="00915FFA"/>
    <w:rsid w:val="00916445"/>
    <w:rsid w:val="00916A88"/>
    <w:rsid w:val="00916A97"/>
    <w:rsid w:val="00916C2E"/>
    <w:rsid w:val="00916D15"/>
    <w:rsid w:val="00916F2C"/>
    <w:rsid w:val="00916F6E"/>
    <w:rsid w:val="009179DD"/>
    <w:rsid w:val="00917A7C"/>
    <w:rsid w:val="00917D1C"/>
    <w:rsid w:val="00920082"/>
    <w:rsid w:val="00920135"/>
    <w:rsid w:val="0092013F"/>
    <w:rsid w:val="009202A0"/>
    <w:rsid w:val="0092043F"/>
    <w:rsid w:val="00920731"/>
    <w:rsid w:val="00920B71"/>
    <w:rsid w:val="009218AD"/>
    <w:rsid w:val="00921ABC"/>
    <w:rsid w:val="009224AD"/>
    <w:rsid w:val="00922503"/>
    <w:rsid w:val="00922AEE"/>
    <w:rsid w:val="00922C62"/>
    <w:rsid w:val="009234C0"/>
    <w:rsid w:val="00923F36"/>
    <w:rsid w:val="00924225"/>
    <w:rsid w:val="009244B7"/>
    <w:rsid w:val="0092456F"/>
    <w:rsid w:val="00924B11"/>
    <w:rsid w:val="00925061"/>
    <w:rsid w:val="00925284"/>
    <w:rsid w:val="009254CC"/>
    <w:rsid w:val="00925638"/>
    <w:rsid w:val="009259C1"/>
    <w:rsid w:val="00925EFC"/>
    <w:rsid w:val="00926BA5"/>
    <w:rsid w:val="0092715B"/>
    <w:rsid w:val="00927459"/>
    <w:rsid w:val="009275EC"/>
    <w:rsid w:val="00927C02"/>
    <w:rsid w:val="00927EAC"/>
    <w:rsid w:val="00927ECD"/>
    <w:rsid w:val="0093003B"/>
    <w:rsid w:val="009304DC"/>
    <w:rsid w:val="009305E5"/>
    <w:rsid w:val="009306E2"/>
    <w:rsid w:val="00930969"/>
    <w:rsid w:val="00930C23"/>
    <w:rsid w:val="00931082"/>
    <w:rsid w:val="0093112A"/>
    <w:rsid w:val="00931527"/>
    <w:rsid w:val="009319BA"/>
    <w:rsid w:val="00931CD7"/>
    <w:rsid w:val="0093242D"/>
    <w:rsid w:val="0093293E"/>
    <w:rsid w:val="00932A7A"/>
    <w:rsid w:val="00932D2C"/>
    <w:rsid w:val="0093354A"/>
    <w:rsid w:val="00933E05"/>
    <w:rsid w:val="00934041"/>
    <w:rsid w:val="00934825"/>
    <w:rsid w:val="00934A82"/>
    <w:rsid w:val="00934ACD"/>
    <w:rsid w:val="00934CF4"/>
    <w:rsid w:val="00935087"/>
    <w:rsid w:val="009355ED"/>
    <w:rsid w:val="00935A57"/>
    <w:rsid w:val="00935D6D"/>
    <w:rsid w:val="00935FF0"/>
    <w:rsid w:val="00936019"/>
    <w:rsid w:val="009368C3"/>
    <w:rsid w:val="00937066"/>
    <w:rsid w:val="00937073"/>
    <w:rsid w:val="009372B7"/>
    <w:rsid w:val="009373AD"/>
    <w:rsid w:val="009374F6"/>
    <w:rsid w:val="009376D4"/>
    <w:rsid w:val="00937855"/>
    <w:rsid w:val="00937E45"/>
    <w:rsid w:val="00937E7A"/>
    <w:rsid w:val="00937EFC"/>
    <w:rsid w:val="00937F2E"/>
    <w:rsid w:val="00940085"/>
    <w:rsid w:val="009406E6"/>
    <w:rsid w:val="00940861"/>
    <w:rsid w:val="009408D7"/>
    <w:rsid w:val="00940AB2"/>
    <w:rsid w:val="009412BB"/>
    <w:rsid w:val="00941BDD"/>
    <w:rsid w:val="00941D3C"/>
    <w:rsid w:val="00941F6B"/>
    <w:rsid w:val="00942151"/>
    <w:rsid w:val="00942271"/>
    <w:rsid w:val="00942611"/>
    <w:rsid w:val="009426F2"/>
    <w:rsid w:val="0094293F"/>
    <w:rsid w:val="00942A62"/>
    <w:rsid w:val="00942A96"/>
    <w:rsid w:val="00942F36"/>
    <w:rsid w:val="00943A19"/>
    <w:rsid w:val="00943B16"/>
    <w:rsid w:val="00943C4B"/>
    <w:rsid w:val="00943D18"/>
    <w:rsid w:val="009440D3"/>
    <w:rsid w:val="009442D7"/>
    <w:rsid w:val="009442FC"/>
    <w:rsid w:val="009444BF"/>
    <w:rsid w:val="00944B0F"/>
    <w:rsid w:val="00944CA3"/>
    <w:rsid w:val="00944E97"/>
    <w:rsid w:val="00944EDE"/>
    <w:rsid w:val="00945052"/>
    <w:rsid w:val="009454D3"/>
    <w:rsid w:val="009455F5"/>
    <w:rsid w:val="00945A52"/>
    <w:rsid w:val="00945BF7"/>
    <w:rsid w:val="00945D2A"/>
    <w:rsid w:val="00946129"/>
    <w:rsid w:val="00946350"/>
    <w:rsid w:val="00946612"/>
    <w:rsid w:val="009466C0"/>
    <w:rsid w:val="00946D3E"/>
    <w:rsid w:val="00946DB9"/>
    <w:rsid w:val="00947179"/>
    <w:rsid w:val="00947348"/>
    <w:rsid w:val="0094793F"/>
    <w:rsid w:val="00947B2A"/>
    <w:rsid w:val="00947BBD"/>
    <w:rsid w:val="00947F64"/>
    <w:rsid w:val="00950358"/>
    <w:rsid w:val="009506D9"/>
    <w:rsid w:val="00950810"/>
    <w:rsid w:val="0095084F"/>
    <w:rsid w:val="00950B9C"/>
    <w:rsid w:val="00950E08"/>
    <w:rsid w:val="00950EF5"/>
    <w:rsid w:val="0095162A"/>
    <w:rsid w:val="00951AEF"/>
    <w:rsid w:val="00951B44"/>
    <w:rsid w:val="00951E92"/>
    <w:rsid w:val="00952530"/>
    <w:rsid w:val="00952573"/>
    <w:rsid w:val="00952CBF"/>
    <w:rsid w:val="009534A5"/>
    <w:rsid w:val="009534D5"/>
    <w:rsid w:val="00953A1A"/>
    <w:rsid w:val="00953C17"/>
    <w:rsid w:val="00953F85"/>
    <w:rsid w:val="0095437C"/>
    <w:rsid w:val="00954AFE"/>
    <w:rsid w:val="00954D56"/>
    <w:rsid w:val="00954E6F"/>
    <w:rsid w:val="00954EBA"/>
    <w:rsid w:val="00954EFC"/>
    <w:rsid w:val="0095570A"/>
    <w:rsid w:val="00955714"/>
    <w:rsid w:val="00955983"/>
    <w:rsid w:val="00955F30"/>
    <w:rsid w:val="0095605C"/>
    <w:rsid w:val="009560EB"/>
    <w:rsid w:val="00956688"/>
    <w:rsid w:val="00956976"/>
    <w:rsid w:val="00956B02"/>
    <w:rsid w:val="00956B59"/>
    <w:rsid w:val="00956CA1"/>
    <w:rsid w:val="00956ECE"/>
    <w:rsid w:val="009570C2"/>
    <w:rsid w:val="0095730A"/>
    <w:rsid w:val="0095761B"/>
    <w:rsid w:val="0095786A"/>
    <w:rsid w:val="00957A6C"/>
    <w:rsid w:val="00957EDB"/>
    <w:rsid w:val="00957F35"/>
    <w:rsid w:val="00960321"/>
    <w:rsid w:val="0096044C"/>
    <w:rsid w:val="00960BDF"/>
    <w:rsid w:val="00960DBF"/>
    <w:rsid w:val="00961503"/>
    <w:rsid w:val="009615E8"/>
    <w:rsid w:val="00961696"/>
    <w:rsid w:val="00961897"/>
    <w:rsid w:val="00961B52"/>
    <w:rsid w:val="00961C12"/>
    <w:rsid w:val="00961CB2"/>
    <w:rsid w:val="00961F63"/>
    <w:rsid w:val="00962A25"/>
    <w:rsid w:val="00962A93"/>
    <w:rsid w:val="00962DC2"/>
    <w:rsid w:val="0096367F"/>
    <w:rsid w:val="00963726"/>
    <w:rsid w:val="00964091"/>
    <w:rsid w:val="0096434C"/>
    <w:rsid w:val="00964843"/>
    <w:rsid w:val="00964D5F"/>
    <w:rsid w:val="00964F8E"/>
    <w:rsid w:val="009650C6"/>
    <w:rsid w:val="00965B9F"/>
    <w:rsid w:val="00965C2C"/>
    <w:rsid w:val="00965D9D"/>
    <w:rsid w:val="00965DB0"/>
    <w:rsid w:val="00965E20"/>
    <w:rsid w:val="00965FA5"/>
    <w:rsid w:val="00965FE4"/>
    <w:rsid w:val="00966360"/>
    <w:rsid w:val="0096641D"/>
    <w:rsid w:val="00966D7C"/>
    <w:rsid w:val="00966D99"/>
    <w:rsid w:val="00966DD6"/>
    <w:rsid w:val="0096718C"/>
    <w:rsid w:val="009672C9"/>
    <w:rsid w:val="0096745E"/>
    <w:rsid w:val="009676A5"/>
    <w:rsid w:val="0096770D"/>
    <w:rsid w:val="0096795B"/>
    <w:rsid w:val="00967D80"/>
    <w:rsid w:val="00967DC6"/>
    <w:rsid w:val="00967E5F"/>
    <w:rsid w:val="00967F5C"/>
    <w:rsid w:val="00970975"/>
    <w:rsid w:val="00970B9A"/>
    <w:rsid w:val="009711DB"/>
    <w:rsid w:val="00971485"/>
    <w:rsid w:val="009716F8"/>
    <w:rsid w:val="0097190C"/>
    <w:rsid w:val="00971999"/>
    <w:rsid w:val="00972069"/>
    <w:rsid w:val="0097221E"/>
    <w:rsid w:val="0097223A"/>
    <w:rsid w:val="009725CE"/>
    <w:rsid w:val="00972A0B"/>
    <w:rsid w:val="009730B2"/>
    <w:rsid w:val="00973F90"/>
    <w:rsid w:val="00973FDE"/>
    <w:rsid w:val="0097409B"/>
    <w:rsid w:val="00974BFF"/>
    <w:rsid w:val="00974C35"/>
    <w:rsid w:val="00974F34"/>
    <w:rsid w:val="00974FD7"/>
    <w:rsid w:val="0097571B"/>
    <w:rsid w:val="00975B52"/>
    <w:rsid w:val="00975CF1"/>
    <w:rsid w:val="00975DC2"/>
    <w:rsid w:val="00976552"/>
    <w:rsid w:val="00977B87"/>
    <w:rsid w:val="00977CF0"/>
    <w:rsid w:val="00977D30"/>
    <w:rsid w:val="00977F36"/>
    <w:rsid w:val="00980251"/>
    <w:rsid w:val="009803AF"/>
    <w:rsid w:val="009805A9"/>
    <w:rsid w:val="0098082C"/>
    <w:rsid w:val="00980AB9"/>
    <w:rsid w:val="00980CBE"/>
    <w:rsid w:val="00981616"/>
    <w:rsid w:val="00981AEA"/>
    <w:rsid w:val="009820AC"/>
    <w:rsid w:val="009821FE"/>
    <w:rsid w:val="00982C94"/>
    <w:rsid w:val="00982D9F"/>
    <w:rsid w:val="00982F00"/>
    <w:rsid w:val="00982F3D"/>
    <w:rsid w:val="0098333F"/>
    <w:rsid w:val="009834A0"/>
    <w:rsid w:val="00983893"/>
    <w:rsid w:val="00983FEF"/>
    <w:rsid w:val="009843D9"/>
    <w:rsid w:val="00984810"/>
    <w:rsid w:val="00984B47"/>
    <w:rsid w:val="009850D4"/>
    <w:rsid w:val="009850DD"/>
    <w:rsid w:val="009855F1"/>
    <w:rsid w:val="009869F7"/>
    <w:rsid w:val="00986A71"/>
    <w:rsid w:val="0098751D"/>
    <w:rsid w:val="009876E6"/>
    <w:rsid w:val="0098780B"/>
    <w:rsid w:val="00987A41"/>
    <w:rsid w:val="00987C59"/>
    <w:rsid w:val="00987FFD"/>
    <w:rsid w:val="009900B8"/>
    <w:rsid w:val="00990527"/>
    <w:rsid w:val="00990BDB"/>
    <w:rsid w:val="00991BEB"/>
    <w:rsid w:val="00991E86"/>
    <w:rsid w:val="009920C7"/>
    <w:rsid w:val="00992187"/>
    <w:rsid w:val="009926C3"/>
    <w:rsid w:val="009932AD"/>
    <w:rsid w:val="009934C9"/>
    <w:rsid w:val="00993896"/>
    <w:rsid w:val="009938BC"/>
    <w:rsid w:val="00993977"/>
    <w:rsid w:val="009939B5"/>
    <w:rsid w:val="00994103"/>
    <w:rsid w:val="0099446D"/>
    <w:rsid w:val="00994876"/>
    <w:rsid w:val="009949A2"/>
    <w:rsid w:val="00994A5B"/>
    <w:rsid w:val="00994B68"/>
    <w:rsid w:val="00994C36"/>
    <w:rsid w:val="00994D4E"/>
    <w:rsid w:val="009952F4"/>
    <w:rsid w:val="00995343"/>
    <w:rsid w:val="009953DE"/>
    <w:rsid w:val="00995627"/>
    <w:rsid w:val="00995ECF"/>
    <w:rsid w:val="009961E1"/>
    <w:rsid w:val="00996523"/>
    <w:rsid w:val="0099654E"/>
    <w:rsid w:val="00996972"/>
    <w:rsid w:val="00996A22"/>
    <w:rsid w:val="00997033"/>
    <w:rsid w:val="009976A5"/>
    <w:rsid w:val="00997704"/>
    <w:rsid w:val="009979AB"/>
    <w:rsid w:val="00997A4C"/>
    <w:rsid w:val="00997AE8"/>
    <w:rsid w:val="00997EDB"/>
    <w:rsid w:val="009A00E9"/>
    <w:rsid w:val="009A0304"/>
    <w:rsid w:val="009A0325"/>
    <w:rsid w:val="009A1447"/>
    <w:rsid w:val="009A17B0"/>
    <w:rsid w:val="009A1BAD"/>
    <w:rsid w:val="009A2088"/>
    <w:rsid w:val="009A2393"/>
    <w:rsid w:val="009A26B7"/>
    <w:rsid w:val="009A2A2C"/>
    <w:rsid w:val="009A35B7"/>
    <w:rsid w:val="009A38A9"/>
    <w:rsid w:val="009A3A4B"/>
    <w:rsid w:val="009A3D43"/>
    <w:rsid w:val="009A3E4A"/>
    <w:rsid w:val="009A46CB"/>
    <w:rsid w:val="009A4D51"/>
    <w:rsid w:val="009A4EE7"/>
    <w:rsid w:val="009A54B8"/>
    <w:rsid w:val="009A5743"/>
    <w:rsid w:val="009A59A3"/>
    <w:rsid w:val="009A5EDA"/>
    <w:rsid w:val="009A646C"/>
    <w:rsid w:val="009A6550"/>
    <w:rsid w:val="009A66B7"/>
    <w:rsid w:val="009A6731"/>
    <w:rsid w:val="009A69CA"/>
    <w:rsid w:val="009A766F"/>
    <w:rsid w:val="009A77BD"/>
    <w:rsid w:val="009A7899"/>
    <w:rsid w:val="009A7FD5"/>
    <w:rsid w:val="009B0587"/>
    <w:rsid w:val="009B0B39"/>
    <w:rsid w:val="009B0E19"/>
    <w:rsid w:val="009B0E71"/>
    <w:rsid w:val="009B0F0B"/>
    <w:rsid w:val="009B1452"/>
    <w:rsid w:val="009B1918"/>
    <w:rsid w:val="009B1B6A"/>
    <w:rsid w:val="009B1BD8"/>
    <w:rsid w:val="009B1C53"/>
    <w:rsid w:val="009B1F73"/>
    <w:rsid w:val="009B1FF4"/>
    <w:rsid w:val="009B2010"/>
    <w:rsid w:val="009B26A7"/>
    <w:rsid w:val="009B2985"/>
    <w:rsid w:val="009B2C9E"/>
    <w:rsid w:val="009B2D31"/>
    <w:rsid w:val="009B32B7"/>
    <w:rsid w:val="009B4090"/>
    <w:rsid w:val="009B4573"/>
    <w:rsid w:val="009B5287"/>
    <w:rsid w:val="009B566A"/>
    <w:rsid w:val="009B5BC0"/>
    <w:rsid w:val="009B6039"/>
    <w:rsid w:val="009B6DB8"/>
    <w:rsid w:val="009B7AE3"/>
    <w:rsid w:val="009B7CF3"/>
    <w:rsid w:val="009C00F7"/>
    <w:rsid w:val="009C0228"/>
    <w:rsid w:val="009C05FF"/>
    <w:rsid w:val="009C081E"/>
    <w:rsid w:val="009C09A2"/>
    <w:rsid w:val="009C0B11"/>
    <w:rsid w:val="009C0ED7"/>
    <w:rsid w:val="009C0FE1"/>
    <w:rsid w:val="009C1156"/>
    <w:rsid w:val="009C13DA"/>
    <w:rsid w:val="009C1455"/>
    <w:rsid w:val="009C15A3"/>
    <w:rsid w:val="009C1B9C"/>
    <w:rsid w:val="009C213E"/>
    <w:rsid w:val="009C2385"/>
    <w:rsid w:val="009C285B"/>
    <w:rsid w:val="009C2FBD"/>
    <w:rsid w:val="009C370A"/>
    <w:rsid w:val="009C3876"/>
    <w:rsid w:val="009C4B98"/>
    <w:rsid w:val="009C4E89"/>
    <w:rsid w:val="009C50A4"/>
    <w:rsid w:val="009C534D"/>
    <w:rsid w:val="009C53E4"/>
    <w:rsid w:val="009C551A"/>
    <w:rsid w:val="009C560F"/>
    <w:rsid w:val="009C5885"/>
    <w:rsid w:val="009C5AD2"/>
    <w:rsid w:val="009C6842"/>
    <w:rsid w:val="009C6DDC"/>
    <w:rsid w:val="009C7363"/>
    <w:rsid w:val="009C73D7"/>
    <w:rsid w:val="009C785E"/>
    <w:rsid w:val="009C78BF"/>
    <w:rsid w:val="009D0016"/>
    <w:rsid w:val="009D0756"/>
    <w:rsid w:val="009D07F6"/>
    <w:rsid w:val="009D0D47"/>
    <w:rsid w:val="009D0F31"/>
    <w:rsid w:val="009D157F"/>
    <w:rsid w:val="009D15A8"/>
    <w:rsid w:val="009D27D2"/>
    <w:rsid w:val="009D27E7"/>
    <w:rsid w:val="009D2E7D"/>
    <w:rsid w:val="009D35C2"/>
    <w:rsid w:val="009D37F8"/>
    <w:rsid w:val="009D39B8"/>
    <w:rsid w:val="009D4108"/>
    <w:rsid w:val="009D41BE"/>
    <w:rsid w:val="009D4220"/>
    <w:rsid w:val="009D447C"/>
    <w:rsid w:val="009D489B"/>
    <w:rsid w:val="009D48CF"/>
    <w:rsid w:val="009D4FE9"/>
    <w:rsid w:val="009D5840"/>
    <w:rsid w:val="009D5B24"/>
    <w:rsid w:val="009D5EF1"/>
    <w:rsid w:val="009D65B2"/>
    <w:rsid w:val="009D6656"/>
    <w:rsid w:val="009D688A"/>
    <w:rsid w:val="009D6A4A"/>
    <w:rsid w:val="009D6FD7"/>
    <w:rsid w:val="009D7539"/>
    <w:rsid w:val="009D7643"/>
    <w:rsid w:val="009D7687"/>
    <w:rsid w:val="009D7A01"/>
    <w:rsid w:val="009D7BCC"/>
    <w:rsid w:val="009D7C4D"/>
    <w:rsid w:val="009D7E16"/>
    <w:rsid w:val="009E00E0"/>
    <w:rsid w:val="009E0144"/>
    <w:rsid w:val="009E0465"/>
    <w:rsid w:val="009E0C80"/>
    <w:rsid w:val="009E0E7A"/>
    <w:rsid w:val="009E1061"/>
    <w:rsid w:val="009E167E"/>
    <w:rsid w:val="009E1A41"/>
    <w:rsid w:val="009E1DBA"/>
    <w:rsid w:val="009E1EF1"/>
    <w:rsid w:val="009E20F3"/>
    <w:rsid w:val="009E23BA"/>
    <w:rsid w:val="009E2B22"/>
    <w:rsid w:val="009E2B47"/>
    <w:rsid w:val="009E2CC7"/>
    <w:rsid w:val="009E2DDC"/>
    <w:rsid w:val="009E31EB"/>
    <w:rsid w:val="009E400B"/>
    <w:rsid w:val="009E408E"/>
    <w:rsid w:val="009E418B"/>
    <w:rsid w:val="009E48D6"/>
    <w:rsid w:val="009E4D34"/>
    <w:rsid w:val="009E536E"/>
    <w:rsid w:val="009E5503"/>
    <w:rsid w:val="009E5FA1"/>
    <w:rsid w:val="009E5FB5"/>
    <w:rsid w:val="009E60B9"/>
    <w:rsid w:val="009E618A"/>
    <w:rsid w:val="009E66FF"/>
    <w:rsid w:val="009E6860"/>
    <w:rsid w:val="009E6C7A"/>
    <w:rsid w:val="009E6D99"/>
    <w:rsid w:val="009E6DDB"/>
    <w:rsid w:val="009E73D9"/>
    <w:rsid w:val="009E7525"/>
    <w:rsid w:val="009E7687"/>
    <w:rsid w:val="009E77D9"/>
    <w:rsid w:val="009F0017"/>
    <w:rsid w:val="009F0178"/>
    <w:rsid w:val="009F0957"/>
    <w:rsid w:val="009F0968"/>
    <w:rsid w:val="009F0C02"/>
    <w:rsid w:val="009F0EE3"/>
    <w:rsid w:val="009F0F91"/>
    <w:rsid w:val="009F131D"/>
    <w:rsid w:val="009F164D"/>
    <w:rsid w:val="009F185F"/>
    <w:rsid w:val="009F1E4C"/>
    <w:rsid w:val="009F24AB"/>
    <w:rsid w:val="009F2909"/>
    <w:rsid w:val="009F2B9F"/>
    <w:rsid w:val="009F2FFA"/>
    <w:rsid w:val="009F363C"/>
    <w:rsid w:val="009F381A"/>
    <w:rsid w:val="009F39AA"/>
    <w:rsid w:val="009F40F0"/>
    <w:rsid w:val="009F46CB"/>
    <w:rsid w:val="009F47FB"/>
    <w:rsid w:val="009F4BB4"/>
    <w:rsid w:val="009F4EFC"/>
    <w:rsid w:val="009F56CF"/>
    <w:rsid w:val="009F5970"/>
    <w:rsid w:val="009F5C06"/>
    <w:rsid w:val="009F60A6"/>
    <w:rsid w:val="009F60BE"/>
    <w:rsid w:val="009F6318"/>
    <w:rsid w:val="009F6405"/>
    <w:rsid w:val="009F663E"/>
    <w:rsid w:val="009F6948"/>
    <w:rsid w:val="009F6A2D"/>
    <w:rsid w:val="009F6A6F"/>
    <w:rsid w:val="009F7026"/>
    <w:rsid w:val="009F70E2"/>
    <w:rsid w:val="009F7334"/>
    <w:rsid w:val="009F7481"/>
    <w:rsid w:val="009F7551"/>
    <w:rsid w:val="009F756A"/>
    <w:rsid w:val="009F77ED"/>
    <w:rsid w:val="009F7A67"/>
    <w:rsid w:val="009F7E7E"/>
    <w:rsid w:val="00A004CF"/>
    <w:rsid w:val="00A005A0"/>
    <w:rsid w:val="00A00AA8"/>
    <w:rsid w:val="00A00E88"/>
    <w:rsid w:val="00A01284"/>
    <w:rsid w:val="00A01298"/>
    <w:rsid w:val="00A01461"/>
    <w:rsid w:val="00A0190F"/>
    <w:rsid w:val="00A01B72"/>
    <w:rsid w:val="00A01D15"/>
    <w:rsid w:val="00A026FE"/>
    <w:rsid w:val="00A02E45"/>
    <w:rsid w:val="00A03168"/>
    <w:rsid w:val="00A03298"/>
    <w:rsid w:val="00A032AE"/>
    <w:rsid w:val="00A033E1"/>
    <w:rsid w:val="00A03FFE"/>
    <w:rsid w:val="00A0418D"/>
    <w:rsid w:val="00A041D6"/>
    <w:rsid w:val="00A04423"/>
    <w:rsid w:val="00A044C5"/>
    <w:rsid w:val="00A0496F"/>
    <w:rsid w:val="00A04A59"/>
    <w:rsid w:val="00A050BC"/>
    <w:rsid w:val="00A0534D"/>
    <w:rsid w:val="00A05578"/>
    <w:rsid w:val="00A055FF"/>
    <w:rsid w:val="00A06191"/>
    <w:rsid w:val="00A064B0"/>
    <w:rsid w:val="00A06905"/>
    <w:rsid w:val="00A06F0C"/>
    <w:rsid w:val="00A06F35"/>
    <w:rsid w:val="00A075C2"/>
    <w:rsid w:val="00A075E1"/>
    <w:rsid w:val="00A07D0A"/>
    <w:rsid w:val="00A104AF"/>
    <w:rsid w:val="00A1074E"/>
    <w:rsid w:val="00A109AA"/>
    <w:rsid w:val="00A10CD8"/>
    <w:rsid w:val="00A112AF"/>
    <w:rsid w:val="00A11AF9"/>
    <w:rsid w:val="00A11B42"/>
    <w:rsid w:val="00A11F34"/>
    <w:rsid w:val="00A11FC8"/>
    <w:rsid w:val="00A1239F"/>
    <w:rsid w:val="00A1243B"/>
    <w:rsid w:val="00A12609"/>
    <w:rsid w:val="00A12837"/>
    <w:rsid w:val="00A1292C"/>
    <w:rsid w:val="00A12A39"/>
    <w:rsid w:val="00A12E38"/>
    <w:rsid w:val="00A1323A"/>
    <w:rsid w:val="00A133AB"/>
    <w:rsid w:val="00A13462"/>
    <w:rsid w:val="00A13672"/>
    <w:rsid w:val="00A13A7E"/>
    <w:rsid w:val="00A14737"/>
    <w:rsid w:val="00A148E1"/>
    <w:rsid w:val="00A14D75"/>
    <w:rsid w:val="00A150BC"/>
    <w:rsid w:val="00A15473"/>
    <w:rsid w:val="00A158E1"/>
    <w:rsid w:val="00A15E7E"/>
    <w:rsid w:val="00A17645"/>
    <w:rsid w:val="00A1780E"/>
    <w:rsid w:val="00A17DFE"/>
    <w:rsid w:val="00A17E2B"/>
    <w:rsid w:val="00A200EA"/>
    <w:rsid w:val="00A203F1"/>
    <w:rsid w:val="00A204BF"/>
    <w:rsid w:val="00A20678"/>
    <w:rsid w:val="00A2083A"/>
    <w:rsid w:val="00A20AC6"/>
    <w:rsid w:val="00A20C89"/>
    <w:rsid w:val="00A20F7F"/>
    <w:rsid w:val="00A21023"/>
    <w:rsid w:val="00A21251"/>
    <w:rsid w:val="00A21526"/>
    <w:rsid w:val="00A2196C"/>
    <w:rsid w:val="00A21A34"/>
    <w:rsid w:val="00A21E6D"/>
    <w:rsid w:val="00A227F1"/>
    <w:rsid w:val="00A230CA"/>
    <w:rsid w:val="00A2344B"/>
    <w:rsid w:val="00A23696"/>
    <w:rsid w:val="00A239FF"/>
    <w:rsid w:val="00A23AE1"/>
    <w:rsid w:val="00A23B5A"/>
    <w:rsid w:val="00A242A5"/>
    <w:rsid w:val="00A248D1"/>
    <w:rsid w:val="00A24D31"/>
    <w:rsid w:val="00A2500A"/>
    <w:rsid w:val="00A250DB"/>
    <w:rsid w:val="00A2521C"/>
    <w:rsid w:val="00A25399"/>
    <w:rsid w:val="00A253DD"/>
    <w:rsid w:val="00A258E2"/>
    <w:rsid w:val="00A25A22"/>
    <w:rsid w:val="00A25B2A"/>
    <w:rsid w:val="00A25D11"/>
    <w:rsid w:val="00A26568"/>
    <w:rsid w:val="00A26616"/>
    <w:rsid w:val="00A26864"/>
    <w:rsid w:val="00A26A61"/>
    <w:rsid w:val="00A26C12"/>
    <w:rsid w:val="00A26DF8"/>
    <w:rsid w:val="00A26E0C"/>
    <w:rsid w:val="00A2736C"/>
    <w:rsid w:val="00A27B86"/>
    <w:rsid w:val="00A27D0E"/>
    <w:rsid w:val="00A27DBA"/>
    <w:rsid w:val="00A27EA4"/>
    <w:rsid w:val="00A27F61"/>
    <w:rsid w:val="00A3009A"/>
    <w:rsid w:val="00A309F0"/>
    <w:rsid w:val="00A3139F"/>
    <w:rsid w:val="00A313D9"/>
    <w:rsid w:val="00A315E6"/>
    <w:rsid w:val="00A3176D"/>
    <w:rsid w:val="00A31905"/>
    <w:rsid w:val="00A31B80"/>
    <w:rsid w:val="00A31E0D"/>
    <w:rsid w:val="00A31F70"/>
    <w:rsid w:val="00A32480"/>
    <w:rsid w:val="00A32E68"/>
    <w:rsid w:val="00A330D5"/>
    <w:rsid w:val="00A334F4"/>
    <w:rsid w:val="00A33652"/>
    <w:rsid w:val="00A336F3"/>
    <w:rsid w:val="00A337D2"/>
    <w:rsid w:val="00A33F7B"/>
    <w:rsid w:val="00A341EA"/>
    <w:rsid w:val="00A343C6"/>
    <w:rsid w:val="00A34B22"/>
    <w:rsid w:val="00A34D50"/>
    <w:rsid w:val="00A34D79"/>
    <w:rsid w:val="00A34DEB"/>
    <w:rsid w:val="00A34E93"/>
    <w:rsid w:val="00A353BB"/>
    <w:rsid w:val="00A354E1"/>
    <w:rsid w:val="00A35563"/>
    <w:rsid w:val="00A35FF0"/>
    <w:rsid w:val="00A36758"/>
    <w:rsid w:val="00A3677E"/>
    <w:rsid w:val="00A36E0E"/>
    <w:rsid w:val="00A37427"/>
    <w:rsid w:val="00A3749F"/>
    <w:rsid w:val="00A40138"/>
    <w:rsid w:val="00A40AA5"/>
    <w:rsid w:val="00A4165E"/>
    <w:rsid w:val="00A416C9"/>
    <w:rsid w:val="00A41788"/>
    <w:rsid w:val="00A418CD"/>
    <w:rsid w:val="00A419C9"/>
    <w:rsid w:val="00A41A8A"/>
    <w:rsid w:val="00A42604"/>
    <w:rsid w:val="00A42A31"/>
    <w:rsid w:val="00A42D8D"/>
    <w:rsid w:val="00A433EC"/>
    <w:rsid w:val="00A43468"/>
    <w:rsid w:val="00A434B4"/>
    <w:rsid w:val="00A434C2"/>
    <w:rsid w:val="00A434DA"/>
    <w:rsid w:val="00A434FB"/>
    <w:rsid w:val="00A43BEC"/>
    <w:rsid w:val="00A44016"/>
    <w:rsid w:val="00A44953"/>
    <w:rsid w:val="00A44AEA"/>
    <w:rsid w:val="00A453C4"/>
    <w:rsid w:val="00A45E7F"/>
    <w:rsid w:val="00A461D3"/>
    <w:rsid w:val="00A4644A"/>
    <w:rsid w:val="00A475C8"/>
    <w:rsid w:val="00A47678"/>
    <w:rsid w:val="00A47730"/>
    <w:rsid w:val="00A47CE1"/>
    <w:rsid w:val="00A47FE1"/>
    <w:rsid w:val="00A501B3"/>
    <w:rsid w:val="00A503C9"/>
    <w:rsid w:val="00A50628"/>
    <w:rsid w:val="00A50C20"/>
    <w:rsid w:val="00A51382"/>
    <w:rsid w:val="00A51482"/>
    <w:rsid w:val="00A51C4B"/>
    <w:rsid w:val="00A5216E"/>
    <w:rsid w:val="00A52483"/>
    <w:rsid w:val="00A52935"/>
    <w:rsid w:val="00A52D80"/>
    <w:rsid w:val="00A53072"/>
    <w:rsid w:val="00A53136"/>
    <w:rsid w:val="00A53577"/>
    <w:rsid w:val="00A53CEA"/>
    <w:rsid w:val="00A543B3"/>
    <w:rsid w:val="00A54506"/>
    <w:rsid w:val="00A54FDE"/>
    <w:rsid w:val="00A54FF4"/>
    <w:rsid w:val="00A553C6"/>
    <w:rsid w:val="00A5576E"/>
    <w:rsid w:val="00A557AF"/>
    <w:rsid w:val="00A559F6"/>
    <w:rsid w:val="00A559FD"/>
    <w:rsid w:val="00A55DD9"/>
    <w:rsid w:val="00A560B9"/>
    <w:rsid w:val="00A561E1"/>
    <w:rsid w:val="00A56384"/>
    <w:rsid w:val="00A564F3"/>
    <w:rsid w:val="00A56655"/>
    <w:rsid w:val="00A5692E"/>
    <w:rsid w:val="00A56B73"/>
    <w:rsid w:val="00A56CF1"/>
    <w:rsid w:val="00A5730B"/>
    <w:rsid w:val="00A57520"/>
    <w:rsid w:val="00A576E7"/>
    <w:rsid w:val="00A57914"/>
    <w:rsid w:val="00A57A62"/>
    <w:rsid w:val="00A57B1E"/>
    <w:rsid w:val="00A60486"/>
    <w:rsid w:val="00A607C2"/>
    <w:rsid w:val="00A60BCA"/>
    <w:rsid w:val="00A60C0B"/>
    <w:rsid w:val="00A612D5"/>
    <w:rsid w:val="00A61750"/>
    <w:rsid w:val="00A6181B"/>
    <w:rsid w:val="00A61871"/>
    <w:rsid w:val="00A62666"/>
    <w:rsid w:val="00A62976"/>
    <w:rsid w:val="00A62A35"/>
    <w:rsid w:val="00A62CEB"/>
    <w:rsid w:val="00A6368C"/>
    <w:rsid w:val="00A63A37"/>
    <w:rsid w:val="00A63BF5"/>
    <w:rsid w:val="00A63DDF"/>
    <w:rsid w:val="00A63DFC"/>
    <w:rsid w:val="00A64093"/>
    <w:rsid w:val="00A64304"/>
    <w:rsid w:val="00A647BE"/>
    <w:rsid w:val="00A649F9"/>
    <w:rsid w:val="00A64F7D"/>
    <w:rsid w:val="00A64FCB"/>
    <w:rsid w:val="00A651C2"/>
    <w:rsid w:val="00A651DB"/>
    <w:rsid w:val="00A65254"/>
    <w:rsid w:val="00A65455"/>
    <w:rsid w:val="00A6562D"/>
    <w:rsid w:val="00A65793"/>
    <w:rsid w:val="00A65DCB"/>
    <w:rsid w:val="00A66977"/>
    <w:rsid w:val="00A66B2B"/>
    <w:rsid w:val="00A66F9F"/>
    <w:rsid w:val="00A67E83"/>
    <w:rsid w:val="00A67FF7"/>
    <w:rsid w:val="00A700C2"/>
    <w:rsid w:val="00A70377"/>
    <w:rsid w:val="00A70500"/>
    <w:rsid w:val="00A71290"/>
    <w:rsid w:val="00A71764"/>
    <w:rsid w:val="00A717CB"/>
    <w:rsid w:val="00A71C9B"/>
    <w:rsid w:val="00A71D00"/>
    <w:rsid w:val="00A72A6C"/>
    <w:rsid w:val="00A72BF8"/>
    <w:rsid w:val="00A72FE6"/>
    <w:rsid w:val="00A7379F"/>
    <w:rsid w:val="00A73DBD"/>
    <w:rsid w:val="00A73DE3"/>
    <w:rsid w:val="00A73FBB"/>
    <w:rsid w:val="00A74734"/>
    <w:rsid w:val="00A747E7"/>
    <w:rsid w:val="00A7480F"/>
    <w:rsid w:val="00A748E5"/>
    <w:rsid w:val="00A7501C"/>
    <w:rsid w:val="00A75389"/>
    <w:rsid w:val="00A759D1"/>
    <w:rsid w:val="00A76164"/>
    <w:rsid w:val="00A761A6"/>
    <w:rsid w:val="00A76984"/>
    <w:rsid w:val="00A77171"/>
    <w:rsid w:val="00A773FE"/>
    <w:rsid w:val="00A77432"/>
    <w:rsid w:val="00A774C0"/>
    <w:rsid w:val="00A776F8"/>
    <w:rsid w:val="00A7771D"/>
    <w:rsid w:val="00A77A29"/>
    <w:rsid w:val="00A77B30"/>
    <w:rsid w:val="00A77BF5"/>
    <w:rsid w:val="00A77E68"/>
    <w:rsid w:val="00A80BBD"/>
    <w:rsid w:val="00A80D9F"/>
    <w:rsid w:val="00A80E24"/>
    <w:rsid w:val="00A81008"/>
    <w:rsid w:val="00A810B7"/>
    <w:rsid w:val="00A81322"/>
    <w:rsid w:val="00A81C08"/>
    <w:rsid w:val="00A81CE1"/>
    <w:rsid w:val="00A81DCC"/>
    <w:rsid w:val="00A820B9"/>
    <w:rsid w:val="00A824C6"/>
    <w:rsid w:val="00A8250D"/>
    <w:rsid w:val="00A82949"/>
    <w:rsid w:val="00A82C3E"/>
    <w:rsid w:val="00A82E3D"/>
    <w:rsid w:val="00A82FC5"/>
    <w:rsid w:val="00A83356"/>
    <w:rsid w:val="00A83672"/>
    <w:rsid w:val="00A837CB"/>
    <w:rsid w:val="00A83AF1"/>
    <w:rsid w:val="00A83C2E"/>
    <w:rsid w:val="00A83EA4"/>
    <w:rsid w:val="00A8425E"/>
    <w:rsid w:val="00A84351"/>
    <w:rsid w:val="00A8470C"/>
    <w:rsid w:val="00A848DA"/>
    <w:rsid w:val="00A849D0"/>
    <w:rsid w:val="00A8505F"/>
    <w:rsid w:val="00A85348"/>
    <w:rsid w:val="00A85719"/>
    <w:rsid w:val="00A858BF"/>
    <w:rsid w:val="00A85B75"/>
    <w:rsid w:val="00A85D65"/>
    <w:rsid w:val="00A862B5"/>
    <w:rsid w:val="00A864D7"/>
    <w:rsid w:val="00A86F70"/>
    <w:rsid w:val="00A87B43"/>
    <w:rsid w:val="00A87E13"/>
    <w:rsid w:val="00A87F98"/>
    <w:rsid w:val="00A905AD"/>
    <w:rsid w:val="00A90650"/>
    <w:rsid w:val="00A908AA"/>
    <w:rsid w:val="00A909DA"/>
    <w:rsid w:val="00A910AB"/>
    <w:rsid w:val="00A91873"/>
    <w:rsid w:val="00A9193F"/>
    <w:rsid w:val="00A91B2C"/>
    <w:rsid w:val="00A9241D"/>
    <w:rsid w:val="00A9259F"/>
    <w:rsid w:val="00A925D6"/>
    <w:rsid w:val="00A92683"/>
    <w:rsid w:val="00A926E5"/>
    <w:rsid w:val="00A92DE8"/>
    <w:rsid w:val="00A93397"/>
    <w:rsid w:val="00A9339B"/>
    <w:rsid w:val="00A93627"/>
    <w:rsid w:val="00A93680"/>
    <w:rsid w:val="00A93B61"/>
    <w:rsid w:val="00A93C17"/>
    <w:rsid w:val="00A93EF8"/>
    <w:rsid w:val="00A93F96"/>
    <w:rsid w:val="00A94129"/>
    <w:rsid w:val="00A94325"/>
    <w:rsid w:val="00A94C83"/>
    <w:rsid w:val="00A95D82"/>
    <w:rsid w:val="00A968F7"/>
    <w:rsid w:val="00A969F8"/>
    <w:rsid w:val="00A96AF5"/>
    <w:rsid w:val="00A96B16"/>
    <w:rsid w:val="00A970E4"/>
    <w:rsid w:val="00A9767A"/>
    <w:rsid w:val="00A977C6"/>
    <w:rsid w:val="00A97B59"/>
    <w:rsid w:val="00AA0217"/>
    <w:rsid w:val="00AA028C"/>
    <w:rsid w:val="00AA09CC"/>
    <w:rsid w:val="00AA0D5E"/>
    <w:rsid w:val="00AA1009"/>
    <w:rsid w:val="00AA158C"/>
    <w:rsid w:val="00AA1C40"/>
    <w:rsid w:val="00AA1E8A"/>
    <w:rsid w:val="00AA20B3"/>
    <w:rsid w:val="00AA2124"/>
    <w:rsid w:val="00AA2A2B"/>
    <w:rsid w:val="00AA314A"/>
    <w:rsid w:val="00AA352D"/>
    <w:rsid w:val="00AA35B9"/>
    <w:rsid w:val="00AA3907"/>
    <w:rsid w:val="00AA3EC4"/>
    <w:rsid w:val="00AA447E"/>
    <w:rsid w:val="00AA4B9E"/>
    <w:rsid w:val="00AA4BA0"/>
    <w:rsid w:val="00AA5640"/>
    <w:rsid w:val="00AA5788"/>
    <w:rsid w:val="00AA5FC8"/>
    <w:rsid w:val="00AA6007"/>
    <w:rsid w:val="00AA603D"/>
    <w:rsid w:val="00AA6225"/>
    <w:rsid w:val="00AA6639"/>
    <w:rsid w:val="00AA7391"/>
    <w:rsid w:val="00AA7966"/>
    <w:rsid w:val="00AB0091"/>
    <w:rsid w:val="00AB0C96"/>
    <w:rsid w:val="00AB0EB1"/>
    <w:rsid w:val="00AB1B64"/>
    <w:rsid w:val="00AB1F13"/>
    <w:rsid w:val="00AB243B"/>
    <w:rsid w:val="00AB2AF6"/>
    <w:rsid w:val="00AB2CFE"/>
    <w:rsid w:val="00AB30E8"/>
    <w:rsid w:val="00AB3F0A"/>
    <w:rsid w:val="00AB41C8"/>
    <w:rsid w:val="00AB433D"/>
    <w:rsid w:val="00AB45B0"/>
    <w:rsid w:val="00AB4B5F"/>
    <w:rsid w:val="00AB59D0"/>
    <w:rsid w:val="00AB5B41"/>
    <w:rsid w:val="00AB617F"/>
    <w:rsid w:val="00AB63BC"/>
    <w:rsid w:val="00AB63DE"/>
    <w:rsid w:val="00AB63F3"/>
    <w:rsid w:val="00AB65C1"/>
    <w:rsid w:val="00AB6604"/>
    <w:rsid w:val="00AB662B"/>
    <w:rsid w:val="00AB69C5"/>
    <w:rsid w:val="00AB6BB1"/>
    <w:rsid w:val="00AB6D85"/>
    <w:rsid w:val="00AB6E8E"/>
    <w:rsid w:val="00AB7450"/>
    <w:rsid w:val="00AB750D"/>
    <w:rsid w:val="00AB7C01"/>
    <w:rsid w:val="00AB7D97"/>
    <w:rsid w:val="00AC0400"/>
    <w:rsid w:val="00AC0571"/>
    <w:rsid w:val="00AC0ACB"/>
    <w:rsid w:val="00AC0DFF"/>
    <w:rsid w:val="00AC12FF"/>
    <w:rsid w:val="00AC1A70"/>
    <w:rsid w:val="00AC1C02"/>
    <w:rsid w:val="00AC1D72"/>
    <w:rsid w:val="00AC1E3B"/>
    <w:rsid w:val="00AC2360"/>
    <w:rsid w:val="00AC2F38"/>
    <w:rsid w:val="00AC336F"/>
    <w:rsid w:val="00AC33EB"/>
    <w:rsid w:val="00AC3574"/>
    <w:rsid w:val="00AC35AF"/>
    <w:rsid w:val="00AC3889"/>
    <w:rsid w:val="00AC3DCD"/>
    <w:rsid w:val="00AC3F91"/>
    <w:rsid w:val="00AC4226"/>
    <w:rsid w:val="00AC4797"/>
    <w:rsid w:val="00AC49A3"/>
    <w:rsid w:val="00AC4ECF"/>
    <w:rsid w:val="00AC5824"/>
    <w:rsid w:val="00AC5D24"/>
    <w:rsid w:val="00AC64B4"/>
    <w:rsid w:val="00AC679D"/>
    <w:rsid w:val="00AC6913"/>
    <w:rsid w:val="00AC6D10"/>
    <w:rsid w:val="00AC7C07"/>
    <w:rsid w:val="00AC7D28"/>
    <w:rsid w:val="00AC7FCF"/>
    <w:rsid w:val="00AD0096"/>
    <w:rsid w:val="00AD05EB"/>
    <w:rsid w:val="00AD0662"/>
    <w:rsid w:val="00AD0AC9"/>
    <w:rsid w:val="00AD0E87"/>
    <w:rsid w:val="00AD1399"/>
    <w:rsid w:val="00AD1421"/>
    <w:rsid w:val="00AD1B4F"/>
    <w:rsid w:val="00AD1CB4"/>
    <w:rsid w:val="00AD25D7"/>
    <w:rsid w:val="00AD2A1C"/>
    <w:rsid w:val="00AD330A"/>
    <w:rsid w:val="00AD331D"/>
    <w:rsid w:val="00AD353C"/>
    <w:rsid w:val="00AD386C"/>
    <w:rsid w:val="00AD3874"/>
    <w:rsid w:val="00AD3A13"/>
    <w:rsid w:val="00AD3A99"/>
    <w:rsid w:val="00AD3BDB"/>
    <w:rsid w:val="00AD3FF2"/>
    <w:rsid w:val="00AD457F"/>
    <w:rsid w:val="00AD4990"/>
    <w:rsid w:val="00AD4D8E"/>
    <w:rsid w:val="00AD5942"/>
    <w:rsid w:val="00AD5B0A"/>
    <w:rsid w:val="00AD6067"/>
    <w:rsid w:val="00AD616D"/>
    <w:rsid w:val="00AD6498"/>
    <w:rsid w:val="00AD667E"/>
    <w:rsid w:val="00AD6740"/>
    <w:rsid w:val="00AD6776"/>
    <w:rsid w:val="00AD69E7"/>
    <w:rsid w:val="00AD6B0F"/>
    <w:rsid w:val="00AD6E31"/>
    <w:rsid w:val="00AD74E5"/>
    <w:rsid w:val="00AD75CD"/>
    <w:rsid w:val="00AD7664"/>
    <w:rsid w:val="00AD7A91"/>
    <w:rsid w:val="00AD7E5A"/>
    <w:rsid w:val="00AD7F50"/>
    <w:rsid w:val="00AE0251"/>
    <w:rsid w:val="00AE0774"/>
    <w:rsid w:val="00AE1B46"/>
    <w:rsid w:val="00AE1BD8"/>
    <w:rsid w:val="00AE1ECA"/>
    <w:rsid w:val="00AE20E8"/>
    <w:rsid w:val="00AE28A9"/>
    <w:rsid w:val="00AE325F"/>
    <w:rsid w:val="00AE3734"/>
    <w:rsid w:val="00AE3B32"/>
    <w:rsid w:val="00AE45C5"/>
    <w:rsid w:val="00AE46E8"/>
    <w:rsid w:val="00AE46F8"/>
    <w:rsid w:val="00AE53FA"/>
    <w:rsid w:val="00AE574F"/>
    <w:rsid w:val="00AE5ABF"/>
    <w:rsid w:val="00AE5B60"/>
    <w:rsid w:val="00AE6812"/>
    <w:rsid w:val="00AE6A18"/>
    <w:rsid w:val="00AE6A27"/>
    <w:rsid w:val="00AE7322"/>
    <w:rsid w:val="00AE759F"/>
    <w:rsid w:val="00AE7916"/>
    <w:rsid w:val="00AE7B9F"/>
    <w:rsid w:val="00AF04BC"/>
    <w:rsid w:val="00AF0639"/>
    <w:rsid w:val="00AF0649"/>
    <w:rsid w:val="00AF08E0"/>
    <w:rsid w:val="00AF0C1A"/>
    <w:rsid w:val="00AF101A"/>
    <w:rsid w:val="00AF11D2"/>
    <w:rsid w:val="00AF1397"/>
    <w:rsid w:val="00AF13FB"/>
    <w:rsid w:val="00AF1475"/>
    <w:rsid w:val="00AF21F5"/>
    <w:rsid w:val="00AF2A10"/>
    <w:rsid w:val="00AF2C89"/>
    <w:rsid w:val="00AF2C8A"/>
    <w:rsid w:val="00AF2CD8"/>
    <w:rsid w:val="00AF306A"/>
    <w:rsid w:val="00AF30A0"/>
    <w:rsid w:val="00AF32D1"/>
    <w:rsid w:val="00AF38B6"/>
    <w:rsid w:val="00AF395E"/>
    <w:rsid w:val="00AF39AC"/>
    <w:rsid w:val="00AF3D4B"/>
    <w:rsid w:val="00AF3F14"/>
    <w:rsid w:val="00AF4B41"/>
    <w:rsid w:val="00AF4B81"/>
    <w:rsid w:val="00AF57FA"/>
    <w:rsid w:val="00AF5ACA"/>
    <w:rsid w:val="00AF60A0"/>
    <w:rsid w:val="00AF62EA"/>
    <w:rsid w:val="00AF6CB7"/>
    <w:rsid w:val="00AF738A"/>
    <w:rsid w:val="00AF73BE"/>
    <w:rsid w:val="00AF7D44"/>
    <w:rsid w:val="00AF7D93"/>
    <w:rsid w:val="00B00517"/>
    <w:rsid w:val="00B0067A"/>
    <w:rsid w:val="00B00A5E"/>
    <w:rsid w:val="00B00E77"/>
    <w:rsid w:val="00B01299"/>
    <w:rsid w:val="00B012ED"/>
    <w:rsid w:val="00B0152E"/>
    <w:rsid w:val="00B01BBA"/>
    <w:rsid w:val="00B021DF"/>
    <w:rsid w:val="00B029AD"/>
    <w:rsid w:val="00B02F91"/>
    <w:rsid w:val="00B02FCE"/>
    <w:rsid w:val="00B03243"/>
    <w:rsid w:val="00B03422"/>
    <w:rsid w:val="00B038BE"/>
    <w:rsid w:val="00B03B68"/>
    <w:rsid w:val="00B03EFF"/>
    <w:rsid w:val="00B04140"/>
    <w:rsid w:val="00B04190"/>
    <w:rsid w:val="00B04405"/>
    <w:rsid w:val="00B04C3C"/>
    <w:rsid w:val="00B056E3"/>
    <w:rsid w:val="00B05D8D"/>
    <w:rsid w:val="00B05EB7"/>
    <w:rsid w:val="00B05F07"/>
    <w:rsid w:val="00B061DC"/>
    <w:rsid w:val="00B068E9"/>
    <w:rsid w:val="00B06A08"/>
    <w:rsid w:val="00B06F46"/>
    <w:rsid w:val="00B071CC"/>
    <w:rsid w:val="00B072E7"/>
    <w:rsid w:val="00B07713"/>
    <w:rsid w:val="00B0787D"/>
    <w:rsid w:val="00B07A40"/>
    <w:rsid w:val="00B07AC9"/>
    <w:rsid w:val="00B07C6B"/>
    <w:rsid w:val="00B07E43"/>
    <w:rsid w:val="00B07E58"/>
    <w:rsid w:val="00B1020A"/>
    <w:rsid w:val="00B10505"/>
    <w:rsid w:val="00B106C5"/>
    <w:rsid w:val="00B10881"/>
    <w:rsid w:val="00B1186B"/>
    <w:rsid w:val="00B11C36"/>
    <w:rsid w:val="00B12879"/>
    <w:rsid w:val="00B12982"/>
    <w:rsid w:val="00B12CEC"/>
    <w:rsid w:val="00B1300D"/>
    <w:rsid w:val="00B1307C"/>
    <w:rsid w:val="00B131BF"/>
    <w:rsid w:val="00B132F7"/>
    <w:rsid w:val="00B132FD"/>
    <w:rsid w:val="00B135FD"/>
    <w:rsid w:val="00B141AF"/>
    <w:rsid w:val="00B14218"/>
    <w:rsid w:val="00B14712"/>
    <w:rsid w:val="00B14AAF"/>
    <w:rsid w:val="00B14C5E"/>
    <w:rsid w:val="00B14F5E"/>
    <w:rsid w:val="00B1516C"/>
    <w:rsid w:val="00B152B4"/>
    <w:rsid w:val="00B157F6"/>
    <w:rsid w:val="00B15982"/>
    <w:rsid w:val="00B1609B"/>
    <w:rsid w:val="00B16613"/>
    <w:rsid w:val="00B166F9"/>
    <w:rsid w:val="00B167C7"/>
    <w:rsid w:val="00B1731B"/>
    <w:rsid w:val="00B174E8"/>
    <w:rsid w:val="00B177AB"/>
    <w:rsid w:val="00B17A8B"/>
    <w:rsid w:val="00B2015C"/>
    <w:rsid w:val="00B2034D"/>
    <w:rsid w:val="00B2043D"/>
    <w:rsid w:val="00B206DB"/>
    <w:rsid w:val="00B20A8C"/>
    <w:rsid w:val="00B20AD9"/>
    <w:rsid w:val="00B20E11"/>
    <w:rsid w:val="00B20F27"/>
    <w:rsid w:val="00B21364"/>
    <w:rsid w:val="00B2138F"/>
    <w:rsid w:val="00B2143A"/>
    <w:rsid w:val="00B215B7"/>
    <w:rsid w:val="00B216C4"/>
    <w:rsid w:val="00B219D5"/>
    <w:rsid w:val="00B21CC4"/>
    <w:rsid w:val="00B221E9"/>
    <w:rsid w:val="00B22746"/>
    <w:rsid w:val="00B22D6A"/>
    <w:rsid w:val="00B23264"/>
    <w:rsid w:val="00B23835"/>
    <w:rsid w:val="00B238CB"/>
    <w:rsid w:val="00B2399B"/>
    <w:rsid w:val="00B23BC1"/>
    <w:rsid w:val="00B23DA7"/>
    <w:rsid w:val="00B2405C"/>
    <w:rsid w:val="00B241E6"/>
    <w:rsid w:val="00B24467"/>
    <w:rsid w:val="00B244AD"/>
    <w:rsid w:val="00B24BA8"/>
    <w:rsid w:val="00B24D36"/>
    <w:rsid w:val="00B24F78"/>
    <w:rsid w:val="00B251B4"/>
    <w:rsid w:val="00B25328"/>
    <w:rsid w:val="00B254A7"/>
    <w:rsid w:val="00B254F5"/>
    <w:rsid w:val="00B266B7"/>
    <w:rsid w:val="00B2687A"/>
    <w:rsid w:val="00B268F9"/>
    <w:rsid w:val="00B26AEE"/>
    <w:rsid w:val="00B26D5C"/>
    <w:rsid w:val="00B26FE5"/>
    <w:rsid w:val="00B27029"/>
    <w:rsid w:val="00B27374"/>
    <w:rsid w:val="00B27A11"/>
    <w:rsid w:val="00B27A28"/>
    <w:rsid w:val="00B27AB8"/>
    <w:rsid w:val="00B27B7D"/>
    <w:rsid w:val="00B27D0E"/>
    <w:rsid w:val="00B301A4"/>
    <w:rsid w:val="00B30556"/>
    <w:rsid w:val="00B307F2"/>
    <w:rsid w:val="00B307F4"/>
    <w:rsid w:val="00B30B15"/>
    <w:rsid w:val="00B30C33"/>
    <w:rsid w:val="00B30DEB"/>
    <w:rsid w:val="00B30E26"/>
    <w:rsid w:val="00B3161F"/>
    <w:rsid w:val="00B31C6F"/>
    <w:rsid w:val="00B31EEB"/>
    <w:rsid w:val="00B31F39"/>
    <w:rsid w:val="00B31F3F"/>
    <w:rsid w:val="00B326BE"/>
    <w:rsid w:val="00B326E1"/>
    <w:rsid w:val="00B33027"/>
    <w:rsid w:val="00B3334E"/>
    <w:rsid w:val="00B33427"/>
    <w:rsid w:val="00B33B63"/>
    <w:rsid w:val="00B33CF4"/>
    <w:rsid w:val="00B33CFE"/>
    <w:rsid w:val="00B33E6D"/>
    <w:rsid w:val="00B3442E"/>
    <w:rsid w:val="00B344F9"/>
    <w:rsid w:val="00B34A74"/>
    <w:rsid w:val="00B34F00"/>
    <w:rsid w:val="00B35123"/>
    <w:rsid w:val="00B352C0"/>
    <w:rsid w:val="00B3538F"/>
    <w:rsid w:val="00B3562A"/>
    <w:rsid w:val="00B35668"/>
    <w:rsid w:val="00B359EA"/>
    <w:rsid w:val="00B3643C"/>
    <w:rsid w:val="00B36697"/>
    <w:rsid w:val="00B36734"/>
    <w:rsid w:val="00B36A67"/>
    <w:rsid w:val="00B36FD2"/>
    <w:rsid w:val="00B37130"/>
    <w:rsid w:val="00B37157"/>
    <w:rsid w:val="00B3762A"/>
    <w:rsid w:val="00B37B02"/>
    <w:rsid w:val="00B37B3F"/>
    <w:rsid w:val="00B400AC"/>
    <w:rsid w:val="00B40A46"/>
    <w:rsid w:val="00B40CB7"/>
    <w:rsid w:val="00B41863"/>
    <w:rsid w:val="00B418DE"/>
    <w:rsid w:val="00B4280F"/>
    <w:rsid w:val="00B42A74"/>
    <w:rsid w:val="00B42B4F"/>
    <w:rsid w:val="00B42EB1"/>
    <w:rsid w:val="00B434EF"/>
    <w:rsid w:val="00B43809"/>
    <w:rsid w:val="00B438A0"/>
    <w:rsid w:val="00B43A55"/>
    <w:rsid w:val="00B43EA6"/>
    <w:rsid w:val="00B44090"/>
    <w:rsid w:val="00B44869"/>
    <w:rsid w:val="00B44A2E"/>
    <w:rsid w:val="00B44AF1"/>
    <w:rsid w:val="00B44B74"/>
    <w:rsid w:val="00B44BC0"/>
    <w:rsid w:val="00B45EC8"/>
    <w:rsid w:val="00B4630B"/>
    <w:rsid w:val="00B46743"/>
    <w:rsid w:val="00B46BA6"/>
    <w:rsid w:val="00B46CB4"/>
    <w:rsid w:val="00B4723E"/>
    <w:rsid w:val="00B47711"/>
    <w:rsid w:val="00B50607"/>
    <w:rsid w:val="00B50B78"/>
    <w:rsid w:val="00B5196B"/>
    <w:rsid w:val="00B519CC"/>
    <w:rsid w:val="00B51A6E"/>
    <w:rsid w:val="00B51E37"/>
    <w:rsid w:val="00B51F8B"/>
    <w:rsid w:val="00B52028"/>
    <w:rsid w:val="00B5216B"/>
    <w:rsid w:val="00B52E47"/>
    <w:rsid w:val="00B52ED9"/>
    <w:rsid w:val="00B541A1"/>
    <w:rsid w:val="00B541B0"/>
    <w:rsid w:val="00B54424"/>
    <w:rsid w:val="00B544A3"/>
    <w:rsid w:val="00B547C3"/>
    <w:rsid w:val="00B5499B"/>
    <w:rsid w:val="00B54E5A"/>
    <w:rsid w:val="00B550A6"/>
    <w:rsid w:val="00B55475"/>
    <w:rsid w:val="00B557E8"/>
    <w:rsid w:val="00B557F7"/>
    <w:rsid w:val="00B55CF6"/>
    <w:rsid w:val="00B55DB6"/>
    <w:rsid w:val="00B55E2E"/>
    <w:rsid w:val="00B561B9"/>
    <w:rsid w:val="00B56818"/>
    <w:rsid w:val="00B56C77"/>
    <w:rsid w:val="00B56CF1"/>
    <w:rsid w:val="00B5749B"/>
    <w:rsid w:val="00B57929"/>
    <w:rsid w:val="00B5792C"/>
    <w:rsid w:val="00B57A51"/>
    <w:rsid w:val="00B60648"/>
    <w:rsid w:val="00B607BA"/>
    <w:rsid w:val="00B60905"/>
    <w:rsid w:val="00B60E2E"/>
    <w:rsid w:val="00B6144B"/>
    <w:rsid w:val="00B618C4"/>
    <w:rsid w:val="00B61B09"/>
    <w:rsid w:val="00B61C11"/>
    <w:rsid w:val="00B61E30"/>
    <w:rsid w:val="00B61E73"/>
    <w:rsid w:val="00B62070"/>
    <w:rsid w:val="00B620A8"/>
    <w:rsid w:val="00B6211E"/>
    <w:rsid w:val="00B62385"/>
    <w:rsid w:val="00B62525"/>
    <w:rsid w:val="00B62653"/>
    <w:rsid w:val="00B62799"/>
    <w:rsid w:val="00B62C1D"/>
    <w:rsid w:val="00B62C55"/>
    <w:rsid w:val="00B62E85"/>
    <w:rsid w:val="00B62F01"/>
    <w:rsid w:val="00B635BB"/>
    <w:rsid w:val="00B63B16"/>
    <w:rsid w:val="00B63C7B"/>
    <w:rsid w:val="00B63FB2"/>
    <w:rsid w:val="00B64161"/>
    <w:rsid w:val="00B643CF"/>
    <w:rsid w:val="00B64701"/>
    <w:rsid w:val="00B648AC"/>
    <w:rsid w:val="00B64E43"/>
    <w:rsid w:val="00B65CEC"/>
    <w:rsid w:val="00B65FEE"/>
    <w:rsid w:val="00B660E4"/>
    <w:rsid w:val="00B66B5F"/>
    <w:rsid w:val="00B66F28"/>
    <w:rsid w:val="00B67068"/>
    <w:rsid w:val="00B67088"/>
    <w:rsid w:val="00B67354"/>
    <w:rsid w:val="00B6749C"/>
    <w:rsid w:val="00B6757A"/>
    <w:rsid w:val="00B676D3"/>
    <w:rsid w:val="00B7041C"/>
    <w:rsid w:val="00B7042E"/>
    <w:rsid w:val="00B7046A"/>
    <w:rsid w:val="00B70849"/>
    <w:rsid w:val="00B70FF9"/>
    <w:rsid w:val="00B716B3"/>
    <w:rsid w:val="00B717F1"/>
    <w:rsid w:val="00B718A5"/>
    <w:rsid w:val="00B71F3A"/>
    <w:rsid w:val="00B72252"/>
    <w:rsid w:val="00B7237D"/>
    <w:rsid w:val="00B727C6"/>
    <w:rsid w:val="00B72ABD"/>
    <w:rsid w:val="00B72AE3"/>
    <w:rsid w:val="00B73105"/>
    <w:rsid w:val="00B73947"/>
    <w:rsid w:val="00B73C85"/>
    <w:rsid w:val="00B73E53"/>
    <w:rsid w:val="00B73ED4"/>
    <w:rsid w:val="00B74103"/>
    <w:rsid w:val="00B743B9"/>
    <w:rsid w:val="00B7443B"/>
    <w:rsid w:val="00B74838"/>
    <w:rsid w:val="00B74D03"/>
    <w:rsid w:val="00B75023"/>
    <w:rsid w:val="00B750FE"/>
    <w:rsid w:val="00B7540B"/>
    <w:rsid w:val="00B75718"/>
    <w:rsid w:val="00B759CD"/>
    <w:rsid w:val="00B75BA4"/>
    <w:rsid w:val="00B75C79"/>
    <w:rsid w:val="00B76082"/>
    <w:rsid w:val="00B7613A"/>
    <w:rsid w:val="00B7777B"/>
    <w:rsid w:val="00B77A70"/>
    <w:rsid w:val="00B77B9B"/>
    <w:rsid w:val="00B77DEF"/>
    <w:rsid w:val="00B80483"/>
    <w:rsid w:val="00B80BD2"/>
    <w:rsid w:val="00B80CBB"/>
    <w:rsid w:val="00B80F46"/>
    <w:rsid w:val="00B81520"/>
    <w:rsid w:val="00B81547"/>
    <w:rsid w:val="00B81747"/>
    <w:rsid w:val="00B81A39"/>
    <w:rsid w:val="00B81D15"/>
    <w:rsid w:val="00B8216D"/>
    <w:rsid w:val="00B8232D"/>
    <w:rsid w:val="00B82681"/>
    <w:rsid w:val="00B8316F"/>
    <w:rsid w:val="00B831AF"/>
    <w:rsid w:val="00B832B0"/>
    <w:rsid w:val="00B83466"/>
    <w:rsid w:val="00B83B06"/>
    <w:rsid w:val="00B840CF"/>
    <w:rsid w:val="00B84581"/>
    <w:rsid w:val="00B845A3"/>
    <w:rsid w:val="00B84977"/>
    <w:rsid w:val="00B84CD2"/>
    <w:rsid w:val="00B85389"/>
    <w:rsid w:val="00B85755"/>
    <w:rsid w:val="00B85A66"/>
    <w:rsid w:val="00B85BF8"/>
    <w:rsid w:val="00B85C17"/>
    <w:rsid w:val="00B85E88"/>
    <w:rsid w:val="00B860A7"/>
    <w:rsid w:val="00B86336"/>
    <w:rsid w:val="00B863E2"/>
    <w:rsid w:val="00B864A0"/>
    <w:rsid w:val="00B8692A"/>
    <w:rsid w:val="00B86F05"/>
    <w:rsid w:val="00B870E3"/>
    <w:rsid w:val="00B87769"/>
    <w:rsid w:val="00B87C51"/>
    <w:rsid w:val="00B87EE4"/>
    <w:rsid w:val="00B900E4"/>
    <w:rsid w:val="00B90359"/>
    <w:rsid w:val="00B9089A"/>
    <w:rsid w:val="00B90934"/>
    <w:rsid w:val="00B90DB2"/>
    <w:rsid w:val="00B90DE7"/>
    <w:rsid w:val="00B91181"/>
    <w:rsid w:val="00B91209"/>
    <w:rsid w:val="00B91479"/>
    <w:rsid w:val="00B91873"/>
    <w:rsid w:val="00B91A9B"/>
    <w:rsid w:val="00B91D06"/>
    <w:rsid w:val="00B91E19"/>
    <w:rsid w:val="00B9235F"/>
    <w:rsid w:val="00B9248F"/>
    <w:rsid w:val="00B92FE0"/>
    <w:rsid w:val="00B932A5"/>
    <w:rsid w:val="00B935C6"/>
    <w:rsid w:val="00B93617"/>
    <w:rsid w:val="00B93E6A"/>
    <w:rsid w:val="00B93F7D"/>
    <w:rsid w:val="00B943FD"/>
    <w:rsid w:val="00B9484A"/>
    <w:rsid w:val="00B948EF"/>
    <w:rsid w:val="00B94BA4"/>
    <w:rsid w:val="00B94EDF"/>
    <w:rsid w:val="00B94EE0"/>
    <w:rsid w:val="00B94FF5"/>
    <w:rsid w:val="00B951BF"/>
    <w:rsid w:val="00B956E7"/>
    <w:rsid w:val="00B957AB"/>
    <w:rsid w:val="00B9596D"/>
    <w:rsid w:val="00B95A17"/>
    <w:rsid w:val="00B95D68"/>
    <w:rsid w:val="00B95EE3"/>
    <w:rsid w:val="00B962C7"/>
    <w:rsid w:val="00B96859"/>
    <w:rsid w:val="00B96A10"/>
    <w:rsid w:val="00B971B0"/>
    <w:rsid w:val="00B97383"/>
    <w:rsid w:val="00B97485"/>
    <w:rsid w:val="00B974F8"/>
    <w:rsid w:val="00B97E7F"/>
    <w:rsid w:val="00BA012E"/>
    <w:rsid w:val="00BA039B"/>
    <w:rsid w:val="00BA0950"/>
    <w:rsid w:val="00BA0AA7"/>
    <w:rsid w:val="00BA0CDA"/>
    <w:rsid w:val="00BA0D97"/>
    <w:rsid w:val="00BA1080"/>
    <w:rsid w:val="00BA10F6"/>
    <w:rsid w:val="00BA140D"/>
    <w:rsid w:val="00BA175F"/>
    <w:rsid w:val="00BA1862"/>
    <w:rsid w:val="00BA18C5"/>
    <w:rsid w:val="00BA1A83"/>
    <w:rsid w:val="00BA1C0B"/>
    <w:rsid w:val="00BA1C3B"/>
    <w:rsid w:val="00BA1CB1"/>
    <w:rsid w:val="00BA2139"/>
    <w:rsid w:val="00BA2165"/>
    <w:rsid w:val="00BA252A"/>
    <w:rsid w:val="00BA26A4"/>
    <w:rsid w:val="00BA26B6"/>
    <w:rsid w:val="00BA26C8"/>
    <w:rsid w:val="00BA2703"/>
    <w:rsid w:val="00BA2740"/>
    <w:rsid w:val="00BA2AEF"/>
    <w:rsid w:val="00BA2C82"/>
    <w:rsid w:val="00BA32A7"/>
    <w:rsid w:val="00BA340E"/>
    <w:rsid w:val="00BA3473"/>
    <w:rsid w:val="00BA34E8"/>
    <w:rsid w:val="00BA3750"/>
    <w:rsid w:val="00BA3930"/>
    <w:rsid w:val="00BA4203"/>
    <w:rsid w:val="00BA45AE"/>
    <w:rsid w:val="00BA4643"/>
    <w:rsid w:val="00BA488A"/>
    <w:rsid w:val="00BA4A57"/>
    <w:rsid w:val="00BA4D63"/>
    <w:rsid w:val="00BA4D8B"/>
    <w:rsid w:val="00BA5028"/>
    <w:rsid w:val="00BA51BA"/>
    <w:rsid w:val="00BA527D"/>
    <w:rsid w:val="00BA5BD4"/>
    <w:rsid w:val="00BA5C65"/>
    <w:rsid w:val="00BA65CB"/>
    <w:rsid w:val="00BA6920"/>
    <w:rsid w:val="00BA6A63"/>
    <w:rsid w:val="00BA7562"/>
    <w:rsid w:val="00BA7FD7"/>
    <w:rsid w:val="00BB0160"/>
    <w:rsid w:val="00BB0349"/>
    <w:rsid w:val="00BB0910"/>
    <w:rsid w:val="00BB0D2B"/>
    <w:rsid w:val="00BB1C80"/>
    <w:rsid w:val="00BB2557"/>
    <w:rsid w:val="00BB28C7"/>
    <w:rsid w:val="00BB2B03"/>
    <w:rsid w:val="00BB2E18"/>
    <w:rsid w:val="00BB31A4"/>
    <w:rsid w:val="00BB32F1"/>
    <w:rsid w:val="00BB3325"/>
    <w:rsid w:val="00BB3731"/>
    <w:rsid w:val="00BB394B"/>
    <w:rsid w:val="00BB39BA"/>
    <w:rsid w:val="00BB3CD5"/>
    <w:rsid w:val="00BB3E7F"/>
    <w:rsid w:val="00BB3FB7"/>
    <w:rsid w:val="00BB4E4C"/>
    <w:rsid w:val="00BB5322"/>
    <w:rsid w:val="00BB534F"/>
    <w:rsid w:val="00BB54BF"/>
    <w:rsid w:val="00BB5676"/>
    <w:rsid w:val="00BB5B18"/>
    <w:rsid w:val="00BB6230"/>
    <w:rsid w:val="00BB687D"/>
    <w:rsid w:val="00BB6D0F"/>
    <w:rsid w:val="00BB7469"/>
    <w:rsid w:val="00BB7514"/>
    <w:rsid w:val="00BB77AB"/>
    <w:rsid w:val="00BB7A69"/>
    <w:rsid w:val="00BB7C58"/>
    <w:rsid w:val="00BB7D37"/>
    <w:rsid w:val="00BC00FA"/>
    <w:rsid w:val="00BC03A9"/>
    <w:rsid w:val="00BC0496"/>
    <w:rsid w:val="00BC094A"/>
    <w:rsid w:val="00BC0CC9"/>
    <w:rsid w:val="00BC196F"/>
    <w:rsid w:val="00BC19E9"/>
    <w:rsid w:val="00BC1B35"/>
    <w:rsid w:val="00BC26AE"/>
    <w:rsid w:val="00BC275C"/>
    <w:rsid w:val="00BC28C4"/>
    <w:rsid w:val="00BC2E43"/>
    <w:rsid w:val="00BC2FDC"/>
    <w:rsid w:val="00BC3718"/>
    <w:rsid w:val="00BC39C1"/>
    <w:rsid w:val="00BC3A68"/>
    <w:rsid w:val="00BC3BD7"/>
    <w:rsid w:val="00BC3D30"/>
    <w:rsid w:val="00BC3D4F"/>
    <w:rsid w:val="00BC441C"/>
    <w:rsid w:val="00BC47C6"/>
    <w:rsid w:val="00BC4B03"/>
    <w:rsid w:val="00BC5097"/>
    <w:rsid w:val="00BC5196"/>
    <w:rsid w:val="00BC53BB"/>
    <w:rsid w:val="00BC55EB"/>
    <w:rsid w:val="00BC5848"/>
    <w:rsid w:val="00BC5D3B"/>
    <w:rsid w:val="00BC62A5"/>
    <w:rsid w:val="00BC640D"/>
    <w:rsid w:val="00BC6E19"/>
    <w:rsid w:val="00BC6F0F"/>
    <w:rsid w:val="00BC7C30"/>
    <w:rsid w:val="00BC7CA0"/>
    <w:rsid w:val="00BD0335"/>
    <w:rsid w:val="00BD0499"/>
    <w:rsid w:val="00BD0634"/>
    <w:rsid w:val="00BD0724"/>
    <w:rsid w:val="00BD0AF6"/>
    <w:rsid w:val="00BD0D61"/>
    <w:rsid w:val="00BD131E"/>
    <w:rsid w:val="00BD14DF"/>
    <w:rsid w:val="00BD1592"/>
    <w:rsid w:val="00BD1A40"/>
    <w:rsid w:val="00BD1BFA"/>
    <w:rsid w:val="00BD2486"/>
    <w:rsid w:val="00BD258C"/>
    <w:rsid w:val="00BD305B"/>
    <w:rsid w:val="00BD3288"/>
    <w:rsid w:val="00BD38A4"/>
    <w:rsid w:val="00BD3DBE"/>
    <w:rsid w:val="00BD3DF4"/>
    <w:rsid w:val="00BD4CD4"/>
    <w:rsid w:val="00BD52CC"/>
    <w:rsid w:val="00BD616A"/>
    <w:rsid w:val="00BD6423"/>
    <w:rsid w:val="00BD651D"/>
    <w:rsid w:val="00BD6ABD"/>
    <w:rsid w:val="00BD6B0D"/>
    <w:rsid w:val="00BD70A4"/>
    <w:rsid w:val="00BD71B4"/>
    <w:rsid w:val="00BD7411"/>
    <w:rsid w:val="00BD74A3"/>
    <w:rsid w:val="00BD776B"/>
    <w:rsid w:val="00BD7816"/>
    <w:rsid w:val="00BD7FFD"/>
    <w:rsid w:val="00BE0016"/>
    <w:rsid w:val="00BE097C"/>
    <w:rsid w:val="00BE0A9F"/>
    <w:rsid w:val="00BE0C16"/>
    <w:rsid w:val="00BE1172"/>
    <w:rsid w:val="00BE145A"/>
    <w:rsid w:val="00BE15F7"/>
    <w:rsid w:val="00BE169D"/>
    <w:rsid w:val="00BE260F"/>
    <w:rsid w:val="00BE29B0"/>
    <w:rsid w:val="00BE4121"/>
    <w:rsid w:val="00BE4CD3"/>
    <w:rsid w:val="00BE521B"/>
    <w:rsid w:val="00BE56C4"/>
    <w:rsid w:val="00BE56E1"/>
    <w:rsid w:val="00BE5A8B"/>
    <w:rsid w:val="00BE5C83"/>
    <w:rsid w:val="00BE6E80"/>
    <w:rsid w:val="00BE6E88"/>
    <w:rsid w:val="00BE7170"/>
    <w:rsid w:val="00BE7490"/>
    <w:rsid w:val="00BE770D"/>
    <w:rsid w:val="00BE771C"/>
    <w:rsid w:val="00BE7893"/>
    <w:rsid w:val="00BE79A6"/>
    <w:rsid w:val="00BE7A0E"/>
    <w:rsid w:val="00BF0189"/>
    <w:rsid w:val="00BF0DE5"/>
    <w:rsid w:val="00BF1462"/>
    <w:rsid w:val="00BF15FB"/>
    <w:rsid w:val="00BF273E"/>
    <w:rsid w:val="00BF2CB0"/>
    <w:rsid w:val="00BF2F95"/>
    <w:rsid w:val="00BF34E1"/>
    <w:rsid w:val="00BF3AF3"/>
    <w:rsid w:val="00BF3B0B"/>
    <w:rsid w:val="00BF3F9C"/>
    <w:rsid w:val="00BF46F8"/>
    <w:rsid w:val="00BF4860"/>
    <w:rsid w:val="00BF4EEB"/>
    <w:rsid w:val="00BF52D3"/>
    <w:rsid w:val="00BF5311"/>
    <w:rsid w:val="00BF57F9"/>
    <w:rsid w:val="00BF5DCD"/>
    <w:rsid w:val="00BF5DF5"/>
    <w:rsid w:val="00BF6286"/>
    <w:rsid w:val="00BF6389"/>
    <w:rsid w:val="00BF6C65"/>
    <w:rsid w:val="00BF7402"/>
    <w:rsid w:val="00BF75A2"/>
    <w:rsid w:val="00BF7A89"/>
    <w:rsid w:val="00BF7EFA"/>
    <w:rsid w:val="00BF7F96"/>
    <w:rsid w:val="00C00168"/>
    <w:rsid w:val="00C00360"/>
    <w:rsid w:val="00C00F1D"/>
    <w:rsid w:val="00C012D6"/>
    <w:rsid w:val="00C01913"/>
    <w:rsid w:val="00C01C3A"/>
    <w:rsid w:val="00C01CE2"/>
    <w:rsid w:val="00C01D4A"/>
    <w:rsid w:val="00C01EA5"/>
    <w:rsid w:val="00C020AE"/>
    <w:rsid w:val="00C0216B"/>
    <w:rsid w:val="00C021A5"/>
    <w:rsid w:val="00C02238"/>
    <w:rsid w:val="00C02687"/>
    <w:rsid w:val="00C027C7"/>
    <w:rsid w:val="00C02804"/>
    <w:rsid w:val="00C02BC8"/>
    <w:rsid w:val="00C02C44"/>
    <w:rsid w:val="00C02EB0"/>
    <w:rsid w:val="00C031A0"/>
    <w:rsid w:val="00C03C60"/>
    <w:rsid w:val="00C03DB3"/>
    <w:rsid w:val="00C04010"/>
    <w:rsid w:val="00C0405C"/>
    <w:rsid w:val="00C04748"/>
    <w:rsid w:val="00C04990"/>
    <w:rsid w:val="00C0544E"/>
    <w:rsid w:val="00C05C29"/>
    <w:rsid w:val="00C05E60"/>
    <w:rsid w:val="00C05EE2"/>
    <w:rsid w:val="00C05FDD"/>
    <w:rsid w:val="00C067C7"/>
    <w:rsid w:val="00C06A1C"/>
    <w:rsid w:val="00C06C54"/>
    <w:rsid w:val="00C06DB4"/>
    <w:rsid w:val="00C07519"/>
    <w:rsid w:val="00C07894"/>
    <w:rsid w:val="00C079DD"/>
    <w:rsid w:val="00C07C5D"/>
    <w:rsid w:val="00C07FED"/>
    <w:rsid w:val="00C100D3"/>
    <w:rsid w:val="00C1016E"/>
    <w:rsid w:val="00C1036A"/>
    <w:rsid w:val="00C1054C"/>
    <w:rsid w:val="00C106FB"/>
    <w:rsid w:val="00C11134"/>
    <w:rsid w:val="00C111B2"/>
    <w:rsid w:val="00C11206"/>
    <w:rsid w:val="00C11692"/>
    <w:rsid w:val="00C11986"/>
    <w:rsid w:val="00C11AB1"/>
    <w:rsid w:val="00C122B3"/>
    <w:rsid w:val="00C12508"/>
    <w:rsid w:val="00C127D0"/>
    <w:rsid w:val="00C128F9"/>
    <w:rsid w:val="00C12EEC"/>
    <w:rsid w:val="00C137F6"/>
    <w:rsid w:val="00C138BC"/>
    <w:rsid w:val="00C13B56"/>
    <w:rsid w:val="00C13BA6"/>
    <w:rsid w:val="00C140F3"/>
    <w:rsid w:val="00C142D2"/>
    <w:rsid w:val="00C14555"/>
    <w:rsid w:val="00C14E8F"/>
    <w:rsid w:val="00C15412"/>
    <w:rsid w:val="00C156E2"/>
    <w:rsid w:val="00C156FC"/>
    <w:rsid w:val="00C1591C"/>
    <w:rsid w:val="00C15952"/>
    <w:rsid w:val="00C1599C"/>
    <w:rsid w:val="00C15A8F"/>
    <w:rsid w:val="00C15B6E"/>
    <w:rsid w:val="00C15BEC"/>
    <w:rsid w:val="00C15EAF"/>
    <w:rsid w:val="00C16008"/>
    <w:rsid w:val="00C16BE1"/>
    <w:rsid w:val="00C16E2F"/>
    <w:rsid w:val="00C17A49"/>
    <w:rsid w:val="00C17B02"/>
    <w:rsid w:val="00C17D4B"/>
    <w:rsid w:val="00C20091"/>
    <w:rsid w:val="00C2035D"/>
    <w:rsid w:val="00C20903"/>
    <w:rsid w:val="00C20E1B"/>
    <w:rsid w:val="00C20FAA"/>
    <w:rsid w:val="00C21310"/>
    <w:rsid w:val="00C21B0E"/>
    <w:rsid w:val="00C21E3F"/>
    <w:rsid w:val="00C221D4"/>
    <w:rsid w:val="00C224D6"/>
    <w:rsid w:val="00C228BA"/>
    <w:rsid w:val="00C22BCA"/>
    <w:rsid w:val="00C22EBD"/>
    <w:rsid w:val="00C22F55"/>
    <w:rsid w:val="00C233A9"/>
    <w:rsid w:val="00C2356A"/>
    <w:rsid w:val="00C23A1B"/>
    <w:rsid w:val="00C23C74"/>
    <w:rsid w:val="00C23E82"/>
    <w:rsid w:val="00C23F62"/>
    <w:rsid w:val="00C2400B"/>
    <w:rsid w:val="00C247FF"/>
    <w:rsid w:val="00C2492D"/>
    <w:rsid w:val="00C24CDA"/>
    <w:rsid w:val="00C25182"/>
    <w:rsid w:val="00C256EF"/>
    <w:rsid w:val="00C25CAB"/>
    <w:rsid w:val="00C261CA"/>
    <w:rsid w:val="00C262AC"/>
    <w:rsid w:val="00C26A67"/>
    <w:rsid w:val="00C26FA2"/>
    <w:rsid w:val="00C278C4"/>
    <w:rsid w:val="00C27974"/>
    <w:rsid w:val="00C27ACD"/>
    <w:rsid w:val="00C27F5D"/>
    <w:rsid w:val="00C30100"/>
    <w:rsid w:val="00C301F3"/>
    <w:rsid w:val="00C30967"/>
    <w:rsid w:val="00C30BCD"/>
    <w:rsid w:val="00C30EA6"/>
    <w:rsid w:val="00C310F8"/>
    <w:rsid w:val="00C312DC"/>
    <w:rsid w:val="00C312FE"/>
    <w:rsid w:val="00C31618"/>
    <w:rsid w:val="00C31667"/>
    <w:rsid w:val="00C31E6F"/>
    <w:rsid w:val="00C32407"/>
    <w:rsid w:val="00C332D7"/>
    <w:rsid w:val="00C3330B"/>
    <w:rsid w:val="00C33510"/>
    <w:rsid w:val="00C33A58"/>
    <w:rsid w:val="00C33DF1"/>
    <w:rsid w:val="00C34AAA"/>
    <w:rsid w:val="00C35146"/>
    <w:rsid w:val="00C3548A"/>
    <w:rsid w:val="00C35607"/>
    <w:rsid w:val="00C35BAD"/>
    <w:rsid w:val="00C35BED"/>
    <w:rsid w:val="00C35E75"/>
    <w:rsid w:val="00C3651B"/>
    <w:rsid w:val="00C366F3"/>
    <w:rsid w:val="00C36DFE"/>
    <w:rsid w:val="00C36ECB"/>
    <w:rsid w:val="00C36FC3"/>
    <w:rsid w:val="00C3721F"/>
    <w:rsid w:val="00C37348"/>
    <w:rsid w:val="00C373E6"/>
    <w:rsid w:val="00C37407"/>
    <w:rsid w:val="00C37793"/>
    <w:rsid w:val="00C37C6A"/>
    <w:rsid w:val="00C37E78"/>
    <w:rsid w:val="00C4008F"/>
    <w:rsid w:val="00C403B6"/>
    <w:rsid w:val="00C405E7"/>
    <w:rsid w:val="00C40A73"/>
    <w:rsid w:val="00C40B86"/>
    <w:rsid w:val="00C40CB0"/>
    <w:rsid w:val="00C40E6B"/>
    <w:rsid w:val="00C41031"/>
    <w:rsid w:val="00C41098"/>
    <w:rsid w:val="00C4124B"/>
    <w:rsid w:val="00C416D6"/>
    <w:rsid w:val="00C41765"/>
    <w:rsid w:val="00C419DD"/>
    <w:rsid w:val="00C41D2B"/>
    <w:rsid w:val="00C42326"/>
    <w:rsid w:val="00C42E9E"/>
    <w:rsid w:val="00C43CC0"/>
    <w:rsid w:val="00C44023"/>
    <w:rsid w:val="00C44F30"/>
    <w:rsid w:val="00C4513D"/>
    <w:rsid w:val="00C45431"/>
    <w:rsid w:val="00C45B59"/>
    <w:rsid w:val="00C45C38"/>
    <w:rsid w:val="00C45F52"/>
    <w:rsid w:val="00C46010"/>
    <w:rsid w:val="00C46236"/>
    <w:rsid w:val="00C46DB7"/>
    <w:rsid w:val="00C4740E"/>
    <w:rsid w:val="00C476AA"/>
    <w:rsid w:val="00C47772"/>
    <w:rsid w:val="00C47D6D"/>
    <w:rsid w:val="00C503C3"/>
    <w:rsid w:val="00C503D2"/>
    <w:rsid w:val="00C508AE"/>
    <w:rsid w:val="00C508BA"/>
    <w:rsid w:val="00C51479"/>
    <w:rsid w:val="00C514AD"/>
    <w:rsid w:val="00C515BD"/>
    <w:rsid w:val="00C51B63"/>
    <w:rsid w:val="00C51BC1"/>
    <w:rsid w:val="00C52420"/>
    <w:rsid w:val="00C5280F"/>
    <w:rsid w:val="00C52875"/>
    <w:rsid w:val="00C52C5D"/>
    <w:rsid w:val="00C533AA"/>
    <w:rsid w:val="00C533D4"/>
    <w:rsid w:val="00C534EE"/>
    <w:rsid w:val="00C53A56"/>
    <w:rsid w:val="00C53AF2"/>
    <w:rsid w:val="00C53B26"/>
    <w:rsid w:val="00C5412B"/>
    <w:rsid w:val="00C54956"/>
    <w:rsid w:val="00C54A07"/>
    <w:rsid w:val="00C54AC8"/>
    <w:rsid w:val="00C54BFD"/>
    <w:rsid w:val="00C54C88"/>
    <w:rsid w:val="00C54DCC"/>
    <w:rsid w:val="00C54FE0"/>
    <w:rsid w:val="00C550FB"/>
    <w:rsid w:val="00C55C50"/>
    <w:rsid w:val="00C55D7E"/>
    <w:rsid w:val="00C55E04"/>
    <w:rsid w:val="00C562EC"/>
    <w:rsid w:val="00C569C4"/>
    <w:rsid w:val="00C56B3E"/>
    <w:rsid w:val="00C5717F"/>
    <w:rsid w:val="00C5793A"/>
    <w:rsid w:val="00C57E91"/>
    <w:rsid w:val="00C6024B"/>
    <w:rsid w:val="00C604B3"/>
    <w:rsid w:val="00C605A4"/>
    <w:rsid w:val="00C605E8"/>
    <w:rsid w:val="00C606C4"/>
    <w:rsid w:val="00C60A4C"/>
    <w:rsid w:val="00C61034"/>
    <w:rsid w:val="00C61667"/>
    <w:rsid w:val="00C61684"/>
    <w:rsid w:val="00C61716"/>
    <w:rsid w:val="00C6186B"/>
    <w:rsid w:val="00C6198B"/>
    <w:rsid w:val="00C61DC0"/>
    <w:rsid w:val="00C61E8B"/>
    <w:rsid w:val="00C6207F"/>
    <w:rsid w:val="00C621CE"/>
    <w:rsid w:val="00C62649"/>
    <w:rsid w:val="00C6278C"/>
    <w:rsid w:val="00C628B7"/>
    <w:rsid w:val="00C63488"/>
    <w:rsid w:val="00C63942"/>
    <w:rsid w:val="00C63A90"/>
    <w:rsid w:val="00C63D9C"/>
    <w:rsid w:val="00C64856"/>
    <w:rsid w:val="00C649CA"/>
    <w:rsid w:val="00C64B59"/>
    <w:rsid w:val="00C64E44"/>
    <w:rsid w:val="00C65188"/>
    <w:rsid w:val="00C658A6"/>
    <w:rsid w:val="00C65A8B"/>
    <w:rsid w:val="00C666CC"/>
    <w:rsid w:val="00C668FE"/>
    <w:rsid w:val="00C67029"/>
    <w:rsid w:val="00C672E2"/>
    <w:rsid w:val="00C67925"/>
    <w:rsid w:val="00C7024C"/>
    <w:rsid w:val="00C707AC"/>
    <w:rsid w:val="00C7081F"/>
    <w:rsid w:val="00C711F7"/>
    <w:rsid w:val="00C713DF"/>
    <w:rsid w:val="00C71687"/>
    <w:rsid w:val="00C717BA"/>
    <w:rsid w:val="00C71977"/>
    <w:rsid w:val="00C71E6E"/>
    <w:rsid w:val="00C7229C"/>
    <w:rsid w:val="00C723C0"/>
    <w:rsid w:val="00C728AD"/>
    <w:rsid w:val="00C72B90"/>
    <w:rsid w:val="00C72EF7"/>
    <w:rsid w:val="00C73710"/>
    <w:rsid w:val="00C73D08"/>
    <w:rsid w:val="00C73D8C"/>
    <w:rsid w:val="00C73E38"/>
    <w:rsid w:val="00C7468B"/>
    <w:rsid w:val="00C74914"/>
    <w:rsid w:val="00C75107"/>
    <w:rsid w:val="00C75381"/>
    <w:rsid w:val="00C754F3"/>
    <w:rsid w:val="00C7552B"/>
    <w:rsid w:val="00C75A46"/>
    <w:rsid w:val="00C75DC4"/>
    <w:rsid w:val="00C75F5C"/>
    <w:rsid w:val="00C76129"/>
    <w:rsid w:val="00C76A82"/>
    <w:rsid w:val="00C76B28"/>
    <w:rsid w:val="00C77288"/>
    <w:rsid w:val="00C7733E"/>
    <w:rsid w:val="00C774A6"/>
    <w:rsid w:val="00C77678"/>
    <w:rsid w:val="00C77702"/>
    <w:rsid w:val="00C777D4"/>
    <w:rsid w:val="00C77C6F"/>
    <w:rsid w:val="00C801EF"/>
    <w:rsid w:val="00C8050D"/>
    <w:rsid w:val="00C8053B"/>
    <w:rsid w:val="00C80D58"/>
    <w:rsid w:val="00C81D4A"/>
    <w:rsid w:val="00C81D7B"/>
    <w:rsid w:val="00C81DD8"/>
    <w:rsid w:val="00C823B9"/>
    <w:rsid w:val="00C83360"/>
    <w:rsid w:val="00C83383"/>
    <w:rsid w:val="00C83848"/>
    <w:rsid w:val="00C8393C"/>
    <w:rsid w:val="00C839E3"/>
    <w:rsid w:val="00C83CC8"/>
    <w:rsid w:val="00C83F8E"/>
    <w:rsid w:val="00C84238"/>
    <w:rsid w:val="00C84425"/>
    <w:rsid w:val="00C847F2"/>
    <w:rsid w:val="00C86448"/>
    <w:rsid w:val="00C8659B"/>
    <w:rsid w:val="00C865DB"/>
    <w:rsid w:val="00C86B22"/>
    <w:rsid w:val="00C872A8"/>
    <w:rsid w:val="00C875E4"/>
    <w:rsid w:val="00C8779B"/>
    <w:rsid w:val="00C879B0"/>
    <w:rsid w:val="00C87AA1"/>
    <w:rsid w:val="00C87C30"/>
    <w:rsid w:val="00C87C3A"/>
    <w:rsid w:val="00C87C76"/>
    <w:rsid w:val="00C87F8A"/>
    <w:rsid w:val="00C90089"/>
    <w:rsid w:val="00C9015B"/>
    <w:rsid w:val="00C9022F"/>
    <w:rsid w:val="00C90322"/>
    <w:rsid w:val="00C905FF"/>
    <w:rsid w:val="00C90F86"/>
    <w:rsid w:val="00C910F9"/>
    <w:rsid w:val="00C9122F"/>
    <w:rsid w:val="00C913D7"/>
    <w:rsid w:val="00C91689"/>
    <w:rsid w:val="00C9205D"/>
    <w:rsid w:val="00C921A5"/>
    <w:rsid w:val="00C92465"/>
    <w:rsid w:val="00C92B36"/>
    <w:rsid w:val="00C92BA9"/>
    <w:rsid w:val="00C92CBE"/>
    <w:rsid w:val="00C92EAA"/>
    <w:rsid w:val="00C93145"/>
    <w:rsid w:val="00C931F1"/>
    <w:rsid w:val="00C933E2"/>
    <w:rsid w:val="00C9347D"/>
    <w:rsid w:val="00C934EE"/>
    <w:rsid w:val="00C935A1"/>
    <w:rsid w:val="00C93873"/>
    <w:rsid w:val="00C93F14"/>
    <w:rsid w:val="00C940BC"/>
    <w:rsid w:val="00C94EC3"/>
    <w:rsid w:val="00C9525D"/>
    <w:rsid w:val="00C95406"/>
    <w:rsid w:val="00C9560B"/>
    <w:rsid w:val="00C960D1"/>
    <w:rsid w:val="00C969BD"/>
    <w:rsid w:val="00C96A81"/>
    <w:rsid w:val="00C96C37"/>
    <w:rsid w:val="00C97524"/>
    <w:rsid w:val="00C9768B"/>
    <w:rsid w:val="00C9787C"/>
    <w:rsid w:val="00C97922"/>
    <w:rsid w:val="00C97BDA"/>
    <w:rsid w:val="00CA0308"/>
    <w:rsid w:val="00CA0C99"/>
    <w:rsid w:val="00CA1376"/>
    <w:rsid w:val="00CA1579"/>
    <w:rsid w:val="00CA210E"/>
    <w:rsid w:val="00CA2313"/>
    <w:rsid w:val="00CA2708"/>
    <w:rsid w:val="00CA2B6B"/>
    <w:rsid w:val="00CA30FD"/>
    <w:rsid w:val="00CA37B9"/>
    <w:rsid w:val="00CA3954"/>
    <w:rsid w:val="00CA3C1B"/>
    <w:rsid w:val="00CA3EEE"/>
    <w:rsid w:val="00CA4265"/>
    <w:rsid w:val="00CA4487"/>
    <w:rsid w:val="00CA4AF1"/>
    <w:rsid w:val="00CA4E99"/>
    <w:rsid w:val="00CA4FAA"/>
    <w:rsid w:val="00CA52AC"/>
    <w:rsid w:val="00CA5740"/>
    <w:rsid w:val="00CA5887"/>
    <w:rsid w:val="00CA592C"/>
    <w:rsid w:val="00CA5E63"/>
    <w:rsid w:val="00CA5F45"/>
    <w:rsid w:val="00CA6319"/>
    <w:rsid w:val="00CA64CE"/>
    <w:rsid w:val="00CA6808"/>
    <w:rsid w:val="00CA68C3"/>
    <w:rsid w:val="00CA697A"/>
    <w:rsid w:val="00CA6A22"/>
    <w:rsid w:val="00CA6A77"/>
    <w:rsid w:val="00CA6ADD"/>
    <w:rsid w:val="00CA7213"/>
    <w:rsid w:val="00CA7602"/>
    <w:rsid w:val="00CA788A"/>
    <w:rsid w:val="00CA792D"/>
    <w:rsid w:val="00CA7E56"/>
    <w:rsid w:val="00CA7ECD"/>
    <w:rsid w:val="00CA7F5B"/>
    <w:rsid w:val="00CB00E1"/>
    <w:rsid w:val="00CB04B3"/>
    <w:rsid w:val="00CB072E"/>
    <w:rsid w:val="00CB0931"/>
    <w:rsid w:val="00CB0D79"/>
    <w:rsid w:val="00CB0EEA"/>
    <w:rsid w:val="00CB0FFA"/>
    <w:rsid w:val="00CB1440"/>
    <w:rsid w:val="00CB1808"/>
    <w:rsid w:val="00CB1A00"/>
    <w:rsid w:val="00CB1EA6"/>
    <w:rsid w:val="00CB2002"/>
    <w:rsid w:val="00CB229E"/>
    <w:rsid w:val="00CB22E0"/>
    <w:rsid w:val="00CB2665"/>
    <w:rsid w:val="00CB272F"/>
    <w:rsid w:val="00CB282F"/>
    <w:rsid w:val="00CB2A1B"/>
    <w:rsid w:val="00CB30E0"/>
    <w:rsid w:val="00CB3193"/>
    <w:rsid w:val="00CB34CD"/>
    <w:rsid w:val="00CB3647"/>
    <w:rsid w:val="00CB3E61"/>
    <w:rsid w:val="00CB4470"/>
    <w:rsid w:val="00CB4FB8"/>
    <w:rsid w:val="00CB5140"/>
    <w:rsid w:val="00CB5F5B"/>
    <w:rsid w:val="00CB5FBB"/>
    <w:rsid w:val="00CB6187"/>
    <w:rsid w:val="00CB6473"/>
    <w:rsid w:val="00CB69BD"/>
    <w:rsid w:val="00CB6BF8"/>
    <w:rsid w:val="00CB6C06"/>
    <w:rsid w:val="00CB703B"/>
    <w:rsid w:val="00CB759E"/>
    <w:rsid w:val="00CB7DBD"/>
    <w:rsid w:val="00CC00AA"/>
    <w:rsid w:val="00CC03A9"/>
    <w:rsid w:val="00CC0770"/>
    <w:rsid w:val="00CC0D0F"/>
    <w:rsid w:val="00CC18A5"/>
    <w:rsid w:val="00CC2393"/>
    <w:rsid w:val="00CC2855"/>
    <w:rsid w:val="00CC28A2"/>
    <w:rsid w:val="00CC30C4"/>
    <w:rsid w:val="00CC3546"/>
    <w:rsid w:val="00CC392D"/>
    <w:rsid w:val="00CC3D4C"/>
    <w:rsid w:val="00CC3F12"/>
    <w:rsid w:val="00CC4275"/>
    <w:rsid w:val="00CC43C2"/>
    <w:rsid w:val="00CC48BA"/>
    <w:rsid w:val="00CC4F03"/>
    <w:rsid w:val="00CC5078"/>
    <w:rsid w:val="00CC537C"/>
    <w:rsid w:val="00CC58C5"/>
    <w:rsid w:val="00CC5C00"/>
    <w:rsid w:val="00CC5D2B"/>
    <w:rsid w:val="00CC62FA"/>
    <w:rsid w:val="00CC644A"/>
    <w:rsid w:val="00CC6BA4"/>
    <w:rsid w:val="00CC71EC"/>
    <w:rsid w:val="00CC7286"/>
    <w:rsid w:val="00CC7441"/>
    <w:rsid w:val="00CC7B8D"/>
    <w:rsid w:val="00CD0480"/>
    <w:rsid w:val="00CD0AF1"/>
    <w:rsid w:val="00CD0D32"/>
    <w:rsid w:val="00CD0E1A"/>
    <w:rsid w:val="00CD0E1F"/>
    <w:rsid w:val="00CD10AD"/>
    <w:rsid w:val="00CD1170"/>
    <w:rsid w:val="00CD12F1"/>
    <w:rsid w:val="00CD16C9"/>
    <w:rsid w:val="00CD17D0"/>
    <w:rsid w:val="00CD17E9"/>
    <w:rsid w:val="00CD1A44"/>
    <w:rsid w:val="00CD1DD1"/>
    <w:rsid w:val="00CD1FC0"/>
    <w:rsid w:val="00CD21A4"/>
    <w:rsid w:val="00CD2B03"/>
    <w:rsid w:val="00CD2B09"/>
    <w:rsid w:val="00CD2D5A"/>
    <w:rsid w:val="00CD3330"/>
    <w:rsid w:val="00CD335A"/>
    <w:rsid w:val="00CD3489"/>
    <w:rsid w:val="00CD3509"/>
    <w:rsid w:val="00CD3859"/>
    <w:rsid w:val="00CD3B5F"/>
    <w:rsid w:val="00CD3DD8"/>
    <w:rsid w:val="00CD42B3"/>
    <w:rsid w:val="00CD44AD"/>
    <w:rsid w:val="00CD4511"/>
    <w:rsid w:val="00CD456A"/>
    <w:rsid w:val="00CD4830"/>
    <w:rsid w:val="00CD483C"/>
    <w:rsid w:val="00CD4877"/>
    <w:rsid w:val="00CD4954"/>
    <w:rsid w:val="00CD4BE6"/>
    <w:rsid w:val="00CD4C83"/>
    <w:rsid w:val="00CD4DB8"/>
    <w:rsid w:val="00CD4E7D"/>
    <w:rsid w:val="00CD5C9A"/>
    <w:rsid w:val="00CD5FA5"/>
    <w:rsid w:val="00CD5FF2"/>
    <w:rsid w:val="00CD61EF"/>
    <w:rsid w:val="00CD6CA7"/>
    <w:rsid w:val="00CD6E02"/>
    <w:rsid w:val="00CD75B0"/>
    <w:rsid w:val="00CD7A2A"/>
    <w:rsid w:val="00CD7B4E"/>
    <w:rsid w:val="00CD7D51"/>
    <w:rsid w:val="00CD7F95"/>
    <w:rsid w:val="00CE06FF"/>
    <w:rsid w:val="00CE0749"/>
    <w:rsid w:val="00CE080F"/>
    <w:rsid w:val="00CE12F0"/>
    <w:rsid w:val="00CE1327"/>
    <w:rsid w:val="00CE1687"/>
    <w:rsid w:val="00CE1905"/>
    <w:rsid w:val="00CE1E07"/>
    <w:rsid w:val="00CE1E58"/>
    <w:rsid w:val="00CE1F57"/>
    <w:rsid w:val="00CE1FC4"/>
    <w:rsid w:val="00CE229F"/>
    <w:rsid w:val="00CE23BF"/>
    <w:rsid w:val="00CE264A"/>
    <w:rsid w:val="00CE2CDD"/>
    <w:rsid w:val="00CE3246"/>
    <w:rsid w:val="00CE3654"/>
    <w:rsid w:val="00CE365F"/>
    <w:rsid w:val="00CE370F"/>
    <w:rsid w:val="00CE3AEE"/>
    <w:rsid w:val="00CE3B42"/>
    <w:rsid w:val="00CE3F76"/>
    <w:rsid w:val="00CE3F8B"/>
    <w:rsid w:val="00CE41A0"/>
    <w:rsid w:val="00CE4247"/>
    <w:rsid w:val="00CE4451"/>
    <w:rsid w:val="00CE462C"/>
    <w:rsid w:val="00CE47E5"/>
    <w:rsid w:val="00CE497A"/>
    <w:rsid w:val="00CE4C9C"/>
    <w:rsid w:val="00CE52AB"/>
    <w:rsid w:val="00CE5336"/>
    <w:rsid w:val="00CE58FA"/>
    <w:rsid w:val="00CE593E"/>
    <w:rsid w:val="00CE5D90"/>
    <w:rsid w:val="00CE6172"/>
    <w:rsid w:val="00CE61C0"/>
    <w:rsid w:val="00CE6908"/>
    <w:rsid w:val="00CE6C80"/>
    <w:rsid w:val="00CE7163"/>
    <w:rsid w:val="00CF08FA"/>
    <w:rsid w:val="00CF0C92"/>
    <w:rsid w:val="00CF0CF4"/>
    <w:rsid w:val="00CF0F86"/>
    <w:rsid w:val="00CF11A7"/>
    <w:rsid w:val="00CF1856"/>
    <w:rsid w:val="00CF2490"/>
    <w:rsid w:val="00CF2786"/>
    <w:rsid w:val="00CF296C"/>
    <w:rsid w:val="00CF2C83"/>
    <w:rsid w:val="00CF2EAA"/>
    <w:rsid w:val="00CF3A11"/>
    <w:rsid w:val="00CF3C21"/>
    <w:rsid w:val="00CF3D0D"/>
    <w:rsid w:val="00CF480F"/>
    <w:rsid w:val="00CF4DAF"/>
    <w:rsid w:val="00CF508F"/>
    <w:rsid w:val="00CF5D11"/>
    <w:rsid w:val="00CF60CA"/>
    <w:rsid w:val="00CF61FE"/>
    <w:rsid w:val="00CF6374"/>
    <w:rsid w:val="00CF6782"/>
    <w:rsid w:val="00CF6D94"/>
    <w:rsid w:val="00CF6DB5"/>
    <w:rsid w:val="00CF7782"/>
    <w:rsid w:val="00CF795B"/>
    <w:rsid w:val="00D0052E"/>
    <w:rsid w:val="00D00729"/>
    <w:rsid w:val="00D00B16"/>
    <w:rsid w:val="00D00EAE"/>
    <w:rsid w:val="00D0127E"/>
    <w:rsid w:val="00D01401"/>
    <w:rsid w:val="00D0164C"/>
    <w:rsid w:val="00D01E9F"/>
    <w:rsid w:val="00D01F1D"/>
    <w:rsid w:val="00D02184"/>
    <w:rsid w:val="00D025B9"/>
    <w:rsid w:val="00D02CA4"/>
    <w:rsid w:val="00D02FDB"/>
    <w:rsid w:val="00D03FED"/>
    <w:rsid w:val="00D04282"/>
    <w:rsid w:val="00D04C05"/>
    <w:rsid w:val="00D04C70"/>
    <w:rsid w:val="00D04F76"/>
    <w:rsid w:val="00D053A6"/>
    <w:rsid w:val="00D05FAB"/>
    <w:rsid w:val="00D065F7"/>
    <w:rsid w:val="00D0677D"/>
    <w:rsid w:val="00D06BC0"/>
    <w:rsid w:val="00D07546"/>
    <w:rsid w:val="00D0763B"/>
    <w:rsid w:val="00D07DA6"/>
    <w:rsid w:val="00D10466"/>
    <w:rsid w:val="00D107CA"/>
    <w:rsid w:val="00D1097D"/>
    <w:rsid w:val="00D10EBA"/>
    <w:rsid w:val="00D11012"/>
    <w:rsid w:val="00D11039"/>
    <w:rsid w:val="00D11315"/>
    <w:rsid w:val="00D11635"/>
    <w:rsid w:val="00D116DE"/>
    <w:rsid w:val="00D1178D"/>
    <w:rsid w:val="00D11904"/>
    <w:rsid w:val="00D119EB"/>
    <w:rsid w:val="00D11A9D"/>
    <w:rsid w:val="00D11B5A"/>
    <w:rsid w:val="00D12067"/>
    <w:rsid w:val="00D122E2"/>
    <w:rsid w:val="00D124AE"/>
    <w:rsid w:val="00D126BF"/>
    <w:rsid w:val="00D12887"/>
    <w:rsid w:val="00D12B0F"/>
    <w:rsid w:val="00D12C42"/>
    <w:rsid w:val="00D13007"/>
    <w:rsid w:val="00D130DD"/>
    <w:rsid w:val="00D13470"/>
    <w:rsid w:val="00D13694"/>
    <w:rsid w:val="00D137B6"/>
    <w:rsid w:val="00D14095"/>
    <w:rsid w:val="00D14BC7"/>
    <w:rsid w:val="00D14C6B"/>
    <w:rsid w:val="00D14C8C"/>
    <w:rsid w:val="00D14C95"/>
    <w:rsid w:val="00D156A8"/>
    <w:rsid w:val="00D15AD5"/>
    <w:rsid w:val="00D1642D"/>
    <w:rsid w:val="00D1730E"/>
    <w:rsid w:val="00D173EC"/>
    <w:rsid w:val="00D17416"/>
    <w:rsid w:val="00D17A66"/>
    <w:rsid w:val="00D17B11"/>
    <w:rsid w:val="00D2025B"/>
    <w:rsid w:val="00D202ED"/>
    <w:rsid w:val="00D20D51"/>
    <w:rsid w:val="00D22273"/>
    <w:rsid w:val="00D223C2"/>
    <w:rsid w:val="00D225AD"/>
    <w:rsid w:val="00D2338F"/>
    <w:rsid w:val="00D23427"/>
    <w:rsid w:val="00D23719"/>
    <w:rsid w:val="00D23B40"/>
    <w:rsid w:val="00D2462D"/>
    <w:rsid w:val="00D24AA1"/>
    <w:rsid w:val="00D24DAF"/>
    <w:rsid w:val="00D24DCC"/>
    <w:rsid w:val="00D2555B"/>
    <w:rsid w:val="00D25828"/>
    <w:rsid w:val="00D259A8"/>
    <w:rsid w:val="00D25A27"/>
    <w:rsid w:val="00D25B8B"/>
    <w:rsid w:val="00D26120"/>
    <w:rsid w:val="00D26303"/>
    <w:rsid w:val="00D264E9"/>
    <w:rsid w:val="00D266C5"/>
    <w:rsid w:val="00D26A70"/>
    <w:rsid w:val="00D26E67"/>
    <w:rsid w:val="00D27401"/>
    <w:rsid w:val="00D27430"/>
    <w:rsid w:val="00D30325"/>
    <w:rsid w:val="00D30349"/>
    <w:rsid w:val="00D30411"/>
    <w:rsid w:val="00D30439"/>
    <w:rsid w:val="00D30C77"/>
    <w:rsid w:val="00D3140B"/>
    <w:rsid w:val="00D316A4"/>
    <w:rsid w:val="00D31C48"/>
    <w:rsid w:val="00D32423"/>
    <w:rsid w:val="00D325B7"/>
    <w:rsid w:val="00D32A72"/>
    <w:rsid w:val="00D32BEA"/>
    <w:rsid w:val="00D334C1"/>
    <w:rsid w:val="00D338E1"/>
    <w:rsid w:val="00D3395A"/>
    <w:rsid w:val="00D33BD7"/>
    <w:rsid w:val="00D341C2"/>
    <w:rsid w:val="00D34A0A"/>
    <w:rsid w:val="00D35029"/>
    <w:rsid w:val="00D3520C"/>
    <w:rsid w:val="00D356A0"/>
    <w:rsid w:val="00D359B2"/>
    <w:rsid w:val="00D35A24"/>
    <w:rsid w:val="00D35A55"/>
    <w:rsid w:val="00D35BB4"/>
    <w:rsid w:val="00D35F4C"/>
    <w:rsid w:val="00D36503"/>
    <w:rsid w:val="00D36A68"/>
    <w:rsid w:val="00D36ABF"/>
    <w:rsid w:val="00D36CCF"/>
    <w:rsid w:val="00D36D98"/>
    <w:rsid w:val="00D36D9F"/>
    <w:rsid w:val="00D37246"/>
    <w:rsid w:val="00D3752A"/>
    <w:rsid w:val="00D37819"/>
    <w:rsid w:val="00D37B15"/>
    <w:rsid w:val="00D37B35"/>
    <w:rsid w:val="00D40012"/>
    <w:rsid w:val="00D402A2"/>
    <w:rsid w:val="00D403B4"/>
    <w:rsid w:val="00D4095B"/>
    <w:rsid w:val="00D40A65"/>
    <w:rsid w:val="00D40CAA"/>
    <w:rsid w:val="00D40DA4"/>
    <w:rsid w:val="00D40E7F"/>
    <w:rsid w:val="00D41058"/>
    <w:rsid w:val="00D41294"/>
    <w:rsid w:val="00D41726"/>
    <w:rsid w:val="00D41F51"/>
    <w:rsid w:val="00D41F7B"/>
    <w:rsid w:val="00D42938"/>
    <w:rsid w:val="00D42C76"/>
    <w:rsid w:val="00D42E6F"/>
    <w:rsid w:val="00D42FF0"/>
    <w:rsid w:val="00D43CD9"/>
    <w:rsid w:val="00D43DF1"/>
    <w:rsid w:val="00D4408B"/>
    <w:rsid w:val="00D44226"/>
    <w:rsid w:val="00D4487F"/>
    <w:rsid w:val="00D44C1A"/>
    <w:rsid w:val="00D44CCC"/>
    <w:rsid w:val="00D44ED7"/>
    <w:rsid w:val="00D44EFB"/>
    <w:rsid w:val="00D450B1"/>
    <w:rsid w:val="00D4520A"/>
    <w:rsid w:val="00D45226"/>
    <w:rsid w:val="00D4579A"/>
    <w:rsid w:val="00D45C9F"/>
    <w:rsid w:val="00D46693"/>
    <w:rsid w:val="00D46707"/>
    <w:rsid w:val="00D47A40"/>
    <w:rsid w:val="00D47DDA"/>
    <w:rsid w:val="00D5007A"/>
    <w:rsid w:val="00D5055C"/>
    <w:rsid w:val="00D50607"/>
    <w:rsid w:val="00D5083A"/>
    <w:rsid w:val="00D508F0"/>
    <w:rsid w:val="00D50CB4"/>
    <w:rsid w:val="00D50DE7"/>
    <w:rsid w:val="00D5130A"/>
    <w:rsid w:val="00D51501"/>
    <w:rsid w:val="00D51888"/>
    <w:rsid w:val="00D51D29"/>
    <w:rsid w:val="00D51FB8"/>
    <w:rsid w:val="00D521F0"/>
    <w:rsid w:val="00D52354"/>
    <w:rsid w:val="00D52E7C"/>
    <w:rsid w:val="00D53726"/>
    <w:rsid w:val="00D54D11"/>
    <w:rsid w:val="00D5504C"/>
    <w:rsid w:val="00D55DF9"/>
    <w:rsid w:val="00D561DE"/>
    <w:rsid w:val="00D561E4"/>
    <w:rsid w:val="00D56381"/>
    <w:rsid w:val="00D564C6"/>
    <w:rsid w:val="00D56A3B"/>
    <w:rsid w:val="00D56A41"/>
    <w:rsid w:val="00D56CBB"/>
    <w:rsid w:val="00D56DE3"/>
    <w:rsid w:val="00D56F6A"/>
    <w:rsid w:val="00D57255"/>
    <w:rsid w:val="00D576A5"/>
    <w:rsid w:val="00D57725"/>
    <w:rsid w:val="00D57791"/>
    <w:rsid w:val="00D57AD2"/>
    <w:rsid w:val="00D57EB5"/>
    <w:rsid w:val="00D60058"/>
    <w:rsid w:val="00D6012C"/>
    <w:rsid w:val="00D60346"/>
    <w:rsid w:val="00D6043D"/>
    <w:rsid w:val="00D6056C"/>
    <w:rsid w:val="00D60676"/>
    <w:rsid w:val="00D60B9D"/>
    <w:rsid w:val="00D60C37"/>
    <w:rsid w:val="00D60E3A"/>
    <w:rsid w:val="00D60E9C"/>
    <w:rsid w:val="00D61120"/>
    <w:rsid w:val="00D61B51"/>
    <w:rsid w:val="00D61E55"/>
    <w:rsid w:val="00D61FFF"/>
    <w:rsid w:val="00D624DC"/>
    <w:rsid w:val="00D6258B"/>
    <w:rsid w:val="00D62B8F"/>
    <w:rsid w:val="00D6327B"/>
    <w:rsid w:val="00D63324"/>
    <w:rsid w:val="00D636DC"/>
    <w:rsid w:val="00D63EEC"/>
    <w:rsid w:val="00D641B9"/>
    <w:rsid w:val="00D647E3"/>
    <w:rsid w:val="00D64A5E"/>
    <w:rsid w:val="00D65053"/>
    <w:rsid w:val="00D65102"/>
    <w:rsid w:val="00D657D6"/>
    <w:rsid w:val="00D65A7C"/>
    <w:rsid w:val="00D65EE3"/>
    <w:rsid w:val="00D66228"/>
    <w:rsid w:val="00D66DFB"/>
    <w:rsid w:val="00D6704D"/>
    <w:rsid w:val="00D6738D"/>
    <w:rsid w:val="00D67601"/>
    <w:rsid w:val="00D67887"/>
    <w:rsid w:val="00D67E6B"/>
    <w:rsid w:val="00D705D7"/>
    <w:rsid w:val="00D7065A"/>
    <w:rsid w:val="00D70F0E"/>
    <w:rsid w:val="00D70FB2"/>
    <w:rsid w:val="00D71092"/>
    <w:rsid w:val="00D7110B"/>
    <w:rsid w:val="00D7118C"/>
    <w:rsid w:val="00D712C7"/>
    <w:rsid w:val="00D71986"/>
    <w:rsid w:val="00D71A2E"/>
    <w:rsid w:val="00D71AE2"/>
    <w:rsid w:val="00D728DE"/>
    <w:rsid w:val="00D72CB9"/>
    <w:rsid w:val="00D72FA8"/>
    <w:rsid w:val="00D7305E"/>
    <w:rsid w:val="00D732B7"/>
    <w:rsid w:val="00D7334E"/>
    <w:rsid w:val="00D73442"/>
    <w:rsid w:val="00D734DD"/>
    <w:rsid w:val="00D73915"/>
    <w:rsid w:val="00D739F0"/>
    <w:rsid w:val="00D740EA"/>
    <w:rsid w:val="00D740F6"/>
    <w:rsid w:val="00D742E4"/>
    <w:rsid w:val="00D7435C"/>
    <w:rsid w:val="00D74684"/>
    <w:rsid w:val="00D74A0C"/>
    <w:rsid w:val="00D74DA8"/>
    <w:rsid w:val="00D753BC"/>
    <w:rsid w:val="00D755B2"/>
    <w:rsid w:val="00D7579D"/>
    <w:rsid w:val="00D75A82"/>
    <w:rsid w:val="00D75AB2"/>
    <w:rsid w:val="00D76216"/>
    <w:rsid w:val="00D76474"/>
    <w:rsid w:val="00D76592"/>
    <w:rsid w:val="00D76766"/>
    <w:rsid w:val="00D7678F"/>
    <w:rsid w:val="00D76993"/>
    <w:rsid w:val="00D76B94"/>
    <w:rsid w:val="00D7727D"/>
    <w:rsid w:val="00D77AA1"/>
    <w:rsid w:val="00D807D6"/>
    <w:rsid w:val="00D80D5B"/>
    <w:rsid w:val="00D80F2B"/>
    <w:rsid w:val="00D811DA"/>
    <w:rsid w:val="00D81658"/>
    <w:rsid w:val="00D818C7"/>
    <w:rsid w:val="00D81A0E"/>
    <w:rsid w:val="00D81A26"/>
    <w:rsid w:val="00D81D93"/>
    <w:rsid w:val="00D8204C"/>
    <w:rsid w:val="00D82479"/>
    <w:rsid w:val="00D82A51"/>
    <w:rsid w:val="00D82ADA"/>
    <w:rsid w:val="00D82E19"/>
    <w:rsid w:val="00D833EA"/>
    <w:rsid w:val="00D84158"/>
    <w:rsid w:val="00D841FF"/>
    <w:rsid w:val="00D842F8"/>
    <w:rsid w:val="00D84449"/>
    <w:rsid w:val="00D848CC"/>
    <w:rsid w:val="00D849E5"/>
    <w:rsid w:val="00D84B53"/>
    <w:rsid w:val="00D84F82"/>
    <w:rsid w:val="00D850AC"/>
    <w:rsid w:val="00D85356"/>
    <w:rsid w:val="00D855C2"/>
    <w:rsid w:val="00D85842"/>
    <w:rsid w:val="00D859F7"/>
    <w:rsid w:val="00D85B8F"/>
    <w:rsid w:val="00D85C79"/>
    <w:rsid w:val="00D861F6"/>
    <w:rsid w:val="00D8659E"/>
    <w:rsid w:val="00D86621"/>
    <w:rsid w:val="00D86743"/>
    <w:rsid w:val="00D869A4"/>
    <w:rsid w:val="00D86A9F"/>
    <w:rsid w:val="00D8707D"/>
    <w:rsid w:val="00D872C0"/>
    <w:rsid w:val="00D87AD8"/>
    <w:rsid w:val="00D87F6F"/>
    <w:rsid w:val="00D90076"/>
    <w:rsid w:val="00D90983"/>
    <w:rsid w:val="00D90C39"/>
    <w:rsid w:val="00D90EF2"/>
    <w:rsid w:val="00D90FF1"/>
    <w:rsid w:val="00D911E4"/>
    <w:rsid w:val="00D91A03"/>
    <w:rsid w:val="00D91D04"/>
    <w:rsid w:val="00D922C9"/>
    <w:rsid w:val="00D922F4"/>
    <w:rsid w:val="00D923E5"/>
    <w:rsid w:val="00D9240C"/>
    <w:rsid w:val="00D9282C"/>
    <w:rsid w:val="00D928A0"/>
    <w:rsid w:val="00D929F1"/>
    <w:rsid w:val="00D92B67"/>
    <w:rsid w:val="00D92CB5"/>
    <w:rsid w:val="00D93095"/>
    <w:rsid w:val="00D9313D"/>
    <w:rsid w:val="00D932E3"/>
    <w:rsid w:val="00D934AC"/>
    <w:rsid w:val="00D93C18"/>
    <w:rsid w:val="00D93CDA"/>
    <w:rsid w:val="00D93F77"/>
    <w:rsid w:val="00D94470"/>
    <w:rsid w:val="00D947EF"/>
    <w:rsid w:val="00D94C38"/>
    <w:rsid w:val="00D95414"/>
    <w:rsid w:val="00D95C36"/>
    <w:rsid w:val="00D95CDE"/>
    <w:rsid w:val="00D95D0F"/>
    <w:rsid w:val="00D961E8"/>
    <w:rsid w:val="00D966E4"/>
    <w:rsid w:val="00D968DA"/>
    <w:rsid w:val="00D96BA0"/>
    <w:rsid w:val="00D96BCA"/>
    <w:rsid w:val="00D96FA3"/>
    <w:rsid w:val="00D97376"/>
    <w:rsid w:val="00D9769A"/>
    <w:rsid w:val="00D97A84"/>
    <w:rsid w:val="00DA0107"/>
    <w:rsid w:val="00DA0205"/>
    <w:rsid w:val="00DA02A2"/>
    <w:rsid w:val="00DA0440"/>
    <w:rsid w:val="00DA0C49"/>
    <w:rsid w:val="00DA1089"/>
    <w:rsid w:val="00DA183B"/>
    <w:rsid w:val="00DA1AD0"/>
    <w:rsid w:val="00DA1D7D"/>
    <w:rsid w:val="00DA1F09"/>
    <w:rsid w:val="00DA251F"/>
    <w:rsid w:val="00DA2982"/>
    <w:rsid w:val="00DA2B5F"/>
    <w:rsid w:val="00DA2BF5"/>
    <w:rsid w:val="00DA2DE7"/>
    <w:rsid w:val="00DA3217"/>
    <w:rsid w:val="00DA4192"/>
    <w:rsid w:val="00DA4367"/>
    <w:rsid w:val="00DA45B7"/>
    <w:rsid w:val="00DA4918"/>
    <w:rsid w:val="00DA4AA6"/>
    <w:rsid w:val="00DA4D5A"/>
    <w:rsid w:val="00DA51A6"/>
    <w:rsid w:val="00DA5507"/>
    <w:rsid w:val="00DA5BE0"/>
    <w:rsid w:val="00DA5F98"/>
    <w:rsid w:val="00DA61B1"/>
    <w:rsid w:val="00DA6253"/>
    <w:rsid w:val="00DA6584"/>
    <w:rsid w:val="00DA67E4"/>
    <w:rsid w:val="00DA6891"/>
    <w:rsid w:val="00DA6AC0"/>
    <w:rsid w:val="00DA6B29"/>
    <w:rsid w:val="00DA6BE4"/>
    <w:rsid w:val="00DA6DD2"/>
    <w:rsid w:val="00DA6EA8"/>
    <w:rsid w:val="00DA7097"/>
    <w:rsid w:val="00DA7550"/>
    <w:rsid w:val="00DA7C04"/>
    <w:rsid w:val="00DB080E"/>
    <w:rsid w:val="00DB0E33"/>
    <w:rsid w:val="00DB0FF5"/>
    <w:rsid w:val="00DB1041"/>
    <w:rsid w:val="00DB10B4"/>
    <w:rsid w:val="00DB16C5"/>
    <w:rsid w:val="00DB1C24"/>
    <w:rsid w:val="00DB1CDA"/>
    <w:rsid w:val="00DB1D84"/>
    <w:rsid w:val="00DB1F9D"/>
    <w:rsid w:val="00DB2B21"/>
    <w:rsid w:val="00DB2D3F"/>
    <w:rsid w:val="00DB319C"/>
    <w:rsid w:val="00DB32D7"/>
    <w:rsid w:val="00DB3ABD"/>
    <w:rsid w:val="00DB3BBA"/>
    <w:rsid w:val="00DB3E1A"/>
    <w:rsid w:val="00DB4264"/>
    <w:rsid w:val="00DB464A"/>
    <w:rsid w:val="00DB4771"/>
    <w:rsid w:val="00DB4BA2"/>
    <w:rsid w:val="00DB4D34"/>
    <w:rsid w:val="00DB4DB9"/>
    <w:rsid w:val="00DB52DA"/>
    <w:rsid w:val="00DB5659"/>
    <w:rsid w:val="00DB5899"/>
    <w:rsid w:val="00DB58EA"/>
    <w:rsid w:val="00DB5D8E"/>
    <w:rsid w:val="00DB5DA2"/>
    <w:rsid w:val="00DB5FDD"/>
    <w:rsid w:val="00DB6872"/>
    <w:rsid w:val="00DB6CE6"/>
    <w:rsid w:val="00DB75CF"/>
    <w:rsid w:val="00DB765E"/>
    <w:rsid w:val="00DB77E7"/>
    <w:rsid w:val="00DB79B3"/>
    <w:rsid w:val="00DB7B74"/>
    <w:rsid w:val="00DC0238"/>
    <w:rsid w:val="00DC029D"/>
    <w:rsid w:val="00DC134C"/>
    <w:rsid w:val="00DC209F"/>
    <w:rsid w:val="00DC2590"/>
    <w:rsid w:val="00DC31AD"/>
    <w:rsid w:val="00DC33F8"/>
    <w:rsid w:val="00DC37BF"/>
    <w:rsid w:val="00DC422E"/>
    <w:rsid w:val="00DC47CF"/>
    <w:rsid w:val="00DC4825"/>
    <w:rsid w:val="00DC4861"/>
    <w:rsid w:val="00DC490F"/>
    <w:rsid w:val="00DC49F3"/>
    <w:rsid w:val="00DC4DCE"/>
    <w:rsid w:val="00DC55C4"/>
    <w:rsid w:val="00DC579F"/>
    <w:rsid w:val="00DC597B"/>
    <w:rsid w:val="00DC5AF6"/>
    <w:rsid w:val="00DC5DD0"/>
    <w:rsid w:val="00DC5F4F"/>
    <w:rsid w:val="00DC5F8C"/>
    <w:rsid w:val="00DC604A"/>
    <w:rsid w:val="00DC674E"/>
    <w:rsid w:val="00DC70DC"/>
    <w:rsid w:val="00DC7296"/>
    <w:rsid w:val="00DC72F6"/>
    <w:rsid w:val="00DC7326"/>
    <w:rsid w:val="00DC78CC"/>
    <w:rsid w:val="00DC7E7F"/>
    <w:rsid w:val="00DD026A"/>
    <w:rsid w:val="00DD046F"/>
    <w:rsid w:val="00DD08CB"/>
    <w:rsid w:val="00DD0FBE"/>
    <w:rsid w:val="00DD108A"/>
    <w:rsid w:val="00DD1156"/>
    <w:rsid w:val="00DD12A2"/>
    <w:rsid w:val="00DD1857"/>
    <w:rsid w:val="00DD1A18"/>
    <w:rsid w:val="00DD1E21"/>
    <w:rsid w:val="00DD28C3"/>
    <w:rsid w:val="00DD2AB2"/>
    <w:rsid w:val="00DD344E"/>
    <w:rsid w:val="00DD379F"/>
    <w:rsid w:val="00DD3DE1"/>
    <w:rsid w:val="00DD3E0A"/>
    <w:rsid w:val="00DD449D"/>
    <w:rsid w:val="00DD4742"/>
    <w:rsid w:val="00DD4DBD"/>
    <w:rsid w:val="00DD51AE"/>
    <w:rsid w:val="00DD52B1"/>
    <w:rsid w:val="00DD54C8"/>
    <w:rsid w:val="00DD56C6"/>
    <w:rsid w:val="00DD608E"/>
    <w:rsid w:val="00DD60BA"/>
    <w:rsid w:val="00DD64D8"/>
    <w:rsid w:val="00DD6533"/>
    <w:rsid w:val="00DD6816"/>
    <w:rsid w:val="00DD6C33"/>
    <w:rsid w:val="00DD6E41"/>
    <w:rsid w:val="00DD6F9B"/>
    <w:rsid w:val="00DD6FB6"/>
    <w:rsid w:val="00DD7049"/>
    <w:rsid w:val="00DD72CA"/>
    <w:rsid w:val="00DD7E8B"/>
    <w:rsid w:val="00DE001E"/>
    <w:rsid w:val="00DE0087"/>
    <w:rsid w:val="00DE0CB4"/>
    <w:rsid w:val="00DE0E23"/>
    <w:rsid w:val="00DE0F22"/>
    <w:rsid w:val="00DE0FA3"/>
    <w:rsid w:val="00DE117E"/>
    <w:rsid w:val="00DE124C"/>
    <w:rsid w:val="00DE13A7"/>
    <w:rsid w:val="00DE13C3"/>
    <w:rsid w:val="00DE13C4"/>
    <w:rsid w:val="00DE19B8"/>
    <w:rsid w:val="00DE1B40"/>
    <w:rsid w:val="00DE207C"/>
    <w:rsid w:val="00DE217A"/>
    <w:rsid w:val="00DE21D3"/>
    <w:rsid w:val="00DE23E2"/>
    <w:rsid w:val="00DE28C2"/>
    <w:rsid w:val="00DE2A97"/>
    <w:rsid w:val="00DE321A"/>
    <w:rsid w:val="00DE3311"/>
    <w:rsid w:val="00DE3550"/>
    <w:rsid w:val="00DE3B45"/>
    <w:rsid w:val="00DE3C0D"/>
    <w:rsid w:val="00DE3DC5"/>
    <w:rsid w:val="00DE409E"/>
    <w:rsid w:val="00DE40BD"/>
    <w:rsid w:val="00DE423B"/>
    <w:rsid w:val="00DE433C"/>
    <w:rsid w:val="00DE4928"/>
    <w:rsid w:val="00DE4B10"/>
    <w:rsid w:val="00DE520A"/>
    <w:rsid w:val="00DE55BF"/>
    <w:rsid w:val="00DE5A2F"/>
    <w:rsid w:val="00DE5B96"/>
    <w:rsid w:val="00DE5E8C"/>
    <w:rsid w:val="00DE658F"/>
    <w:rsid w:val="00DE67C6"/>
    <w:rsid w:val="00DE6C04"/>
    <w:rsid w:val="00DE6F08"/>
    <w:rsid w:val="00DE7019"/>
    <w:rsid w:val="00DE7193"/>
    <w:rsid w:val="00DE731E"/>
    <w:rsid w:val="00DE76AE"/>
    <w:rsid w:val="00DE781A"/>
    <w:rsid w:val="00DE7D88"/>
    <w:rsid w:val="00DE7DD3"/>
    <w:rsid w:val="00DF0D41"/>
    <w:rsid w:val="00DF0D7D"/>
    <w:rsid w:val="00DF1B43"/>
    <w:rsid w:val="00DF1BC7"/>
    <w:rsid w:val="00DF2290"/>
    <w:rsid w:val="00DF24A9"/>
    <w:rsid w:val="00DF2A6D"/>
    <w:rsid w:val="00DF2AA7"/>
    <w:rsid w:val="00DF2C8A"/>
    <w:rsid w:val="00DF2D0D"/>
    <w:rsid w:val="00DF2EF3"/>
    <w:rsid w:val="00DF2F76"/>
    <w:rsid w:val="00DF34C0"/>
    <w:rsid w:val="00DF39C4"/>
    <w:rsid w:val="00DF3CD1"/>
    <w:rsid w:val="00DF3D8B"/>
    <w:rsid w:val="00DF4C67"/>
    <w:rsid w:val="00DF4D4B"/>
    <w:rsid w:val="00DF54CB"/>
    <w:rsid w:val="00DF5727"/>
    <w:rsid w:val="00DF573D"/>
    <w:rsid w:val="00DF58B8"/>
    <w:rsid w:val="00DF5992"/>
    <w:rsid w:val="00DF5CCA"/>
    <w:rsid w:val="00DF658C"/>
    <w:rsid w:val="00DF67C2"/>
    <w:rsid w:val="00DF6B10"/>
    <w:rsid w:val="00DF6B20"/>
    <w:rsid w:val="00DF6C46"/>
    <w:rsid w:val="00DF6F19"/>
    <w:rsid w:val="00DF6F9F"/>
    <w:rsid w:val="00DF7055"/>
    <w:rsid w:val="00DF76E5"/>
    <w:rsid w:val="00DF7C4D"/>
    <w:rsid w:val="00DF7CE6"/>
    <w:rsid w:val="00DF7FAF"/>
    <w:rsid w:val="00E00470"/>
    <w:rsid w:val="00E006A1"/>
    <w:rsid w:val="00E00AE4"/>
    <w:rsid w:val="00E00B04"/>
    <w:rsid w:val="00E00BEA"/>
    <w:rsid w:val="00E010DA"/>
    <w:rsid w:val="00E01176"/>
    <w:rsid w:val="00E01D04"/>
    <w:rsid w:val="00E01D07"/>
    <w:rsid w:val="00E01F27"/>
    <w:rsid w:val="00E01F4B"/>
    <w:rsid w:val="00E0240F"/>
    <w:rsid w:val="00E0249F"/>
    <w:rsid w:val="00E02723"/>
    <w:rsid w:val="00E02916"/>
    <w:rsid w:val="00E02EE9"/>
    <w:rsid w:val="00E031EE"/>
    <w:rsid w:val="00E0335F"/>
    <w:rsid w:val="00E034A5"/>
    <w:rsid w:val="00E0357A"/>
    <w:rsid w:val="00E03D26"/>
    <w:rsid w:val="00E04259"/>
    <w:rsid w:val="00E04652"/>
    <w:rsid w:val="00E0475C"/>
    <w:rsid w:val="00E04A97"/>
    <w:rsid w:val="00E04AE9"/>
    <w:rsid w:val="00E04BAC"/>
    <w:rsid w:val="00E04EAD"/>
    <w:rsid w:val="00E0502C"/>
    <w:rsid w:val="00E05D50"/>
    <w:rsid w:val="00E05DB4"/>
    <w:rsid w:val="00E05E87"/>
    <w:rsid w:val="00E0601D"/>
    <w:rsid w:val="00E06566"/>
    <w:rsid w:val="00E06687"/>
    <w:rsid w:val="00E06B39"/>
    <w:rsid w:val="00E07169"/>
    <w:rsid w:val="00E0762C"/>
    <w:rsid w:val="00E07857"/>
    <w:rsid w:val="00E07939"/>
    <w:rsid w:val="00E07AA5"/>
    <w:rsid w:val="00E07F35"/>
    <w:rsid w:val="00E07F69"/>
    <w:rsid w:val="00E100FA"/>
    <w:rsid w:val="00E10222"/>
    <w:rsid w:val="00E107E1"/>
    <w:rsid w:val="00E108E4"/>
    <w:rsid w:val="00E11166"/>
    <w:rsid w:val="00E121D7"/>
    <w:rsid w:val="00E1229E"/>
    <w:rsid w:val="00E1278C"/>
    <w:rsid w:val="00E12A57"/>
    <w:rsid w:val="00E12F10"/>
    <w:rsid w:val="00E13280"/>
    <w:rsid w:val="00E1358C"/>
    <w:rsid w:val="00E13D26"/>
    <w:rsid w:val="00E1405A"/>
    <w:rsid w:val="00E1418F"/>
    <w:rsid w:val="00E1432F"/>
    <w:rsid w:val="00E143CE"/>
    <w:rsid w:val="00E14F8C"/>
    <w:rsid w:val="00E1568C"/>
    <w:rsid w:val="00E15761"/>
    <w:rsid w:val="00E157C5"/>
    <w:rsid w:val="00E15A5D"/>
    <w:rsid w:val="00E15D01"/>
    <w:rsid w:val="00E15E9A"/>
    <w:rsid w:val="00E16814"/>
    <w:rsid w:val="00E16A20"/>
    <w:rsid w:val="00E1742B"/>
    <w:rsid w:val="00E1760A"/>
    <w:rsid w:val="00E17CB5"/>
    <w:rsid w:val="00E17EBB"/>
    <w:rsid w:val="00E20083"/>
    <w:rsid w:val="00E204B5"/>
    <w:rsid w:val="00E209EE"/>
    <w:rsid w:val="00E20FF0"/>
    <w:rsid w:val="00E210BA"/>
    <w:rsid w:val="00E2121D"/>
    <w:rsid w:val="00E21302"/>
    <w:rsid w:val="00E21412"/>
    <w:rsid w:val="00E215BF"/>
    <w:rsid w:val="00E22452"/>
    <w:rsid w:val="00E224EB"/>
    <w:rsid w:val="00E22878"/>
    <w:rsid w:val="00E22E11"/>
    <w:rsid w:val="00E22ED0"/>
    <w:rsid w:val="00E2317E"/>
    <w:rsid w:val="00E233C2"/>
    <w:rsid w:val="00E23A33"/>
    <w:rsid w:val="00E23C6C"/>
    <w:rsid w:val="00E243C2"/>
    <w:rsid w:val="00E24537"/>
    <w:rsid w:val="00E24728"/>
    <w:rsid w:val="00E24A37"/>
    <w:rsid w:val="00E24A8B"/>
    <w:rsid w:val="00E25245"/>
    <w:rsid w:val="00E260EF"/>
    <w:rsid w:val="00E260F2"/>
    <w:rsid w:val="00E2612F"/>
    <w:rsid w:val="00E26412"/>
    <w:rsid w:val="00E272E6"/>
    <w:rsid w:val="00E30265"/>
    <w:rsid w:val="00E30519"/>
    <w:rsid w:val="00E3078E"/>
    <w:rsid w:val="00E3093B"/>
    <w:rsid w:val="00E30FFD"/>
    <w:rsid w:val="00E310CA"/>
    <w:rsid w:val="00E318A8"/>
    <w:rsid w:val="00E318AF"/>
    <w:rsid w:val="00E31E20"/>
    <w:rsid w:val="00E31F4D"/>
    <w:rsid w:val="00E32AFA"/>
    <w:rsid w:val="00E32E78"/>
    <w:rsid w:val="00E33037"/>
    <w:rsid w:val="00E3345C"/>
    <w:rsid w:val="00E34017"/>
    <w:rsid w:val="00E340C5"/>
    <w:rsid w:val="00E347C4"/>
    <w:rsid w:val="00E34834"/>
    <w:rsid w:val="00E34C32"/>
    <w:rsid w:val="00E34FFB"/>
    <w:rsid w:val="00E35373"/>
    <w:rsid w:val="00E353C4"/>
    <w:rsid w:val="00E36030"/>
    <w:rsid w:val="00E366A4"/>
    <w:rsid w:val="00E36870"/>
    <w:rsid w:val="00E368E0"/>
    <w:rsid w:val="00E36AC4"/>
    <w:rsid w:val="00E36DF9"/>
    <w:rsid w:val="00E3708D"/>
    <w:rsid w:val="00E37153"/>
    <w:rsid w:val="00E373E5"/>
    <w:rsid w:val="00E376CF"/>
    <w:rsid w:val="00E37721"/>
    <w:rsid w:val="00E37E00"/>
    <w:rsid w:val="00E37F34"/>
    <w:rsid w:val="00E402A4"/>
    <w:rsid w:val="00E4041A"/>
    <w:rsid w:val="00E40565"/>
    <w:rsid w:val="00E408F4"/>
    <w:rsid w:val="00E40CFF"/>
    <w:rsid w:val="00E40FB7"/>
    <w:rsid w:val="00E413F8"/>
    <w:rsid w:val="00E41868"/>
    <w:rsid w:val="00E41D4C"/>
    <w:rsid w:val="00E41E57"/>
    <w:rsid w:val="00E420FC"/>
    <w:rsid w:val="00E4291B"/>
    <w:rsid w:val="00E42C34"/>
    <w:rsid w:val="00E42E18"/>
    <w:rsid w:val="00E436F4"/>
    <w:rsid w:val="00E43809"/>
    <w:rsid w:val="00E43D2F"/>
    <w:rsid w:val="00E43D34"/>
    <w:rsid w:val="00E43D8D"/>
    <w:rsid w:val="00E43F4B"/>
    <w:rsid w:val="00E44063"/>
    <w:rsid w:val="00E44141"/>
    <w:rsid w:val="00E4438B"/>
    <w:rsid w:val="00E4496E"/>
    <w:rsid w:val="00E44BD0"/>
    <w:rsid w:val="00E44E78"/>
    <w:rsid w:val="00E44FC7"/>
    <w:rsid w:val="00E45DD9"/>
    <w:rsid w:val="00E463BA"/>
    <w:rsid w:val="00E46A10"/>
    <w:rsid w:val="00E46D6A"/>
    <w:rsid w:val="00E47174"/>
    <w:rsid w:val="00E4784A"/>
    <w:rsid w:val="00E47CCF"/>
    <w:rsid w:val="00E47FDA"/>
    <w:rsid w:val="00E50104"/>
    <w:rsid w:val="00E505F5"/>
    <w:rsid w:val="00E50D49"/>
    <w:rsid w:val="00E515D6"/>
    <w:rsid w:val="00E5168B"/>
    <w:rsid w:val="00E51D7C"/>
    <w:rsid w:val="00E51FA1"/>
    <w:rsid w:val="00E5203A"/>
    <w:rsid w:val="00E522D3"/>
    <w:rsid w:val="00E523A0"/>
    <w:rsid w:val="00E52765"/>
    <w:rsid w:val="00E52B39"/>
    <w:rsid w:val="00E52BEB"/>
    <w:rsid w:val="00E52F4F"/>
    <w:rsid w:val="00E5310C"/>
    <w:rsid w:val="00E534C9"/>
    <w:rsid w:val="00E53951"/>
    <w:rsid w:val="00E53C9F"/>
    <w:rsid w:val="00E53D0D"/>
    <w:rsid w:val="00E53E98"/>
    <w:rsid w:val="00E53EA5"/>
    <w:rsid w:val="00E543AE"/>
    <w:rsid w:val="00E54405"/>
    <w:rsid w:val="00E548F9"/>
    <w:rsid w:val="00E5492F"/>
    <w:rsid w:val="00E549E6"/>
    <w:rsid w:val="00E54E6F"/>
    <w:rsid w:val="00E55396"/>
    <w:rsid w:val="00E55752"/>
    <w:rsid w:val="00E55A2C"/>
    <w:rsid w:val="00E55D1A"/>
    <w:rsid w:val="00E55D98"/>
    <w:rsid w:val="00E56320"/>
    <w:rsid w:val="00E56DA3"/>
    <w:rsid w:val="00E5717C"/>
    <w:rsid w:val="00E572D4"/>
    <w:rsid w:val="00E60079"/>
    <w:rsid w:val="00E601A8"/>
    <w:rsid w:val="00E60545"/>
    <w:rsid w:val="00E6070F"/>
    <w:rsid w:val="00E6090E"/>
    <w:rsid w:val="00E611FD"/>
    <w:rsid w:val="00E61689"/>
    <w:rsid w:val="00E61ACF"/>
    <w:rsid w:val="00E62274"/>
    <w:rsid w:val="00E62C5D"/>
    <w:rsid w:val="00E62D6D"/>
    <w:rsid w:val="00E62DA8"/>
    <w:rsid w:val="00E636F4"/>
    <w:rsid w:val="00E6389A"/>
    <w:rsid w:val="00E64523"/>
    <w:rsid w:val="00E64A11"/>
    <w:rsid w:val="00E64AB4"/>
    <w:rsid w:val="00E64E52"/>
    <w:rsid w:val="00E6573F"/>
    <w:rsid w:val="00E65F6B"/>
    <w:rsid w:val="00E660DC"/>
    <w:rsid w:val="00E665FE"/>
    <w:rsid w:val="00E66EED"/>
    <w:rsid w:val="00E67234"/>
    <w:rsid w:val="00E67372"/>
    <w:rsid w:val="00E6748A"/>
    <w:rsid w:val="00E67507"/>
    <w:rsid w:val="00E67970"/>
    <w:rsid w:val="00E701D0"/>
    <w:rsid w:val="00E70B3F"/>
    <w:rsid w:val="00E70E3F"/>
    <w:rsid w:val="00E715E1"/>
    <w:rsid w:val="00E71CA4"/>
    <w:rsid w:val="00E71D43"/>
    <w:rsid w:val="00E71FD1"/>
    <w:rsid w:val="00E72296"/>
    <w:rsid w:val="00E7291F"/>
    <w:rsid w:val="00E7298D"/>
    <w:rsid w:val="00E72AB4"/>
    <w:rsid w:val="00E73118"/>
    <w:rsid w:val="00E73480"/>
    <w:rsid w:val="00E73BE7"/>
    <w:rsid w:val="00E73D1F"/>
    <w:rsid w:val="00E74271"/>
    <w:rsid w:val="00E747A5"/>
    <w:rsid w:val="00E750A3"/>
    <w:rsid w:val="00E7512C"/>
    <w:rsid w:val="00E75228"/>
    <w:rsid w:val="00E754C8"/>
    <w:rsid w:val="00E758FB"/>
    <w:rsid w:val="00E76113"/>
    <w:rsid w:val="00E7619F"/>
    <w:rsid w:val="00E763D6"/>
    <w:rsid w:val="00E76667"/>
    <w:rsid w:val="00E76AE7"/>
    <w:rsid w:val="00E76B59"/>
    <w:rsid w:val="00E76FA8"/>
    <w:rsid w:val="00E77252"/>
    <w:rsid w:val="00E77322"/>
    <w:rsid w:val="00E773B8"/>
    <w:rsid w:val="00E77C48"/>
    <w:rsid w:val="00E77C54"/>
    <w:rsid w:val="00E8017F"/>
    <w:rsid w:val="00E80463"/>
    <w:rsid w:val="00E80879"/>
    <w:rsid w:val="00E8093A"/>
    <w:rsid w:val="00E80E8B"/>
    <w:rsid w:val="00E810B2"/>
    <w:rsid w:val="00E81415"/>
    <w:rsid w:val="00E81AD0"/>
    <w:rsid w:val="00E81C05"/>
    <w:rsid w:val="00E81D87"/>
    <w:rsid w:val="00E81DB7"/>
    <w:rsid w:val="00E826CE"/>
    <w:rsid w:val="00E829FE"/>
    <w:rsid w:val="00E8338B"/>
    <w:rsid w:val="00E8357C"/>
    <w:rsid w:val="00E83711"/>
    <w:rsid w:val="00E83B7A"/>
    <w:rsid w:val="00E83BCB"/>
    <w:rsid w:val="00E84074"/>
    <w:rsid w:val="00E8458D"/>
    <w:rsid w:val="00E84640"/>
    <w:rsid w:val="00E84A32"/>
    <w:rsid w:val="00E84B73"/>
    <w:rsid w:val="00E84BEB"/>
    <w:rsid w:val="00E84DD3"/>
    <w:rsid w:val="00E84EB1"/>
    <w:rsid w:val="00E856A1"/>
    <w:rsid w:val="00E856D0"/>
    <w:rsid w:val="00E856ED"/>
    <w:rsid w:val="00E85890"/>
    <w:rsid w:val="00E85AD6"/>
    <w:rsid w:val="00E85D46"/>
    <w:rsid w:val="00E8613D"/>
    <w:rsid w:val="00E86747"/>
    <w:rsid w:val="00E86C44"/>
    <w:rsid w:val="00E8793F"/>
    <w:rsid w:val="00E87AF0"/>
    <w:rsid w:val="00E90176"/>
    <w:rsid w:val="00E90201"/>
    <w:rsid w:val="00E90353"/>
    <w:rsid w:val="00E90608"/>
    <w:rsid w:val="00E90CB9"/>
    <w:rsid w:val="00E91395"/>
    <w:rsid w:val="00E917E4"/>
    <w:rsid w:val="00E91E19"/>
    <w:rsid w:val="00E927D7"/>
    <w:rsid w:val="00E92803"/>
    <w:rsid w:val="00E92926"/>
    <w:rsid w:val="00E92E8E"/>
    <w:rsid w:val="00E92F6E"/>
    <w:rsid w:val="00E93343"/>
    <w:rsid w:val="00E9340B"/>
    <w:rsid w:val="00E9345F"/>
    <w:rsid w:val="00E93568"/>
    <w:rsid w:val="00E94629"/>
    <w:rsid w:val="00E94636"/>
    <w:rsid w:val="00E9499C"/>
    <w:rsid w:val="00E95031"/>
    <w:rsid w:val="00E95115"/>
    <w:rsid w:val="00E956EE"/>
    <w:rsid w:val="00E9589E"/>
    <w:rsid w:val="00E95BBA"/>
    <w:rsid w:val="00E95E8E"/>
    <w:rsid w:val="00E95F56"/>
    <w:rsid w:val="00E96667"/>
    <w:rsid w:val="00E967C0"/>
    <w:rsid w:val="00E96D30"/>
    <w:rsid w:val="00E97409"/>
    <w:rsid w:val="00E97455"/>
    <w:rsid w:val="00E9795E"/>
    <w:rsid w:val="00E979A6"/>
    <w:rsid w:val="00E979FC"/>
    <w:rsid w:val="00E97C28"/>
    <w:rsid w:val="00E97DDC"/>
    <w:rsid w:val="00EA009D"/>
    <w:rsid w:val="00EA00CD"/>
    <w:rsid w:val="00EA01FC"/>
    <w:rsid w:val="00EA02AA"/>
    <w:rsid w:val="00EA0460"/>
    <w:rsid w:val="00EA04A6"/>
    <w:rsid w:val="00EA0931"/>
    <w:rsid w:val="00EA0CD7"/>
    <w:rsid w:val="00EA12F6"/>
    <w:rsid w:val="00EA1385"/>
    <w:rsid w:val="00EA13D5"/>
    <w:rsid w:val="00EA19F7"/>
    <w:rsid w:val="00EA1DCC"/>
    <w:rsid w:val="00EA1F93"/>
    <w:rsid w:val="00EA20B5"/>
    <w:rsid w:val="00EA20FB"/>
    <w:rsid w:val="00EA24C1"/>
    <w:rsid w:val="00EA2585"/>
    <w:rsid w:val="00EA25BA"/>
    <w:rsid w:val="00EA2655"/>
    <w:rsid w:val="00EA2CBD"/>
    <w:rsid w:val="00EA303F"/>
    <w:rsid w:val="00EA3743"/>
    <w:rsid w:val="00EA37D8"/>
    <w:rsid w:val="00EA3C6D"/>
    <w:rsid w:val="00EA3D27"/>
    <w:rsid w:val="00EA3EC3"/>
    <w:rsid w:val="00EA40C9"/>
    <w:rsid w:val="00EA448B"/>
    <w:rsid w:val="00EA4697"/>
    <w:rsid w:val="00EA4A55"/>
    <w:rsid w:val="00EA4CB2"/>
    <w:rsid w:val="00EA4E6C"/>
    <w:rsid w:val="00EA50D7"/>
    <w:rsid w:val="00EA52BD"/>
    <w:rsid w:val="00EA5B92"/>
    <w:rsid w:val="00EA61E8"/>
    <w:rsid w:val="00EA6348"/>
    <w:rsid w:val="00EA64E6"/>
    <w:rsid w:val="00EA65F1"/>
    <w:rsid w:val="00EA6A6C"/>
    <w:rsid w:val="00EA6A84"/>
    <w:rsid w:val="00EA71D6"/>
    <w:rsid w:val="00EB009F"/>
    <w:rsid w:val="00EB078C"/>
    <w:rsid w:val="00EB0813"/>
    <w:rsid w:val="00EB08C0"/>
    <w:rsid w:val="00EB0C26"/>
    <w:rsid w:val="00EB0FDC"/>
    <w:rsid w:val="00EB14E5"/>
    <w:rsid w:val="00EB168A"/>
    <w:rsid w:val="00EB178F"/>
    <w:rsid w:val="00EB1956"/>
    <w:rsid w:val="00EB2243"/>
    <w:rsid w:val="00EB2680"/>
    <w:rsid w:val="00EB268E"/>
    <w:rsid w:val="00EB2CB2"/>
    <w:rsid w:val="00EB2D91"/>
    <w:rsid w:val="00EB355B"/>
    <w:rsid w:val="00EB3B9A"/>
    <w:rsid w:val="00EB3C13"/>
    <w:rsid w:val="00EB3F08"/>
    <w:rsid w:val="00EB44CA"/>
    <w:rsid w:val="00EB456F"/>
    <w:rsid w:val="00EB46C4"/>
    <w:rsid w:val="00EB5070"/>
    <w:rsid w:val="00EB5352"/>
    <w:rsid w:val="00EB5CAA"/>
    <w:rsid w:val="00EB5CBD"/>
    <w:rsid w:val="00EB5F7D"/>
    <w:rsid w:val="00EB5FEA"/>
    <w:rsid w:val="00EB63F1"/>
    <w:rsid w:val="00EB648D"/>
    <w:rsid w:val="00EB6937"/>
    <w:rsid w:val="00EB6C3D"/>
    <w:rsid w:val="00EB6EEB"/>
    <w:rsid w:val="00EB6F66"/>
    <w:rsid w:val="00EB714B"/>
    <w:rsid w:val="00EB7749"/>
    <w:rsid w:val="00EB7B6E"/>
    <w:rsid w:val="00EC0540"/>
    <w:rsid w:val="00EC0717"/>
    <w:rsid w:val="00EC0A4F"/>
    <w:rsid w:val="00EC124F"/>
    <w:rsid w:val="00EC13A7"/>
    <w:rsid w:val="00EC1432"/>
    <w:rsid w:val="00EC1479"/>
    <w:rsid w:val="00EC1873"/>
    <w:rsid w:val="00EC1D7B"/>
    <w:rsid w:val="00EC220B"/>
    <w:rsid w:val="00EC2244"/>
    <w:rsid w:val="00EC2268"/>
    <w:rsid w:val="00EC2582"/>
    <w:rsid w:val="00EC25F5"/>
    <w:rsid w:val="00EC266F"/>
    <w:rsid w:val="00EC28C1"/>
    <w:rsid w:val="00EC29A9"/>
    <w:rsid w:val="00EC29E4"/>
    <w:rsid w:val="00EC2CBA"/>
    <w:rsid w:val="00EC2E9E"/>
    <w:rsid w:val="00EC34F3"/>
    <w:rsid w:val="00EC35C9"/>
    <w:rsid w:val="00EC3947"/>
    <w:rsid w:val="00EC3CB8"/>
    <w:rsid w:val="00EC3D4C"/>
    <w:rsid w:val="00EC4686"/>
    <w:rsid w:val="00EC48D4"/>
    <w:rsid w:val="00EC497E"/>
    <w:rsid w:val="00EC4B24"/>
    <w:rsid w:val="00EC4C95"/>
    <w:rsid w:val="00EC4E6B"/>
    <w:rsid w:val="00EC4EAF"/>
    <w:rsid w:val="00EC50C0"/>
    <w:rsid w:val="00EC522F"/>
    <w:rsid w:val="00EC5238"/>
    <w:rsid w:val="00EC57A6"/>
    <w:rsid w:val="00EC5CC3"/>
    <w:rsid w:val="00EC614F"/>
    <w:rsid w:val="00EC6282"/>
    <w:rsid w:val="00EC62F4"/>
    <w:rsid w:val="00EC687D"/>
    <w:rsid w:val="00EC688D"/>
    <w:rsid w:val="00EC6FBF"/>
    <w:rsid w:val="00EC7741"/>
    <w:rsid w:val="00EC7ECD"/>
    <w:rsid w:val="00ED015E"/>
    <w:rsid w:val="00ED0188"/>
    <w:rsid w:val="00ED0550"/>
    <w:rsid w:val="00ED0761"/>
    <w:rsid w:val="00ED0A39"/>
    <w:rsid w:val="00ED0BEF"/>
    <w:rsid w:val="00ED0C2F"/>
    <w:rsid w:val="00ED0C47"/>
    <w:rsid w:val="00ED0D31"/>
    <w:rsid w:val="00ED0D5E"/>
    <w:rsid w:val="00ED0DDD"/>
    <w:rsid w:val="00ED2082"/>
    <w:rsid w:val="00ED213C"/>
    <w:rsid w:val="00ED25A5"/>
    <w:rsid w:val="00ED2609"/>
    <w:rsid w:val="00ED30D5"/>
    <w:rsid w:val="00ED320F"/>
    <w:rsid w:val="00ED32C3"/>
    <w:rsid w:val="00ED340E"/>
    <w:rsid w:val="00ED34B9"/>
    <w:rsid w:val="00ED3B18"/>
    <w:rsid w:val="00ED3BBE"/>
    <w:rsid w:val="00ED3FBD"/>
    <w:rsid w:val="00ED433C"/>
    <w:rsid w:val="00ED4356"/>
    <w:rsid w:val="00ED46E1"/>
    <w:rsid w:val="00ED4889"/>
    <w:rsid w:val="00ED496D"/>
    <w:rsid w:val="00ED5374"/>
    <w:rsid w:val="00ED578F"/>
    <w:rsid w:val="00ED57D2"/>
    <w:rsid w:val="00ED5B79"/>
    <w:rsid w:val="00ED60CB"/>
    <w:rsid w:val="00ED6307"/>
    <w:rsid w:val="00ED665F"/>
    <w:rsid w:val="00ED6DD7"/>
    <w:rsid w:val="00ED6ECF"/>
    <w:rsid w:val="00ED70B0"/>
    <w:rsid w:val="00ED7448"/>
    <w:rsid w:val="00ED7BBD"/>
    <w:rsid w:val="00ED7FCB"/>
    <w:rsid w:val="00ED7FFE"/>
    <w:rsid w:val="00EE0004"/>
    <w:rsid w:val="00EE0099"/>
    <w:rsid w:val="00EE0762"/>
    <w:rsid w:val="00EE08EB"/>
    <w:rsid w:val="00EE0BA7"/>
    <w:rsid w:val="00EE0BCA"/>
    <w:rsid w:val="00EE0CFF"/>
    <w:rsid w:val="00EE10C8"/>
    <w:rsid w:val="00EE1833"/>
    <w:rsid w:val="00EE191C"/>
    <w:rsid w:val="00EE1C29"/>
    <w:rsid w:val="00EE1FD0"/>
    <w:rsid w:val="00EE25CD"/>
    <w:rsid w:val="00EE2D49"/>
    <w:rsid w:val="00EE2DE7"/>
    <w:rsid w:val="00EE2FBB"/>
    <w:rsid w:val="00EE30C1"/>
    <w:rsid w:val="00EE3385"/>
    <w:rsid w:val="00EE397A"/>
    <w:rsid w:val="00EE4102"/>
    <w:rsid w:val="00EE448F"/>
    <w:rsid w:val="00EE4890"/>
    <w:rsid w:val="00EE5865"/>
    <w:rsid w:val="00EE58EB"/>
    <w:rsid w:val="00EE6292"/>
    <w:rsid w:val="00EE65C3"/>
    <w:rsid w:val="00EE6D39"/>
    <w:rsid w:val="00EE6E9A"/>
    <w:rsid w:val="00EE791F"/>
    <w:rsid w:val="00EE7A9D"/>
    <w:rsid w:val="00EE7D17"/>
    <w:rsid w:val="00EF01CF"/>
    <w:rsid w:val="00EF0558"/>
    <w:rsid w:val="00EF079C"/>
    <w:rsid w:val="00EF0F6C"/>
    <w:rsid w:val="00EF1389"/>
    <w:rsid w:val="00EF1B80"/>
    <w:rsid w:val="00EF1EF4"/>
    <w:rsid w:val="00EF211E"/>
    <w:rsid w:val="00EF2407"/>
    <w:rsid w:val="00EF2826"/>
    <w:rsid w:val="00EF3025"/>
    <w:rsid w:val="00EF3362"/>
    <w:rsid w:val="00EF3512"/>
    <w:rsid w:val="00EF3DE6"/>
    <w:rsid w:val="00EF4070"/>
    <w:rsid w:val="00EF4168"/>
    <w:rsid w:val="00EF4B67"/>
    <w:rsid w:val="00EF4C53"/>
    <w:rsid w:val="00EF4CFD"/>
    <w:rsid w:val="00EF4E46"/>
    <w:rsid w:val="00EF541A"/>
    <w:rsid w:val="00EF5533"/>
    <w:rsid w:val="00EF56AE"/>
    <w:rsid w:val="00EF5768"/>
    <w:rsid w:val="00EF5AF6"/>
    <w:rsid w:val="00EF60B9"/>
    <w:rsid w:val="00EF6336"/>
    <w:rsid w:val="00EF6373"/>
    <w:rsid w:val="00EF6471"/>
    <w:rsid w:val="00EF69C5"/>
    <w:rsid w:val="00EF6F12"/>
    <w:rsid w:val="00EF6FF3"/>
    <w:rsid w:val="00EF7C68"/>
    <w:rsid w:val="00F0026A"/>
    <w:rsid w:val="00F0060C"/>
    <w:rsid w:val="00F00CC4"/>
    <w:rsid w:val="00F00F2B"/>
    <w:rsid w:val="00F011D0"/>
    <w:rsid w:val="00F0120B"/>
    <w:rsid w:val="00F01498"/>
    <w:rsid w:val="00F01825"/>
    <w:rsid w:val="00F019C2"/>
    <w:rsid w:val="00F02293"/>
    <w:rsid w:val="00F027BC"/>
    <w:rsid w:val="00F0282F"/>
    <w:rsid w:val="00F02E47"/>
    <w:rsid w:val="00F02FC3"/>
    <w:rsid w:val="00F0310C"/>
    <w:rsid w:val="00F033A0"/>
    <w:rsid w:val="00F0346C"/>
    <w:rsid w:val="00F0379F"/>
    <w:rsid w:val="00F03908"/>
    <w:rsid w:val="00F03B4F"/>
    <w:rsid w:val="00F03D32"/>
    <w:rsid w:val="00F044CE"/>
    <w:rsid w:val="00F045BF"/>
    <w:rsid w:val="00F04897"/>
    <w:rsid w:val="00F0494C"/>
    <w:rsid w:val="00F04ECE"/>
    <w:rsid w:val="00F0519F"/>
    <w:rsid w:val="00F05330"/>
    <w:rsid w:val="00F054DA"/>
    <w:rsid w:val="00F05541"/>
    <w:rsid w:val="00F05C8D"/>
    <w:rsid w:val="00F05DDA"/>
    <w:rsid w:val="00F05F0B"/>
    <w:rsid w:val="00F06646"/>
    <w:rsid w:val="00F06A48"/>
    <w:rsid w:val="00F06E3D"/>
    <w:rsid w:val="00F06F38"/>
    <w:rsid w:val="00F07025"/>
    <w:rsid w:val="00F07841"/>
    <w:rsid w:val="00F07C90"/>
    <w:rsid w:val="00F07DFA"/>
    <w:rsid w:val="00F10857"/>
    <w:rsid w:val="00F10EFB"/>
    <w:rsid w:val="00F10F75"/>
    <w:rsid w:val="00F10F9F"/>
    <w:rsid w:val="00F1121B"/>
    <w:rsid w:val="00F114A8"/>
    <w:rsid w:val="00F11833"/>
    <w:rsid w:val="00F1196D"/>
    <w:rsid w:val="00F11B7A"/>
    <w:rsid w:val="00F11E89"/>
    <w:rsid w:val="00F123E0"/>
    <w:rsid w:val="00F12426"/>
    <w:rsid w:val="00F1255F"/>
    <w:rsid w:val="00F12827"/>
    <w:rsid w:val="00F12AE5"/>
    <w:rsid w:val="00F12B60"/>
    <w:rsid w:val="00F12E59"/>
    <w:rsid w:val="00F130A6"/>
    <w:rsid w:val="00F14219"/>
    <w:rsid w:val="00F14225"/>
    <w:rsid w:val="00F146B6"/>
    <w:rsid w:val="00F14716"/>
    <w:rsid w:val="00F148D2"/>
    <w:rsid w:val="00F149F6"/>
    <w:rsid w:val="00F1507D"/>
    <w:rsid w:val="00F1528C"/>
    <w:rsid w:val="00F1580E"/>
    <w:rsid w:val="00F158CE"/>
    <w:rsid w:val="00F159C3"/>
    <w:rsid w:val="00F15B37"/>
    <w:rsid w:val="00F15CD3"/>
    <w:rsid w:val="00F161B8"/>
    <w:rsid w:val="00F16E28"/>
    <w:rsid w:val="00F17318"/>
    <w:rsid w:val="00F173FE"/>
    <w:rsid w:val="00F178A5"/>
    <w:rsid w:val="00F17C01"/>
    <w:rsid w:val="00F17C02"/>
    <w:rsid w:val="00F17D58"/>
    <w:rsid w:val="00F2074A"/>
    <w:rsid w:val="00F20A80"/>
    <w:rsid w:val="00F20AFE"/>
    <w:rsid w:val="00F2177A"/>
    <w:rsid w:val="00F21FDC"/>
    <w:rsid w:val="00F224BB"/>
    <w:rsid w:val="00F22547"/>
    <w:rsid w:val="00F23217"/>
    <w:rsid w:val="00F234E5"/>
    <w:rsid w:val="00F237E4"/>
    <w:rsid w:val="00F23FD4"/>
    <w:rsid w:val="00F240C6"/>
    <w:rsid w:val="00F24331"/>
    <w:rsid w:val="00F243CD"/>
    <w:rsid w:val="00F24DC6"/>
    <w:rsid w:val="00F24E91"/>
    <w:rsid w:val="00F24E9E"/>
    <w:rsid w:val="00F25926"/>
    <w:rsid w:val="00F25B34"/>
    <w:rsid w:val="00F25B60"/>
    <w:rsid w:val="00F25EC8"/>
    <w:rsid w:val="00F26009"/>
    <w:rsid w:val="00F26010"/>
    <w:rsid w:val="00F26277"/>
    <w:rsid w:val="00F26379"/>
    <w:rsid w:val="00F27336"/>
    <w:rsid w:val="00F30A50"/>
    <w:rsid w:val="00F30BFF"/>
    <w:rsid w:val="00F311FB"/>
    <w:rsid w:val="00F3129E"/>
    <w:rsid w:val="00F31434"/>
    <w:rsid w:val="00F3155E"/>
    <w:rsid w:val="00F31CE0"/>
    <w:rsid w:val="00F3280D"/>
    <w:rsid w:val="00F3299A"/>
    <w:rsid w:val="00F329D6"/>
    <w:rsid w:val="00F32E8E"/>
    <w:rsid w:val="00F33BF7"/>
    <w:rsid w:val="00F33ED5"/>
    <w:rsid w:val="00F33EFA"/>
    <w:rsid w:val="00F33FE1"/>
    <w:rsid w:val="00F3465C"/>
    <w:rsid w:val="00F34903"/>
    <w:rsid w:val="00F3492A"/>
    <w:rsid w:val="00F34A5B"/>
    <w:rsid w:val="00F34BF9"/>
    <w:rsid w:val="00F3512D"/>
    <w:rsid w:val="00F351A4"/>
    <w:rsid w:val="00F351C8"/>
    <w:rsid w:val="00F35F95"/>
    <w:rsid w:val="00F36014"/>
    <w:rsid w:val="00F361C2"/>
    <w:rsid w:val="00F3620A"/>
    <w:rsid w:val="00F365AD"/>
    <w:rsid w:val="00F37080"/>
    <w:rsid w:val="00F37F2E"/>
    <w:rsid w:val="00F40914"/>
    <w:rsid w:val="00F41580"/>
    <w:rsid w:val="00F417AD"/>
    <w:rsid w:val="00F41EB2"/>
    <w:rsid w:val="00F42179"/>
    <w:rsid w:val="00F422F5"/>
    <w:rsid w:val="00F42646"/>
    <w:rsid w:val="00F42AD9"/>
    <w:rsid w:val="00F42D98"/>
    <w:rsid w:val="00F42DFA"/>
    <w:rsid w:val="00F43080"/>
    <w:rsid w:val="00F43313"/>
    <w:rsid w:val="00F434F3"/>
    <w:rsid w:val="00F43B9D"/>
    <w:rsid w:val="00F43FA4"/>
    <w:rsid w:val="00F4408A"/>
    <w:rsid w:val="00F44274"/>
    <w:rsid w:val="00F449AF"/>
    <w:rsid w:val="00F44AF4"/>
    <w:rsid w:val="00F44EC2"/>
    <w:rsid w:val="00F44F65"/>
    <w:rsid w:val="00F45069"/>
    <w:rsid w:val="00F458E4"/>
    <w:rsid w:val="00F45BB2"/>
    <w:rsid w:val="00F45E8F"/>
    <w:rsid w:val="00F46407"/>
    <w:rsid w:val="00F4648F"/>
    <w:rsid w:val="00F464A7"/>
    <w:rsid w:val="00F468F2"/>
    <w:rsid w:val="00F47345"/>
    <w:rsid w:val="00F473C5"/>
    <w:rsid w:val="00F47450"/>
    <w:rsid w:val="00F475C2"/>
    <w:rsid w:val="00F478F6"/>
    <w:rsid w:val="00F47F82"/>
    <w:rsid w:val="00F50885"/>
    <w:rsid w:val="00F50B7E"/>
    <w:rsid w:val="00F50CA3"/>
    <w:rsid w:val="00F50F51"/>
    <w:rsid w:val="00F51086"/>
    <w:rsid w:val="00F51327"/>
    <w:rsid w:val="00F514FC"/>
    <w:rsid w:val="00F51901"/>
    <w:rsid w:val="00F519D5"/>
    <w:rsid w:val="00F5254D"/>
    <w:rsid w:val="00F52637"/>
    <w:rsid w:val="00F52690"/>
    <w:rsid w:val="00F52FEB"/>
    <w:rsid w:val="00F53102"/>
    <w:rsid w:val="00F53151"/>
    <w:rsid w:val="00F5335C"/>
    <w:rsid w:val="00F534B6"/>
    <w:rsid w:val="00F5372D"/>
    <w:rsid w:val="00F53C89"/>
    <w:rsid w:val="00F53E20"/>
    <w:rsid w:val="00F53FD8"/>
    <w:rsid w:val="00F54718"/>
    <w:rsid w:val="00F5476F"/>
    <w:rsid w:val="00F54863"/>
    <w:rsid w:val="00F5499D"/>
    <w:rsid w:val="00F54CAE"/>
    <w:rsid w:val="00F54CF5"/>
    <w:rsid w:val="00F54D74"/>
    <w:rsid w:val="00F5549D"/>
    <w:rsid w:val="00F55568"/>
    <w:rsid w:val="00F55783"/>
    <w:rsid w:val="00F55A2E"/>
    <w:rsid w:val="00F55C8D"/>
    <w:rsid w:val="00F55E16"/>
    <w:rsid w:val="00F560B0"/>
    <w:rsid w:val="00F562B4"/>
    <w:rsid w:val="00F56A20"/>
    <w:rsid w:val="00F56BAC"/>
    <w:rsid w:val="00F56DF0"/>
    <w:rsid w:val="00F575C3"/>
    <w:rsid w:val="00F578BA"/>
    <w:rsid w:val="00F60044"/>
    <w:rsid w:val="00F606B1"/>
    <w:rsid w:val="00F60F35"/>
    <w:rsid w:val="00F61929"/>
    <w:rsid w:val="00F61966"/>
    <w:rsid w:val="00F61A56"/>
    <w:rsid w:val="00F61AA7"/>
    <w:rsid w:val="00F61D4B"/>
    <w:rsid w:val="00F62267"/>
    <w:rsid w:val="00F62356"/>
    <w:rsid w:val="00F623F8"/>
    <w:rsid w:val="00F624BC"/>
    <w:rsid w:val="00F62604"/>
    <w:rsid w:val="00F6266D"/>
    <w:rsid w:val="00F63C97"/>
    <w:rsid w:val="00F63E01"/>
    <w:rsid w:val="00F63E89"/>
    <w:rsid w:val="00F63E8B"/>
    <w:rsid w:val="00F63F64"/>
    <w:rsid w:val="00F6405A"/>
    <w:rsid w:val="00F64598"/>
    <w:rsid w:val="00F64A33"/>
    <w:rsid w:val="00F64B0A"/>
    <w:rsid w:val="00F64CBA"/>
    <w:rsid w:val="00F64D48"/>
    <w:rsid w:val="00F653A0"/>
    <w:rsid w:val="00F6551C"/>
    <w:rsid w:val="00F655AA"/>
    <w:rsid w:val="00F65850"/>
    <w:rsid w:val="00F65BA1"/>
    <w:rsid w:val="00F663EB"/>
    <w:rsid w:val="00F667E8"/>
    <w:rsid w:val="00F66BE3"/>
    <w:rsid w:val="00F66F1F"/>
    <w:rsid w:val="00F6709F"/>
    <w:rsid w:val="00F6715C"/>
    <w:rsid w:val="00F67462"/>
    <w:rsid w:val="00F674A1"/>
    <w:rsid w:val="00F67991"/>
    <w:rsid w:val="00F67C44"/>
    <w:rsid w:val="00F67E88"/>
    <w:rsid w:val="00F67F89"/>
    <w:rsid w:val="00F70543"/>
    <w:rsid w:val="00F70651"/>
    <w:rsid w:val="00F708EC"/>
    <w:rsid w:val="00F70F47"/>
    <w:rsid w:val="00F71364"/>
    <w:rsid w:val="00F71429"/>
    <w:rsid w:val="00F7146F"/>
    <w:rsid w:val="00F7157E"/>
    <w:rsid w:val="00F71947"/>
    <w:rsid w:val="00F71A2C"/>
    <w:rsid w:val="00F71A44"/>
    <w:rsid w:val="00F729C1"/>
    <w:rsid w:val="00F72A2C"/>
    <w:rsid w:val="00F72AFD"/>
    <w:rsid w:val="00F72E5F"/>
    <w:rsid w:val="00F72F11"/>
    <w:rsid w:val="00F739CF"/>
    <w:rsid w:val="00F7405F"/>
    <w:rsid w:val="00F7428B"/>
    <w:rsid w:val="00F74AC3"/>
    <w:rsid w:val="00F74BCE"/>
    <w:rsid w:val="00F752ED"/>
    <w:rsid w:val="00F7545A"/>
    <w:rsid w:val="00F7593F"/>
    <w:rsid w:val="00F75AEA"/>
    <w:rsid w:val="00F75CBE"/>
    <w:rsid w:val="00F7629F"/>
    <w:rsid w:val="00F764A0"/>
    <w:rsid w:val="00F76C74"/>
    <w:rsid w:val="00F76EAE"/>
    <w:rsid w:val="00F76F00"/>
    <w:rsid w:val="00F76F46"/>
    <w:rsid w:val="00F77005"/>
    <w:rsid w:val="00F771E3"/>
    <w:rsid w:val="00F772D9"/>
    <w:rsid w:val="00F7760C"/>
    <w:rsid w:val="00F77859"/>
    <w:rsid w:val="00F77D26"/>
    <w:rsid w:val="00F80365"/>
    <w:rsid w:val="00F80488"/>
    <w:rsid w:val="00F80CA8"/>
    <w:rsid w:val="00F80D00"/>
    <w:rsid w:val="00F80EF5"/>
    <w:rsid w:val="00F80F39"/>
    <w:rsid w:val="00F81DCF"/>
    <w:rsid w:val="00F82045"/>
    <w:rsid w:val="00F821F4"/>
    <w:rsid w:val="00F8289A"/>
    <w:rsid w:val="00F82A5D"/>
    <w:rsid w:val="00F82CD1"/>
    <w:rsid w:val="00F837E3"/>
    <w:rsid w:val="00F838F4"/>
    <w:rsid w:val="00F83AAE"/>
    <w:rsid w:val="00F83AF4"/>
    <w:rsid w:val="00F83CFA"/>
    <w:rsid w:val="00F841DF"/>
    <w:rsid w:val="00F84780"/>
    <w:rsid w:val="00F849B4"/>
    <w:rsid w:val="00F84BDC"/>
    <w:rsid w:val="00F84CEA"/>
    <w:rsid w:val="00F84EA1"/>
    <w:rsid w:val="00F85209"/>
    <w:rsid w:val="00F854A9"/>
    <w:rsid w:val="00F855FC"/>
    <w:rsid w:val="00F8570D"/>
    <w:rsid w:val="00F85B78"/>
    <w:rsid w:val="00F8650F"/>
    <w:rsid w:val="00F8670E"/>
    <w:rsid w:val="00F868DF"/>
    <w:rsid w:val="00F87016"/>
    <w:rsid w:val="00F87370"/>
    <w:rsid w:val="00F8783E"/>
    <w:rsid w:val="00F878A2"/>
    <w:rsid w:val="00F87944"/>
    <w:rsid w:val="00F87AA6"/>
    <w:rsid w:val="00F87EC3"/>
    <w:rsid w:val="00F9064A"/>
    <w:rsid w:val="00F9088E"/>
    <w:rsid w:val="00F90F83"/>
    <w:rsid w:val="00F91117"/>
    <w:rsid w:val="00F914FF"/>
    <w:rsid w:val="00F92244"/>
    <w:rsid w:val="00F92C89"/>
    <w:rsid w:val="00F92D1F"/>
    <w:rsid w:val="00F93189"/>
    <w:rsid w:val="00F93338"/>
    <w:rsid w:val="00F934D8"/>
    <w:rsid w:val="00F93DC8"/>
    <w:rsid w:val="00F93FE1"/>
    <w:rsid w:val="00F940BD"/>
    <w:rsid w:val="00F940F1"/>
    <w:rsid w:val="00F94187"/>
    <w:rsid w:val="00F94348"/>
    <w:rsid w:val="00F9446A"/>
    <w:rsid w:val="00F94687"/>
    <w:rsid w:val="00F94F3F"/>
    <w:rsid w:val="00F96545"/>
    <w:rsid w:val="00F96EE9"/>
    <w:rsid w:val="00F971F0"/>
    <w:rsid w:val="00F97511"/>
    <w:rsid w:val="00F97520"/>
    <w:rsid w:val="00F977B2"/>
    <w:rsid w:val="00F97893"/>
    <w:rsid w:val="00F97B98"/>
    <w:rsid w:val="00F97BB0"/>
    <w:rsid w:val="00F97CB0"/>
    <w:rsid w:val="00FA07B6"/>
    <w:rsid w:val="00FA12E6"/>
    <w:rsid w:val="00FA1877"/>
    <w:rsid w:val="00FA189F"/>
    <w:rsid w:val="00FA19DB"/>
    <w:rsid w:val="00FA1C55"/>
    <w:rsid w:val="00FA23A6"/>
    <w:rsid w:val="00FA244A"/>
    <w:rsid w:val="00FA279A"/>
    <w:rsid w:val="00FA2A41"/>
    <w:rsid w:val="00FA310A"/>
    <w:rsid w:val="00FA32F9"/>
    <w:rsid w:val="00FA3309"/>
    <w:rsid w:val="00FA35E9"/>
    <w:rsid w:val="00FA409C"/>
    <w:rsid w:val="00FA41B3"/>
    <w:rsid w:val="00FA46C1"/>
    <w:rsid w:val="00FA4751"/>
    <w:rsid w:val="00FA47F6"/>
    <w:rsid w:val="00FA4C0E"/>
    <w:rsid w:val="00FA513D"/>
    <w:rsid w:val="00FA54DC"/>
    <w:rsid w:val="00FA5B86"/>
    <w:rsid w:val="00FA5E16"/>
    <w:rsid w:val="00FA5E55"/>
    <w:rsid w:val="00FA5E89"/>
    <w:rsid w:val="00FA64C8"/>
    <w:rsid w:val="00FA67C4"/>
    <w:rsid w:val="00FA6F5F"/>
    <w:rsid w:val="00FA73D9"/>
    <w:rsid w:val="00FA7641"/>
    <w:rsid w:val="00FA78F7"/>
    <w:rsid w:val="00FA7B2C"/>
    <w:rsid w:val="00FA7F31"/>
    <w:rsid w:val="00FA7F9D"/>
    <w:rsid w:val="00FB04A8"/>
    <w:rsid w:val="00FB04B6"/>
    <w:rsid w:val="00FB0501"/>
    <w:rsid w:val="00FB05C6"/>
    <w:rsid w:val="00FB1222"/>
    <w:rsid w:val="00FB15AD"/>
    <w:rsid w:val="00FB1A46"/>
    <w:rsid w:val="00FB1CA8"/>
    <w:rsid w:val="00FB1FA6"/>
    <w:rsid w:val="00FB1FCF"/>
    <w:rsid w:val="00FB200E"/>
    <w:rsid w:val="00FB20E5"/>
    <w:rsid w:val="00FB24E2"/>
    <w:rsid w:val="00FB2858"/>
    <w:rsid w:val="00FB3574"/>
    <w:rsid w:val="00FB36FC"/>
    <w:rsid w:val="00FB37F7"/>
    <w:rsid w:val="00FB3C7A"/>
    <w:rsid w:val="00FB48FE"/>
    <w:rsid w:val="00FB4936"/>
    <w:rsid w:val="00FB4A9C"/>
    <w:rsid w:val="00FB51C3"/>
    <w:rsid w:val="00FB538E"/>
    <w:rsid w:val="00FB53A7"/>
    <w:rsid w:val="00FB56BE"/>
    <w:rsid w:val="00FB56E5"/>
    <w:rsid w:val="00FB58E5"/>
    <w:rsid w:val="00FB5DD6"/>
    <w:rsid w:val="00FB60AB"/>
    <w:rsid w:val="00FB6262"/>
    <w:rsid w:val="00FB6A61"/>
    <w:rsid w:val="00FB6C7A"/>
    <w:rsid w:val="00FB6E2D"/>
    <w:rsid w:val="00FB72DD"/>
    <w:rsid w:val="00FB759B"/>
    <w:rsid w:val="00FB7643"/>
    <w:rsid w:val="00FB7ACE"/>
    <w:rsid w:val="00FB7B57"/>
    <w:rsid w:val="00FC0084"/>
    <w:rsid w:val="00FC035C"/>
    <w:rsid w:val="00FC0447"/>
    <w:rsid w:val="00FC061C"/>
    <w:rsid w:val="00FC0AE1"/>
    <w:rsid w:val="00FC107B"/>
    <w:rsid w:val="00FC11AE"/>
    <w:rsid w:val="00FC13C9"/>
    <w:rsid w:val="00FC1412"/>
    <w:rsid w:val="00FC167A"/>
    <w:rsid w:val="00FC1719"/>
    <w:rsid w:val="00FC1A1D"/>
    <w:rsid w:val="00FC1F17"/>
    <w:rsid w:val="00FC2000"/>
    <w:rsid w:val="00FC21B7"/>
    <w:rsid w:val="00FC2404"/>
    <w:rsid w:val="00FC27E2"/>
    <w:rsid w:val="00FC29DB"/>
    <w:rsid w:val="00FC2B18"/>
    <w:rsid w:val="00FC2D1A"/>
    <w:rsid w:val="00FC2DED"/>
    <w:rsid w:val="00FC2FDF"/>
    <w:rsid w:val="00FC3169"/>
    <w:rsid w:val="00FC31A5"/>
    <w:rsid w:val="00FC3399"/>
    <w:rsid w:val="00FC3407"/>
    <w:rsid w:val="00FC35DD"/>
    <w:rsid w:val="00FC361C"/>
    <w:rsid w:val="00FC3C02"/>
    <w:rsid w:val="00FC3C33"/>
    <w:rsid w:val="00FC3D0E"/>
    <w:rsid w:val="00FC3E7B"/>
    <w:rsid w:val="00FC49CF"/>
    <w:rsid w:val="00FC52BC"/>
    <w:rsid w:val="00FC5437"/>
    <w:rsid w:val="00FC563A"/>
    <w:rsid w:val="00FC56CD"/>
    <w:rsid w:val="00FC56F0"/>
    <w:rsid w:val="00FC5CF4"/>
    <w:rsid w:val="00FC601C"/>
    <w:rsid w:val="00FC6625"/>
    <w:rsid w:val="00FC6794"/>
    <w:rsid w:val="00FC6E79"/>
    <w:rsid w:val="00FC6F0B"/>
    <w:rsid w:val="00FC6F3E"/>
    <w:rsid w:val="00FC6FFA"/>
    <w:rsid w:val="00FC7ACC"/>
    <w:rsid w:val="00FC7DA2"/>
    <w:rsid w:val="00FD0356"/>
    <w:rsid w:val="00FD0608"/>
    <w:rsid w:val="00FD064C"/>
    <w:rsid w:val="00FD078B"/>
    <w:rsid w:val="00FD0DF2"/>
    <w:rsid w:val="00FD15D7"/>
    <w:rsid w:val="00FD19DB"/>
    <w:rsid w:val="00FD1EB8"/>
    <w:rsid w:val="00FD22DF"/>
    <w:rsid w:val="00FD27C0"/>
    <w:rsid w:val="00FD29FF"/>
    <w:rsid w:val="00FD309B"/>
    <w:rsid w:val="00FD3113"/>
    <w:rsid w:val="00FD3287"/>
    <w:rsid w:val="00FD3384"/>
    <w:rsid w:val="00FD376B"/>
    <w:rsid w:val="00FD3BCE"/>
    <w:rsid w:val="00FD4114"/>
    <w:rsid w:val="00FD4323"/>
    <w:rsid w:val="00FD4BEE"/>
    <w:rsid w:val="00FD5073"/>
    <w:rsid w:val="00FD520B"/>
    <w:rsid w:val="00FD5422"/>
    <w:rsid w:val="00FD555D"/>
    <w:rsid w:val="00FD55D5"/>
    <w:rsid w:val="00FD5B1D"/>
    <w:rsid w:val="00FD5BF4"/>
    <w:rsid w:val="00FD5F57"/>
    <w:rsid w:val="00FD6053"/>
    <w:rsid w:val="00FD6158"/>
    <w:rsid w:val="00FD62B2"/>
    <w:rsid w:val="00FD63BE"/>
    <w:rsid w:val="00FD65B0"/>
    <w:rsid w:val="00FD6A3C"/>
    <w:rsid w:val="00FD6AE1"/>
    <w:rsid w:val="00FD6C53"/>
    <w:rsid w:val="00FD6F55"/>
    <w:rsid w:val="00FD7698"/>
    <w:rsid w:val="00FD7D69"/>
    <w:rsid w:val="00FD7EF6"/>
    <w:rsid w:val="00FE031B"/>
    <w:rsid w:val="00FE066A"/>
    <w:rsid w:val="00FE0B34"/>
    <w:rsid w:val="00FE0C52"/>
    <w:rsid w:val="00FE0C5E"/>
    <w:rsid w:val="00FE10C7"/>
    <w:rsid w:val="00FE123C"/>
    <w:rsid w:val="00FE129C"/>
    <w:rsid w:val="00FE14BF"/>
    <w:rsid w:val="00FE1664"/>
    <w:rsid w:val="00FE17A9"/>
    <w:rsid w:val="00FE1ECF"/>
    <w:rsid w:val="00FE1F40"/>
    <w:rsid w:val="00FE23C4"/>
    <w:rsid w:val="00FE24C0"/>
    <w:rsid w:val="00FE2B23"/>
    <w:rsid w:val="00FE2FE7"/>
    <w:rsid w:val="00FE3562"/>
    <w:rsid w:val="00FE3699"/>
    <w:rsid w:val="00FE3DCC"/>
    <w:rsid w:val="00FE4355"/>
    <w:rsid w:val="00FE4600"/>
    <w:rsid w:val="00FE485B"/>
    <w:rsid w:val="00FE49E5"/>
    <w:rsid w:val="00FE4CE4"/>
    <w:rsid w:val="00FE502D"/>
    <w:rsid w:val="00FE5671"/>
    <w:rsid w:val="00FE5E69"/>
    <w:rsid w:val="00FE60B9"/>
    <w:rsid w:val="00FE69A1"/>
    <w:rsid w:val="00FE727A"/>
    <w:rsid w:val="00FE759B"/>
    <w:rsid w:val="00FE762B"/>
    <w:rsid w:val="00FE7661"/>
    <w:rsid w:val="00FE78C6"/>
    <w:rsid w:val="00FE7D4F"/>
    <w:rsid w:val="00FE7F79"/>
    <w:rsid w:val="00FF027B"/>
    <w:rsid w:val="00FF085D"/>
    <w:rsid w:val="00FF0AE9"/>
    <w:rsid w:val="00FF0CE5"/>
    <w:rsid w:val="00FF0D19"/>
    <w:rsid w:val="00FF0DF8"/>
    <w:rsid w:val="00FF11E6"/>
    <w:rsid w:val="00FF148E"/>
    <w:rsid w:val="00FF1954"/>
    <w:rsid w:val="00FF1BEE"/>
    <w:rsid w:val="00FF1C4C"/>
    <w:rsid w:val="00FF1FF0"/>
    <w:rsid w:val="00FF240C"/>
    <w:rsid w:val="00FF2880"/>
    <w:rsid w:val="00FF2B28"/>
    <w:rsid w:val="00FF2C42"/>
    <w:rsid w:val="00FF2E31"/>
    <w:rsid w:val="00FF3307"/>
    <w:rsid w:val="00FF3638"/>
    <w:rsid w:val="00FF3DC2"/>
    <w:rsid w:val="00FF400E"/>
    <w:rsid w:val="00FF4077"/>
    <w:rsid w:val="00FF494A"/>
    <w:rsid w:val="00FF4BAC"/>
    <w:rsid w:val="00FF4C08"/>
    <w:rsid w:val="00FF4EA9"/>
    <w:rsid w:val="00FF5242"/>
    <w:rsid w:val="00FF5826"/>
    <w:rsid w:val="00FF6294"/>
    <w:rsid w:val="00FF6376"/>
    <w:rsid w:val="00FF6B33"/>
    <w:rsid w:val="00FF6C77"/>
    <w:rsid w:val="00FF6FEF"/>
    <w:rsid w:val="00FF73A9"/>
    <w:rsid w:val="00FF74F0"/>
    <w:rsid w:val="00FF7F0D"/>
    <w:rsid w:val="71512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D0D9B"/>
  <w15:docId w15:val="{83C38B68-6BE1-462A-B5C9-5CA53714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0F"/>
    <w:pPr>
      <w:spacing w:after="0" w:line="240" w:lineRule="auto"/>
      <w:jc w:val="both"/>
    </w:pPr>
    <w:rPr>
      <w:rFonts w:ascii="Times New Roman" w:hAnsi="Times New Roman"/>
    </w:rPr>
  </w:style>
  <w:style w:type="paragraph" w:styleId="Heading1">
    <w:name w:val="heading 1"/>
    <w:basedOn w:val="Normal"/>
    <w:link w:val="Heading1Char"/>
    <w:uiPriority w:val="9"/>
    <w:qFormat/>
    <w:rsid w:val="00146111"/>
    <w:pPr>
      <w:spacing w:before="100" w:beforeAutospacing="1" w:after="100" w:afterAutospacing="1"/>
      <w:jc w:val="left"/>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14611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4611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611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6111"/>
    <w:pPr>
      <w:spacing w:after="0" w:line="240" w:lineRule="auto"/>
    </w:pPr>
  </w:style>
  <w:style w:type="character" w:customStyle="1" w:styleId="NoSpacingChar">
    <w:name w:val="No Spacing Char"/>
    <w:basedOn w:val="DefaultParagraphFont"/>
    <w:link w:val="NoSpacing"/>
    <w:uiPriority w:val="1"/>
    <w:rsid w:val="00146111"/>
  </w:style>
  <w:style w:type="paragraph" w:styleId="BalloonText">
    <w:name w:val="Balloon Text"/>
    <w:basedOn w:val="Normal"/>
    <w:link w:val="BalloonTextChar"/>
    <w:uiPriority w:val="99"/>
    <w:semiHidden/>
    <w:unhideWhenUsed/>
    <w:rsid w:val="00146111"/>
    <w:rPr>
      <w:rFonts w:cs="Segoe UI"/>
      <w:sz w:val="18"/>
      <w:szCs w:val="18"/>
    </w:rPr>
  </w:style>
  <w:style w:type="character" w:customStyle="1" w:styleId="BalloonTextChar">
    <w:name w:val="Balloon Text Char"/>
    <w:basedOn w:val="DefaultParagraphFont"/>
    <w:link w:val="BalloonText"/>
    <w:uiPriority w:val="99"/>
    <w:semiHidden/>
    <w:rsid w:val="00146111"/>
    <w:rPr>
      <w:rFonts w:ascii="Times New Roman" w:hAnsi="Times New Roman" w:cs="Segoe UI"/>
      <w:sz w:val="18"/>
      <w:szCs w:val="18"/>
    </w:rPr>
  </w:style>
  <w:style w:type="character" w:customStyle="1" w:styleId="Heading1Char">
    <w:name w:val="Heading 1 Char"/>
    <w:basedOn w:val="DefaultParagraphFont"/>
    <w:link w:val="Heading1"/>
    <w:uiPriority w:val="9"/>
    <w:rsid w:val="00146111"/>
    <w:rPr>
      <w:rFonts w:ascii="Times New Roman" w:eastAsia="Times New Roman" w:hAnsi="Times New Roman" w:cs="Times New Roman"/>
      <w:b/>
      <w:bCs/>
      <w:kern w:val="36"/>
      <w:sz w:val="48"/>
      <w:szCs w:val="48"/>
    </w:rPr>
  </w:style>
  <w:style w:type="character" w:customStyle="1" w:styleId="text">
    <w:name w:val="text"/>
    <w:basedOn w:val="DefaultParagraphFont"/>
    <w:rsid w:val="00146111"/>
  </w:style>
  <w:style w:type="paragraph" w:customStyle="1" w:styleId="chapter-1">
    <w:name w:val="chapter-1"/>
    <w:basedOn w:val="Normal"/>
    <w:rsid w:val="00146111"/>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unhideWhenUsed/>
    <w:rsid w:val="00146111"/>
    <w:rPr>
      <w:color w:val="0563C1" w:themeColor="hyperlink"/>
      <w:u w:val="single"/>
    </w:rPr>
  </w:style>
  <w:style w:type="character" w:customStyle="1" w:styleId="UnresolvedMention1">
    <w:name w:val="Unresolved Mention1"/>
    <w:basedOn w:val="DefaultParagraphFont"/>
    <w:uiPriority w:val="99"/>
    <w:semiHidden/>
    <w:unhideWhenUsed/>
    <w:rsid w:val="00146111"/>
    <w:rPr>
      <w:color w:val="808080"/>
      <w:shd w:val="clear" w:color="auto" w:fill="E6E6E6"/>
    </w:rPr>
  </w:style>
  <w:style w:type="paragraph" w:styleId="NormalWeb">
    <w:name w:val="Normal (Web)"/>
    <w:basedOn w:val="Normal"/>
    <w:uiPriority w:val="99"/>
    <w:unhideWhenUsed/>
    <w:rsid w:val="00146111"/>
    <w:rPr>
      <w:rFonts w:cs="Times New Roman"/>
      <w:sz w:val="24"/>
      <w:szCs w:val="24"/>
    </w:rPr>
  </w:style>
  <w:style w:type="paragraph" w:styleId="Header">
    <w:name w:val="header"/>
    <w:basedOn w:val="Normal"/>
    <w:link w:val="HeaderChar"/>
    <w:uiPriority w:val="99"/>
    <w:unhideWhenUsed/>
    <w:rsid w:val="00146111"/>
    <w:pPr>
      <w:tabs>
        <w:tab w:val="center" w:pos="4680"/>
        <w:tab w:val="right" w:pos="9360"/>
      </w:tabs>
    </w:pPr>
  </w:style>
  <w:style w:type="character" w:customStyle="1" w:styleId="HeaderChar">
    <w:name w:val="Header Char"/>
    <w:basedOn w:val="DefaultParagraphFont"/>
    <w:link w:val="Header"/>
    <w:uiPriority w:val="99"/>
    <w:rsid w:val="00146111"/>
    <w:rPr>
      <w:rFonts w:ascii="Times New Roman" w:hAnsi="Times New Roman"/>
    </w:rPr>
  </w:style>
  <w:style w:type="paragraph" w:styleId="Footer">
    <w:name w:val="footer"/>
    <w:basedOn w:val="Normal"/>
    <w:link w:val="FooterChar"/>
    <w:uiPriority w:val="99"/>
    <w:unhideWhenUsed/>
    <w:rsid w:val="00146111"/>
    <w:pPr>
      <w:tabs>
        <w:tab w:val="center" w:pos="4680"/>
        <w:tab w:val="right" w:pos="9360"/>
      </w:tabs>
    </w:pPr>
  </w:style>
  <w:style w:type="character" w:customStyle="1" w:styleId="FooterChar">
    <w:name w:val="Footer Char"/>
    <w:basedOn w:val="DefaultParagraphFont"/>
    <w:link w:val="Footer"/>
    <w:uiPriority w:val="99"/>
    <w:rsid w:val="00146111"/>
    <w:rPr>
      <w:rFonts w:ascii="Times New Roman" w:hAnsi="Times New Roman"/>
    </w:rPr>
  </w:style>
  <w:style w:type="paragraph" w:customStyle="1" w:styleId="Body">
    <w:name w:val="Body"/>
    <w:basedOn w:val="Normal"/>
    <w:qFormat/>
    <w:rsid w:val="00146111"/>
    <w:pPr>
      <w:tabs>
        <w:tab w:val="left" w:pos="940"/>
        <w:tab w:val="left" w:pos="1160"/>
        <w:tab w:val="left" w:pos="1380"/>
        <w:tab w:val="left" w:pos="1600"/>
        <w:tab w:val="left" w:pos="1820"/>
        <w:tab w:val="left" w:pos="2040"/>
        <w:tab w:val="left" w:pos="2260"/>
        <w:tab w:val="left" w:pos="2480"/>
        <w:tab w:val="left" w:pos="2700"/>
        <w:tab w:val="left" w:pos="2920"/>
        <w:tab w:val="left" w:pos="3140"/>
      </w:tabs>
    </w:pPr>
    <w:rPr>
      <w:rFonts w:eastAsia="Times New Roman" w:cs="Segoe UI"/>
      <w:color w:val="000000"/>
    </w:rPr>
  </w:style>
  <w:style w:type="paragraph" w:styleId="Caption">
    <w:name w:val="caption"/>
    <w:basedOn w:val="Normal"/>
    <w:uiPriority w:val="35"/>
    <w:qFormat/>
    <w:rsid w:val="00146111"/>
    <w:pPr>
      <w:keepNext/>
      <w:tabs>
        <w:tab w:val="right" w:pos="6480"/>
      </w:tabs>
      <w:jc w:val="left"/>
    </w:pPr>
    <w:rPr>
      <w:rFonts w:eastAsia="Times New Roman" w:cs="Segoe UI"/>
      <w:b/>
      <w:bCs/>
      <w:color w:val="000000"/>
    </w:rPr>
  </w:style>
  <w:style w:type="paragraph" w:customStyle="1" w:styleId="Image">
    <w:name w:val="Image"/>
    <w:basedOn w:val="Normal"/>
    <w:qFormat/>
    <w:rsid w:val="00146111"/>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jc w:val="left"/>
    </w:pPr>
    <w:rPr>
      <w:rFonts w:eastAsia="Times New Roman" w:cs="Segoe UI"/>
      <w:color w:val="000000"/>
    </w:rPr>
  </w:style>
  <w:style w:type="character" w:customStyle="1" w:styleId="Subcaption">
    <w:name w:val="Subcaption"/>
    <w:basedOn w:val="DefaultParagraphFont"/>
    <w:qFormat/>
    <w:rsid w:val="00146111"/>
    <w:rPr>
      <w:rFonts w:ascii="Segoe UI" w:hAnsi="Segoe UI" w:cs="Segoe UI" w:hint="default"/>
      <w:b w:val="0"/>
      <w:bCs w:val="0"/>
      <w:i/>
      <w:iCs/>
      <w:strike w:val="0"/>
      <w:dstrike w:val="0"/>
      <w:color w:val="000000"/>
      <w:sz w:val="14"/>
      <w:szCs w:val="14"/>
      <w:u w:val="none"/>
      <w:effect w:val="none"/>
    </w:rPr>
  </w:style>
  <w:style w:type="character" w:customStyle="1" w:styleId="apple-tab-span1">
    <w:name w:val="apple-tab-span1"/>
    <w:basedOn w:val="DefaultParagraphFont"/>
    <w:semiHidden/>
    <w:rsid w:val="00146111"/>
    <w:rPr>
      <w:strike w:val="0"/>
      <w:dstrike w:val="0"/>
      <w:u w:val="none"/>
      <w:effect w:val="none"/>
    </w:rPr>
  </w:style>
  <w:style w:type="character" w:customStyle="1" w:styleId="Heading3Char">
    <w:name w:val="Heading 3 Char"/>
    <w:basedOn w:val="DefaultParagraphFont"/>
    <w:link w:val="Heading3"/>
    <w:uiPriority w:val="9"/>
    <w:rsid w:val="0014611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146111"/>
    <w:rPr>
      <w:rFonts w:asciiTheme="majorHAnsi" w:eastAsiaTheme="majorEastAsia" w:hAnsiTheme="majorHAnsi" w:cstheme="majorBidi"/>
      <w:color w:val="2E74B5" w:themeColor="accent1" w:themeShade="BF"/>
    </w:rPr>
  </w:style>
  <w:style w:type="paragraph" w:customStyle="1" w:styleId="poetry">
    <w:name w:val="poetry"/>
    <w:basedOn w:val="Normal"/>
    <w:rsid w:val="00146111"/>
    <w:pPr>
      <w:spacing w:before="100" w:beforeAutospacing="1" w:after="100" w:afterAutospacing="1"/>
      <w:jc w:val="left"/>
    </w:pPr>
    <w:rPr>
      <w:rFonts w:eastAsia="Times New Roman" w:cs="Times New Roman"/>
      <w:sz w:val="24"/>
      <w:szCs w:val="24"/>
    </w:rPr>
  </w:style>
  <w:style w:type="character" w:customStyle="1" w:styleId="divine-name">
    <w:name w:val="divine-name"/>
    <w:basedOn w:val="DefaultParagraphFont"/>
    <w:rsid w:val="00146111"/>
  </w:style>
  <w:style w:type="character" w:customStyle="1" w:styleId="apple-tab-span">
    <w:name w:val="apple-tab-span"/>
    <w:basedOn w:val="DefaultParagraphFont"/>
    <w:rsid w:val="00146111"/>
  </w:style>
  <w:style w:type="paragraph" w:customStyle="1" w:styleId="LSBHymnNumber">
    <w:name w:val="LSB Hymn Number"/>
    <w:basedOn w:val="Normal"/>
    <w:autoRedefine/>
    <w:qFormat/>
    <w:rsid w:val="00146111"/>
    <w:pPr>
      <w:tabs>
        <w:tab w:val="right" w:pos="6480"/>
      </w:tabs>
      <w:ind w:left="446" w:hanging="446"/>
      <w:jc w:val="center"/>
    </w:pPr>
    <w:rPr>
      <w:rFonts w:ascii="Verdana" w:eastAsia="Times New Roman" w:hAnsi="Verdana" w:cs="Times New Roman"/>
      <w:b/>
      <w:bCs/>
      <w:i/>
      <w:color w:val="000000"/>
      <w:sz w:val="8"/>
      <w:szCs w:val="8"/>
    </w:rPr>
  </w:style>
  <w:style w:type="paragraph" w:customStyle="1" w:styleId="LsbResponsorialContinued">
    <w:name w:val="Lsb Responsorial Continued"/>
    <w:basedOn w:val="Normal"/>
    <w:qFormat/>
    <w:rsid w:val="00146111"/>
    <w:pPr>
      <w:tabs>
        <w:tab w:val="left" w:pos="440"/>
        <w:tab w:val="left" w:pos="660"/>
        <w:tab w:val="left" w:pos="880"/>
        <w:tab w:val="left" w:pos="1100"/>
        <w:tab w:val="left" w:pos="1320"/>
        <w:tab w:val="left" w:pos="1540"/>
        <w:tab w:val="left" w:pos="1760"/>
        <w:tab w:val="left" w:pos="1980"/>
        <w:tab w:val="left" w:pos="2200"/>
        <w:tab w:val="left" w:pos="2420"/>
      </w:tabs>
      <w:ind w:left="440"/>
    </w:pPr>
    <w:rPr>
      <w:rFonts w:eastAsia="Times New Roman" w:cs="Times New Roman"/>
      <w:color w:val="000000"/>
    </w:rPr>
  </w:style>
  <w:style w:type="character" w:customStyle="1" w:styleId="LsbSymbol">
    <w:name w:val="Lsb Symbol"/>
    <w:basedOn w:val="DefaultParagraphFont"/>
    <w:qFormat/>
    <w:rsid w:val="00146111"/>
    <w:rPr>
      <w:rFonts w:ascii="Segoe UI" w:hAnsi="Segoe UI"/>
      <w:sz w:val="22"/>
      <w:szCs w:val="20"/>
    </w:rPr>
  </w:style>
  <w:style w:type="paragraph" w:customStyle="1" w:styleId="1-Copyright">
    <w:name w:val="1-Copyright"/>
    <w:basedOn w:val="Normal"/>
    <w:qFormat/>
    <w:rsid w:val="00146111"/>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60" w:after="60"/>
      <w:jc w:val="left"/>
    </w:pPr>
    <w:rPr>
      <w:rFonts w:ascii="Segoe UI" w:eastAsia="Times New Roman" w:hAnsi="Segoe UI" w:cs="Times New Roman"/>
      <w:color w:val="000000"/>
      <w:sz w:val="12"/>
      <w:szCs w:val="10"/>
    </w:rPr>
  </w:style>
  <w:style w:type="paragraph" w:customStyle="1" w:styleId="NumberedStanza">
    <w:name w:val="Numbered Stanza"/>
    <w:basedOn w:val="Normal"/>
    <w:rsid w:val="00146111"/>
    <w:pPr>
      <w:tabs>
        <w:tab w:val="left" w:pos="440"/>
        <w:tab w:val="left" w:pos="660"/>
        <w:tab w:val="left" w:pos="880"/>
        <w:tab w:val="left" w:pos="1100"/>
        <w:tab w:val="left" w:pos="1320"/>
        <w:tab w:val="left" w:pos="1540"/>
        <w:tab w:val="left" w:pos="1760"/>
        <w:tab w:val="left" w:pos="1980"/>
        <w:tab w:val="left" w:pos="2200"/>
        <w:tab w:val="left" w:pos="2420"/>
      </w:tabs>
      <w:ind w:left="440" w:hanging="440"/>
      <w:jc w:val="left"/>
    </w:pPr>
    <w:rPr>
      <w:rFonts w:eastAsia="Times New Roman" w:cs="Times New Roman"/>
      <w:color w:val="000000"/>
    </w:rPr>
  </w:style>
  <w:style w:type="paragraph" w:customStyle="1" w:styleId="DoxologicalNumberedStanza">
    <w:name w:val="Doxological Numbered Stanza"/>
    <w:basedOn w:val="Normal"/>
    <w:rsid w:val="00146111"/>
    <w:pPr>
      <w:tabs>
        <w:tab w:val="left" w:pos="0"/>
        <w:tab w:val="left" w:pos="440"/>
        <w:tab w:val="left" w:pos="660"/>
        <w:tab w:val="left" w:pos="880"/>
        <w:tab w:val="left" w:pos="1100"/>
        <w:tab w:val="left" w:pos="1320"/>
        <w:tab w:val="left" w:pos="1540"/>
        <w:tab w:val="left" w:pos="1760"/>
        <w:tab w:val="left" w:pos="1980"/>
        <w:tab w:val="left" w:pos="2200"/>
        <w:tab w:val="left" w:pos="2420"/>
      </w:tabs>
      <w:ind w:left="440" w:hanging="660"/>
      <w:jc w:val="left"/>
    </w:pPr>
    <w:rPr>
      <w:rFonts w:eastAsia="Times New Roman" w:cs="Times New Roman"/>
      <w:color w:val="000000"/>
    </w:rPr>
  </w:style>
  <w:style w:type="character" w:customStyle="1" w:styleId="stanza-number">
    <w:name w:val="stanza-number"/>
    <w:basedOn w:val="DefaultParagraphFont"/>
    <w:rsid w:val="00146111"/>
  </w:style>
  <w:style w:type="character" w:customStyle="1" w:styleId="Heading4Char">
    <w:name w:val="Heading 4 Char"/>
    <w:basedOn w:val="DefaultParagraphFont"/>
    <w:link w:val="Heading4"/>
    <w:uiPriority w:val="9"/>
    <w:semiHidden/>
    <w:rsid w:val="00146111"/>
    <w:rPr>
      <w:rFonts w:asciiTheme="majorHAnsi" w:eastAsiaTheme="majorEastAsia" w:hAnsiTheme="majorHAnsi" w:cstheme="majorBidi"/>
      <w:i/>
      <w:iCs/>
      <w:color w:val="2E74B5" w:themeColor="accent1" w:themeShade="BF"/>
    </w:rPr>
  </w:style>
  <w:style w:type="paragraph" w:customStyle="1" w:styleId="1-PASTOR">
    <w:name w:val="1-PASTOR"/>
    <w:basedOn w:val="Normal"/>
    <w:link w:val="1-PASTORChar"/>
    <w:qFormat/>
    <w:rsid w:val="00146111"/>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pPr>
    <w:rPr>
      <w:rFonts w:eastAsia="Times New Roman" w:cs="Times New Roman"/>
      <w:color w:val="000000"/>
    </w:rPr>
  </w:style>
  <w:style w:type="paragraph" w:customStyle="1" w:styleId="1-Congregation">
    <w:name w:val="1-Congregation"/>
    <w:basedOn w:val="Normal"/>
    <w:link w:val="1-CongregationChar"/>
    <w:qFormat/>
    <w:rsid w:val="00146111"/>
    <w:pPr>
      <w:tabs>
        <w:tab w:val="left" w:pos="440"/>
        <w:tab w:val="left" w:pos="660"/>
        <w:tab w:val="left" w:pos="880"/>
        <w:tab w:val="left" w:pos="1100"/>
        <w:tab w:val="left" w:pos="1320"/>
        <w:tab w:val="left" w:pos="1540"/>
        <w:tab w:val="left" w:pos="1760"/>
        <w:tab w:val="left" w:pos="1980"/>
        <w:tab w:val="left" w:pos="2200"/>
        <w:tab w:val="left" w:pos="2420"/>
      </w:tabs>
      <w:ind w:left="440" w:hanging="440"/>
    </w:pPr>
    <w:rPr>
      <w:rFonts w:eastAsia="Times New Roman" w:cs="Times New Roman"/>
      <w:b/>
      <w:bCs/>
      <w:color w:val="000000"/>
    </w:rPr>
  </w:style>
  <w:style w:type="character" w:customStyle="1" w:styleId="1-CongregationChar">
    <w:name w:val="1-Congregation Char"/>
    <w:basedOn w:val="DefaultParagraphFont"/>
    <w:link w:val="1-Congregation"/>
    <w:rsid w:val="00146111"/>
    <w:rPr>
      <w:rFonts w:ascii="Times New Roman" w:eastAsia="Times New Roman" w:hAnsi="Times New Roman" w:cs="Times New Roman"/>
      <w:b/>
      <w:bCs/>
      <w:color w:val="000000"/>
    </w:rPr>
  </w:style>
  <w:style w:type="character" w:customStyle="1" w:styleId="VerseNumber">
    <w:name w:val="Verse Number"/>
    <w:qFormat/>
    <w:rsid w:val="00146111"/>
    <w:rPr>
      <w:bCs/>
      <w:i/>
      <w:sz w:val="18"/>
    </w:rPr>
  </w:style>
  <w:style w:type="paragraph" w:customStyle="1" w:styleId="1-Stand">
    <w:name w:val="1-Stand"/>
    <w:basedOn w:val="Normal"/>
    <w:qFormat/>
    <w:rsid w:val="00146111"/>
    <w:pPr>
      <w:widowControl w:val="0"/>
      <w:tabs>
        <w:tab w:val="right" w:pos="6480"/>
      </w:tabs>
      <w:spacing w:before="60" w:after="60"/>
      <w:jc w:val="left"/>
    </w:pPr>
    <w:rPr>
      <w:rFonts w:eastAsia="Times New Roman" w:cs="Segoe UI"/>
      <w:bCs/>
      <w:i/>
      <w:iCs/>
      <w:color w:val="000000"/>
      <w:sz w:val="20"/>
      <w:szCs w:val="18"/>
    </w:rPr>
  </w:style>
  <w:style w:type="paragraph" w:customStyle="1" w:styleId="1-Descriptions">
    <w:name w:val="1-Descriptions"/>
    <w:basedOn w:val="Normal"/>
    <w:qFormat/>
    <w:rsid w:val="00146111"/>
    <w:pPr>
      <w:spacing w:before="40"/>
      <w:jc w:val="center"/>
    </w:pPr>
    <w:rPr>
      <w:rFonts w:ascii="Segoe UI" w:hAnsi="Segoe UI" w:cs="Segoe UI"/>
      <w:i/>
      <w:sz w:val="18"/>
      <w:szCs w:val="18"/>
    </w:rPr>
  </w:style>
  <w:style w:type="paragraph" w:customStyle="1" w:styleId="1-HeadingCentered">
    <w:name w:val="1-Heading Centered"/>
    <w:basedOn w:val="Normal"/>
    <w:link w:val="1-HeadingCenteredChar"/>
    <w:qFormat/>
    <w:rsid w:val="00146111"/>
    <w:pPr>
      <w:jc w:val="center"/>
    </w:pPr>
    <w:rPr>
      <w:rFonts w:ascii="Segoe UI" w:hAnsi="Segoe UI" w:cs="Segoe UI"/>
      <w:b/>
      <w:sz w:val="30"/>
      <w:szCs w:val="30"/>
    </w:rPr>
  </w:style>
  <w:style w:type="paragraph" w:customStyle="1" w:styleId="HymnoftheDay">
    <w:name w:val="Hymn of the Day"/>
    <w:basedOn w:val="1-SUBHEAD"/>
    <w:link w:val="HymnoftheDayChar"/>
    <w:qFormat/>
    <w:rsid w:val="00146111"/>
    <w:rPr>
      <w:b w:val="0"/>
      <w:bCs/>
      <w:i/>
      <w:iCs/>
    </w:rPr>
  </w:style>
  <w:style w:type="character" w:customStyle="1" w:styleId="1-HeadingCenteredChar">
    <w:name w:val="1-Heading Centered Char"/>
    <w:basedOn w:val="DefaultParagraphFont"/>
    <w:link w:val="1-HeadingCentered"/>
    <w:rsid w:val="00146111"/>
    <w:rPr>
      <w:rFonts w:ascii="Segoe UI" w:hAnsi="Segoe UI" w:cs="Segoe UI"/>
      <w:b/>
      <w:sz w:val="30"/>
      <w:szCs w:val="30"/>
    </w:rPr>
  </w:style>
  <w:style w:type="character" w:customStyle="1" w:styleId="HymnoftheDayChar">
    <w:name w:val="Hymn of the Day Char"/>
    <w:basedOn w:val="1-SUBHEADChar"/>
    <w:link w:val="HymnoftheDay"/>
    <w:rsid w:val="00146111"/>
    <w:rPr>
      <w:rFonts w:ascii="Segoe UI" w:eastAsia="Times New Roman" w:hAnsi="Segoe UI" w:cs="Times New Roman"/>
      <w:b w:val="0"/>
      <w:bCs/>
      <w:i/>
      <w:iCs/>
      <w:color w:val="000000"/>
      <w:szCs w:val="20"/>
    </w:rPr>
  </w:style>
  <w:style w:type="paragraph" w:styleId="IntenseQuote">
    <w:name w:val="Intense Quote"/>
    <w:basedOn w:val="Normal"/>
    <w:next w:val="Normal"/>
    <w:link w:val="IntenseQuoteChar"/>
    <w:uiPriority w:val="30"/>
    <w:rsid w:val="001461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6111"/>
    <w:rPr>
      <w:rFonts w:ascii="Times New Roman" w:hAnsi="Times New Roman"/>
      <w:i/>
      <w:iCs/>
      <w:color w:val="5B9BD5" w:themeColor="accent1"/>
    </w:rPr>
  </w:style>
  <w:style w:type="paragraph" w:styleId="Quote">
    <w:name w:val="Quote"/>
    <w:basedOn w:val="Normal"/>
    <w:next w:val="Normal"/>
    <w:link w:val="QuoteChar"/>
    <w:uiPriority w:val="29"/>
    <w:rsid w:val="001461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6111"/>
    <w:rPr>
      <w:rFonts w:ascii="Times New Roman" w:hAnsi="Times New Roman"/>
      <w:i/>
      <w:iCs/>
      <w:color w:val="404040" w:themeColor="text1" w:themeTint="BF"/>
    </w:rPr>
  </w:style>
  <w:style w:type="paragraph" w:customStyle="1" w:styleId="Acknowledgments">
    <w:name w:val="Acknowledgments"/>
    <w:basedOn w:val="Normal"/>
    <w:qFormat/>
    <w:rsid w:val="00146111"/>
    <w:pPr>
      <w:tabs>
        <w:tab w:val="left" w:pos="22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eastAsia="Times New Roman" w:cs="Times New Roman"/>
      <w:color w:val="000000"/>
      <w:sz w:val="20"/>
      <w:szCs w:val="20"/>
    </w:rPr>
  </w:style>
  <w:style w:type="paragraph" w:customStyle="1" w:styleId="1-BibleVerse">
    <w:name w:val="1-Bible Verse"/>
    <w:basedOn w:val="Normal"/>
    <w:qFormat/>
    <w:rsid w:val="00146111"/>
    <w:rPr>
      <w:rFonts w:eastAsia="Times New Roman" w:cs="Times New Roman"/>
      <w:i/>
      <w:iCs/>
      <w:color w:val="000000"/>
      <w:szCs w:val="20"/>
    </w:rPr>
  </w:style>
  <w:style w:type="paragraph" w:customStyle="1" w:styleId="PoetryMixed">
    <w:name w:val="Poetry Mixed"/>
    <w:basedOn w:val="Body"/>
    <w:qFormat/>
    <w:rsid w:val="00146111"/>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spacing w:before="100" w:after="100"/>
      <w:ind w:left="440"/>
    </w:pPr>
    <w:rPr>
      <w:rFonts w:cs="Times New Roman"/>
      <w:i/>
      <w:szCs w:val="20"/>
    </w:rPr>
  </w:style>
  <w:style w:type="character" w:customStyle="1" w:styleId="DivineName">
    <w:name w:val="Divine Name"/>
    <w:qFormat/>
    <w:rsid w:val="00146111"/>
    <w:rPr>
      <w:smallCaps/>
    </w:rPr>
  </w:style>
  <w:style w:type="paragraph" w:customStyle="1" w:styleId="Poetry0">
    <w:name w:val="Poetry"/>
    <w:basedOn w:val="Normal"/>
    <w:qFormat/>
    <w:rsid w:val="00146111"/>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100" w:after="100"/>
      <w:jc w:val="left"/>
    </w:pPr>
    <w:rPr>
      <w:rFonts w:eastAsia="Times New Roman" w:cs="Times New Roman"/>
      <w:color w:val="000000"/>
      <w:szCs w:val="20"/>
    </w:rPr>
  </w:style>
  <w:style w:type="paragraph" w:customStyle="1" w:styleId="LsbResponsorial">
    <w:name w:val="Lsb Responsorial"/>
    <w:basedOn w:val="Body"/>
    <w:qFormat/>
    <w:rsid w:val="00146111"/>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cs="Times New Roman"/>
      <w:i/>
      <w:szCs w:val="20"/>
    </w:rPr>
  </w:style>
  <w:style w:type="character" w:styleId="CommentReference">
    <w:name w:val="annotation reference"/>
    <w:basedOn w:val="DefaultParagraphFont"/>
    <w:uiPriority w:val="99"/>
    <w:semiHidden/>
    <w:unhideWhenUsed/>
    <w:rsid w:val="00146111"/>
    <w:rPr>
      <w:sz w:val="16"/>
      <w:szCs w:val="16"/>
    </w:rPr>
  </w:style>
  <w:style w:type="paragraph" w:styleId="CommentText">
    <w:name w:val="annotation text"/>
    <w:basedOn w:val="Normal"/>
    <w:link w:val="CommentTextChar"/>
    <w:uiPriority w:val="99"/>
    <w:semiHidden/>
    <w:unhideWhenUsed/>
    <w:rsid w:val="00146111"/>
    <w:rPr>
      <w:sz w:val="20"/>
      <w:szCs w:val="20"/>
    </w:rPr>
  </w:style>
  <w:style w:type="character" w:customStyle="1" w:styleId="CommentTextChar">
    <w:name w:val="Comment Text Char"/>
    <w:basedOn w:val="DefaultParagraphFont"/>
    <w:link w:val="CommentText"/>
    <w:uiPriority w:val="99"/>
    <w:semiHidden/>
    <w:rsid w:val="001461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6111"/>
    <w:rPr>
      <w:b/>
      <w:bCs/>
    </w:rPr>
  </w:style>
  <w:style w:type="character" w:customStyle="1" w:styleId="CommentSubjectChar">
    <w:name w:val="Comment Subject Char"/>
    <w:basedOn w:val="CommentTextChar"/>
    <w:link w:val="CommentSubject"/>
    <w:uiPriority w:val="99"/>
    <w:semiHidden/>
    <w:rsid w:val="00146111"/>
    <w:rPr>
      <w:rFonts w:ascii="Times New Roman" w:hAnsi="Times New Roman"/>
      <w:b/>
      <w:bCs/>
      <w:sz w:val="20"/>
      <w:szCs w:val="20"/>
    </w:rPr>
  </w:style>
  <w:style w:type="character" w:styleId="UnresolvedMention">
    <w:name w:val="Unresolved Mention"/>
    <w:basedOn w:val="DefaultParagraphFont"/>
    <w:uiPriority w:val="99"/>
    <w:semiHidden/>
    <w:unhideWhenUsed/>
    <w:rsid w:val="00F6266D"/>
    <w:rPr>
      <w:color w:val="605E5C"/>
      <w:shd w:val="clear" w:color="auto" w:fill="E1DFDD"/>
    </w:rPr>
  </w:style>
  <w:style w:type="paragraph" w:customStyle="1" w:styleId="Copyright">
    <w:name w:val="Copyright"/>
    <w:qFormat/>
    <w:rsid w:val="00146111"/>
    <w:pPr>
      <w:spacing w:after="0" w:line="240" w:lineRule="auto"/>
      <w:ind w:left="720"/>
    </w:pPr>
    <w:rPr>
      <w:rFonts w:ascii="Verdana" w:eastAsia="Times New Roman" w:hAnsi="Verdana" w:cs="Times New Roman"/>
      <w:color w:val="000000"/>
      <w:sz w:val="10"/>
      <w:szCs w:val="20"/>
    </w:rPr>
  </w:style>
  <w:style w:type="paragraph" w:customStyle="1" w:styleId="paragraph">
    <w:name w:val="paragraph"/>
    <w:basedOn w:val="Normal"/>
    <w:rsid w:val="00146111"/>
    <w:pPr>
      <w:spacing w:before="100" w:beforeAutospacing="1" w:after="100" w:afterAutospacing="1"/>
      <w:jc w:val="left"/>
    </w:pPr>
    <w:rPr>
      <w:rFonts w:eastAsia="Times New Roman" w:cs="Times New Roman"/>
      <w:sz w:val="24"/>
      <w:szCs w:val="24"/>
    </w:rPr>
  </w:style>
  <w:style w:type="character" w:customStyle="1" w:styleId="normaltextrun">
    <w:name w:val="normaltextrun"/>
    <w:basedOn w:val="DefaultParagraphFont"/>
    <w:rsid w:val="00146111"/>
  </w:style>
  <w:style w:type="character" w:customStyle="1" w:styleId="tabchar">
    <w:name w:val="tabchar"/>
    <w:basedOn w:val="DefaultParagraphFont"/>
    <w:rsid w:val="00146111"/>
  </w:style>
  <w:style w:type="character" w:customStyle="1" w:styleId="eop">
    <w:name w:val="eop"/>
    <w:basedOn w:val="DefaultParagraphFont"/>
    <w:rsid w:val="00146111"/>
  </w:style>
  <w:style w:type="character" w:customStyle="1" w:styleId="DecisionField">
    <w:name w:val="Decision Field"/>
    <w:basedOn w:val="DefaultParagraphFont"/>
    <w:qFormat/>
    <w:rsid w:val="003B42CA"/>
    <w:rPr>
      <w:i/>
      <w:iCs/>
      <w:u w:val="single"/>
    </w:rPr>
  </w:style>
  <w:style w:type="paragraph" w:customStyle="1" w:styleId="Descriptions">
    <w:name w:val="Descriptions"/>
    <w:basedOn w:val="Normal"/>
    <w:qFormat/>
    <w:rsid w:val="00146111"/>
    <w:pPr>
      <w:spacing w:before="60"/>
      <w:jc w:val="center"/>
    </w:pPr>
    <w:rPr>
      <w:rFonts w:ascii="Segoe UI" w:hAnsi="Segoe UI" w:cs="Segoe UI"/>
      <w:i/>
      <w:sz w:val="18"/>
      <w:szCs w:val="18"/>
    </w:rPr>
  </w:style>
  <w:style w:type="paragraph" w:customStyle="1" w:styleId="1-Subhead0">
    <w:name w:val="1-Subhead"/>
    <w:basedOn w:val="Normal"/>
    <w:rsid w:val="000F7846"/>
    <w:pPr>
      <w:tabs>
        <w:tab w:val="right" w:pos="9360"/>
      </w:tabs>
      <w:ind w:left="450" w:hanging="450"/>
    </w:pPr>
    <w:rPr>
      <w:rFonts w:ascii="Segoe UI" w:eastAsia="Times New Roman" w:hAnsi="Segoe UI" w:cs="Times New Roman"/>
      <w:b/>
      <w:bCs/>
      <w:color w:val="000000"/>
    </w:rPr>
  </w:style>
  <w:style w:type="paragraph" w:customStyle="1" w:styleId="1-General">
    <w:name w:val="1-General"/>
    <w:basedOn w:val="Normal"/>
    <w:qFormat/>
    <w:rsid w:val="00146111"/>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80"/>
    </w:pPr>
    <w:rPr>
      <w:rFonts w:ascii="Segoe UI" w:eastAsia="Times New Roman" w:hAnsi="Segoe UI" w:cs="Segoe UI"/>
      <w:color w:val="000000"/>
      <w:sz w:val="20"/>
    </w:rPr>
  </w:style>
  <w:style w:type="paragraph" w:customStyle="1" w:styleId="1-Body">
    <w:name w:val="1-Body"/>
    <w:basedOn w:val="Normal"/>
    <w:qFormat/>
    <w:rsid w:val="00544C12"/>
    <w:pPr>
      <w:spacing w:before="120"/>
    </w:pPr>
    <w:rPr>
      <w:sz w:val="20"/>
      <w:lang w:val="es-VE"/>
    </w:rPr>
  </w:style>
  <w:style w:type="paragraph" w:customStyle="1" w:styleId="LSBResponsorial0">
    <w:name w:val="LSB Responsorial"/>
    <w:basedOn w:val="Body"/>
    <w:qFormat/>
    <w:rsid w:val="00146111"/>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cs="Times New Roman"/>
      <w:szCs w:val="20"/>
    </w:rPr>
  </w:style>
  <w:style w:type="character" w:customStyle="1" w:styleId="LSBSymbol0">
    <w:name w:val="LSB Symbol"/>
    <w:qFormat/>
    <w:rsid w:val="00146111"/>
    <w:rPr>
      <w:rFonts w:ascii="LSBSymbol" w:hAnsi="LSBSymbol"/>
      <w:b w:val="0"/>
      <w:i w:val="0"/>
    </w:rPr>
  </w:style>
  <w:style w:type="paragraph" w:customStyle="1" w:styleId="1-SUBHEAD">
    <w:name w:val="1-SUBHEAD"/>
    <w:basedOn w:val="Normal"/>
    <w:link w:val="1-SUBHEADChar"/>
    <w:qFormat/>
    <w:rsid w:val="00146111"/>
    <w:pPr>
      <w:widowControl w:val="0"/>
      <w:tabs>
        <w:tab w:val="right" w:pos="6480"/>
      </w:tabs>
      <w:spacing w:before="60"/>
      <w:jc w:val="left"/>
    </w:pPr>
    <w:rPr>
      <w:rFonts w:ascii="Segoe UI" w:eastAsia="Times New Roman" w:hAnsi="Segoe UI" w:cs="Times New Roman"/>
      <w:b/>
      <w:color w:val="000000"/>
      <w:szCs w:val="20"/>
    </w:rPr>
  </w:style>
  <w:style w:type="character" w:customStyle="1" w:styleId="1-SUBHEADChar">
    <w:name w:val="1-SUBHEAD Char"/>
    <w:basedOn w:val="DefaultParagraphFont"/>
    <w:link w:val="1-SUBHEAD"/>
    <w:rsid w:val="00146111"/>
    <w:rPr>
      <w:rFonts w:ascii="Segoe UI" w:eastAsia="Times New Roman" w:hAnsi="Segoe UI" w:cs="Times New Roman"/>
      <w:b/>
      <w:color w:val="000000"/>
      <w:szCs w:val="20"/>
    </w:rPr>
  </w:style>
  <w:style w:type="character" w:customStyle="1" w:styleId="Woc">
    <w:name w:val="Woc"/>
    <w:qFormat/>
    <w:rsid w:val="00146111"/>
    <w:rPr>
      <w:color w:val="FF0000"/>
    </w:rPr>
  </w:style>
  <w:style w:type="character" w:customStyle="1" w:styleId="ChantMark">
    <w:name w:val="Chant Mark"/>
    <w:basedOn w:val="DefaultParagraphFont"/>
    <w:rsid w:val="00146111"/>
    <w:rPr>
      <w:color w:val="FF0000"/>
    </w:rPr>
  </w:style>
  <w:style w:type="paragraph" w:customStyle="1" w:styleId="1-CommunionSongs">
    <w:name w:val="1-Communion Songs"/>
    <w:basedOn w:val="1-SUBHEAD"/>
    <w:link w:val="1-CommunionSongsChar"/>
    <w:qFormat/>
    <w:rsid w:val="00146111"/>
    <w:rPr>
      <w:b w:val="0"/>
      <w:bCs/>
      <w:i/>
      <w:iCs/>
    </w:rPr>
  </w:style>
  <w:style w:type="character" w:customStyle="1" w:styleId="1-CommunionSongsChar">
    <w:name w:val="1-Communion Songs Char"/>
    <w:basedOn w:val="1-SUBHEADChar"/>
    <w:link w:val="1-CommunionSongs"/>
    <w:rsid w:val="00146111"/>
    <w:rPr>
      <w:rFonts w:ascii="Segoe UI" w:eastAsia="Times New Roman" w:hAnsi="Segoe UI" w:cs="Times New Roman"/>
      <w:b w:val="0"/>
      <w:bCs/>
      <w:i/>
      <w:iCs/>
      <w:color w:val="000000"/>
      <w:szCs w:val="20"/>
    </w:rPr>
  </w:style>
  <w:style w:type="paragraph" w:customStyle="1" w:styleId="1-GeneralText">
    <w:name w:val="1-General Text"/>
    <w:basedOn w:val="NoSpacing"/>
    <w:qFormat/>
    <w:rsid w:val="00146111"/>
    <w:pPr>
      <w:tabs>
        <w:tab w:val="left" w:pos="3240"/>
      </w:tabs>
      <w:jc w:val="both"/>
    </w:pPr>
    <w:rPr>
      <w:rFonts w:ascii="Segoe UI" w:hAnsi="Segoe UI" w:cs="Segoe UI"/>
      <w:sz w:val="28"/>
      <w:szCs w:val="18"/>
    </w:rPr>
  </w:style>
  <w:style w:type="paragraph" w:customStyle="1" w:styleId="1-WelcomeTxt">
    <w:name w:val="1-Welcome Txt"/>
    <w:basedOn w:val="1-GeneralText"/>
    <w:qFormat/>
    <w:rsid w:val="00146111"/>
    <w:pPr>
      <w:jc w:val="center"/>
    </w:pPr>
  </w:style>
  <w:style w:type="paragraph" w:customStyle="1" w:styleId="1-BodyNew">
    <w:name w:val="1-Body New"/>
    <w:basedOn w:val="1-SUBHEAD"/>
    <w:qFormat/>
    <w:rsid w:val="00146111"/>
    <w:pPr>
      <w:jc w:val="both"/>
    </w:pPr>
    <w:rPr>
      <w:rFonts w:cs="Segoe UI"/>
      <w:b w:val="0"/>
      <w:bCs/>
    </w:rPr>
  </w:style>
  <w:style w:type="paragraph" w:customStyle="1" w:styleId="LSBResponsorialContinued0">
    <w:name w:val="LSB Responsorial Continued"/>
    <w:basedOn w:val="LsbResponsorial"/>
    <w:qFormat/>
    <w:rsid w:val="00146111"/>
    <w:pPr>
      <w:ind w:firstLine="0"/>
    </w:pPr>
    <w:rPr>
      <w:i w:val="0"/>
    </w:rPr>
  </w:style>
  <w:style w:type="character" w:customStyle="1" w:styleId="indent-1-breaks">
    <w:name w:val="indent-1-breaks"/>
    <w:basedOn w:val="DefaultParagraphFont"/>
    <w:rsid w:val="005C4BE6"/>
  </w:style>
  <w:style w:type="paragraph" w:styleId="ListBullet">
    <w:name w:val="List Bullet"/>
    <w:basedOn w:val="Normal"/>
    <w:uiPriority w:val="99"/>
    <w:unhideWhenUsed/>
    <w:rsid w:val="00B268F9"/>
    <w:pPr>
      <w:numPr>
        <w:numId w:val="5"/>
      </w:numPr>
      <w:contextualSpacing/>
    </w:pPr>
  </w:style>
  <w:style w:type="paragraph" w:customStyle="1" w:styleId="BodyA">
    <w:name w:val="Body A"/>
    <w:rsid w:val="001D6637"/>
    <w:pPr>
      <w:spacing w:after="0" w:line="240" w:lineRule="auto"/>
    </w:pPr>
    <w:rPr>
      <w:rFonts w:ascii="Helvetica" w:eastAsia="Arial Unicode MS" w:hAnsi="Arial Unicode MS" w:cs="Arial Unicode MS"/>
      <w:color w:val="000000"/>
      <w:u w:color="000000"/>
    </w:rPr>
  </w:style>
  <w:style w:type="character" w:styleId="Emphasis">
    <w:name w:val="Emphasis"/>
    <w:basedOn w:val="DefaultParagraphFont"/>
    <w:uiPriority w:val="20"/>
    <w:qFormat/>
    <w:rsid w:val="001D6637"/>
    <w:rPr>
      <w:i/>
      <w:iCs/>
    </w:rPr>
  </w:style>
  <w:style w:type="paragraph" w:customStyle="1" w:styleId="body0">
    <w:name w:val="body"/>
    <w:basedOn w:val="Normal"/>
    <w:rsid w:val="006C6851"/>
    <w:pPr>
      <w:spacing w:before="100" w:beforeAutospacing="1" w:after="100" w:afterAutospacing="1"/>
      <w:jc w:val="left"/>
    </w:pPr>
    <w:rPr>
      <w:rFonts w:eastAsia="Times New Roman" w:cs="Times New Roman"/>
      <w:sz w:val="24"/>
      <w:szCs w:val="24"/>
    </w:rPr>
  </w:style>
  <w:style w:type="paragraph" w:customStyle="1" w:styleId="poetry-mixed">
    <w:name w:val="poetry-mixed"/>
    <w:basedOn w:val="Normal"/>
    <w:rsid w:val="00A53136"/>
    <w:pPr>
      <w:spacing w:before="100" w:beforeAutospacing="1" w:after="100" w:afterAutospacing="1"/>
      <w:jc w:val="left"/>
    </w:pPr>
    <w:rPr>
      <w:rFonts w:eastAsia="Times New Roman" w:cs="Times New Roman"/>
      <w:sz w:val="24"/>
      <w:szCs w:val="24"/>
    </w:rPr>
  </w:style>
  <w:style w:type="paragraph" w:customStyle="1" w:styleId="chapter-2">
    <w:name w:val="chapter-2"/>
    <w:basedOn w:val="Normal"/>
    <w:rsid w:val="0084085F"/>
    <w:pPr>
      <w:spacing w:before="100" w:beforeAutospacing="1" w:after="100" w:afterAutospacing="1"/>
      <w:jc w:val="left"/>
    </w:pPr>
    <w:rPr>
      <w:rFonts w:eastAsia="Times New Roman" w:cs="Times New Roman"/>
      <w:sz w:val="24"/>
      <w:szCs w:val="24"/>
    </w:rPr>
  </w:style>
  <w:style w:type="character" w:customStyle="1" w:styleId="1-PASTORChar">
    <w:name w:val="1-PASTOR Char"/>
    <w:basedOn w:val="DefaultParagraphFont"/>
    <w:link w:val="1-PASTOR"/>
    <w:rsid w:val="00246093"/>
    <w:rPr>
      <w:rFonts w:ascii="Times New Roman" w:eastAsia="Times New Roman" w:hAnsi="Times New Roman" w:cs="Times New Roman"/>
      <w:color w:val="000000"/>
    </w:rPr>
  </w:style>
  <w:style w:type="paragraph" w:customStyle="1" w:styleId="line">
    <w:name w:val="line"/>
    <w:basedOn w:val="Normal"/>
    <w:rsid w:val="00A075E1"/>
    <w:pPr>
      <w:spacing w:before="100" w:beforeAutospacing="1" w:after="100" w:afterAutospacing="1"/>
      <w:jc w:val="left"/>
    </w:pPr>
    <w:rPr>
      <w:rFonts w:eastAsia="Times New Roman" w:cs="Times New Roman"/>
      <w:sz w:val="24"/>
      <w:szCs w:val="24"/>
    </w:rPr>
  </w:style>
  <w:style w:type="paragraph" w:customStyle="1" w:styleId="first-line-none">
    <w:name w:val="first-line-none"/>
    <w:basedOn w:val="Normal"/>
    <w:rsid w:val="00A075E1"/>
    <w:pPr>
      <w:spacing w:before="100" w:beforeAutospacing="1" w:after="100" w:afterAutospacing="1"/>
      <w:jc w:val="left"/>
    </w:pPr>
    <w:rPr>
      <w:rFonts w:eastAsia="Times New Roman" w:cs="Times New Roman"/>
      <w:sz w:val="24"/>
      <w:szCs w:val="24"/>
    </w:rPr>
  </w:style>
  <w:style w:type="paragraph" w:customStyle="1" w:styleId="bodyleftlast">
    <w:name w:val="body left last"/>
    <w:basedOn w:val="Normal"/>
    <w:uiPriority w:val="99"/>
    <w:rsid w:val="006C3AE7"/>
    <w:pPr>
      <w:spacing w:after="240"/>
      <w:jc w:val="left"/>
    </w:pPr>
    <w:rPr>
      <w:rFonts w:eastAsia="MS Minch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
      <w:bodyDiv w:val="1"/>
      <w:marLeft w:val="0"/>
      <w:marRight w:val="0"/>
      <w:marTop w:val="0"/>
      <w:marBottom w:val="0"/>
      <w:divBdr>
        <w:top w:val="none" w:sz="0" w:space="0" w:color="auto"/>
        <w:left w:val="none" w:sz="0" w:space="0" w:color="auto"/>
        <w:bottom w:val="none" w:sz="0" w:space="0" w:color="auto"/>
        <w:right w:val="none" w:sz="0" w:space="0" w:color="auto"/>
      </w:divBdr>
    </w:div>
    <w:div w:id="670836">
      <w:bodyDiv w:val="1"/>
      <w:marLeft w:val="0"/>
      <w:marRight w:val="0"/>
      <w:marTop w:val="0"/>
      <w:marBottom w:val="0"/>
      <w:divBdr>
        <w:top w:val="none" w:sz="0" w:space="0" w:color="auto"/>
        <w:left w:val="none" w:sz="0" w:space="0" w:color="auto"/>
        <w:bottom w:val="none" w:sz="0" w:space="0" w:color="auto"/>
        <w:right w:val="none" w:sz="0" w:space="0" w:color="auto"/>
      </w:divBdr>
    </w:div>
    <w:div w:id="739475">
      <w:bodyDiv w:val="1"/>
      <w:marLeft w:val="0"/>
      <w:marRight w:val="0"/>
      <w:marTop w:val="0"/>
      <w:marBottom w:val="0"/>
      <w:divBdr>
        <w:top w:val="none" w:sz="0" w:space="0" w:color="auto"/>
        <w:left w:val="none" w:sz="0" w:space="0" w:color="auto"/>
        <w:bottom w:val="none" w:sz="0" w:space="0" w:color="auto"/>
        <w:right w:val="none" w:sz="0" w:space="0" w:color="auto"/>
      </w:divBdr>
    </w:div>
    <w:div w:id="1784897">
      <w:bodyDiv w:val="1"/>
      <w:marLeft w:val="0"/>
      <w:marRight w:val="0"/>
      <w:marTop w:val="0"/>
      <w:marBottom w:val="0"/>
      <w:divBdr>
        <w:top w:val="none" w:sz="0" w:space="0" w:color="auto"/>
        <w:left w:val="none" w:sz="0" w:space="0" w:color="auto"/>
        <w:bottom w:val="none" w:sz="0" w:space="0" w:color="auto"/>
        <w:right w:val="none" w:sz="0" w:space="0" w:color="auto"/>
      </w:divBdr>
    </w:div>
    <w:div w:id="3289604">
      <w:bodyDiv w:val="1"/>
      <w:marLeft w:val="0"/>
      <w:marRight w:val="0"/>
      <w:marTop w:val="0"/>
      <w:marBottom w:val="0"/>
      <w:divBdr>
        <w:top w:val="none" w:sz="0" w:space="0" w:color="auto"/>
        <w:left w:val="none" w:sz="0" w:space="0" w:color="auto"/>
        <w:bottom w:val="none" w:sz="0" w:space="0" w:color="auto"/>
        <w:right w:val="none" w:sz="0" w:space="0" w:color="auto"/>
      </w:divBdr>
    </w:div>
    <w:div w:id="4326333">
      <w:bodyDiv w:val="1"/>
      <w:marLeft w:val="0"/>
      <w:marRight w:val="0"/>
      <w:marTop w:val="0"/>
      <w:marBottom w:val="0"/>
      <w:divBdr>
        <w:top w:val="none" w:sz="0" w:space="0" w:color="auto"/>
        <w:left w:val="none" w:sz="0" w:space="0" w:color="auto"/>
        <w:bottom w:val="none" w:sz="0" w:space="0" w:color="auto"/>
        <w:right w:val="none" w:sz="0" w:space="0" w:color="auto"/>
      </w:divBdr>
    </w:div>
    <w:div w:id="8413041">
      <w:bodyDiv w:val="1"/>
      <w:marLeft w:val="0"/>
      <w:marRight w:val="0"/>
      <w:marTop w:val="0"/>
      <w:marBottom w:val="0"/>
      <w:divBdr>
        <w:top w:val="none" w:sz="0" w:space="0" w:color="auto"/>
        <w:left w:val="none" w:sz="0" w:space="0" w:color="auto"/>
        <w:bottom w:val="none" w:sz="0" w:space="0" w:color="auto"/>
        <w:right w:val="none" w:sz="0" w:space="0" w:color="auto"/>
      </w:divBdr>
    </w:div>
    <w:div w:id="9961682">
      <w:bodyDiv w:val="1"/>
      <w:marLeft w:val="0"/>
      <w:marRight w:val="0"/>
      <w:marTop w:val="0"/>
      <w:marBottom w:val="0"/>
      <w:divBdr>
        <w:top w:val="none" w:sz="0" w:space="0" w:color="auto"/>
        <w:left w:val="none" w:sz="0" w:space="0" w:color="auto"/>
        <w:bottom w:val="none" w:sz="0" w:space="0" w:color="auto"/>
        <w:right w:val="none" w:sz="0" w:space="0" w:color="auto"/>
      </w:divBdr>
    </w:div>
    <w:div w:id="11349061">
      <w:bodyDiv w:val="1"/>
      <w:marLeft w:val="0"/>
      <w:marRight w:val="0"/>
      <w:marTop w:val="0"/>
      <w:marBottom w:val="0"/>
      <w:divBdr>
        <w:top w:val="none" w:sz="0" w:space="0" w:color="auto"/>
        <w:left w:val="none" w:sz="0" w:space="0" w:color="auto"/>
        <w:bottom w:val="none" w:sz="0" w:space="0" w:color="auto"/>
        <w:right w:val="none" w:sz="0" w:space="0" w:color="auto"/>
      </w:divBdr>
    </w:div>
    <w:div w:id="12805037">
      <w:bodyDiv w:val="1"/>
      <w:marLeft w:val="0"/>
      <w:marRight w:val="0"/>
      <w:marTop w:val="0"/>
      <w:marBottom w:val="0"/>
      <w:divBdr>
        <w:top w:val="none" w:sz="0" w:space="0" w:color="auto"/>
        <w:left w:val="none" w:sz="0" w:space="0" w:color="auto"/>
        <w:bottom w:val="none" w:sz="0" w:space="0" w:color="auto"/>
        <w:right w:val="none" w:sz="0" w:space="0" w:color="auto"/>
      </w:divBdr>
    </w:div>
    <w:div w:id="13726330">
      <w:bodyDiv w:val="1"/>
      <w:marLeft w:val="0"/>
      <w:marRight w:val="0"/>
      <w:marTop w:val="0"/>
      <w:marBottom w:val="0"/>
      <w:divBdr>
        <w:top w:val="none" w:sz="0" w:space="0" w:color="auto"/>
        <w:left w:val="none" w:sz="0" w:space="0" w:color="auto"/>
        <w:bottom w:val="none" w:sz="0" w:space="0" w:color="auto"/>
        <w:right w:val="none" w:sz="0" w:space="0" w:color="auto"/>
      </w:divBdr>
    </w:div>
    <w:div w:id="14044304">
      <w:bodyDiv w:val="1"/>
      <w:marLeft w:val="0"/>
      <w:marRight w:val="0"/>
      <w:marTop w:val="0"/>
      <w:marBottom w:val="0"/>
      <w:divBdr>
        <w:top w:val="none" w:sz="0" w:space="0" w:color="auto"/>
        <w:left w:val="none" w:sz="0" w:space="0" w:color="auto"/>
        <w:bottom w:val="none" w:sz="0" w:space="0" w:color="auto"/>
        <w:right w:val="none" w:sz="0" w:space="0" w:color="auto"/>
      </w:divBdr>
    </w:div>
    <w:div w:id="14163344">
      <w:bodyDiv w:val="1"/>
      <w:marLeft w:val="0"/>
      <w:marRight w:val="0"/>
      <w:marTop w:val="0"/>
      <w:marBottom w:val="0"/>
      <w:divBdr>
        <w:top w:val="none" w:sz="0" w:space="0" w:color="auto"/>
        <w:left w:val="none" w:sz="0" w:space="0" w:color="auto"/>
        <w:bottom w:val="none" w:sz="0" w:space="0" w:color="auto"/>
        <w:right w:val="none" w:sz="0" w:space="0" w:color="auto"/>
      </w:divBdr>
    </w:div>
    <w:div w:id="18092249">
      <w:bodyDiv w:val="1"/>
      <w:marLeft w:val="0"/>
      <w:marRight w:val="0"/>
      <w:marTop w:val="0"/>
      <w:marBottom w:val="0"/>
      <w:divBdr>
        <w:top w:val="none" w:sz="0" w:space="0" w:color="auto"/>
        <w:left w:val="none" w:sz="0" w:space="0" w:color="auto"/>
        <w:bottom w:val="none" w:sz="0" w:space="0" w:color="auto"/>
        <w:right w:val="none" w:sz="0" w:space="0" w:color="auto"/>
      </w:divBdr>
    </w:div>
    <w:div w:id="20790706">
      <w:bodyDiv w:val="1"/>
      <w:marLeft w:val="0"/>
      <w:marRight w:val="0"/>
      <w:marTop w:val="0"/>
      <w:marBottom w:val="0"/>
      <w:divBdr>
        <w:top w:val="none" w:sz="0" w:space="0" w:color="auto"/>
        <w:left w:val="none" w:sz="0" w:space="0" w:color="auto"/>
        <w:bottom w:val="none" w:sz="0" w:space="0" w:color="auto"/>
        <w:right w:val="none" w:sz="0" w:space="0" w:color="auto"/>
      </w:divBdr>
    </w:div>
    <w:div w:id="22555076">
      <w:bodyDiv w:val="1"/>
      <w:marLeft w:val="0"/>
      <w:marRight w:val="0"/>
      <w:marTop w:val="0"/>
      <w:marBottom w:val="0"/>
      <w:divBdr>
        <w:top w:val="none" w:sz="0" w:space="0" w:color="auto"/>
        <w:left w:val="none" w:sz="0" w:space="0" w:color="auto"/>
        <w:bottom w:val="none" w:sz="0" w:space="0" w:color="auto"/>
        <w:right w:val="none" w:sz="0" w:space="0" w:color="auto"/>
      </w:divBdr>
    </w:div>
    <w:div w:id="22754311">
      <w:bodyDiv w:val="1"/>
      <w:marLeft w:val="0"/>
      <w:marRight w:val="0"/>
      <w:marTop w:val="0"/>
      <w:marBottom w:val="0"/>
      <w:divBdr>
        <w:top w:val="none" w:sz="0" w:space="0" w:color="auto"/>
        <w:left w:val="none" w:sz="0" w:space="0" w:color="auto"/>
        <w:bottom w:val="none" w:sz="0" w:space="0" w:color="auto"/>
        <w:right w:val="none" w:sz="0" w:space="0" w:color="auto"/>
      </w:divBdr>
    </w:div>
    <w:div w:id="23100271">
      <w:bodyDiv w:val="1"/>
      <w:marLeft w:val="0"/>
      <w:marRight w:val="0"/>
      <w:marTop w:val="0"/>
      <w:marBottom w:val="0"/>
      <w:divBdr>
        <w:top w:val="none" w:sz="0" w:space="0" w:color="auto"/>
        <w:left w:val="none" w:sz="0" w:space="0" w:color="auto"/>
        <w:bottom w:val="none" w:sz="0" w:space="0" w:color="auto"/>
        <w:right w:val="none" w:sz="0" w:space="0" w:color="auto"/>
      </w:divBdr>
      <w:divsChild>
        <w:div w:id="1716467916">
          <w:marLeft w:val="240"/>
          <w:marRight w:val="0"/>
          <w:marTop w:val="240"/>
          <w:marBottom w:val="240"/>
          <w:divBdr>
            <w:top w:val="none" w:sz="0" w:space="0" w:color="auto"/>
            <w:left w:val="none" w:sz="0" w:space="0" w:color="auto"/>
            <w:bottom w:val="none" w:sz="0" w:space="0" w:color="auto"/>
            <w:right w:val="none" w:sz="0" w:space="0" w:color="auto"/>
          </w:divBdr>
        </w:div>
      </w:divsChild>
    </w:div>
    <w:div w:id="28535619">
      <w:bodyDiv w:val="1"/>
      <w:marLeft w:val="0"/>
      <w:marRight w:val="0"/>
      <w:marTop w:val="0"/>
      <w:marBottom w:val="0"/>
      <w:divBdr>
        <w:top w:val="none" w:sz="0" w:space="0" w:color="auto"/>
        <w:left w:val="none" w:sz="0" w:space="0" w:color="auto"/>
        <w:bottom w:val="none" w:sz="0" w:space="0" w:color="auto"/>
        <w:right w:val="none" w:sz="0" w:space="0" w:color="auto"/>
      </w:divBdr>
    </w:div>
    <w:div w:id="28730584">
      <w:bodyDiv w:val="1"/>
      <w:marLeft w:val="0"/>
      <w:marRight w:val="0"/>
      <w:marTop w:val="0"/>
      <w:marBottom w:val="0"/>
      <w:divBdr>
        <w:top w:val="none" w:sz="0" w:space="0" w:color="auto"/>
        <w:left w:val="none" w:sz="0" w:space="0" w:color="auto"/>
        <w:bottom w:val="none" w:sz="0" w:space="0" w:color="auto"/>
        <w:right w:val="none" w:sz="0" w:space="0" w:color="auto"/>
      </w:divBdr>
    </w:div>
    <w:div w:id="31617640">
      <w:bodyDiv w:val="1"/>
      <w:marLeft w:val="0"/>
      <w:marRight w:val="0"/>
      <w:marTop w:val="0"/>
      <w:marBottom w:val="0"/>
      <w:divBdr>
        <w:top w:val="none" w:sz="0" w:space="0" w:color="auto"/>
        <w:left w:val="none" w:sz="0" w:space="0" w:color="auto"/>
        <w:bottom w:val="none" w:sz="0" w:space="0" w:color="auto"/>
        <w:right w:val="none" w:sz="0" w:space="0" w:color="auto"/>
      </w:divBdr>
    </w:div>
    <w:div w:id="35544534">
      <w:bodyDiv w:val="1"/>
      <w:marLeft w:val="0"/>
      <w:marRight w:val="0"/>
      <w:marTop w:val="0"/>
      <w:marBottom w:val="0"/>
      <w:divBdr>
        <w:top w:val="none" w:sz="0" w:space="0" w:color="auto"/>
        <w:left w:val="none" w:sz="0" w:space="0" w:color="auto"/>
        <w:bottom w:val="none" w:sz="0" w:space="0" w:color="auto"/>
        <w:right w:val="none" w:sz="0" w:space="0" w:color="auto"/>
      </w:divBdr>
    </w:div>
    <w:div w:id="36125608">
      <w:bodyDiv w:val="1"/>
      <w:marLeft w:val="0"/>
      <w:marRight w:val="0"/>
      <w:marTop w:val="0"/>
      <w:marBottom w:val="0"/>
      <w:divBdr>
        <w:top w:val="none" w:sz="0" w:space="0" w:color="auto"/>
        <w:left w:val="none" w:sz="0" w:space="0" w:color="auto"/>
        <w:bottom w:val="none" w:sz="0" w:space="0" w:color="auto"/>
        <w:right w:val="none" w:sz="0" w:space="0" w:color="auto"/>
      </w:divBdr>
    </w:div>
    <w:div w:id="36200240">
      <w:bodyDiv w:val="1"/>
      <w:marLeft w:val="0"/>
      <w:marRight w:val="0"/>
      <w:marTop w:val="0"/>
      <w:marBottom w:val="0"/>
      <w:divBdr>
        <w:top w:val="none" w:sz="0" w:space="0" w:color="auto"/>
        <w:left w:val="none" w:sz="0" w:space="0" w:color="auto"/>
        <w:bottom w:val="none" w:sz="0" w:space="0" w:color="auto"/>
        <w:right w:val="none" w:sz="0" w:space="0" w:color="auto"/>
      </w:divBdr>
    </w:div>
    <w:div w:id="37436877">
      <w:bodyDiv w:val="1"/>
      <w:marLeft w:val="0"/>
      <w:marRight w:val="0"/>
      <w:marTop w:val="0"/>
      <w:marBottom w:val="0"/>
      <w:divBdr>
        <w:top w:val="none" w:sz="0" w:space="0" w:color="auto"/>
        <w:left w:val="none" w:sz="0" w:space="0" w:color="auto"/>
        <w:bottom w:val="none" w:sz="0" w:space="0" w:color="auto"/>
        <w:right w:val="none" w:sz="0" w:space="0" w:color="auto"/>
      </w:divBdr>
    </w:div>
    <w:div w:id="38214046">
      <w:bodyDiv w:val="1"/>
      <w:marLeft w:val="0"/>
      <w:marRight w:val="0"/>
      <w:marTop w:val="0"/>
      <w:marBottom w:val="0"/>
      <w:divBdr>
        <w:top w:val="none" w:sz="0" w:space="0" w:color="auto"/>
        <w:left w:val="none" w:sz="0" w:space="0" w:color="auto"/>
        <w:bottom w:val="none" w:sz="0" w:space="0" w:color="auto"/>
        <w:right w:val="none" w:sz="0" w:space="0" w:color="auto"/>
      </w:divBdr>
    </w:div>
    <w:div w:id="39139257">
      <w:bodyDiv w:val="1"/>
      <w:marLeft w:val="0"/>
      <w:marRight w:val="0"/>
      <w:marTop w:val="0"/>
      <w:marBottom w:val="0"/>
      <w:divBdr>
        <w:top w:val="none" w:sz="0" w:space="0" w:color="auto"/>
        <w:left w:val="none" w:sz="0" w:space="0" w:color="auto"/>
        <w:bottom w:val="none" w:sz="0" w:space="0" w:color="auto"/>
        <w:right w:val="none" w:sz="0" w:space="0" w:color="auto"/>
      </w:divBdr>
    </w:div>
    <w:div w:id="40518360">
      <w:bodyDiv w:val="1"/>
      <w:marLeft w:val="0"/>
      <w:marRight w:val="0"/>
      <w:marTop w:val="0"/>
      <w:marBottom w:val="0"/>
      <w:divBdr>
        <w:top w:val="none" w:sz="0" w:space="0" w:color="auto"/>
        <w:left w:val="none" w:sz="0" w:space="0" w:color="auto"/>
        <w:bottom w:val="none" w:sz="0" w:space="0" w:color="auto"/>
        <w:right w:val="none" w:sz="0" w:space="0" w:color="auto"/>
      </w:divBdr>
    </w:div>
    <w:div w:id="43455690">
      <w:bodyDiv w:val="1"/>
      <w:marLeft w:val="0"/>
      <w:marRight w:val="0"/>
      <w:marTop w:val="0"/>
      <w:marBottom w:val="0"/>
      <w:divBdr>
        <w:top w:val="none" w:sz="0" w:space="0" w:color="auto"/>
        <w:left w:val="none" w:sz="0" w:space="0" w:color="auto"/>
        <w:bottom w:val="none" w:sz="0" w:space="0" w:color="auto"/>
        <w:right w:val="none" w:sz="0" w:space="0" w:color="auto"/>
      </w:divBdr>
    </w:div>
    <w:div w:id="44451587">
      <w:bodyDiv w:val="1"/>
      <w:marLeft w:val="0"/>
      <w:marRight w:val="0"/>
      <w:marTop w:val="0"/>
      <w:marBottom w:val="0"/>
      <w:divBdr>
        <w:top w:val="none" w:sz="0" w:space="0" w:color="auto"/>
        <w:left w:val="none" w:sz="0" w:space="0" w:color="auto"/>
        <w:bottom w:val="none" w:sz="0" w:space="0" w:color="auto"/>
        <w:right w:val="none" w:sz="0" w:space="0" w:color="auto"/>
      </w:divBdr>
    </w:div>
    <w:div w:id="45032036">
      <w:bodyDiv w:val="1"/>
      <w:marLeft w:val="0"/>
      <w:marRight w:val="0"/>
      <w:marTop w:val="0"/>
      <w:marBottom w:val="0"/>
      <w:divBdr>
        <w:top w:val="none" w:sz="0" w:space="0" w:color="auto"/>
        <w:left w:val="none" w:sz="0" w:space="0" w:color="auto"/>
        <w:bottom w:val="none" w:sz="0" w:space="0" w:color="auto"/>
        <w:right w:val="none" w:sz="0" w:space="0" w:color="auto"/>
      </w:divBdr>
    </w:div>
    <w:div w:id="45154887">
      <w:bodyDiv w:val="1"/>
      <w:marLeft w:val="0"/>
      <w:marRight w:val="0"/>
      <w:marTop w:val="0"/>
      <w:marBottom w:val="0"/>
      <w:divBdr>
        <w:top w:val="none" w:sz="0" w:space="0" w:color="auto"/>
        <w:left w:val="none" w:sz="0" w:space="0" w:color="auto"/>
        <w:bottom w:val="none" w:sz="0" w:space="0" w:color="auto"/>
        <w:right w:val="none" w:sz="0" w:space="0" w:color="auto"/>
      </w:divBdr>
    </w:div>
    <w:div w:id="45615050">
      <w:bodyDiv w:val="1"/>
      <w:marLeft w:val="0"/>
      <w:marRight w:val="0"/>
      <w:marTop w:val="0"/>
      <w:marBottom w:val="0"/>
      <w:divBdr>
        <w:top w:val="none" w:sz="0" w:space="0" w:color="auto"/>
        <w:left w:val="none" w:sz="0" w:space="0" w:color="auto"/>
        <w:bottom w:val="none" w:sz="0" w:space="0" w:color="auto"/>
        <w:right w:val="none" w:sz="0" w:space="0" w:color="auto"/>
      </w:divBdr>
    </w:div>
    <w:div w:id="46338672">
      <w:bodyDiv w:val="1"/>
      <w:marLeft w:val="0"/>
      <w:marRight w:val="0"/>
      <w:marTop w:val="0"/>
      <w:marBottom w:val="0"/>
      <w:divBdr>
        <w:top w:val="none" w:sz="0" w:space="0" w:color="auto"/>
        <w:left w:val="none" w:sz="0" w:space="0" w:color="auto"/>
        <w:bottom w:val="none" w:sz="0" w:space="0" w:color="auto"/>
        <w:right w:val="none" w:sz="0" w:space="0" w:color="auto"/>
      </w:divBdr>
    </w:div>
    <w:div w:id="48725603">
      <w:bodyDiv w:val="1"/>
      <w:marLeft w:val="0"/>
      <w:marRight w:val="0"/>
      <w:marTop w:val="0"/>
      <w:marBottom w:val="0"/>
      <w:divBdr>
        <w:top w:val="none" w:sz="0" w:space="0" w:color="auto"/>
        <w:left w:val="none" w:sz="0" w:space="0" w:color="auto"/>
        <w:bottom w:val="none" w:sz="0" w:space="0" w:color="auto"/>
        <w:right w:val="none" w:sz="0" w:space="0" w:color="auto"/>
      </w:divBdr>
    </w:div>
    <w:div w:id="50469176">
      <w:bodyDiv w:val="1"/>
      <w:marLeft w:val="0"/>
      <w:marRight w:val="0"/>
      <w:marTop w:val="0"/>
      <w:marBottom w:val="0"/>
      <w:divBdr>
        <w:top w:val="none" w:sz="0" w:space="0" w:color="auto"/>
        <w:left w:val="none" w:sz="0" w:space="0" w:color="auto"/>
        <w:bottom w:val="none" w:sz="0" w:space="0" w:color="auto"/>
        <w:right w:val="none" w:sz="0" w:space="0" w:color="auto"/>
      </w:divBdr>
    </w:div>
    <w:div w:id="50662902">
      <w:bodyDiv w:val="1"/>
      <w:marLeft w:val="0"/>
      <w:marRight w:val="0"/>
      <w:marTop w:val="0"/>
      <w:marBottom w:val="0"/>
      <w:divBdr>
        <w:top w:val="none" w:sz="0" w:space="0" w:color="auto"/>
        <w:left w:val="none" w:sz="0" w:space="0" w:color="auto"/>
        <w:bottom w:val="none" w:sz="0" w:space="0" w:color="auto"/>
        <w:right w:val="none" w:sz="0" w:space="0" w:color="auto"/>
      </w:divBdr>
    </w:div>
    <w:div w:id="50689308">
      <w:bodyDiv w:val="1"/>
      <w:marLeft w:val="0"/>
      <w:marRight w:val="0"/>
      <w:marTop w:val="0"/>
      <w:marBottom w:val="0"/>
      <w:divBdr>
        <w:top w:val="none" w:sz="0" w:space="0" w:color="auto"/>
        <w:left w:val="none" w:sz="0" w:space="0" w:color="auto"/>
        <w:bottom w:val="none" w:sz="0" w:space="0" w:color="auto"/>
        <w:right w:val="none" w:sz="0" w:space="0" w:color="auto"/>
      </w:divBdr>
    </w:div>
    <w:div w:id="51316745">
      <w:bodyDiv w:val="1"/>
      <w:marLeft w:val="0"/>
      <w:marRight w:val="0"/>
      <w:marTop w:val="0"/>
      <w:marBottom w:val="0"/>
      <w:divBdr>
        <w:top w:val="none" w:sz="0" w:space="0" w:color="auto"/>
        <w:left w:val="none" w:sz="0" w:space="0" w:color="auto"/>
        <w:bottom w:val="none" w:sz="0" w:space="0" w:color="auto"/>
        <w:right w:val="none" w:sz="0" w:space="0" w:color="auto"/>
      </w:divBdr>
    </w:div>
    <w:div w:id="52656073">
      <w:bodyDiv w:val="1"/>
      <w:marLeft w:val="0"/>
      <w:marRight w:val="0"/>
      <w:marTop w:val="0"/>
      <w:marBottom w:val="0"/>
      <w:divBdr>
        <w:top w:val="none" w:sz="0" w:space="0" w:color="auto"/>
        <w:left w:val="none" w:sz="0" w:space="0" w:color="auto"/>
        <w:bottom w:val="none" w:sz="0" w:space="0" w:color="auto"/>
        <w:right w:val="none" w:sz="0" w:space="0" w:color="auto"/>
      </w:divBdr>
    </w:div>
    <w:div w:id="52968404">
      <w:bodyDiv w:val="1"/>
      <w:marLeft w:val="0"/>
      <w:marRight w:val="0"/>
      <w:marTop w:val="0"/>
      <w:marBottom w:val="0"/>
      <w:divBdr>
        <w:top w:val="none" w:sz="0" w:space="0" w:color="auto"/>
        <w:left w:val="none" w:sz="0" w:space="0" w:color="auto"/>
        <w:bottom w:val="none" w:sz="0" w:space="0" w:color="auto"/>
        <w:right w:val="none" w:sz="0" w:space="0" w:color="auto"/>
      </w:divBdr>
    </w:div>
    <w:div w:id="54354319">
      <w:bodyDiv w:val="1"/>
      <w:marLeft w:val="0"/>
      <w:marRight w:val="0"/>
      <w:marTop w:val="0"/>
      <w:marBottom w:val="0"/>
      <w:divBdr>
        <w:top w:val="none" w:sz="0" w:space="0" w:color="auto"/>
        <w:left w:val="none" w:sz="0" w:space="0" w:color="auto"/>
        <w:bottom w:val="none" w:sz="0" w:space="0" w:color="auto"/>
        <w:right w:val="none" w:sz="0" w:space="0" w:color="auto"/>
      </w:divBdr>
    </w:div>
    <w:div w:id="58097121">
      <w:bodyDiv w:val="1"/>
      <w:marLeft w:val="0"/>
      <w:marRight w:val="0"/>
      <w:marTop w:val="0"/>
      <w:marBottom w:val="0"/>
      <w:divBdr>
        <w:top w:val="none" w:sz="0" w:space="0" w:color="auto"/>
        <w:left w:val="none" w:sz="0" w:space="0" w:color="auto"/>
        <w:bottom w:val="none" w:sz="0" w:space="0" w:color="auto"/>
        <w:right w:val="none" w:sz="0" w:space="0" w:color="auto"/>
      </w:divBdr>
    </w:div>
    <w:div w:id="58598876">
      <w:bodyDiv w:val="1"/>
      <w:marLeft w:val="0"/>
      <w:marRight w:val="0"/>
      <w:marTop w:val="0"/>
      <w:marBottom w:val="0"/>
      <w:divBdr>
        <w:top w:val="none" w:sz="0" w:space="0" w:color="auto"/>
        <w:left w:val="none" w:sz="0" w:space="0" w:color="auto"/>
        <w:bottom w:val="none" w:sz="0" w:space="0" w:color="auto"/>
        <w:right w:val="none" w:sz="0" w:space="0" w:color="auto"/>
      </w:divBdr>
    </w:div>
    <w:div w:id="60759916">
      <w:bodyDiv w:val="1"/>
      <w:marLeft w:val="0"/>
      <w:marRight w:val="0"/>
      <w:marTop w:val="0"/>
      <w:marBottom w:val="0"/>
      <w:divBdr>
        <w:top w:val="none" w:sz="0" w:space="0" w:color="auto"/>
        <w:left w:val="none" w:sz="0" w:space="0" w:color="auto"/>
        <w:bottom w:val="none" w:sz="0" w:space="0" w:color="auto"/>
        <w:right w:val="none" w:sz="0" w:space="0" w:color="auto"/>
      </w:divBdr>
    </w:div>
    <w:div w:id="61567543">
      <w:bodyDiv w:val="1"/>
      <w:marLeft w:val="0"/>
      <w:marRight w:val="0"/>
      <w:marTop w:val="0"/>
      <w:marBottom w:val="0"/>
      <w:divBdr>
        <w:top w:val="none" w:sz="0" w:space="0" w:color="auto"/>
        <w:left w:val="none" w:sz="0" w:space="0" w:color="auto"/>
        <w:bottom w:val="none" w:sz="0" w:space="0" w:color="auto"/>
        <w:right w:val="none" w:sz="0" w:space="0" w:color="auto"/>
      </w:divBdr>
    </w:div>
    <w:div w:id="63723987">
      <w:bodyDiv w:val="1"/>
      <w:marLeft w:val="0"/>
      <w:marRight w:val="0"/>
      <w:marTop w:val="0"/>
      <w:marBottom w:val="0"/>
      <w:divBdr>
        <w:top w:val="none" w:sz="0" w:space="0" w:color="auto"/>
        <w:left w:val="none" w:sz="0" w:space="0" w:color="auto"/>
        <w:bottom w:val="none" w:sz="0" w:space="0" w:color="auto"/>
        <w:right w:val="none" w:sz="0" w:space="0" w:color="auto"/>
      </w:divBdr>
    </w:div>
    <w:div w:id="64184087">
      <w:bodyDiv w:val="1"/>
      <w:marLeft w:val="0"/>
      <w:marRight w:val="0"/>
      <w:marTop w:val="0"/>
      <w:marBottom w:val="0"/>
      <w:divBdr>
        <w:top w:val="none" w:sz="0" w:space="0" w:color="auto"/>
        <w:left w:val="none" w:sz="0" w:space="0" w:color="auto"/>
        <w:bottom w:val="none" w:sz="0" w:space="0" w:color="auto"/>
        <w:right w:val="none" w:sz="0" w:space="0" w:color="auto"/>
      </w:divBdr>
    </w:div>
    <w:div w:id="64644789">
      <w:bodyDiv w:val="1"/>
      <w:marLeft w:val="0"/>
      <w:marRight w:val="0"/>
      <w:marTop w:val="0"/>
      <w:marBottom w:val="0"/>
      <w:divBdr>
        <w:top w:val="none" w:sz="0" w:space="0" w:color="auto"/>
        <w:left w:val="none" w:sz="0" w:space="0" w:color="auto"/>
        <w:bottom w:val="none" w:sz="0" w:space="0" w:color="auto"/>
        <w:right w:val="none" w:sz="0" w:space="0" w:color="auto"/>
      </w:divBdr>
    </w:div>
    <w:div w:id="65298453">
      <w:bodyDiv w:val="1"/>
      <w:marLeft w:val="0"/>
      <w:marRight w:val="0"/>
      <w:marTop w:val="0"/>
      <w:marBottom w:val="0"/>
      <w:divBdr>
        <w:top w:val="none" w:sz="0" w:space="0" w:color="auto"/>
        <w:left w:val="none" w:sz="0" w:space="0" w:color="auto"/>
        <w:bottom w:val="none" w:sz="0" w:space="0" w:color="auto"/>
        <w:right w:val="none" w:sz="0" w:space="0" w:color="auto"/>
      </w:divBdr>
    </w:div>
    <w:div w:id="67509038">
      <w:bodyDiv w:val="1"/>
      <w:marLeft w:val="0"/>
      <w:marRight w:val="0"/>
      <w:marTop w:val="0"/>
      <w:marBottom w:val="0"/>
      <w:divBdr>
        <w:top w:val="none" w:sz="0" w:space="0" w:color="auto"/>
        <w:left w:val="none" w:sz="0" w:space="0" w:color="auto"/>
        <w:bottom w:val="none" w:sz="0" w:space="0" w:color="auto"/>
        <w:right w:val="none" w:sz="0" w:space="0" w:color="auto"/>
      </w:divBdr>
    </w:div>
    <w:div w:id="72944853">
      <w:bodyDiv w:val="1"/>
      <w:marLeft w:val="0"/>
      <w:marRight w:val="0"/>
      <w:marTop w:val="0"/>
      <w:marBottom w:val="0"/>
      <w:divBdr>
        <w:top w:val="none" w:sz="0" w:space="0" w:color="auto"/>
        <w:left w:val="none" w:sz="0" w:space="0" w:color="auto"/>
        <w:bottom w:val="none" w:sz="0" w:space="0" w:color="auto"/>
        <w:right w:val="none" w:sz="0" w:space="0" w:color="auto"/>
      </w:divBdr>
    </w:div>
    <w:div w:id="73670411">
      <w:bodyDiv w:val="1"/>
      <w:marLeft w:val="0"/>
      <w:marRight w:val="0"/>
      <w:marTop w:val="0"/>
      <w:marBottom w:val="0"/>
      <w:divBdr>
        <w:top w:val="none" w:sz="0" w:space="0" w:color="auto"/>
        <w:left w:val="none" w:sz="0" w:space="0" w:color="auto"/>
        <w:bottom w:val="none" w:sz="0" w:space="0" w:color="auto"/>
        <w:right w:val="none" w:sz="0" w:space="0" w:color="auto"/>
      </w:divBdr>
      <w:divsChild>
        <w:div w:id="1043485809">
          <w:marLeft w:val="240"/>
          <w:marRight w:val="0"/>
          <w:marTop w:val="240"/>
          <w:marBottom w:val="240"/>
          <w:divBdr>
            <w:top w:val="none" w:sz="0" w:space="0" w:color="auto"/>
            <w:left w:val="none" w:sz="0" w:space="0" w:color="auto"/>
            <w:bottom w:val="none" w:sz="0" w:space="0" w:color="auto"/>
            <w:right w:val="none" w:sz="0" w:space="0" w:color="auto"/>
          </w:divBdr>
        </w:div>
      </w:divsChild>
    </w:div>
    <w:div w:id="74210382">
      <w:bodyDiv w:val="1"/>
      <w:marLeft w:val="0"/>
      <w:marRight w:val="0"/>
      <w:marTop w:val="0"/>
      <w:marBottom w:val="0"/>
      <w:divBdr>
        <w:top w:val="none" w:sz="0" w:space="0" w:color="auto"/>
        <w:left w:val="none" w:sz="0" w:space="0" w:color="auto"/>
        <w:bottom w:val="none" w:sz="0" w:space="0" w:color="auto"/>
        <w:right w:val="none" w:sz="0" w:space="0" w:color="auto"/>
      </w:divBdr>
    </w:div>
    <w:div w:id="74404587">
      <w:bodyDiv w:val="1"/>
      <w:marLeft w:val="0"/>
      <w:marRight w:val="0"/>
      <w:marTop w:val="0"/>
      <w:marBottom w:val="0"/>
      <w:divBdr>
        <w:top w:val="none" w:sz="0" w:space="0" w:color="auto"/>
        <w:left w:val="none" w:sz="0" w:space="0" w:color="auto"/>
        <w:bottom w:val="none" w:sz="0" w:space="0" w:color="auto"/>
        <w:right w:val="none" w:sz="0" w:space="0" w:color="auto"/>
      </w:divBdr>
    </w:div>
    <w:div w:id="75975999">
      <w:bodyDiv w:val="1"/>
      <w:marLeft w:val="0"/>
      <w:marRight w:val="0"/>
      <w:marTop w:val="0"/>
      <w:marBottom w:val="0"/>
      <w:divBdr>
        <w:top w:val="none" w:sz="0" w:space="0" w:color="auto"/>
        <w:left w:val="none" w:sz="0" w:space="0" w:color="auto"/>
        <w:bottom w:val="none" w:sz="0" w:space="0" w:color="auto"/>
        <w:right w:val="none" w:sz="0" w:space="0" w:color="auto"/>
      </w:divBdr>
    </w:div>
    <w:div w:id="76101800">
      <w:bodyDiv w:val="1"/>
      <w:marLeft w:val="0"/>
      <w:marRight w:val="0"/>
      <w:marTop w:val="0"/>
      <w:marBottom w:val="0"/>
      <w:divBdr>
        <w:top w:val="none" w:sz="0" w:space="0" w:color="auto"/>
        <w:left w:val="none" w:sz="0" w:space="0" w:color="auto"/>
        <w:bottom w:val="none" w:sz="0" w:space="0" w:color="auto"/>
        <w:right w:val="none" w:sz="0" w:space="0" w:color="auto"/>
      </w:divBdr>
    </w:div>
    <w:div w:id="77144052">
      <w:bodyDiv w:val="1"/>
      <w:marLeft w:val="0"/>
      <w:marRight w:val="0"/>
      <w:marTop w:val="0"/>
      <w:marBottom w:val="0"/>
      <w:divBdr>
        <w:top w:val="none" w:sz="0" w:space="0" w:color="auto"/>
        <w:left w:val="none" w:sz="0" w:space="0" w:color="auto"/>
        <w:bottom w:val="none" w:sz="0" w:space="0" w:color="auto"/>
        <w:right w:val="none" w:sz="0" w:space="0" w:color="auto"/>
      </w:divBdr>
    </w:div>
    <w:div w:id="80415019">
      <w:bodyDiv w:val="1"/>
      <w:marLeft w:val="0"/>
      <w:marRight w:val="0"/>
      <w:marTop w:val="0"/>
      <w:marBottom w:val="0"/>
      <w:divBdr>
        <w:top w:val="none" w:sz="0" w:space="0" w:color="auto"/>
        <w:left w:val="none" w:sz="0" w:space="0" w:color="auto"/>
        <w:bottom w:val="none" w:sz="0" w:space="0" w:color="auto"/>
        <w:right w:val="none" w:sz="0" w:space="0" w:color="auto"/>
      </w:divBdr>
    </w:div>
    <w:div w:id="85342819">
      <w:bodyDiv w:val="1"/>
      <w:marLeft w:val="0"/>
      <w:marRight w:val="0"/>
      <w:marTop w:val="0"/>
      <w:marBottom w:val="0"/>
      <w:divBdr>
        <w:top w:val="none" w:sz="0" w:space="0" w:color="auto"/>
        <w:left w:val="none" w:sz="0" w:space="0" w:color="auto"/>
        <w:bottom w:val="none" w:sz="0" w:space="0" w:color="auto"/>
        <w:right w:val="none" w:sz="0" w:space="0" w:color="auto"/>
      </w:divBdr>
    </w:div>
    <w:div w:id="89590905">
      <w:bodyDiv w:val="1"/>
      <w:marLeft w:val="0"/>
      <w:marRight w:val="0"/>
      <w:marTop w:val="0"/>
      <w:marBottom w:val="0"/>
      <w:divBdr>
        <w:top w:val="none" w:sz="0" w:space="0" w:color="auto"/>
        <w:left w:val="none" w:sz="0" w:space="0" w:color="auto"/>
        <w:bottom w:val="none" w:sz="0" w:space="0" w:color="auto"/>
        <w:right w:val="none" w:sz="0" w:space="0" w:color="auto"/>
      </w:divBdr>
    </w:div>
    <w:div w:id="92753598">
      <w:bodyDiv w:val="1"/>
      <w:marLeft w:val="0"/>
      <w:marRight w:val="0"/>
      <w:marTop w:val="0"/>
      <w:marBottom w:val="0"/>
      <w:divBdr>
        <w:top w:val="none" w:sz="0" w:space="0" w:color="auto"/>
        <w:left w:val="none" w:sz="0" w:space="0" w:color="auto"/>
        <w:bottom w:val="none" w:sz="0" w:space="0" w:color="auto"/>
        <w:right w:val="none" w:sz="0" w:space="0" w:color="auto"/>
      </w:divBdr>
    </w:div>
    <w:div w:id="98844143">
      <w:bodyDiv w:val="1"/>
      <w:marLeft w:val="0"/>
      <w:marRight w:val="0"/>
      <w:marTop w:val="0"/>
      <w:marBottom w:val="0"/>
      <w:divBdr>
        <w:top w:val="none" w:sz="0" w:space="0" w:color="auto"/>
        <w:left w:val="none" w:sz="0" w:space="0" w:color="auto"/>
        <w:bottom w:val="none" w:sz="0" w:space="0" w:color="auto"/>
        <w:right w:val="none" w:sz="0" w:space="0" w:color="auto"/>
      </w:divBdr>
    </w:div>
    <w:div w:id="103119008">
      <w:bodyDiv w:val="1"/>
      <w:marLeft w:val="0"/>
      <w:marRight w:val="0"/>
      <w:marTop w:val="0"/>
      <w:marBottom w:val="0"/>
      <w:divBdr>
        <w:top w:val="none" w:sz="0" w:space="0" w:color="auto"/>
        <w:left w:val="none" w:sz="0" w:space="0" w:color="auto"/>
        <w:bottom w:val="none" w:sz="0" w:space="0" w:color="auto"/>
        <w:right w:val="none" w:sz="0" w:space="0" w:color="auto"/>
      </w:divBdr>
    </w:div>
    <w:div w:id="103159717">
      <w:bodyDiv w:val="1"/>
      <w:marLeft w:val="0"/>
      <w:marRight w:val="0"/>
      <w:marTop w:val="0"/>
      <w:marBottom w:val="0"/>
      <w:divBdr>
        <w:top w:val="none" w:sz="0" w:space="0" w:color="auto"/>
        <w:left w:val="none" w:sz="0" w:space="0" w:color="auto"/>
        <w:bottom w:val="none" w:sz="0" w:space="0" w:color="auto"/>
        <w:right w:val="none" w:sz="0" w:space="0" w:color="auto"/>
      </w:divBdr>
    </w:div>
    <w:div w:id="104934750">
      <w:bodyDiv w:val="1"/>
      <w:marLeft w:val="0"/>
      <w:marRight w:val="0"/>
      <w:marTop w:val="0"/>
      <w:marBottom w:val="0"/>
      <w:divBdr>
        <w:top w:val="none" w:sz="0" w:space="0" w:color="auto"/>
        <w:left w:val="none" w:sz="0" w:space="0" w:color="auto"/>
        <w:bottom w:val="none" w:sz="0" w:space="0" w:color="auto"/>
        <w:right w:val="none" w:sz="0" w:space="0" w:color="auto"/>
      </w:divBdr>
    </w:div>
    <w:div w:id="106199011">
      <w:bodyDiv w:val="1"/>
      <w:marLeft w:val="0"/>
      <w:marRight w:val="0"/>
      <w:marTop w:val="0"/>
      <w:marBottom w:val="0"/>
      <w:divBdr>
        <w:top w:val="none" w:sz="0" w:space="0" w:color="auto"/>
        <w:left w:val="none" w:sz="0" w:space="0" w:color="auto"/>
        <w:bottom w:val="none" w:sz="0" w:space="0" w:color="auto"/>
        <w:right w:val="none" w:sz="0" w:space="0" w:color="auto"/>
      </w:divBdr>
    </w:div>
    <w:div w:id="107045623">
      <w:bodyDiv w:val="1"/>
      <w:marLeft w:val="0"/>
      <w:marRight w:val="0"/>
      <w:marTop w:val="0"/>
      <w:marBottom w:val="0"/>
      <w:divBdr>
        <w:top w:val="none" w:sz="0" w:space="0" w:color="auto"/>
        <w:left w:val="none" w:sz="0" w:space="0" w:color="auto"/>
        <w:bottom w:val="none" w:sz="0" w:space="0" w:color="auto"/>
        <w:right w:val="none" w:sz="0" w:space="0" w:color="auto"/>
      </w:divBdr>
    </w:div>
    <w:div w:id="108011572">
      <w:bodyDiv w:val="1"/>
      <w:marLeft w:val="0"/>
      <w:marRight w:val="0"/>
      <w:marTop w:val="0"/>
      <w:marBottom w:val="0"/>
      <w:divBdr>
        <w:top w:val="none" w:sz="0" w:space="0" w:color="auto"/>
        <w:left w:val="none" w:sz="0" w:space="0" w:color="auto"/>
        <w:bottom w:val="none" w:sz="0" w:space="0" w:color="auto"/>
        <w:right w:val="none" w:sz="0" w:space="0" w:color="auto"/>
      </w:divBdr>
    </w:div>
    <w:div w:id="110443319">
      <w:bodyDiv w:val="1"/>
      <w:marLeft w:val="0"/>
      <w:marRight w:val="0"/>
      <w:marTop w:val="0"/>
      <w:marBottom w:val="0"/>
      <w:divBdr>
        <w:top w:val="none" w:sz="0" w:space="0" w:color="auto"/>
        <w:left w:val="none" w:sz="0" w:space="0" w:color="auto"/>
        <w:bottom w:val="none" w:sz="0" w:space="0" w:color="auto"/>
        <w:right w:val="none" w:sz="0" w:space="0" w:color="auto"/>
      </w:divBdr>
    </w:div>
    <w:div w:id="111095101">
      <w:bodyDiv w:val="1"/>
      <w:marLeft w:val="0"/>
      <w:marRight w:val="0"/>
      <w:marTop w:val="0"/>
      <w:marBottom w:val="0"/>
      <w:divBdr>
        <w:top w:val="none" w:sz="0" w:space="0" w:color="auto"/>
        <w:left w:val="none" w:sz="0" w:space="0" w:color="auto"/>
        <w:bottom w:val="none" w:sz="0" w:space="0" w:color="auto"/>
        <w:right w:val="none" w:sz="0" w:space="0" w:color="auto"/>
      </w:divBdr>
    </w:div>
    <w:div w:id="112019870">
      <w:bodyDiv w:val="1"/>
      <w:marLeft w:val="0"/>
      <w:marRight w:val="0"/>
      <w:marTop w:val="0"/>
      <w:marBottom w:val="0"/>
      <w:divBdr>
        <w:top w:val="none" w:sz="0" w:space="0" w:color="auto"/>
        <w:left w:val="none" w:sz="0" w:space="0" w:color="auto"/>
        <w:bottom w:val="none" w:sz="0" w:space="0" w:color="auto"/>
        <w:right w:val="none" w:sz="0" w:space="0" w:color="auto"/>
      </w:divBdr>
    </w:div>
    <w:div w:id="113912985">
      <w:bodyDiv w:val="1"/>
      <w:marLeft w:val="0"/>
      <w:marRight w:val="0"/>
      <w:marTop w:val="0"/>
      <w:marBottom w:val="0"/>
      <w:divBdr>
        <w:top w:val="none" w:sz="0" w:space="0" w:color="auto"/>
        <w:left w:val="none" w:sz="0" w:space="0" w:color="auto"/>
        <w:bottom w:val="none" w:sz="0" w:space="0" w:color="auto"/>
        <w:right w:val="none" w:sz="0" w:space="0" w:color="auto"/>
      </w:divBdr>
    </w:div>
    <w:div w:id="113914497">
      <w:bodyDiv w:val="1"/>
      <w:marLeft w:val="0"/>
      <w:marRight w:val="0"/>
      <w:marTop w:val="0"/>
      <w:marBottom w:val="0"/>
      <w:divBdr>
        <w:top w:val="none" w:sz="0" w:space="0" w:color="auto"/>
        <w:left w:val="none" w:sz="0" w:space="0" w:color="auto"/>
        <w:bottom w:val="none" w:sz="0" w:space="0" w:color="auto"/>
        <w:right w:val="none" w:sz="0" w:space="0" w:color="auto"/>
      </w:divBdr>
    </w:div>
    <w:div w:id="114178462">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5">
          <w:marLeft w:val="240"/>
          <w:marRight w:val="0"/>
          <w:marTop w:val="240"/>
          <w:marBottom w:val="240"/>
          <w:divBdr>
            <w:top w:val="none" w:sz="0" w:space="0" w:color="auto"/>
            <w:left w:val="none" w:sz="0" w:space="0" w:color="auto"/>
            <w:bottom w:val="none" w:sz="0" w:space="0" w:color="auto"/>
            <w:right w:val="none" w:sz="0" w:space="0" w:color="auto"/>
          </w:divBdr>
        </w:div>
      </w:divsChild>
    </w:div>
    <w:div w:id="114719979">
      <w:bodyDiv w:val="1"/>
      <w:marLeft w:val="0"/>
      <w:marRight w:val="0"/>
      <w:marTop w:val="0"/>
      <w:marBottom w:val="0"/>
      <w:divBdr>
        <w:top w:val="none" w:sz="0" w:space="0" w:color="auto"/>
        <w:left w:val="none" w:sz="0" w:space="0" w:color="auto"/>
        <w:bottom w:val="none" w:sz="0" w:space="0" w:color="auto"/>
        <w:right w:val="none" w:sz="0" w:space="0" w:color="auto"/>
      </w:divBdr>
    </w:div>
    <w:div w:id="116334080">
      <w:bodyDiv w:val="1"/>
      <w:marLeft w:val="0"/>
      <w:marRight w:val="0"/>
      <w:marTop w:val="0"/>
      <w:marBottom w:val="0"/>
      <w:divBdr>
        <w:top w:val="none" w:sz="0" w:space="0" w:color="auto"/>
        <w:left w:val="none" w:sz="0" w:space="0" w:color="auto"/>
        <w:bottom w:val="none" w:sz="0" w:space="0" w:color="auto"/>
        <w:right w:val="none" w:sz="0" w:space="0" w:color="auto"/>
      </w:divBdr>
    </w:div>
    <w:div w:id="116412261">
      <w:bodyDiv w:val="1"/>
      <w:marLeft w:val="0"/>
      <w:marRight w:val="0"/>
      <w:marTop w:val="0"/>
      <w:marBottom w:val="0"/>
      <w:divBdr>
        <w:top w:val="none" w:sz="0" w:space="0" w:color="auto"/>
        <w:left w:val="none" w:sz="0" w:space="0" w:color="auto"/>
        <w:bottom w:val="none" w:sz="0" w:space="0" w:color="auto"/>
        <w:right w:val="none" w:sz="0" w:space="0" w:color="auto"/>
      </w:divBdr>
    </w:div>
    <w:div w:id="119419759">
      <w:bodyDiv w:val="1"/>
      <w:marLeft w:val="0"/>
      <w:marRight w:val="0"/>
      <w:marTop w:val="0"/>
      <w:marBottom w:val="0"/>
      <w:divBdr>
        <w:top w:val="none" w:sz="0" w:space="0" w:color="auto"/>
        <w:left w:val="none" w:sz="0" w:space="0" w:color="auto"/>
        <w:bottom w:val="none" w:sz="0" w:space="0" w:color="auto"/>
        <w:right w:val="none" w:sz="0" w:space="0" w:color="auto"/>
      </w:divBdr>
      <w:divsChild>
        <w:div w:id="556012859">
          <w:marLeft w:val="240"/>
          <w:marRight w:val="0"/>
          <w:marTop w:val="240"/>
          <w:marBottom w:val="240"/>
          <w:divBdr>
            <w:top w:val="none" w:sz="0" w:space="0" w:color="auto"/>
            <w:left w:val="none" w:sz="0" w:space="0" w:color="auto"/>
            <w:bottom w:val="none" w:sz="0" w:space="0" w:color="auto"/>
            <w:right w:val="none" w:sz="0" w:space="0" w:color="auto"/>
          </w:divBdr>
        </w:div>
        <w:div w:id="723990058">
          <w:marLeft w:val="240"/>
          <w:marRight w:val="0"/>
          <w:marTop w:val="240"/>
          <w:marBottom w:val="240"/>
          <w:divBdr>
            <w:top w:val="none" w:sz="0" w:space="0" w:color="auto"/>
            <w:left w:val="none" w:sz="0" w:space="0" w:color="auto"/>
            <w:bottom w:val="none" w:sz="0" w:space="0" w:color="auto"/>
            <w:right w:val="none" w:sz="0" w:space="0" w:color="auto"/>
          </w:divBdr>
        </w:div>
        <w:div w:id="919023578">
          <w:marLeft w:val="240"/>
          <w:marRight w:val="0"/>
          <w:marTop w:val="240"/>
          <w:marBottom w:val="240"/>
          <w:divBdr>
            <w:top w:val="none" w:sz="0" w:space="0" w:color="auto"/>
            <w:left w:val="none" w:sz="0" w:space="0" w:color="auto"/>
            <w:bottom w:val="none" w:sz="0" w:space="0" w:color="auto"/>
            <w:right w:val="none" w:sz="0" w:space="0" w:color="auto"/>
          </w:divBdr>
        </w:div>
        <w:div w:id="1147626160">
          <w:marLeft w:val="240"/>
          <w:marRight w:val="0"/>
          <w:marTop w:val="240"/>
          <w:marBottom w:val="240"/>
          <w:divBdr>
            <w:top w:val="none" w:sz="0" w:space="0" w:color="auto"/>
            <w:left w:val="none" w:sz="0" w:space="0" w:color="auto"/>
            <w:bottom w:val="none" w:sz="0" w:space="0" w:color="auto"/>
            <w:right w:val="none" w:sz="0" w:space="0" w:color="auto"/>
          </w:divBdr>
        </w:div>
        <w:div w:id="1623226946">
          <w:marLeft w:val="240"/>
          <w:marRight w:val="0"/>
          <w:marTop w:val="240"/>
          <w:marBottom w:val="240"/>
          <w:divBdr>
            <w:top w:val="none" w:sz="0" w:space="0" w:color="auto"/>
            <w:left w:val="none" w:sz="0" w:space="0" w:color="auto"/>
            <w:bottom w:val="none" w:sz="0" w:space="0" w:color="auto"/>
            <w:right w:val="none" w:sz="0" w:space="0" w:color="auto"/>
          </w:divBdr>
        </w:div>
        <w:div w:id="1932620993">
          <w:marLeft w:val="240"/>
          <w:marRight w:val="0"/>
          <w:marTop w:val="240"/>
          <w:marBottom w:val="240"/>
          <w:divBdr>
            <w:top w:val="none" w:sz="0" w:space="0" w:color="auto"/>
            <w:left w:val="none" w:sz="0" w:space="0" w:color="auto"/>
            <w:bottom w:val="none" w:sz="0" w:space="0" w:color="auto"/>
            <w:right w:val="none" w:sz="0" w:space="0" w:color="auto"/>
          </w:divBdr>
        </w:div>
        <w:div w:id="1988775542">
          <w:marLeft w:val="240"/>
          <w:marRight w:val="0"/>
          <w:marTop w:val="240"/>
          <w:marBottom w:val="240"/>
          <w:divBdr>
            <w:top w:val="none" w:sz="0" w:space="0" w:color="auto"/>
            <w:left w:val="none" w:sz="0" w:space="0" w:color="auto"/>
            <w:bottom w:val="none" w:sz="0" w:space="0" w:color="auto"/>
            <w:right w:val="none" w:sz="0" w:space="0" w:color="auto"/>
          </w:divBdr>
        </w:div>
      </w:divsChild>
    </w:div>
    <w:div w:id="119492616">
      <w:bodyDiv w:val="1"/>
      <w:marLeft w:val="0"/>
      <w:marRight w:val="0"/>
      <w:marTop w:val="0"/>
      <w:marBottom w:val="0"/>
      <w:divBdr>
        <w:top w:val="none" w:sz="0" w:space="0" w:color="auto"/>
        <w:left w:val="none" w:sz="0" w:space="0" w:color="auto"/>
        <w:bottom w:val="none" w:sz="0" w:space="0" w:color="auto"/>
        <w:right w:val="none" w:sz="0" w:space="0" w:color="auto"/>
      </w:divBdr>
    </w:div>
    <w:div w:id="120926715">
      <w:bodyDiv w:val="1"/>
      <w:marLeft w:val="0"/>
      <w:marRight w:val="0"/>
      <w:marTop w:val="0"/>
      <w:marBottom w:val="0"/>
      <w:divBdr>
        <w:top w:val="none" w:sz="0" w:space="0" w:color="auto"/>
        <w:left w:val="none" w:sz="0" w:space="0" w:color="auto"/>
        <w:bottom w:val="none" w:sz="0" w:space="0" w:color="auto"/>
        <w:right w:val="none" w:sz="0" w:space="0" w:color="auto"/>
      </w:divBdr>
    </w:div>
    <w:div w:id="122122069">
      <w:bodyDiv w:val="1"/>
      <w:marLeft w:val="0"/>
      <w:marRight w:val="0"/>
      <w:marTop w:val="0"/>
      <w:marBottom w:val="0"/>
      <w:divBdr>
        <w:top w:val="none" w:sz="0" w:space="0" w:color="auto"/>
        <w:left w:val="none" w:sz="0" w:space="0" w:color="auto"/>
        <w:bottom w:val="none" w:sz="0" w:space="0" w:color="auto"/>
        <w:right w:val="none" w:sz="0" w:space="0" w:color="auto"/>
      </w:divBdr>
    </w:div>
    <w:div w:id="124010760">
      <w:bodyDiv w:val="1"/>
      <w:marLeft w:val="0"/>
      <w:marRight w:val="0"/>
      <w:marTop w:val="0"/>
      <w:marBottom w:val="0"/>
      <w:divBdr>
        <w:top w:val="none" w:sz="0" w:space="0" w:color="auto"/>
        <w:left w:val="none" w:sz="0" w:space="0" w:color="auto"/>
        <w:bottom w:val="none" w:sz="0" w:space="0" w:color="auto"/>
        <w:right w:val="none" w:sz="0" w:space="0" w:color="auto"/>
      </w:divBdr>
    </w:div>
    <w:div w:id="125045870">
      <w:bodyDiv w:val="1"/>
      <w:marLeft w:val="0"/>
      <w:marRight w:val="0"/>
      <w:marTop w:val="0"/>
      <w:marBottom w:val="0"/>
      <w:divBdr>
        <w:top w:val="none" w:sz="0" w:space="0" w:color="auto"/>
        <w:left w:val="none" w:sz="0" w:space="0" w:color="auto"/>
        <w:bottom w:val="none" w:sz="0" w:space="0" w:color="auto"/>
        <w:right w:val="none" w:sz="0" w:space="0" w:color="auto"/>
      </w:divBdr>
    </w:div>
    <w:div w:id="125585002">
      <w:bodyDiv w:val="1"/>
      <w:marLeft w:val="0"/>
      <w:marRight w:val="0"/>
      <w:marTop w:val="0"/>
      <w:marBottom w:val="0"/>
      <w:divBdr>
        <w:top w:val="none" w:sz="0" w:space="0" w:color="auto"/>
        <w:left w:val="none" w:sz="0" w:space="0" w:color="auto"/>
        <w:bottom w:val="none" w:sz="0" w:space="0" w:color="auto"/>
        <w:right w:val="none" w:sz="0" w:space="0" w:color="auto"/>
      </w:divBdr>
    </w:div>
    <w:div w:id="126288837">
      <w:bodyDiv w:val="1"/>
      <w:marLeft w:val="0"/>
      <w:marRight w:val="0"/>
      <w:marTop w:val="0"/>
      <w:marBottom w:val="0"/>
      <w:divBdr>
        <w:top w:val="none" w:sz="0" w:space="0" w:color="auto"/>
        <w:left w:val="none" w:sz="0" w:space="0" w:color="auto"/>
        <w:bottom w:val="none" w:sz="0" w:space="0" w:color="auto"/>
        <w:right w:val="none" w:sz="0" w:space="0" w:color="auto"/>
      </w:divBdr>
    </w:div>
    <w:div w:id="127938327">
      <w:bodyDiv w:val="1"/>
      <w:marLeft w:val="0"/>
      <w:marRight w:val="0"/>
      <w:marTop w:val="0"/>
      <w:marBottom w:val="0"/>
      <w:divBdr>
        <w:top w:val="none" w:sz="0" w:space="0" w:color="auto"/>
        <w:left w:val="none" w:sz="0" w:space="0" w:color="auto"/>
        <w:bottom w:val="none" w:sz="0" w:space="0" w:color="auto"/>
        <w:right w:val="none" w:sz="0" w:space="0" w:color="auto"/>
      </w:divBdr>
    </w:div>
    <w:div w:id="130485687">
      <w:bodyDiv w:val="1"/>
      <w:marLeft w:val="0"/>
      <w:marRight w:val="0"/>
      <w:marTop w:val="0"/>
      <w:marBottom w:val="0"/>
      <w:divBdr>
        <w:top w:val="none" w:sz="0" w:space="0" w:color="auto"/>
        <w:left w:val="none" w:sz="0" w:space="0" w:color="auto"/>
        <w:bottom w:val="none" w:sz="0" w:space="0" w:color="auto"/>
        <w:right w:val="none" w:sz="0" w:space="0" w:color="auto"/>
      </w:divBdr>
    </w:div>
    <w:div w:id="132410222">
      <w:bodyDiv w:val="1"/>
      <w:marLeft w:val="0"/>
      <w:marRight w:val="0"/>
      <w:marTop w:val="0"/>
      <w:marBottom w:val="0"/>
      <w:divBdr>
        <w:top w:val="none" w:sz="0" w:space="0" w:color="auto"/>
        <w:left w:val="none" w:sz="0" w:space="0" w:color="auto"/>
        <w:bottom w:val="none" w:sz="0" w:space="0" w:color="auto"/>
        <w:right w:val="none" w:sz="0" w:space="0" w:color="auto"/>
      </w:divBdr>
    </w:div>
    <w:div w:id="134491752">
      <w:bodyDiv w:val="1"/>
      <w:marLeft w:val="0"/>
      <w:marRight w:val="0"/>
      <w:marTop w:val="0"/>
      <w:marBottom w:val="0"/>
      <w:divBdr>
        <w:top w:val="none" w:sz="0" w:space="0" w:color="auto"/>
        <w:left w:val="none" w:sz="0" w:space="0" w:color="auto"/>
        <w:bottom w:val="none" w:sz="0" w:space="0" w:color="auto"/>
        <w:right w:val="none" w:sz="0" w:space="0" w:color="auto"/>
      </w:divBdr>
    </w:div>
    <w:div w:id="135725338">
      <w:bodyDiv w:val="1"/>
      <w:marLeft w:val="0"/>
      <w:marRight w:val="0"/>
      <w:marTop w:val="0"/>
      <w:marBottom w:val="0"/>
      <w:divBdr>
        <w:top w:val="none" w:sz="0" w:space="0" w:color="auto"/>
        <w:left w:val="none" w:sz="0" w:space="0" w:color="auto"/>
        <w:bottom w:val="none" w:sz="0" w:space="0" w:color="auto"/>
        <w:right w:val="none" w:sz="0" w:space="0" w:color="auto"/>
      </w:divBdr>
    </w:div>
    <w:div w:id="139463621">
      <w:bodyDiv w:val="1"/>
      <w:marLeft w:val="0"/>
      <w:marRight w:val="0"/>
      <w:marTop w:val="0"/>
      <w:marBottom w:val="0"/>
      <w:divBdr>
        <w:top w:val="none" w:sz="0" w:space="0" w:color="auto"/>
        <w:left w:val="none" w:sz="0" w:space="0" w:color="auto"/>
        <w:bottom w:val="none" w:sz="0" w:space="0" w:color="auto"/>
        <w:right w:val="none" w:sz="0" w:space="0" w:color="auto"/>
      </w:divBdr>
    </w:div>
    <w:div w:id="139809729">
      <w:bodyDiv w:val="1"/>
      <w:marLeft w:val="0"/>
      <w:marRight w:val="0"/>
      <w:marTop w:val="0"/>
      <w:marBottom w:val="0"/>
      <w:divBdr>
        <w:top w:val="none" w:sz="0" w:space="0" w:color="auto"/>
        <w:left w:val="none" w:sz="0" w:space="0" w:color="auto"/>
        <w:bottom w:val="none" w:sz="0" w:space="0" w:color="auto"/>
        <w:right w:val="none" w:sz="0" w:space="0" w:color="auto"/>
      </w:divBdr>
    </w:div>
    <w:div w:id="139932840">
      <w:bodyDiv w:val="1"/>
      <w:marLeft w:val="0"/>
      <w:marRight w:val="0"/>
      <w:marTop w:val="0"/>
      <w:marBottom w:val="0"/>
      <w:divBdr>
        <w:top w:val="none" w:sz="0" w:space="0" w:color="auto"/>
        <w:left w:val="none" w:sz="0" w:space="0" w:color="auto"/>
        <w:bottom w:val="none" w:sz="0" w:space="0" w:color="auto"/>
        <w:right w:val="none" w:sz="0" w:space="0" w:color="auto"/>
      </w:divBdr>
    </w:div>
    <w:div w:id="147674713">
      <w:bodyDiv w:val="1"/>
      <w:marLeft w:val="0"/>
      <w:marRight w:val="0"/>
      <w:marTop w:val="0"/>
      <w:marBottom w:val="0"/>
      <w:divBdr>
        <w:top w:val="none" w:sz="0" w:space="0" w:color="auto"/>
        <w:left w:val="none" w:sz="0" w:space="0" w:color="auto"/>
        <w:bottom w:val="none" w:sz="0" w:space="0" w:color="auto"/>
        <w:right w:val="none" w:sz="0" w:space="0" w:color="auto"/>
      </w:divBdr>
    </w:div>
    <w:div w:id="151214965">
      <w:bodyDiv w:val="1"/>
      <w:marLeft w:val="0"/>
      <w:marRight w:val="0"/>
      <w:marTop w:val="0"/>
      <w:marBottom w:val="0"/>
      <w:divBdr>
        <w:top w:val="none" w:sz="0" w:space="0" w:color="auto"/>
        <w:left w:val="none" w:sz="0" w:space="0" w:color="auto"/>
        <w:bottom w:val="none" w:sz="0" w:space="0" w:color="auto"/>
        <w:right w:val="none" w:sz="0" w:space="0" w:color="auto"/>
      </w:divBdr>
    </w:div>
    <w:div w:id="151993991">
      <w:bodyDiv w:val="1"/>
      <w:marLeft w:val="0"/>
      <w:marRight w:val="0"/>
      <w:marTop w:val="0"/>
      <w:marBottom w:val="0"/>
      <w:divBdr>
        <w:top w:val="none" w:sz="0" w:space="0" w:color="auto"/>
        <w:left w:val="none" w:sz="0" w:space="0" w:color="auto"/>
        <w:bottom w:val="none" w:sz="0" w:space="0" w:color="auto"/>
        <w:right w:val="none" w:sz="0" w:space="0" w:color="auto"/>
      </w:divBdr>
    </w:div>
    <w:div w:id="153227513">
      <w:bodyDiv w:val="1"/>
      <w:marLeft w:val="0"/>
      <w:marRight w:val="0"/>
      <w:marTop w:val="0"/>
      <w:marBottom w:val="0"/>
      <w:divBdr>
        <w:top w:val="none" w:sz="0" w:space="0" w:color="auto"/>
        <w:left w:val="none" w:sz="0" w:space="0" w:color="auto"/>
        <w:bottom w:val="none" w:sz="0" w:space="0" w:color="auto"/>
        <w:right w:val="none" w:sz="0" w:space="0" w:color="auto"/>
      </w:divBdr>
    </w:div>
    <w:div w:id="153684310">
      <w:bodyDiv w:val="1"/>
      <w:marLeft w:val="0"/>
      <w:marRight w:val="0"/>
      <w:marTop w:val="0"/>
      <w:marBottom w:val="0"/>
      <w:divBdr>
        <w:top w:val="none" w:sz="0" w:space="0" w:color="auto"/>
        <w:left w:val="none" w:sz="0" w:space="0" w:color="auto"/>
        <w:bottom w:val="none" w:sz="0" w:space="0" w:color="auto"/>
        <w:right w:val="none" w:sz="0" w:space="0" w:color="auto"/>
      </w:divBdr>
    </w:div>
    <w:div w:id="157623287">
      <w:bodyDiv w:val="1"/>
      <w:marLeft w:val="0"/>
      <w:marRight w:val="0"/>
      <w:marTop w:val="0"/>
      <w:marBottom w:val="0"/>
      <w:divBdr>
        <w:top w:val="none" w:sz="0" w:space="0" w:color="auto"/>
        <w:left w:val="none" w:sz="0" w:space="0" w:color="auto"/>
        <w:bottom w:val="none" w:sz="0" w:space="0" w:color="auto"/>
        <w:right w:val="none" w:sz="0" w:space="0" w:color="auto"/>
      </w:divBdr>
    </w:div>
    <w:div w:id="161630363">
      <w:bodyDiv w:val="1"/>
      <w:marLeft w:val="0"/>
      <w:marRight w:val="0"/>
      <w:marTop w:val="0"/>
      <w:marBottom w:val="0"/>
      <w:divBdr>
        <w:top w:val="none" w:sz="0" w:space="0" w:color="auto"/>
        <w:left w:val="none" w:sz="0" w:space="0" w:color="auto"/>
        <w:bottom w:val="none" w:sz="0" w:space="0" w:color="auto"/>
        <w:right w:val="none" w:sz="0" w:space="0" w:color="auto"/>
      </w:divBdr>
    </w:div>
    <w:div w:id="162361535">
      <w:bodyDiv w:val="1"/>
      <w:marLeft w:val="0"/>
      <w:marRight w:val="0"/>
      <w:marTop w:val="0"/>
      <w:marBottom w:val="0"/>
      <w:divBdr>
        <w:top w:val="none" w:sz="0" w:space="0" w:color="auto"/>
        <w:left w:val="none" w:sz="0" w:space="0" w:color="auto"/>
        <w:bottom w:val="none" w:sz="0" w:space="0" w:color="auto"/>
        <w:right w:val="none" w:sz="0" w:space="0" w:color="auto"/>
      </w:divBdr>
    </w:div>
    <w:div w:id="162933424">
      <w:bodyDiv w:val="1"/>
      <w:marLeft w:val="0"/>
      <w:marRight w:val="0"/>
      <w:marTop w:val="0"/>
      <w:marBottom w:val="0"/>
      <w:divBdr>
        <w:top w:val="none" w:sz="0" w:space="0" w:color="auto"/>
        <w:left w:val="none" w:sz="0" w:space="0" w:color="auto"/>
        <w:bottom w:val="none" w:sz="0" w:space="0" w:color="auto"/>
        <w:right w:val="none" w:sz="0" w:space="0" w:color="auto"/>
      </w:divBdr>
    </w:div>
    <w:div w:id="168251205">
      <w:bodyDiv w:val="1"/>
      <w:marLeft w:val="0"/>
      <w:marRight w:val="0"/>
      <w:marTop w:val="0"/>
      <w:marBottom w:val="0"/>
      <w:divBdr>
        <w:top w:val="none" w:sz="0" w:space="0" w:color="auto"/>
        <w:left w:val="none" w:sz="0" w:space="0" w:color="auto"/>
        <w:bottom w:val="none" w:sz="0" w:space="0" w:color="auto"/>
        <w:right w:val="none" w:sz="0" w:space="0" w:color="auto"/>
      </w:divBdr>
    </w:div>
    <w:div w:id="172115655">
      <w:bodyDiv w:val="1"/>
      <w:marLeft w:val="0"/>
      <w:marRight w:val="0"/>
      <w:marTop w:val="0"/>
      <w:marBottom w:val="0"/>
      <w:divBdr>
        <w:top w:val="none" w:sz="0" w:space="0" w:color="auto"/>
        <w:left w:val="none" w:sz="0" w:space="0" w:color="auto"/>
        <w:bottom w:val="none" w:sz="0" w:space="0" w:color="auto"/>
        <w:right w:val="none" w:sz="0" w:space="0" w:color="auto"/>
      </w:divBdr>
    </w:div>
    <w:div w:id="172688550">
      <w:bodyDiv w:val="1"/>
      <w:marLeft w:val="0"/>
      <w:marRight w:val="0"/>
      <w:marTop w:val="0"/>
      <w:marBottom w:val="0"/>
      <w:divBdr>
        <w:top w:val="none" w:sz="0" w:space="0" w:color="auto"/>
        <w:left w:val="none" w:sz="0" w:space="0" w:color="auto"/>
        <w:bottom w:val="none" w:sz="0" w:space="0" w:color="auto"/>
        <w:right w:val="none" w:sz="0" w:space="0" w:color="auto"/>
      </w:divBdr>
    </w:div>
    <w:div w:id="174081314">
      <w:bodyDiv w:val="1"/>
      <w:marLeft w:val="0"/>
      <w:marRight w:val="0"/>
      <w:marTop w:val="0"/>
      <w:marBottom w:val="0"/>
      <w:divBdr>
        <w:top w:val="none" w:sz="0" w:space="0" w:color="auto"/>
        <w:left w:val="none" w:sz="0" w:space="0" w:color="auto"/>
        <w:bottom w:val="none" w:sz="0" w:space="0" w:color="auto"/>
        <w:right w:val="none" w:sz="0" w:space="0" w:color="auto"/>
      </w:divBdr>
    </w:div>
    <w:div w:id="174416836">
      <w:bodyDiv w:val="1"/>
      <w:marLeft w:val="0"/>
      <w:marRight w:val="0"/>
      <w:marTop w:val="0"/>
      <w:marBottom w:val="0"/>
      <w:divBdr>
        <w:top w:val="none" w:sz="0" w:space="0" w:color="auto"/>
        <w:left w:val="none" w:sz="0" w:space="0" w:color="auto"/>
        <w:bottom w:val="none" w:sz="0" w:space="0" w:color="auto"/>
        <w:right w:val="none" w:sz="0" w:space="0" w:color="auto"/>
      </w:divBdr>
    </w:div>
    <w:div w:id="175466160">
      <w:bodyDiv w:val="1"/>
      <w:marLeft w:val="0"/>
      <w:marRight w:val="0"/>
      <w:marTop w:val="0"/>
      <w:marBottom w:val="0"/>
      <w:divBdr>
        <w:top w:val="none" w:sz="0" w:space="0" w:color="auto"/>
        <w:left w:val="none" w:sz="0" w:space="0" w:color="auto"/>
        <w:bottom w:val="none" w:sz="0" w:space="0" w:color="auto"/>
        <w:right w:val="none" w:sz="0" w:space="0" w:color="auto"/>
      </w:divBdr>
    </w:div>
    <w:div w:id="177930905">
      <w:bodyDiv w:val="1"/>
      <w:marLeft w:val="0"/>
      <w:marRight w:val="0"/>
      <w:marTop w:val="0"/>
      <w:marBottom w:val="0"/>
      <w:divBdr>
        <w:top w:val="none" w:sz="0" w:space="0" w:color="auto"/>
        <w:left w:val="none" w:sz="0" w:space="0" w:color="auto"/>
        <w:bottom w:val="none" w:sz="0" w:space="0" w:color="auto"/>
        <w:right w:val="none" w:sz="0" w:space="0" w:color="auto"/>
      </w:divBdr>
    </w:div>
    <w:div w:id="178589074">
      <w:bodyDiv w:val="1"/>
      <w:marLeft w:val="0"/>
      <w:marRight w:val="0"/>
      <w:marTop w:val="0"/>
      <w:marBottom w:val="0"/>
      <w:divBdr>
        <w:top w:val="none" w:sz="0" w:space="0" w:color="auto"/>
        <w:left w:val="none" w:sz="0" w:space="0" w:color="auto"/>
        <w:bottom w:val="none" w:sz="0" w:space="0" w:color="auto"/>
        <w:right w:val="none" w:sz="0" w:space="0" w:color="auto"/>
      </w:divBdr>
    </w:div>
    <w:div w:id="179130530">
      <w:bodyDiv w:val="1"/>
      <w:marLeft w:val="0"/>
      <w:marRight w:val="0"/>
      <w:marTop w:val="0"/>
      <w:marBottom w:val="0"/>
      <w:divBdr>
        <w:top w:val="none" w:sz="0" w:space="0" w:color="auto"/>
        <w:left w:val="none" w:sz="0" w:space="0" w:color="auto"/>
        <w:bottom w:val="none" w:sz="0" w:space="0" w:color="auto"/>
        <w:right w:val="none" w:sz="0" w:space="0" w:color="auto"/>
      </w:divBdr>
    </w:div>
    <w:div w:id="179243082">
      <w:bodyDiv w:val="1"/>
      <w:marLeft w:val="0"/>
      <w:marRight w:val="0"/>
      <w:marTop w:val="0"/>
      <w:marBottom w:val="0"/>
      <w:divBdr>
        <w:top w:val="none" w:sz="0" w:space="0" w:color="auto"/>
        <w:left w:val="none" w:sz="0" w:space="0" w:color="auto"/>
        <w:bottom w:val="none" w:sz="0" w:space="0" w:color="auto"/>
        <w:right w:val="none" w:sz="0" w:space="0" w:color="auto"/>
      </w:divBdr>
      <w:divsChild>
        <w:div w:id="595283133">
          <w:marLeft w:val="0"/>
          <w:marRight w:val="0"/>
          <w:marTop w:val="0"/>
          <w:marBottom w:val="0"/>
          <w:divBdr>
            <w:top w:val="none" w:sz="0" w:space="0" w:color="auto"/>
            <w:left w:val="none" w:sz="0" w:space="0" w:color="auto"/>
            <w:bottom w:val="none" w:sz="0" w:space="0" w:color="auto"/>
            <w:right w:val="none" w:sz="0" w:space="0" w:color="auto"/>
          </w:divBdr>
        </w:div>
        <w:div w:id="1418677324">
          <w:marLeft w:val="0"/>
          <w:marRight w:val="0"/>
          <w:marTop w:val="0"/>
          <w:marBottom w:val="0"/>
          <w:divBdr>
            <w:top w:val="none" w:sz="0" w:space="0" w:color="auto"/>
            <w:left w:val="none" w:sz="0" w:space="0" w:color="auto"/>
            <w:bottom w:val="none" w:sz="0" w:space="0" w:color="auto"/>
            <w:right w:val="none" w:sz="0" w:space="0" w:color="auto"/>
          </w:divBdr>
        </w:div>
      </w:divsChild>
    </w:div>
    <w:div w:id="180171986">
      <w:bodyDiv w:val="1"/>
      <w:marLeft w:val="0"/>
      <w:marRight w:val="0"/>
      <w:marTop w:val="0"/>
      <w:marBottom w:val="0"/>
      <w:divBdr>
        <w:top w:val="none" w:sz="0" w:space="0" w:color="auto"/>
        <w:left w:val="none" w:sz="0" w:space="0" w:color="auto"/>
        <w:bottom w:val="none" w:sz="0" w:space="0" w:color="auto"/>
        <w:right w:val="none" w:sz="0" w:space="0" w:color="auto"/>
      </w:divBdr>
    </w:div>
    <w:div w:id="181357927">
      <w:bodyDiv w:val="1"/>
      <w:marLeft w:val="0"/>
      <w:marRight w:val="0"/>
      <w:marTop w:val="0"/>
      <w:marBottom w:val="0"/>
      <w:divBdr>
        <w:top w:val="none" w:sz="0" w:space="0" w:color="auto"/>
        <w:left w:val="none" w:sz="0" w:space="0" w:color="auto"/>
        <w:bottom w:val="none" w:sz="0" w:space="0" w:color="auto"/>
        <w:right w:val="none" w:sz="0" w:space="0" w:color="auto"/>
      </w:divBdr>
    </w:div>
    <w:div w:id="182399069">
      <w:bodyDiv w:val="1"/>
      <w:marLeft w:val="0"/>
      <w:marRight w:val="0"/>
      <w:marTop w:val="0"/>
      <w:marBottom w:val="0"/>
      <w:divBdr>
        <w:top w:val="none" w:sz="0" w:space="0" w:color="auto"/>
        <w:left w:val="none" w:sz="0" w:space="0" w:color="auto"/>
        <w:bottom w:val="none" w:sz="0" w:space="0" w:color="auto"/>
        <w:right w:val="none" w:sz="0" w:space="0" w:color="auto"/>
      </w:divBdr>
    </w:div>
    <w:div w:id="182792451">
      <w:bodyDiv w:val="1"/>
      <w:marLeft w:val="0"/>
      <w:marRight w:val="0"/>
      <w:marTop w:val="0"/>
      <w:marBottom w:val="0"/>
      <w:divBdr>
        <w:top w:val="none" w:sz="0" w:space="0" w:color="auto"/>
        <w:left w:val="none" w:sz="0" w:space="0" w:color="auto"/>
        <w:bottom w:val="none" w:sz="0" w:space="0" w:color="auto"/>
        <w:right w:val="none" w:sz="0" w:space="0" w:color="auto"/>
      </w:divBdr>
    </w:div>
    <w:div w:id="183440401">
      <w:bodyDiv w:val="1"/>
      <w:marLeft w:val="0"/>
      <w:marRight w:val="0"/>
      <w:marTop w:val="0"/>
      <w:marBottom w:val="0"/>
      <w:divBdr>
        <w:top w:val="none" w:sz="0" w:space="0" w:color="auto"/>
        <w:left w:val="none" w:sz="0" w:space="0" w:color="auto"/>
        <w:bottom w:val="none" w:sz="0" w:space="0" w:color="auto"/>
        <w:right w:val="none" w:sz="0" w:space="0" w:color="auto"/>
      </w:divBdr>
    </w:div>
    <w:div w:id="186988404">
      <w:bodyDiv w:val="1"/>
      <w:marLeft w:val="0"/>
      <w:marRight w:val="0"/>
      <w:marTop w:val="0"/>
      <w:marBottom w:val="0"/>
      <w:divBdr>
        <w:top w:val="none" w:sz="0" w:space="0" w:color="auto"/>
        <w:left w:val="none" w:sz="0" w:space="0" w:color="auto"/>
        <w:bottom w:val="none" w:sz="0" w:space="0" w:color="auto"/>
        <w:right w:val="none" w:sz="0" w:space="0" w:color="auto"/>
      </w:divBdr>
    </w:div>
    <w:div w:id="187380482">
      <w:bodyDiv w:val="1"/>
      <w:marLeft w:val="0"/>
      <w:marRight w:val="0"/>
      <w:marTop w:val="0"/>
      <w:marBottom w:val="0"/>
      <w:divBdr>
        <w:top w:val="none" w:sz="0" w:space="0" w:color="auto"/>
        <w:left w:val="none" w:sz="0" w:space="0" w:color="auto"/>
        <w:bottom w:val="none" w:sz="0" w:space="0" w:color="auto"/>
        <w:right w:val="none" w:sz="0" w:space="0" w:color="auto"/>
      </w:divBdr>
    </w:div>
    <w:div w:id="189338954">
      <w:bodyDiv w:val="1"/>
      <w:marLeft w:val="0"/>
      <w:marRight w:val="0"/>
      <w:marTop w:val="0"/>
      <w:marBottom w:val="0"/>
      <w:divBdr>
        <w:top w:val="none" w:sz="0" w:space="0" w:color="auto"/>
        <w:left w:val="none" w:sz="0" w:space="0" w:color="auto"/>
        <w:bottom w:val="none" w:sz="0" w:space="0" w:color="auto"/>
        <w:right w:val="none" w:sz="0" w:space="0" w:color="auto"/>
      </w:divBdr>
    </w:div>
    <w:div w:id="190531893">
      <w:bodyDiv w:val="1"/>
      <w:marLeft w:val="0"/>
      <w:marRight w:val="0"/>
      <w:marTop w:val="0"/>
      <w:marBottom w:val="0"/>
      <w:divBdr>
        <w:top w:val="none" w:sz="0" w:space="0" w:color="auto"/>
        <w:left w:val="none" w:sz="0" w:space="0" w:color="auto"/>
        <w:bottom w:val="none" w:sz="0" w:space="0" w:color="auto"/>
        <w:right w:val="none" w:sz="0" w:space="0" w:color="auto"/>
      </w:divBdr>
    </w:div>
    <w:div w:id="191917877">
      <w:bodyDiv w:val="1"/>
      <w:marLeft w:val="0"/>
      <w:marRight w:val="0"/>
      <w:marTop w:val="0"/>
      <w:marBottom w:val="0"/>
      <w:divBdr>
        <w:top w:val="none" w:sz="0" w:space="0" w:color="auto"/>
        <w:left w:val="none" w:sz="0" w:space="0" w:color="auto"/>
        <w:bottom w:val="none" w:sz="0" w:space="0" w:color="auto"/>
        <w:right w:val="none" w:sz="0" w:space="0" w:color="auto"/>
      </w:divBdr>
    </w:div>
    <w:div w:id="193226800">
      <w:bodyDiv w:val="1"/>
      <w:marLeft w:val="0"/>
      <w:marRight w:val="0"/>
      <w:marTop w:val="0"/>
      <w:marBottom w:val="0"/>
      <w:divBdr>
        <w:top w:val="none" w:sz="0" w:space="0" w:color="auto"/>
        <w:left w:val="none" w:sz="0" w:space="0" w:color="auto"/>
        <w:bottom w:val="none" w:sz="0" w:space="0" w:color="auto"/>
        <w:right w:val="none" w:sz="0" w:space="0" w:color="auto"/>
      </w:divBdr>
    </w:div>
    <w:div w:id="194343743">
      <w:bodyDiv w:val="1"/>
      <w:marLeft w:val="0"/>
      <w:marRight w:val="0"/>
      <w:marTop w:val="0"/>
      <w:marBottom w:val="0"/>
      <w:divBdr>
        <w:top w:val="none" w:sz="0" w:space="0" w:color="auto"/>
        <w:left w:val="none" w:sz="0" w:space="0" w:color="auto"/>
        <w:bottom w:val="none" w:sz="0" w:space="0" w:color="auto"/>
        <w:right w:val="none" w:sz="0" w:space="0" w:color="auto"/>
      </w:divBdr>
    </w:div>
    <w:div w:id="194736528">
      <w:bodyDiv w:val="1"/>
      <w:marLeft w:val="0"/>
      <w:marRight w:val="0"/>
      <w:marTop w:val="0"/>
      <w:marBottom w:val="0"/>
      <w:divBdr>
        <w:top w:val="none" w:sz="0" w:space="0" w:color="auto"/>
        <w:left w:val="none" w:sz="0" w:space="0" w:color="auto"/>
        <w:bottom w:val="none" w:sz="0" w:space="0" w:color="auto"/>
        <w:right w:val="none" w:sz="0" w:space="0" w:color="auto"/>
      </w:divBdr>
    </w:div>
    <w:div w:id="197083369">
      <w:bodyDiv w:val="1"/>
      <w:marLeft w:val="0"/>
      <w:marRight w:val="0"/>
      <w:marTop w:val="0"/>
      <w:marBottom w:val="0"/>
      <w:divBdr>
        <w:top w:val="none" w:sz="0" w:space="0" w:color="auto"/>
        <w:left w:val="none" w:sz="0" w:space="0" w:color="auto"/>
        <w:bottom w:val="none" w:sz="0" w:space="0" w:color="auto"/>
        <w:right w:val="none" w:sz="0" w:space="0" w:color="auto"/>
      </w:divBdr>
    </w:div>
    <w:div w:id="198277024">
      <w:bodyDiv w:val="1"/>
      <w:marLeft w:val="0"/>
      <w:marRight w:val="0"/>
      <w:marTop w:val="0"/>
      <w:marBottom w:val="0"/>
      <w:divBdr>
        <w:top w:val="none" w:sz="0" w:space="0" w:color="auto"/>
        <w:left w:val="none" w:sz="0" w:space="0" w:color="auto"/>
        <w:bottom w:val="none" w:sz="0" w:space="0" w:color="auto"/>
        <w:right w:val="none" w:sz="0" w:space="0" w:color="auto"/>
      </w:divBdr>
      <w:divsChild>
        <w:div w:id="1518811737">
          <w:marLeft w:val="240"/>
          <w:marRight w:val="0"/>
          <w:marTop w:val="240"/>
          <w:marBottom w:val="240"/>
          <w:divBdr>
            <w:top w:val="none" w:sz="0" w:space="0" w:color="auto"/>
            <w:left w:val="none" w:sz="0" w:space="0" w:color="auto"/>
            <w:bottom w:val="none" w:sz="0" w:space="0" w:color="auto"/>
            <w:right w:val="none" w:sz="0" w:space="0" w:color="auto"/>
          </w:divBdr>
        </w:div>
      </w:divsChild>
    </w:div>
    <w:div w:id="202400695">
      <w:bodyDiv w:val="1"/>
      <w:marLeft w:val="0"/>
      <w:marRight w:val="0"/>
      <w:marTop w:val="0"/>
      <w:marBottom w:val="0"/>
      <w:divBdr>
        <w:top w:val="none" w:sz="0" w:space="0" w:color="auto"/>
        <w:left w:val="none" w:sz="0" w:space="0" w:color="auto"/>
        <w:bottom w:val="none" w:sz="0" w:space="0" w:color="auto"/>
        <w:right w:val="none" w:sz="0" w:space="0" w:color="auto"/>
      </w:divBdr>
      <w:divsChild>
        <w:div w:id="575551656">
          <w:marLeft w:val="240"/>
          <w:marRight w:val="0"/>
          <w:marTop w:val="240"/>
          <w:marBottom w:val="240"/>
          <w:divBdr>
            <w:top w:val="none" w:sz="0" w:space="0" w:color="auto"/>
            <w:left w:val="none" w:sz="0" w:space="0" w:color="auto"/>
            <w:bottom w:val="none" w:sz="0" w:space="0" w:color="auto"/>
            <w:right w:val="none" w:sz="0" w:space="0" w:color="auto"/>
          </w:divBdr>
        </w:div>
      </w:divsChild>
    </w:div>
    <w:div w:id="204413895">
      <w:bodyDiv w:val="1"/>
      <w:marLeft w:val="0"/>
      <w:marRight w:val="0"/>
      <w:marTop w:val="0"/>
      <w:marBottom w:val="0"/>
      <w:divBdr>
        <w:top w:val="none" w:sz="0" w:space="0" w:color="auto"/>
        <w:left w:val="none" w:sz="0" w:space="0" w:color="auto"/>
        <w:bottom w:val="none" w:sz="0" w:space="0" w:color="auto"/>
        <w:right w:val="none" w:sz="0" w:space="0" w:color="auto"/>
      </w:divBdr>
    </w:div>
    <w:div w:id="204949095">
      <w:bodyDiv w:val="1"/>
      <w:marLeft w:val="0"/>
      <w:marRight w:val="0"/>
      <w:marTop w:val="0"/>
      <w:marBottom w:val="0"/>
      <w:divBdr>
        <w:top w:val="none" w:sz="0" w:space="0" w:color="auto"/>
        <w:left w:val="none" w:sz="0" w:space="0" w:color="auto"/>
        <w:bottom w:val="none" w:sz="0" w:space="0" w:color="auto"/>
        <w:right w:val="none" w:sz="0" w:space="0" w:color="auto"/>
      </w:divBdr>
    </w:div>
    <w:div w:id="205526492">
      <w:bodyDiv w:val="1"/>
      <w:marLeft w:val="0"/>
      <w:marRight w:val="0"/>
      <w:marTop w:val="0"/>
      <w:marBottom w:val="0"/>
      <w:divBdr>
        <w:top w:val="none" w:sz="0" w:space="0" w:color="auto"/>
        <w:left w:val="none" w:sz="0" w:space="0" w:color="auto"/>
        <w:bottom w:val="none" w:sz="0" w:space="0" w:color="auto"/>
        <w:right w:val="none" w:sz="0" w:space="0" w:color="auto"/>
      </w:divBdr>
    </w:div>
    <w:div w:id="206068249">
      <w:bodyDiv w:val="1"/>
      <w:marLeft w:val="0"/>
      <w:marRight w:val="0"/>
      <w:marTop w:val="0"/>
      <w:marBottom w:val="0"/>
      <w:divBdr>
        <w:top w:val="none" w:sz="0" w:space="0" w:color="auto"/>
        <w:left w:val="none" w:sz="0" w:space="0" w:color="auto"/>
        <w:bottom w:val="none" w:sz="0" w:space="0" w:color="auto"/>
        <w:right w:val="none" w:sz="0" w:space="0" w:color="auto"/>
      </w:divBdr>
    </w:div>
    <w:div w:id="206256902">
      <w:bodyDiv w:val="1"/>
      <w:marLeft w:val="0"/>
      <w:marRight w:val="0"/>
      <w:marTop w:val="0"/>
      <w:marBottom w:val="0"/>
      <w:divBdr>
        <w:top w:val="none" w:sz="0" w:space="0" w:color="auto"/>
        <w:left w:val="none" w:sz="0" w:space="0" w:color="auto"/>
        <w:bottom w:val="none" w:sz="0" w:space="0" w:color="auto"/>
        <w:right w:val="none" w:sz="0" w:space="0" w:color="auto"/>
      </w:divBdr>
    </w:div>
    <w:div w:id="209919186">
      <w:bodyDiv w:val="1"/>
      <w:marLeft w:val="0"/>
      <w:marRight w:val="0"/>
      <w:marTop w:val="0"/>
      <w:marBottom w:val="0"/>
      <w:divBdr>
        <w:top w:val="none" w:sz="0" w:space="0" w:color="auto"/>
        <w:left w:val="none" w:sz="0" w:space="0" w:color="auto"/>
        <w:bottom w:val="none" w:sz="0" w:space="0" w:color="auto"/>
        <w:right w:val="none" w:sz="0" w:space="0" w:color="auto"/>
      </w:divBdr>
    </w:div>
    <w:div w:id="211616528">
      <w:bodyDiv w:val="1"/>
      <w:marLeft w:val="0"/>
      <w:marRight w:val="0"/>
      <w:marTop w:val="0"/>
      <w:marBottom w:val="0"/>
      <w:divBdr>
        <w:top w:val="none" w:sz="0" w:space="0" w:color="auto"/>
        <w:left w:val="none" w:sz="0" w:space="0" w:color="auto"/>
        <w:bottom w:val="none" w:sz="0" w:space="0" w:color="auto"/>
        <w:right w:val="none" w:sz="0" w:space="0" w:color="auto"/>
      </w:divBdr>
    </w:div>
    <w:div w:id="212036730">
      <w:bodyDiv w:val="1"/>
      <w:marLeft w:val="0"/>
      <w:marRight w:val="0"/>
      <w:marTop w:val="0"/>
      <w:marBottom w:val="0"/>
      <w:divBdr>
        <w:top w:val="none" w:sz="0" w:space="0" w:color="auto"/>
        <w:left w:val="none" w:sz="0" w:space="0" w:color="auto"/>
        <w:bottom w:val="none" w:sz="0" w:space="0" w:color="auto"/>
        <w:right w:val="none" w:sz="0" w:space="0" w:color="auto"/>
      </w:divBdr>
    </w:div>
    <w:div w:id="216859634">
      <w:bodyDiv w:val="1"/>
      <w:marLeft w:val="0"/>
      <w:marRight w:val="0"/>
      <w:marTop w:val="0"/>
      <w:marBottom w:val="0"/>
      <w:divBdr>
        <w:top w:val="none" w:sz="0" w:space="0" w:color="auto"/>
        <w:left w:val="none" w:sz="0" w:space="0" w:color="auto"/>
        <w:bottom w:val="none" w:sz="0" w:space="0" w:color="auto"/>
        <w:right w:val="none" w:sz="0" w:space="0" w:color="auto"/>
      </w:divBdr>
    </w:div>
    <w:div w:id="219635575">
      <w:bodyDiv w:val="1"/>
      <w:marLeft w:val="0"/>
      <w:marRight w:val="0"/>
      <w:marTop w:val="0"/>
      <w:marBottom w:val="0"/>
      <w:divBdr>
        <w:top w:val="none" w:sz="0" w:space="0" w:color="auto"/>
        <w:left w:val="none" w:sz="0" w:space="0" w:color="auto"/>
        <w:bottom w:val="none" w:sz="0" w:space="0" w:color="auto"/>
        <w:right w:val="none" w:sz="0" w:space="0" w:color="auto"/>
      </w:divBdr>
    </w:div>
    <w:div w:id="220941631">
      <w:bodyDiv w:val="1"/>
      <w:marLeft w:val="0"/>
      <w:marRight w:val="0"/>
      <w:marTop w:val="0"/>
      <w:marBottom w:val="0"/>
      <w:divBdr>
        <w:top w:val="none" w:sz="0" w:space="0" w:color="auto"/>
        <w:left w:val="none" w:sz="0" w:space="0" w:color="auto"/>
        <w:bottom w:val="none" w:sz="0" w:space="0" w:color="auto"/>
        <w:right w:val="none" w:sz="0" w:space="0" w:color="auto"/>
      </w:divBdr>
    </w:div>
    <w:div w:id="221645359">
      <w:bodyDiv w:val="1"/>
      <w:marLeft w:val="0"/>
      <w:marRight w:val="0"/>
      <w:marTop w:val="0"/>
      <w:marBottom w:val="0"/>
      <w:divBdr>
        <w:top w:val="none" w:sz="0" w:space="0" w:color="auto"/>
        <w:left w:val="none" w:sz="0" w:space="0" w:color="auto"/>
        <w:bottom w:val="none" w:sz="0" w:space="0" w:color="auto"/>
        <w:right w:val="none" w:sz="0" w:space="0" w:color="auto"/>
      </w:divBdr>
    </w:div>
    <w:div w:id="223177701">
      <w:bodyDiv w:val="1"/>
      <w:marLeft w:val="0"/>
      <w:marRight w:val="0"/>
      <w:marTop w:val="0"/>
      <w:marBottom w:val="0"/>
      <w:divBdr>
        <w:top w:val="none" w:sz="0" w:space="0" w:color="auto"/>
        <w:left w:val="none" w:sz="0" w:space="0" w:color="auto"/>
        <w:bottom w:val="none" w:sz="0" w:space="0" w:color="auto"/>
        <w:right w:val="none" w:sz="0" w:space="0" w:color="auto"/>
      </w:divBdr>
    </w:div>
    <w:div w:id="223567496">
      <w:bodyDiv w:val="1"/>
      <w:marLeft w:val="0"/>
      <w:marRight w:val="0"/>
      <w:marTop w:val="0"/>
      <w:marBottom w:val="0"/>
      <w:divBdr>
        <w:top w:val="none" w:sz="0" w:space="0" w:color="auto"/>
        <w:left w:val="none" w:sz="0" w:space="0" w:color="auto"/>
        <w:bottom w:val="none" w:sz="0" w:space="0" w:color="auto"/>
        <w:right w:val="none" w:sz="0" w:space="0" w:color="auto"/>
      </w:divBdr>
    </w:div>
    <w:div w:id="224149524">
      <w:bodyDiv w:val="1"/>
      <w:marLeft w:val="0"/>
      <w:marRight w:val="0"/>
      <w:marTop w:val="0"/>
      <w:marBottom w:val="0"/>
      <w:divBdr>
        <w:top w:val="none" w:sz="0" w:space="0" w:color="auto"/>
        <w:left w:val="none" w:sz="0" w:space="0" w:color="auto"/>
        <w:bottom w:val="none" w:sz="0" w:space="0" w:color="auto"/>
        <w:right w:val="none" w:sz="0" w:space="0" w:color="auto"/>
      </w:divBdr>
    </w:div>
    <w:div w:id="225655273">
      <w:bodyDiv w:val="1"/>
      <w:marLeft w:val="0"/>
      <w:marRight w:val="0"/>
      <w:marTop w:val="0"/>
      <w:marBottom w:val="0"/>
      <w:divBdr>
        <w:top w:val="none" w:sz="0" w:space="0" w:color="auto"/>
        <w:left w:val="none" w:sz="0" w:space="0" w:color="auto"/>
        <w:bottom w:val="none" w:sz="0" w:space="0" w:color="auto"/>
        <w:right w:val="none" w:sz="0" w:space="0" w:color="auto"/>
      </w:divBdr>
    </w:div>
    <w:div w:id="225840918">
      <w:bodyDiv w:val="1"/>
      <w:marLeft w:val="0"/>
      <w:marRight w:val="0"/>
      <w:marTop w:val="0"/>
      <w:marBottom w:val="0"/>
      <w:divBdr>
        <w:top w:val="none" w:sz="0" w:space="0" w:color="auto"/>
        <w:left w:val="none" w:sz="0" w:space="0" w:color="auto"/>
        <w:bottom w:val="none" w:sz="0" w:space="0" w:color="auto"/>
        <w:right w:val="none" w:sz="0" w:space="0" w:color="auto"/>
      </w:divBdr>
      <w:divsChild>
        <w:div w:id="1649288268">
          <w:marLeft w:val="240"/>
          <w:marRight w:val="0"/>
          <w:marTop w:val="240"/>
          <w:marBottom w:val="240"/>
          <w:divBdr>
            <w:top w:val="none" w:sz="0" w:space="0" w:color="auto"/>
            <w:left w:val="none" w:sz="0" w:space="0" w:color="auto"/>
            <w:bottom w:val="none" w:sz="0" w:space="0" w:color="auto"/>
            <w:right w:val="none" w:sz="0" w:space="0" w:color="auto"/>
          </w:divBdr>
        </w:div>
      </w:divsChild>
    </w:div>
    <w:div w:id="228074302">
      <w:bodyDiv w:val="1"/>
      <w:marLeft w:val="0"/>
      <w:marRight w:val="0"/>
      <w:marTop w:val="0"/>
      <w:marBottom w:val="0"/>
      <w:divBdr>
        <w:top w:val="none" w:sz="0" w:space="0" w:color="auto"/>
        <w:left w:val="none" w:sz="0" w:space="0" w:color="auto"/>
        <w:bottom w:val="none" w:sz="0" w:space="0" w:color="auto"/>
        <w:right w:val="none" w:sz="0" w:space="0" w:color="auto"/>
      </w:divBdr>
    </w:div>
    <w:div w:id="230234938">
      <w:bodyDiv w:val="1"/>
      <w:marLeft w:val="0"/>
      <w:marRight w:val="0"/>
      <w:marTop w:val="0"/>
      <w:marBottom w:val="0"/>
      <w:divBdr>
        <w:top w:val="none" w:sz="0" w:space="0" w:color="auto"/>
        <w:left w:val="none" w:sz="0" w:space="0" w:color="auto"/>
        <w:bottom w:val="none" w:sz="0" w:space="0" w:color="auto"/>
        <w:right w:val="none" w:sz="0" w:space="0" w:color="auto"/>
      </w:divBdr>
    </w:div>
    <w:div w:id="230503168">
      <w:bodyDiv w:val="1"/>
      <w:marLeft w:val="0"/>
      <w:marRight w:val="0"/>
      <w:marTop w:val="0"/>
      <w:marBottom w:val="0"/>
      <w:divBdr>
        <w:top w:val="none" w:sz="0" w:space="0" w:color="auto"/>
        <w:left w:val="none" w:sz="0" w:space="0" w:color="auto"/>
        <w:bottom w:val="none" w:sz="0" w:space="0" w:color="auto"/>
        <w:right w:val="none" w:sz="0" w:space="0" w:color="auto"/>
      </w:divBdr>
    </w:div>
    <w:div w:id="231236028">
      <w:bodyDiv w:val="1"/>
      <w:marLeft w:val="0"/>
      <w:marRight w:val="0"/>
      <w:marTop w:val="0"/>
      <w:marBottom w:val="0"/>
      <w:divBdr>
        <w:top w:val="none" w:sz="0" w:space="0" w:color="auto"/>
        <w:left w:val="none" w:sz="0" w:space="0" w:color="auto"/>
        <w:bottom w:val="none" w:sz="0" w:space="0" w:color="auto"/>
        <w:right w:val="none" w:sz="0" w:space="0" w:color="auto"/>
      </w:divBdr>
    </w:div>
    <w:div w:id="231623023">
      <w:bodyDiv w:val="1"/>
      <w:marLeft w:val="0"/>
      <w:marRight w:val="0"/>
      <w:marTop w:val="0"/>
      <w:marBottom w:val="0"/>
      <w:divBdr>
        <w:top w:val="none" w:sz="0" w:space="0" w:color="auto"/>
        <w:left w:val="none" w:sz="0" w:space="0" w:color="auto"/>
        <w:bottom w:val="none" w:sz="0" w:space="0" w:color="auto"/>
        <w:right w:val="none" w:sz="0" w:space="0" w:color="auto"/>
      </w:divBdr>
    </w:div>
    <w:div w:id="232131093">
      <w:bodyDiv w:val="1"/>
      <w:marLeft w:val="0"/>
      <w:marRight w:val="0"/>
      <w:marTop w:val="0"/>
      <w:marBottom w:val="0"/>
      <w:divBdr>
        <w:top w:val="none" w:sz="0" w:space="0" w:color="auto"/>
        <w:left w:val="none" w:sz="0" w:space="0" w:color="auto"/>
        <w:bottom w:val="none" w:sz="0" w:space="0" w:color="auto"/>
        <w:right w:val="none" w:sz="0" w:space="0" w:color="auto"/>
      </w:divBdr>
    </w:div>
    <w:div w:id="235747751">
      <w:bodyDiv w:val="1"/>
      <w:marLeft w:val="0"/>
      <w:marRight w:val="0"/>
      <w:marTop w:val="0"/>
      <w:marBottom w:val="0"/>
      <w:divBdr>
        <w:top w:val="none" w:sz="0" w:space="0" w:color="auto"/>
        <w:left w:val="none" w:sz="0" w:space="0" w:color="auto"/>
        <w:bottom w:val="none" w:sz="0" w:space="0" w:color="auto"/>
        <w:right w:val="none" w:sz="0" w:space="0" w:color="auto"/>
      </w:divBdr>
    </w:div>
    <w:div w:id="235867151">
      <w:bodyDiv w:val="1"/>
      <w:marLeft w:val="0"/>
      <w:marRight w:val="0"/>
      <w:marTop w:val="0"/>
      <w:marBottom w:val="0"/>
      <w:divBdr>
        <w:top w:val="none" w:sz="0" w:space="0" w:color="auto"/>
        <w:left w:val="none" w:sz="0" w:space="0" w:color="auto"/>
        <w:bottom w:val="none" w:sz="0" w:space="0" w:color="auto"/>
        <w:right w:val="none" w:sz="0" w:space="0" w:color="auto"/>
      </w:divBdr>
    </w:div>
    <w:div w:id="236134938">
      <w:bodyDiv w:val="1"/>
      <w:marLeft w:val="0"/>
      <w:marRight w:val="0"/>
      <w:marTop w:val="0"/>
      <w:marBottom w:val="0"/>
      <w:divBdr>
        <w:top w:val="none" w:sz="0" w:space="0" w:color="auto"/>
        <w:left w:val="none" w:sz="0" w:space="0" w:color="auto"/>
        <w:bottom w:val="none" w:sz="0" w:space="0" w:color="auto"/>
        <w:right w:val="none" w:sz="0" w:space="0" w:color="auto"/>
      </w:divBdr>
    </w:div>
    <w:div w:id="237250707">
      <w:bodyDiv w:val="1"/>
      <w:marLeft w:val="0"/>
      <w:marRight w:val="0"/>
      <w:marTop w:val="0"/>
      <w:marBottom w:val="0"/>
      <w:divBdr>
        <w:top w:val="none" w:sz="0" w:space="0" w:color="auto"/>
        <w:left w:val="none" w:sz="0" w:space="0" w:color="auto"/>
        <w:bottom w:val="none" w:sz="0" w:space="0" w:color="auto"/>
        <w:right w:val="none" w:sz="0" w:space="0" w:color="auto"/>
      </w:divBdr>
    </w:div>
    <w:div w:id="238247613">
      <w:bodyDiv w:val="1"/>
      <w:marLeft w:val="0"/>
      <w:marRight w:val="0"/>
      <w:marTop w:val="0"/>
      <w:marBottom w:val="0"/>
      <w:divBdr>
        <w:top w:val="none" w:sz="0" w:space="0" w:color="auto"/>
        <w:left w:val="none" w:sz="0" w:space="0" w:color="auto"/>
        <w:bottom w:val="none" w:sz="0" w:space="0" w:color="auto"/>
        <w:right w:val="none" w:sz="0" w:space="0" w:color="auto"/>
      </w:divBdr>
    </w:div>
    <w:div w:id="240454807">
      <w:bodyDiv w:val="1"/>
      <w:marLeft w:val="0"/>
      <w:marRight w:val="0"/>
      <w:marTop w:val="0"/>
      <w:marBottom w:val="0"/>
      <w:divBdr>
        <w:top w:val="none" w:sz="0" w:space="0" w:color="auto"/>
        <w:left w:val="none" w:sz="0" w:space="0" w:color="auto"/>
        <w:bottom w:val="none" w:sz="0" w:space="0" w:color="auto"/>
        <w:right w:val="none" w:sz="0" w:space="0" w:color="auto"/>
      </w:divBdr>
    </w:div>
    <w:div w:id="243225180">
      <w:bodyDiv w:val="1"/>
      <w:marLeft w:val="0"/>
      <w:marRight w:val="0"/>
      <w:marTop w:val="0"/>
      <w:marBottom w:val="0"/>
      <w:divBdr>
        <w:top w:val="none" w:sz="0" w:space="0" w:color="auto"/>
        <w:left w:val="none" w:sz="0" w:space="0" w:color="auto"/>
        <w:bottom w:val="none" w:sz="0" w:space="0" w:color="auto"/>
        <w:right w:val="none" w:sz="0" w:space="0" w:color="auto"/>
      </w:divBdr>
    </w:div>
    <w:div w:id="246576997">
      <w:bodyDiv w:val="1"/>
      <w:marLeft w:val="0"/>
      <w:marRight w:val="0"/>
      <w:marTop w:val="0"/>
      <w:marBottom w:val="0"/>
      <w:divBdr>
        <w:top w:val="none" w:sz="0" w:space="0" w:color="auto"/>
        <w:left w:val="none" w:sz="0" w:space="0" w:color="auto"/>
        <w:bottom w:val="none" w:sz="0" w:space="0" w:color="auto"/>
        <w:right w:val="none" w:sz="0" w:space="0" w:color="auto"/>
      </w:divBdr>
    </w:div>
    <w:div w:id="246885097">
      <w:bodyDiv w:val="1"/>
      <w:marLeft w:val="0"/>
      <w:marRight w:val="0"/>
      <w:marTop w:val="0"/>
      <w:marBottom w:val="0"/>
      <w:divBdr>
        <w:top w:val="none" w:sz="0" w:space="0" w:color="auto"/>
        <w:left w:val="none" w:sz="0" w:space="0" w:color="auto"/>
        <w:bottom w:val="none" w:sz="0" w:space="0" w:color="auto"/>
        <w:right w:val="none" w:sz="0" w:space="0" w:color="auto"/>
      </w:divBdr>
    </w:div>
    <w:div w:id="247468506">
      <w:bodyDiv w:val="1"/>
      <w:marLeft w:val="0"/>
      <w:marRight w:val="0"/>
      <w:marTop w:val="0"/>
      <w:marBottom w:val="0"/>
      <w:divBdr>
        <w:top w:val="none" w:sz="0" w:space="0" w:color="auto"/>
        <w:left w:val="none" w:sz="0" w:space="0" w:color="auto"/>
        <w:bottom w:val="none" w:sz="0" w:space="0" w:color="auto"/>
        <w:right w:val="none" w:sz="0" w:space="0" w:color="auto"/>
      </w:divBdr>
    </w:div>
    <w:div w:id="249658502">
      <w:bodyDiv w:val="1"/>
      <w:marLeft w:val="0"/>
      <w:marRight w:val="0"/>
      <w:marTop w:val="0"/>
      <w:marBottom w:val="0"/>
      <w:divBdr>
        <w:top w:val="none" w:sz="0" w:space="0" w:color="auto"/>
        <w:left w:val="none" w:sz="0" w:space="0" w:color="auto"/>
        <w:bottom w:val="none" w:sz="0" w:space="0" w:color="auto"/>
        <w:right w:val="none" w:sz="0" w:space="0" w:color="auto"/>
      </w:divBdr>
    </w:div>
    <w:div w:id="250627316">
      <w:bodyDiv w:val="1"/>
      <w:marLeft w:val="0"/>
      <w:marRight w:val="0"/>
      <w:marTop w:val="0"/>
      <w:marBottom w:val="0"/>
      <w:divBdr>
        <w:top w:val="none" w:sz="0" w:space="0" w:color="auto"/>
        <w:left w:val="none" w:sz="0" w:space="0" w:color="auto"/>
        <w:bottom w:val="none" w:sz="0" w:space="0" w:color="auto"/>
        <w:right w:val="none" w:sz="0" w:space="0" w:color="auto"/>
      </w:divBdr>
    </w:div>
    <w:div w:id="251134583">
      <w:bodyDiv w:val="1"/>
      <w:marLeft w:val="0"/>
      <w:marRight w:val="0"/>
      <w:marTop w:val="0"/>
      <w:marBottom w:val="0"/>
      <w:divBdr>
        <w:top w:val="none" w:sz="0" w:space="0" w:color="auto"/>
        <w:left w:val="none" w:sz="0" w:space="0" w:color="auto"/>
        <w:bottom w:val="none" w:sz="0" w:space="0" w:color="auto"/>
        <w:right w:val="none" w:sz="0" w:space="0" w:color="auto"/>
      </w:divBdr>
    </w:div>
    <w:div w:id="251396674">
      <w:bodyDiv w:val="1"/>
      <w:marLeft w:val="0"/>
      <w:marRight w:val="0"/>
      <w:marTop w:val="0"/>
      <w:marBottom w:val="0"/>
      <w:divBdr>
        <w:top w:val="none" w:sz="0" w:space="0" w:color="auto"/>
        <w:left w:val="none" w:sz="0" w:space="0" w:color="auto"/>
        <w:bottom w:val="none" w:sz="0" w:space="0" w:color="auto"/>
        <w:right w:val="none" w:sz="0" w:space="0" w:color="auto"/>
      </w:divBdr>
    </w:div>
    <w:div w:id="255095977">
      <w:bodyDiv w:val="1"/>
      <w:marLeft w:val="0"/>
      <w:marRight w:val="0"/>
      <w:marTop w:val="0"/>
      <w:marBottom w:val="0"/>
      <w:divBdr>
        <w:top w:val="none" w:sz="0" w:space="0" w:color="auto"/>
        <w:left w:val="none" w:sz="0" w:space="0" w:color="auto"/>
        <w:bottom w:val="none" w:sz="0" w:space="0" w:color="auto"/>
        <w:right w:val="none" w:sz="0" w:space="0" w:color="auto"/>
      </w:divBdr>
    </w:div>
    <w:div w:id="257838112">
      <w:bodyDiv w:val="1"/>
      <w:marLeft w:val="0"/>
      <w:marRight w:val="0"/>
      <w:marTop w:val="0"/>
      <w:marBottom w:val="0"/>
      <w:divBdr>
        <w:top w:val="none" w:sz="0" w:space="0" w:color="auto"/>
        <w:left w:val="none" w:sz="0" w:space="0" w:color="auto"/>
        <w:bottom w:val="none" w:sz="0" w:space="0" w:color="auto"/>
        <w:right w:val="none" w:sz="0" w:space="0" w:color="auto"/>
      </w:divBdr>
    </w:div>
    <w:div w:id="259264900">
      <w:bodyDiv w:val="1"/>
      <w:marLeft w:val="0"/>
      <w:marRight w:val="0"/>
      <w:marTop w:val="0"/>
      <w:marBottom w:val="0"/>
      <w:divBdr>
        <w:top w:val="none" w:sz="0" w:space="0" w:color="auto"/>
        <w:left w:val="none" w:sz="0" w:space="0" w:color="auto"/>
        <w:bottom w:val="none" w:sz="0" w:space="0" w:color="auto"/>
        <w:right w:val="none" w:sz="0" w:space="0" w:color="auto"/>
      </w:divBdr>
    </w:div>
    <w:div w:id="259411245">
      <w:bodyDiv w:val="1"/>
      <w:marLeft w:val="0"/>
      <w:marRight w:val="0"/>
      <w:marTop w:val="0"/>
      <w:marBottom w:val="0"/>
      <w:divBdr>
        <w:top w:val="none" w:sz="0" w:space="0" w:color="auto"/>
        <w:left w:val="none" w:sz="0" w:space="0" w:color="auto"/>
        <w:bottom w:val="none" w:sz="0" w:space="0" w:color="auto"/>
        <w:right w:val="none" w:sz="0" w:space="0" w:color="auto"/>
      </w:divBdr>
    </w:div>
    <w:div w:id="259992836">
      <w:bodyDiv w:val="1"/>
      <w:marLeft w:val="0"/>
      <w:marRight w:val="0"/>
      <w:marTop w:val="0"/>
      <w:marBottom w:val="0"/>
      <w:divBdr>
        <w:top w:val="none" w:sz="0" w:space="0" w:color="auto"/>
        <w:left w:val="none" w:sz="0" w:space="0" w:color="auto"/>
        <w:bottom w:val="none" w:sz="0" w:space="0" w:color="auto"/>
        <w:right w:val="none" w:sz="0" w:space="0" w:color="auto"/>
      </w:divBdr>
    </w:div>
    <w:div w:id="261494212">
      <w:bodyDiv w:val="1"/>
      <w:marLeft w:val="0"/>
      <w:marRight w:val="0"/>
      <w:marTop w:val="0"/>
      <w:marBottom w:val="0"/>
      <w:divBdr>
        <w:top w:val="none" w:sz="0" w:space="0" w:color="auto"/>
        <w:left w:val="none" w:sz="0" w:space="0" w:color="auto"/>
        <w:bottom w:val="none" w:sz="0" w:space="0" w:color="auto"/>
        <w:right w:val="none" w:sz="0" w:space="0" w:color="auto"/>
      </w:divBdr>
    </w:div>
    <w:div w:id="262569509">
      <w:bodyDiv w:val="1"/>
      <w:marLeft w:val="0"/>
      <w:marRight w:val="0"/>
      <w:marTop w:val="0"/>
      <w:marBottom w:val="0"/>
      <w:divBdr>
        <w:top w:val="none" w:sz="0" w:space="0" w:color="auto"/>
        <w:left w:val="none" w:sz="0" w:space="0" w:color="auto"/>
        <w:bottom w:val="none" w:sz="0" w:space="0" w:color="auto"/>
        <w:right w:val="none" w:sz="0" w:space="0" w:color="auto"/>
      </w:divBdr>
    </w:div>
    <w:div w:id="263615700">
      <w:bodyDiv w:val="1"/>
      <w:marLeft w:val="0"/>
      <w:marRight w:val="0"/>
      <w:marTop w:val="0"/>
      <w:marBottom w:val="0"/>
      <w:divBdr>
        <w:top w:val="none" w:sz="0" w:space="0" w:color="auto"/>
        <w:left w:val="none" w:sz="0" w:space="0" w:color="auto"/>
        <w:bottom w:val="none" w:sz="0" w:space="0" w:color="auto"/>
        <w:right w:val="none" w:sz="0" w:space="0" w:color="auto"/>
      </w:divBdr>
    </w:div>
    <w:div w:id="264963385">
      <w:bodyDiv w:val="1"/>
      <w:marLeft w:val="0"/>
      <w:marRight w:val="0"/>
      <w:marTop w:val="0"/>
      <w:marBottom w:val="0"/>
      <w:divBdr>
        <w:top w:val="none" w:sz="0" w:space="0" w:color="auto"/>
        <w:left w:val="none" w:sz="0" w:space="0" w:color="auto"/>
        <w:bottom w:val="none" w:sz="0" w:space="0" w:color="auto"/>
        <w:right w:val="none" w:sz="0" w:space="0" w:color="auto"/>
      </w:divBdr>
    </w:div>
    <w:div w:id="265160393">
      <w:bodyDiv w:val="1"/>
      <w:marLeft w:val="0"/>
      <w:marRight w:val="0"/>
      <w:marTop w:val="0"/>
      <w:marBottom w:val="0"/>
      <w:divBdr>
        <w:top w:val="none" w:sz="0" w:space="0" w:color="auto"/>
        <w:left w:val="none" w:sz="0" w:space="0" w:color="auto"/>
        <w:bottom w:val="none" w:sz="0" w:space="0" w:color="auto"/>
        <w:right w:val="none" w:sz="0" w:space="0" w:color="auto"/>
      </w:divBdr>
    </w:div>
    <w:div w:id="266549828">
      <w:bodyDiv w:val="1"/>
      <w:marLeft w:val="0"/>
      <w:marRight w:val="0"/>
      <w:marTop w:val="0"/>
      <w:marBottom w:val="0"/>
      <w:divBdr>
        <w:top w:val="none" w:sz="0" w:space="0" w:color="auto"/>
        <w:left w:val="none" w:sz="0" w:space="0" w:color="auto"/>
        <w:bottom w:val="none" w:sz="0" w:space="0" w:color="auto"/>
        <w:right w:val="none" w:sz="0" w:space="0" w:color="auto"/>
      </w:divBdr>
    </w:div>
    <w:div w:id="269361685">
      <w:bodyDiv w:val="1"/>
      <w:marLeft w:val="0"/>
      <w:marRight w:val="0"/>
      <w:marTop w:val="0"/>
      <w:marBottom w:val="0"/>
      <w:divBdr>
        <w:top w:val="none" w:sz="0" w:space="0" w:color="auto"/>
        <w:left w:val="none" w:sz="0" w:space="0" w:color="auto"/>
        <w:bottom w:val="none" w:sz="0" w:space="0" w:color="auto"/>
        <w:right w:val="none" w:sz="0" w:space="0" w:color="auto"/>
      </w:divBdr>
    </w:div>
    <w:div w:id="272982697">
      <w:bodyDiv w:val="1"/>
      <w:marLeft w:val="0"/>
      <w:marRight w:val="0"/>
      <w:marTop w:val="0"/>
      <w:marBottom w:val="0"/>
      <w:divBdr>
        <w:top w:val="none" w:sz="0" w:space="0" w:color="auto"/>
        <w:left w:val="none" w:sz="0" w:space="0" w:color="auto"/>
        <w:bottom w:val="none" w:sz="0" w:space="0" w:color="auto"/>
        <w:right w:val="none" w:sz="0" w:space="0" w:color="auto"/>
      </w:divBdr>
    </w:div>
    <w:div w:id="273368521">
      <w:bodyDiv w:val="1"/>
      <w:marLeft w:val="0"/>
      <w:marRight w:val="0"/>
      <w:marTop w:val="0"/>
      <w:marBottom w:val="0"/>
      <w:divBdr>
        <w:top w:val="none" w:sz="0" w:space="0" w:color="auto"/>
        <w:left w:val="none" w:sz="0" w:space="0" w:color="auto"/>
        <w:bottom w:val="none" w:sz="0" w:space="0" w:color="auto"/>
        <w:right w:val="none" w:sz="0" w:space="0" w:color="auto"/>
      </w:divBdr>
    </w:div>
    <w:div w:id="275605828">
      <w:bodyDiv w:val="1"/>
      <w:marLeft w:val="0"/>
      <w:marRight w:val="0"/>
      <w:marTop w:val="0"/>
      <w:marBottom w:val="0"/>
      <w:divBdr>
        <w:top w:val="none" w:sz="0" w:space="0" w:color="auto"/>
        <w:left w:val="none" w:sz="0" w:space="0" w:color="auto"/>
        <w:bottom w:val="none" w:sz="0" w:space="0" w:color="auto"/>
        <w:right w:val="none" w:sz="0" w:space="0" w:color="auto"/>
      </w:divBdr>
    </w:div>
    <w:div w:id="275799171">
      <w:bodyDiv w:val="1"/>
      <w:marLeft w:val="0"/>
      <w:marRight w:val="0"/>
      <w:marTop w:val="0"/>
      <w:marBottom w:val="0"/>
      <w:divBdr>
        <w:top w:val="none" w:sz="0" w:space="0" w:color="auto"/>
        <w:left w:val="none" w:sz="0" w:space="0" w:color="auto"/>
        <w:bottom w:val="none" w:sz="0" w:space="0" w:color="auto"/>
        <w:right w:val="none" w:sz="0" w:space="0" w:color="auto"/>
      </w:divBdr>
    </w:div>
    <w:div w:id="276722725">
      <w:bodyDiv w:val="1"/>
      <w:marLeft w:val="0"/>
      <w:marRight w:val="0"/>
      <w:marTop w:val="0"/>
      <w:marBottom w:val="0"/>
      <w:divBdr>
        <w:top w:val="none" w:sz="0" w:space="0" w:color="auto"/>
        <w:left w:val="none" w:sz="0" w:space="0" w:color="auto"/>
        <w:bottom w:val="none" w:sz="0" w:space="0" w:color="auto"/>
        <w:right w:val="none" w:sz="0" w:space="0" w:color="auto"/>
      </w:divBdr>
    </w:div>
    <w:div w:id="279149507">
      <w:bodyDiv w:val="1"/>
      <w:marLeft w:val="0"/>
      <w:marRight w:val="0"/>
      <w:marTop w:val="0"/>
      <w:marBottom w:val="0"/>
      <w:divBdr>
        <w:top w:val="none" w:sz="0" w:space="0" w:color="auto"/>
        <w:left w:val="none" w:sz="0" w:space="0" w:color="auto"/>
        <w:bottom w:val="none" w:sz="0" w:space="0" w:color="auto"/>
        <w:right w:val="none" w:sz="0" w:space="0" w:color="auto"/>
      </w:divBdr>
    </w:div>
    <w:div w:id="280914815">
      <w:bodyDiv w:val="1"/>
      <w:marLeft w:val="0"/>
      <w:marRight w:val="0"/>
      <w:marTop w:val="0"/>
      <w:marBottom w:val="0"/>
      <w:divBdr>
        <w:top w:val="none" w:sz="0" w:space="0" w:color="auto"/>
        <w:left w:val="none" w:sz="0" w:space="0" w:color="auto"/>
        <w:bottom w:val="none" w:sz="0" w:space="0" w:color="auto"/>
        <w:right w:val="none" w:sz="0" w:space="0" w:color="auto"/>
      </w:divBdr>
    </w:div>
    <w:div w:id="281424603">
      <w:bodyDiv w:val="1"/>
      <w:marLeft w:val="0"/>
      <w:marRight w:val="0"/>
      <w:marTop w:val="0"/>
      <w:marBottom w:val="0"/>
      <w:divBdr>
        <w:top w:val="none" w:sz="0" w:space="0" w:color="auto"/>
        <w:left w:val="none" w:sz="0" w:space="0" w:color="auto"/>
        <w:bottom w:val="none" w:sz="0" w:space="0" w:color="auto"/>
        <w:right w:val="none" w:sz="0" w:space="0" w:color="auto"/>
      </w:divBdr>
    </w:div>
    <w:div w:id="281958756">
      <w:bodyDiv w:val="1"/>
      <w:marLeft w:val="0"/>
      <w:marRight w:val="0"/>
      <w:marTop w:val="0"/>
      <w:marBottom w:val="0"/>
      <w:divBdr>
        <w:top w:val="none" w:sz="0" w:space="0" w:color="auto"/>
        <w:left w:val="none" w:sz="0" w:space="0" w:color="auto"/>
        <w:bottom w:val="none" w:sz="0" w:space="0" w:color="auto"/>
        <w:right w:val="none" w:sz="0" w:space="0" w:color="auto"/>
      </w:divBdr>
    </w:div>
    <w:div w:id="282688402">
      <w:bodyDiv w:val="1"/>
      <w:marLeft w:val="0"/>
      <w:marRight w:val="0"/>
      <w:marTop w:val="0"/>
      <w:marBottom w:val="0"/>
      <w:divBdr>
        <w:top w:val="none" w:sz="0" w:space="0" w:color="auto"/>
        <w:left w:val="none" w:sz="0" w:space="0" w:color="auto"/>
        <w:bottom w:val="none" w:sz="0" w:space="0" w:color="auto"/>
        <w:right w:val="none" w:sz="0" w:space="0" w:color="auto"/>
      </w:divBdr>
    </w:div>
    <w:div w:id="288707513">
      <w:bodyDiv w:val="1"/>
      <w:marLeft w:val="0"/>
      <w:marRight w:val="0"/>
      <w:marTop w:val="0"/>
      <w:marBottom w:val="0"/>
      <w:divBdr>
        <w:top w:val="none" w:sz="0" w:space="0" w:color="auto"/>
        <w:left w:val="none" w:sz="0" w:space="0" w:color="auto"/>
        <w:bottom w:val="none" w:sz="0" w:space="0" w:color="auto"/>
        <w:right w:val="none" w:sz="0" w:space="0" w:color="auto"/>
      </w:divBdr>
    </w:div>
    <w:div w:id="291714345">
      <w:bodyDiv w:val="1"/>
      <w:marLeft w:val="0"/>
      <w:marRight w:val="0"/>
      <w:marTop w:val="0"/>
      <w:marBottom w:val="0"/>
      <w:divBdr>
        <w:top w:val="none" w:sz="0" w:space="0" w:color="auto"/>
        <w:left w:val="none" w:sz="0" w:space="0" w:color="auto"/>
        <w:bottom w:val="none" w:sz="0" w:space="0" w:color="auto"/>
        <w:right w:val="none" w:sz="0" w:space="0" w:color="auto"/>
      </w:divBdr>
    </w:div>
    <w:div w:id="293027244">
      <w:bodyDiv w:val="1"/>
      <w:marLeft w:val="0"/>
      <w:marRight w:val="0"/>
      <w:marTop w:val="0"/>
      <w:marBottom w:val="0"/>
      <w:divBdr>
        <w:top w:val="none" w:sz="0" w:space="0" w:color="auto"/>
        <w:left w:val="none" w:sz="0" w:space="0" w:color="auto"/>
        <w:bottom w:val="none" w:sz="0" w:space="0" w:color="auto"/>
        <w:right w:val="none" w:sz="0" w:space="0" w:color="auto"/>
      </w:divBdr>
    </w:div>
    <w:div w:id="293872823">
      <w:bodyDiv w:val="1"/>
      <w:marLeft w:val="0"/>
      <w:marRight w:val="0"/>
      <w:marTop w:val="0"/>
      <w:marBottom w:val="0"/>
      <w:divBdr>
        <w:top w:val="none" w:sz="0" w:space="0" w:color="auto"/>
        <w:left w:val="none" w:sz="0" w:space="0" w:color="auto"/>
        <w:bottom w:val="none" w:sz="0" w:space="0" w:color="auto"/>
        <w:right w:val="none" w:sz="0" w:space="0" w:color="auto"/>
      </w:divBdr>
    </w:div>
    <w:div w:id="295528704">
      <w:bodyDiv w:val="1"/>
      <w:marLeft w:val="0"/>
      <w:marRight w:val="0"/>
      <w:marTop w:val="0"/>
      <w:marBottom w:val="0"/>
      <w:divBdr>
        <w:top w:val="none" w:sz="0" w:space="0" w:color="auto"/>
        <w:left w:val="none" w:sz="0" w:space="0" w:color="auto"/>
        <w:bottom w:val="none" w:sz="0" w:space="0" w:color="auto"/>
        <w:right w:val="none" w:sz="0" w:space="0" w:color="auto"/>
      </w:divBdr>
    </w:div>
    <w:div w:id="296571732">
      <w:bodyDiv w:val="1"/>
      <w:marLeft w:val="0"/>
      <w:marRight w:val="0"/>
      <w:marTop w:val="0"/>
      <w:marBottom w:val="0"/>
      <w:divBdr>
        <w:top w:val="none" w:sz="0" w:space="0" w:color="auto"/>
        <w:left w:val="none" w:sz="0" w:space="0" w:color="auto"/>
        <w:bottom w:val="none" w:sz="0" w:space="0" w:color="auto"/>
        <w:right w:val="none" w:sz="0" w:space="0" w:color="auto"/>
      </w:divBdr>
    </w:div>
    <w:div w:id="296686741">
      <w:bodyDiv w:val="1"/>
      <w:marLeft w:val="0"/>
      <w:marRight w:val="0"/>
      <w:marTop w:val="0"/>
      <w:marBottom w:val="0"/>
      <w:divBdr>
        <w:top w:val="none" w:sz="0" w:space="0" w:color="auto"/>
        <w:left w:val="none" w:sz="0" w:space="0" w:color="auto"/>
        <w:bottom w:val="none" w:sz="0" w:space="0" w:color="auto"/>
        <w:right w:val="none" w:sz="0" w:space="0" w:color="auto"/>
      </w:divBdr>
    </w:div>
    <w:div w:id="298535739">
      <w:bodyDiv w:val="1"/>
      <w:marLeft w:val="0"/>
      <w:marRight w:val="0"/>
      <w:marTop w:val="0"/>
      <w:marBottom w:val="0"/>
      <w:divBdr>
        <w:top w:val="none" w:sz="0" w:space="0" w:color="auto"/>
        <w:left w:val="none" w:sz="0" w:space="0" w:color="auto"/>
        <w:bottom w:val="none" w:sz="0" w:space="0" w:color="auto"/>
        <w:right w:val="none" w:sz="0" w:space="0" w:color="auto"/>
      </w:divBdr>
    </w:div>
    <w:div w:id="300576174">
      <w:bodyDiv w:val="1"/>
      <w:marLeft w:val="0"/>
      <w:marRight w:val="0"/>
      <w:marTop w:val="0"/>
      <w:marBottom w:val="0"/>
      <w:divBdr>
        <w:top w:val="none" w:sz="0" w:space="0" w:color="auto"/>
        <w:left w:val="none" w:sz="0" w:space="0" w:color="auto"/>
        <w:bottom w:val="none" w:sz="0" w:space="0" w:color="auto"/>
        <w:right w:val="none" w:sz="0" w:space="0" w:color="auto"/>
      </w:divBdr>
    </w:div>
    <w:div w:id="301689648">
      <w:bodyDiv w:val="1"/>
      <w:marLeft w:val="0"/>
      <w:marRight w:val="0"/>
      <w:marTop w:val="0"/>
      <w:marBottom w:val="0"/>
      <w:divBdr>
        <w:top w:val="none" w:sz="0" w:space="0" w:color="auto"/>
        <w:left w:val="none" w:sz="0" w:space="0" w:color="auto"/>
        <w:bottom w:val="none" w:sz="0" w:space="0" w:color="auto"/>
        <w:right w:val="none" w:sz="0" w:space="0" w:color="auto"/>
      </w:divBdr>
    </w:div>
    <w:div w:id="302194237">
      <w:bodyDiv w:val="1"/>
      <w:marLeft w:val="0"/>
      <w:marRight w:val="0"/>
      <w:marTop w:val="0"/>
      <w:marBottom w:val="0"/>
      <w:divBdr>
        <w:top w:val="none" w:sz="0" w:space="0" w:color="auto"/>
        <w:left w:val="none" w:sz="0" w:space="0" w:color="auto"/>
        <w:bottom w:val="none" w:sz="0" w:space="0" w:color="auto"/>
        <w:right w:val="none" w:sz="0" w:space="0" w:color="auto"/>
      </w:divBdr>
    </w:div>
    <w:div w:id="302545671">
      <w:bodyDiv w:val="1"/>
      <w:marLeft w:val="0"/>
      <w:marRight w:val="0"/>
      <w:marTop w:val="0"/>
      <w:marBottom w:val="0"/>
      <w:divBdr>
        <w:top w:val="none" w:sz="0" w:space="0" w:color="auto"/>
        <w:left w:val="none" w:sz="0" w:space="0" w:color="auto"/>
        <w:bottom w:val="none" w:sz="0" w:space="0" w:color="auto"/>
        <w:right w:val="none" w:sz="0" w:space="0" w:color="auto"/>
      </w:divBdr>
    </w:div>
    <w:div w:id="303972676">
      <w:bodyDiv w:val="1"/>
      <w:marLeft w:val="0"/>
      <w:marRight w:val="0"/>
      <w:marTop w:val="0"/>
      <w:marBottom w:val="0"/>
      <w:divBdr>
        <w:top w:val="none" w:sz="0" w:space="0" w:color="auto"/>
        <w:left w:val="none" w:sz="0" w:space="0" w:color="auto"/>
        <w:bottom w:val="none" w:sz="0" w:space="0" w:color="auto"/>
        <w:right w:val="none" w:sz="0" w:space="0" w:color="auto"/>
      </w:divBdr>
    </w:div>
    <w:div w:id="305285605">
      <w:bodyDiv w:val="1"/>
      <w:marLeft w:val="0"/>
      <w:marRight w:val="0"/>
      <w:marTop w:val="0"/>
      <w:marBottom w:val="0"/>
      <w:divBdr>
        <w:top w:val="none" w:sz="0" w:space="0" w:color="auto"/>
        <w:left w:val="none" w:sz="0" w:space="0" w:color="auto"/>
        <w:bottom w:val="none" w:sz="0" w:space="0" w:color="auto"/>
        <w:right w:val="none" w:sz="0" w:space="0" w:color="auto"/>
      </w:divBdr>
    </w:div>
    <w:div w:id="305359984">
      <w:bodyDiv w:val="1"/>
      <w:marLeft w:val="0"/>
      <w:marRight w:val="0"/>
      <w:marTop w:val="0"/>
      <w:marBottom w:val="0"/>
      <w:divBdr>
        <w:top w:val="none" w:sz="0" w:space="0" w:color="auto"/>
        <w:left w:val="none" w:sz="0" w:space="0" w:color="auto"/>
        <w:bottom w:val="none" w:sz="0" w:space="0" w:color="auto"/>
        <w:right w:val="none" w:sz="0" w:space="0" w:color="auto"/>
      </w:divBdr>
    </w:div>
    <w:div w:id="306515465">
      <w:bodyDiv w:val="1"/>
      <w:marLeft w:val="0"/>
      <w:marRight w:val="0"/>
      <w:marTop w:val="0"/>
      <w:marBottom w:val="0"/>
      <w:divBdr>
        <w:top w:val="none" w:sz="0" w:space="0" w:color="auto"/>
        <w:left w:val="none" w:sz="0" w:space="0" w:color="auto"/>
        <w:bottom w:val="none" w:sz="0" w:space="0" w:color="auto"/>
        <w:right w:val="none" w:sz="0" w:space="0" w:color="auto"/>
      </w:divBdr>
    </w:div>
    <w:div w:id="308023253">
      <w:bodyDiv w:val="1"/>
      <w:marLeft w:val="0"/>
      <w:marRight w:val="0"/>
      <w:marTop w:val="0"/>
      <w:marBottom w:val="0"/>
      <w:divBdr>
        <w:top w:val="none" w:sz="0" w:space="0" w:color="auto"/>
        <w:left w:val="none" w:sz="0" w:space="0" w:color="auto"/>
        <w:bottom w:val="none" w:sz="0" w:space="0" w:color="auto"/>
        <w:right w:val="none" w:sz="0" w:space="0" w:color="auto"/>
      </w:divBdr>
    </w:div>
    <w:div w:id="308025771">
      <w:bodyDiv w:val="1"/>
      <w:marLeft w:val="0"/>
      <w:marRight w:val="0"/>
      <w:marTop w:val="0"/>
      <w:marBottom w:val="0"/>
      <w:divBdr>
        <w:top w:val="none" w:sz="0" w:space="0" w:color="auto"/>
        <w:left w:val="none" w:sz="0" w:space="0" w:color="auto"/>
        <w:bottom w:val="none" w:sz="0" w:space="0" w:color="auto"/>
        <w:right w:val="none" w:sz="0" w:space="0" w:color="auto"/>
      </w:divBdr>
    </w:div>
    <w:div w:id="309483355">
      <w:bodyDiv w:val="1"/>
      <w:marLeft w:val="0"/>
      <w:marRight w:val="0"/>
      <w:marTop w:val="0"/>
      <w:marBottom w:val="0"/>
      <w:divBdr>
        <w:top w:val="none" w:sz="0" w:space="0" w:color="auto"/>
        <w:left w:val="none" w:sz="0" w:space="0" w:color="auto"/>
        <w:bottom w:val="none" w:sz="0" w:space="0" w:color="auto"/>
        <w:right w:val="none" w:sz="0" w:space="0" w:color="auto"/>
      </w:divBdr>
    </w:div>
    <w:div w:id="312222323">
      <w:bodyDiv w:val="1"/>
      <w:marLeft w:val="0"/>
      <w:marRight w:val="0"/>
      <w:marTop w:val="0"/>
      <w:marBottom w:val="0"/>
      <w:divBdr>
        <w:top w:val="none" w:sz="0" w:space="0" w:color="auto"/>
        <w:left w:val="none" w:sz="0" w:space="0" w:color="auto"/>
        <w:bottom w:val="none" w:sz="0" w:space="0" w:color="auto"/>
        <w:right w:val="none" w:sz="0" w:space="0" w:color="auto"/>
      </w:divBdr>
    </w:div>
    <w:div w:id="312373455">
      <w:bodyDiv w:val="1"/>
      <w:marLeft w:val="0"/>
      <w:marRight w:val="0"/>
      <w:marTop w:val="0"/>
      <w:marBottom w:val="0"/>
      <w:divBdr>
        <w:top w:val="none" w:sz="0" w:space="0" w:color="auto"/>
        <w:left w:val="none" w:sz="0" w:space="0" w:color="auto"/>
        <w:bottom w:val="none" w:sz="0" w:space="0" w:color="auto"/>
        <w:right w:val="none" w:sz="0" w:space="0" w:color="auto"/>
      </w:divBdr>
    </w:div>
    <w:div w:id="314997388">
      <w:bodyDiv w:val="1"/>
      <w:marLeft w:val="0"/>
      <w:marRight w:val="0"/>
      <w:marTop w:val="0"/>
      <w:marBottom w:val="0"/>
      <w:divBdr>
        <w:top w:val="none" w:sz="0" w:space="0" w:color="auto"/>
        <w:left w:val="none" w:sz="0" w:space="0" w:color="auto"/>
        <w:bottom w:val="none" w:sz="0" w:space="0" w:color="auto"/>
        <w:right w:val="none" w:sz="0" w:space="0" w:color="auto"/>
      </w:divBdr>
    </w:div>
    <w:div w:id="315377863">
      <w:bodyDiv w:val="1"/>
      <w:marLeft w:val="0"/>
      <w:marRight w:val="0"/>
      <w:marTop w:val="0"/>
      <w:marBottom w:val="0"/>
      <w:divBdr>
        <w:top w:val="none" w:sz="0" w:space="0" w:color="auto"/>
        <w:left w:val="none" w:sz="0" w:space="0" w:color="auto"/>
        <w:bottom w:val="none" w:sz="0" w:space="0" w:color="auto"/>
        <w:right w:val="none" w:sz="0" w:space="0" w:color="auto"/>
      </w:divBdr>
    </w:div>
    <w:div w:id="316569985">
      <w:bodyDiv w:val="1"/>
      <w:marLeft w:val="0"/>
      <w:marRight w:val="0"/>
      <w:marTop w:val="0"/>
      <w:marBottom w:val="0"/>
      <w:divBdr>
        <w:top w:val="none" w:sz="0" w:space="0" w:color="auto"/>
        <w:left w:val="none" w:sz="0" w:space="0" w:color="auto"/>
        <w:bottom w:val="none" w:sz="0" w:space="0" w:color="auto"/>
        <w:right w:val="none" w:sz="0" w:space="0" w:color="auto"/>
      </w:divBdr>
    </w:div>
    <w:div w:id="317420933">
      <w:bodyDiv w:val="1"/>
      <w:marLeft w:val="0"/>
      <w:marRight w:val="0"/>
      <w:marTop w:val="0"/>
      <w:marBottom w:val="0"/>
      <w:divBdr>
        <w:top w:val="none" w:sz="0" w:space="0" w:color="auto"/>
        <w:left w:val="none" w:sz="0" w:space="0" w:color="auto"/>
        <w:bottom w:val="none" w:sz="0" w:space="0" w:color="auto"/>
        <w:right w:val="none" w:sz="0" w:space="0" w:color="auto"/>
      </w:divBdr>
    </w:div>
    <w:div w:id="320349356">
      <w:bodyDiv w:val="1"/>
      <w:marLeft w:val="0"/>
      <w:marRight w:val="0"/>
      <w:marTop w:val="0"/>
      <w:marBottom w:val="0"/>
      <w:divBdr>
        <w:top w:val="none" w:sz="0" w:space="0" w:color="auto"/>
        <w:left w:val="none" w:sz="0" w:space="0" w:color="auto"/>
        <w:bottom w:val="none" w:sz="0" w:space="0" w:color="auto"/>
        <w:right w:val="none" w:sz="0" w:space="0" w:color="auto"/>
      </w:divBdr>
    </w:div>
    <w:div w:id="324827042">
      <w:bodyDiv w:val="1"/>
      <w:marLeft w:val="0"/>
      <w:marRight w:val="0"/>
      <w:marTop w:val="0"/>
      <w:marBottom w:val="0"/>
      <w:divBdr>
        <w:top w:val="none" w:sz="0" w:space="0" w:color="auto"/>
        <w:left w:val="none" w:sz="0" w:space="0" w:color="auto"/>
        <w:bottom w:val="none" w:sz="0" w:space="0" w:color="auto"/>
        <w:right w:val="none" w:sz="0" w:space="0" w:color="auto"/>
      </w:divBdr>
    </w:div>
    <w:div w:id="326401144">
      <w:bodyDiv w:val="1"/>
      <w:marLeft w:val="0"/>
      <w:marRight w:val="0"/>
      <w:marTop w:val="0"/>
      <w:marBottom w:val="0"/>
      <w:divBdr>
        <w:top w:val="none" w:sz="0" w:space="0" w:color="auto"/>
        <w:left w:val="none" w:sz="0" w:space="0" w:color="auto"/>
        <w:bottom w:val="none" w:sz="0" w:space="0" w:color="auto"/>
        <w:right w:val="none" w:sz="0" w:space="0" w:color="auto"/>
      </w:divBdr>
    </w:div>
    <w:div w:id="326441926">
      <w:bodyDiv w:val="1"/>
      <w:marLeft w:val="0"/>
      <w:marRight w:val="0"/>
      <w:marTop w:val="0"/>
      <w:marBottom w:val="0"/>
      <w:divBdr>
        <w:top w:val="none" w:sz="0" w:space="0" w:color="auto"/>
        <w:left w:val="none" w:sz="0" w:space="0" w:color="auto"/>
        <w:bottom w:val="none" w:sz="0" w:space="0" w:color="auto"/>
        <w:right w:val="none" w:sz="0" w:space="0" w:color="auto"/>
      </w:divBdr>
    </w:div>
    <w:div w:id="329449619">
      <w:bodyDiv w:val="1"/>
      <w:marLeft w:val="0"/>
      <w:marRight w:val="0"/>
      <w:marTop w:val="0"/>
      <w:marBottom w:val="0"/>
      <w:divBdr>
        <w:top w:val="none" w:sz="0" w:space="0" w:color="auto"/>
        <w:left w:val="none" w:sz="0" w:space="0" w:color="auto"/>
        <w:bottom w:val="none" w:sz="0" w:space="0" w:color="auto"/>
        <w:right w:val="none" w:sz="0" w:space="0" w:color="auto"/>
      </w:divBdr>
    </w:div>
    <w:div w:id="330333046">
      <w:bodyDiv w:val="1"/>
      <w:marLeft w:val="0"/>
      <w:marRight w:val="0"/>
      <w:marTop w:val="0"/>
      <w:marBottom w:val="0"/>
      <w:divBdr>
        <w:top w:val="none" w:sz="0" w:space="0" w:color="auto"/>
        <w:left w:val="none" w:sz="0" w:space="0" w:color="auto"/>
        <w:bottom w:val="none" w:sz="0" w:space="0" w:color="auto"/>
        <w:right w:val="none" w:sz="0" w:space="0" w:color="auto"/>
      </w:divBdr>
    </w:div>
    <w:div w:id="331176890">
      <w:bodyDiv w:val="1"/>
      <w:marLeft w:val="0"/>
      <w:marRight w:val="0"/>
      <w:marTop w:val="0"/>
      <w:marBottom w:val="0"/>
      <w:divBdr>
        <w:top w:val="none" w:sz="0" w:space="0" w:color="auto"/>
        <w:left w:val="none" w:sz="0" w:space="0" w:color="auto"/>
        <w:bottom w:val="none" w:sz="0" w:space="0" w:color="auto"/>
        <w:right w:val="none" w:sz="0" w:space="0" w:color="auto"/>
      </w:divBdr>
    </w:div>
    <w:div w:id="333413338">
      <w:bodyDiv w:val="1"/>
      <w:marLeft w:val="0"/>
      <w:marRight w:val="0"/>
      <w:marTop w:val="0"/>
      <w:marBottom w:val="0"/>
      <w:divBdr>
        <w:top w:val="none" w:sz="0" w:space="0" w:color="auto"/>
        <w:left w:val="none" w:sz="0" w:space="0" w:color="auto"/>
        <w:bottom w:val="none" w:sz="0" w:space="0" w:color="auto"/>
        <w:right w:val="none" w:sz="0" w:space="0" w:color="auto"/>
      </w:divBdr>
    </w:div>
    <w:div w:id="333729145">
      <w:bodyDiv w:val="1"/>
      <w:marLeft w:val="0"/>
      <w:marRight w:val="0"/>
      <w:marTop w:val="0"/>
      <w:marBottom w:val="0"/>
      <w:divBdr>
        <w:top w:val="none" w:sz="0" w:space="0" w:color="auto"/>
        <w:left w:val="none" w:sz="0" w:space="0" w:color="auto"/>
        <w:bottom w:val="none" w:sz="0" w:space="0" w:color="auto"/>
        <w:right w:val="none" w:sz="0" w:space="0" w:color="auto"/>
      </w:divBdr>
    </w:div>
    <w:div w:id="333873042">
      <w:bodyDiv w:val="1"/>
      <w:marLeft w:val="0"/>
      <w:marRight w:val="0"/>
      <w:marTop w:val="0"/>
      <w:marBottom w:val="0"/>
      <w:divBdr>
        <w:top w:val="none" w:sz="0" w:space="0" w:color="auto"/>
        <w:left w:val="none" w:sz="0" w:space="0" w:color="auto"/>
        <w:bottom w:val="none" w:sz="0" w:space="0" w:color="auto"/>
        <w:right w:val="none" w:sz="0" w:space="0" w:color="auto"/>
      </w:divBdr>
    </w:div>
    <w:div w:id="334109326">
      <w:bodyDiv w:val="1"/>
      <w:marLeft w:val="0"/>
      <w:marRight w:val="0"/>
      <w:marTop w:val="0"/>
      <w:marBottom w:val="0"/>
      <w:divBdr>
        <w:top w:val="none" w:sz="0" w:space="0" w:color="auto"/>
        <w:left w:val="none" w:sz="0" w:space="0" w:color="auto"/>
        <w:bottom w:val="none" w:sz="0" w:space="0" w:color="auto"/>
        <w:right w:val="none" w:sz="0" w:space="0" w:color="auto"/>
      </w:divBdr>
    </w:div>
    <w:div w:id="335961792">
      <w:bodyDiv w:val="1"/>
      <w:marLeft w:val="0"/>
      <w:marRight w:val="0"/>
      <w:marTop w:val="0"/>
      <w:marBottom w:val="0"/>
      <w:divBdr>
        <w:top w:val="none" w:sz="0" w:space="0" w:color="auto"/>
        <w:left w:val="none" w:sz="0" w:space="0" w:color="auto"/>
        <w:bottom w:val="none" w:sz="0" w:space="0" w:color="auto"/>
        <w:right w:val="none" w:sz="0" w:space="0" w:color="auto"/>
      </w:divBdr>
    </w:div>
    <w:div w:id="337465495">
      <w:bodyDiv w:val="1"/>
      <w:marLeft w:val="0"/>
      <w:marRight w:val="0"/>
      <w:marTop w:val="0"/>
      <w:marBottom w:val="0"/>
      <w:divBdr>
        <w:top w:val="none" w:sz="0" w:space="0" w:color="auto"/>
        <w:left w:val="none" w:sz="0" w:space="0" w:color="auto"/>
        <w:bottom w:val="none" w:sz="0" w:space="0" w:color="auto"/>
        <w:right w:val="none" w:sz="0" w:space="0" w:color="auto"/>
      </w:divBdr>
    </w:div>
    <w:div w:id="338316698">
      <w:bodyDiv w:val="1"/>
      <w:marLeft w:val="0"/>
      <w:marRight w:val="0"/>
      <w:marTop w:val="0"/>
      <w:marBottom w:val="0"/>
      <w:divBdr>
        <w:top w:val="none" w:sz="0" w:space="0" w:color="auto"/>
        <w:left w:val="none" w:sz="0" w:space="0" w:color="auto"/>
        <w:bottom w:val="none" w:sz="0" w:space="0" w:color="auto"/>
        <w:right w:val="none" w:sz="0" w:space="0" w:color="auto"/>
      </w:divBdr>
    </w:div>
    <w:div w:id="338390390">
      <w:bodyDiv w:val="1"/>
      <w:marLeft w:val="0"/>
      <w:marRight w:val="0"/>
      <w:marTop w:val="0"/>
      <w:marBottom w:val="0"/>
      <w:divBdr>
        <w:top w:val="none" w:sz="0" w:space="0" w:color="auto"/>
        <w:left w:val="none" w:sz="0" w:space="0" w:color="auto"/>
        <w:bottom w:val="none" w:sz="0" w:space="0" w:color="auto"/>
        <w:right w:val="none" w:sz="0" w:space="0" w:color="auto"/>
      </w:divBdr>
    </w:div>
    <w:div w:id="339359368">
      <w:bodyDiv w:val="1"/>
      <w:marLeft w:val="0"/>
      <w:marRight w:val="0"/>
      <w:marTop w:val="0"/>
      <w:marBottom w:val="0"/>
      <w:divBdr>
        <w:top w:val="none" w:sz="0" w:space="0" w:color="auto"/>
        <w:left w:val="none" w:sz="0" w:space="0" w:color="auto"/>
        <w:bottom w:val="none" w:sz="0" w:space="0" w:color="auto"/>
        <w:right w:val="none" w:sz="0" w:space="0" w:color="auto"/>
      </w:divBdr>
    </w:div>
    <w:div w:id="339629419">
      <w:bodyDiv w:val="1"/>
      <w:marLeft w:val="0"/>
      <w:marRight w:val="0"/>
      <w:marTop w:val="0"/>
      <w:marBottom w:val="0"/>
      <w:divBdr>
        <w:top w:val="none" w:sz="0" w:space="0" w:color="auto"/>
        <w:left w:val="none" w:sz="0" w:space="0" w:color="auto"/>
        <w:bottom w:val="none" w:sz="0" w:space="0" w:color="auto"/>
        <w:right w:val="none" w:sz="0" w:space="0" w:color="auto"/>
      </w:divBdr>
    </w:div>
    <w:div w:id="340087975">
      <w:bodyDiv w:val="1"/>
      <w:marLeft w:val="0"/>
      <w:marRight w:val="0"/>
      <w:marTop w:val="0"/>
      <w:marBottom w:val="0"/>
      <w:divBdr>
        <w:top w:val="none" w:sz="0" w:space="0" w:color="auto"/>
        <w:left w:val="none" w:sz="0" w:space="0" w:color="auto"/>
        <w:bottom w:val="none" w:sz="0" w:space="0" w:color="auto"/>
        <w:right w:val="none" w:sz="0" w:space="0" w:color="auto"/>
      </w:divBdr>
    </w:div>
    <w:div w:id="340281539">
      <w:bodyDiv w:val="1"/>
      <w:marLeft w:val="0"/>
      <w:marRight w:val="0"/>
      <w:marTop w:val="0"/>
      <w:marBottom w:val="0"/>
      <w:divBdr>
        <w:top w:val="none" w:sz="0" w:space="0" w:color="auto"/>
        <w:left w:val="none" w:sz="0" w:space="0" w:color="auto"/>
        <w:bottom w:val="none" w:sz="0" w:space="0" w:color="auto"/>
        <w:right w:val="none" w:sz="0" w:space="0" w:color="auto"/>
      </w:divBdr>
    </w:div>
    <w:div w:id="343364504">
      <w:bodyDiv w:val="1"/>
      <w:marLeft w:val="0"/>
      <w:marRight w:val="0"/>
      <w:marTop w:val="0"/>
      <w:marBottom w:val="0"/>
      <w:divBdr>
        <w:top w:val="none" w:sz="0" w:space="0" w:color="auto"/>
        <w:left w:val="none" w:sz="0" w:space="0" w:color="auto"/>
        <w:bottom w:val="none" w:sz="0" w:space="0" w:color="auto"/>
        <w:right w:val="none" w:sz="0" w:space="0" w:color="auto"/>
      </w:divBdr>
    </w:div>
    <w:div w:id="344020206">
      <w:bodyDiv w:val="1"/>
      <w:marLeft w:val="0"/>
      <w:marRight w:val="0"/>
      <w:marTop w:val="0"/>
      <w:marBottom w:val="0"/>
      <w:divBdr>
        <w:top w:val="none" w:sz="0" w:space="0" w:color="auto"/>
        <w:left w:val="none" w:sz="0" w:space="0" w:color="auto"/>
        <w:bottom w:val="none" w:sz="0" w:space="0" w:color="auto"/>
        <w:right w:val="none" w:sz="0" w:space="0" w:color="auto"/>
      </w:divBdr>
    </w:div>
    <w:div w:id="347800517">
      <w:bodyDiv w:val="1"/>
      <w:marLeft w:val="0"/>
      <w:marRight w:val="0"/>
      <w:marTop w:val="0"/>
      <w:marBottom w:val="0"/>
      <w:divBdr>
        <w:top w:val="none" w:sz="0" w:space="0" w:color="auto"/>
        <w:left w:val="none" w:sz="0" w:space="0" w:color="auto"/>
        <w:bottom w:val="none" w:sz="0" w:space="0" w:color="auto"/>
        <w:right w:val="none" w:sz="0" w:space="0" w:color="auto"/>
      </w:divBdr>
    </w:div>
    <w:div w:id="350112398">
      <w:bodyDiv w:val="1"/>
      <w:marLeft w:val="0"/>
      <w:marRight w:val="0"/>
      <w:marTop w:val="0"/>
      <w:marBottom w:val="0"/>
      <w:divBdr>
        <w:top w:val="none" w:sz="0" w:space="0" w:color="auto"/>
        <w:left w:val="none" w:sz="0" w:space="0" w:color="auto"/>
        <w:bottom w:val="none" w:sz="0" w:space="0" w:color="auto"/>
        <w:right w:val="none" w:sz="0" w:space="0" w:color="auto"/>
      </w:divBdr>
    </w:div>
    <w:div w:id="351957331">
      <w:bodyDiv w:val="1"/>
      <w:marLeft w:val="0"/>
      <w:marRight w:val="0"/>
      <w:marTop w:val="0"/>
      <w:marBottom w:val="0"/>
      <w:divBdr>
        <w:top w:val="none" w:sz="0" w:space="0" w:color="auto"/>
        <w:left w:val="none" w:sz="0" w:space="0" w:color="auto"/>
        <w:bottom w:val="none" w:sz="0" w:space="0" w:color="auto"/>
        <w:right w:val="none" w:sz="0" w:space="0" w:color="auto"/>
      </w:divBdr>
    </w:div>
    <w:div w:id="355539772">
      <w:bodyDiv w:val="1"/>
      <w:marLeft w:val="0"/>
      <w:marRight w:val="0"/>
      <w:marTop w:val="0"/>
      <w:marBottom w:val="0"/>
      <w:divBdr>
        <w:top w:val="none" w:sz="0" w:space="0" w:color="auto"/>
        <w:left w:val="none" w:sz="0" w:space="0" w:color="auto"/>
        <w:bottom w:val="none" w:sz="0" w:space="0" w:color="auto"/>
        <w:right w:val="none" w:sz="0" w:space="0" w:color="auto"/>
      </w:divBdr>
    </w:div>
    <w:div w:id="355540955">
      <w:bodyDiv w:val="1"/>
      <w:marLeft w:val="0"/>
      <w:marRight w:val="0"/>
      <w:marTop w:val="0"/>
      <w:marBottom w:val="0"/>
      <w:divBdr>
        <w:top w:val="none" w:sz="0" w:space="0" w:color="auto"/>
        <w:left w:val="none" w:sz="0" w:space="0" w:color="auto"/>
        <w:bottom w:val="none" w:sz="0" w:space="0" w:color="auto"/>
        <w:right w:val="none" w:sz="0" w:space="0" w:color="auto"/>
      </w:divBdr>
    </w:div>
    <w:div w:id="356126239">
      <w:bodyDiv w:val="1"/>
      <w:marLeft w:val="0"/>
      <w:marRight w:val="0"/>
      <w:marTop w:val="0"/>
      <w:marBottom w:val="0"/>
      <w:divBdr>
        <w:top w:val="none" w:sz="0" w:space="0" w:color="auto"/>
        <w:left w:val="none" w:sz="0" w:space="0" w:color="auto"/>
        <w:bottom w:val="none" w:sz="0" w:space="0" w:color="auto"/>
        <w:right w:val="none" w:sz="0" w:space="0" w:color="auto"/>
      </w:divBdr>
    </w:div>
    <w:div w:id="357388339">
      <w:bodyDiv w:val="1"/>
      <w:marLeft w:val="0"/>
      <w:marRight w:val="0"/>
      <w:marTop w:val="0"/>
      <w:marBottom w:val="0"/>
      <w:divBdr>
        <w:top w:val="none" w:sz="0" w:space="0" w:color="auto"/>
        <w:left w:val="none" w:sz="0" w:space="0" w:color="auto"/>
        <w:bottom w:val="none" w:sz="0" w:space="0" w:color="auto"/>
        <w:right w:val="none" w:sz="0" w:space="0" w:color="auto"/>
      </w:divBdr>
    </w:div>
    <w:div w:id="359472487">
      <w:bodyDiv w:val="1"/>
      <w:marLeft w:val="0"/>
      <w:marRight w:val="0"/>
      <w:marTop w:val="0"/>
      <w:marBottom w:val="0"/>
      <w:divBdr>
        <w:top w:val="none" w:sz="0" w:space="0" w:color="auto"/>
        <w:left w:val="none" w:sz="0" w:space="0" w:color="auto"/>
        <w:bottom w:val="none" w:sz="0" w:space="0" w:color="auto"/>
        <w:right w:val="none" w:sz="0" w:space="0" w:color="auto"/>
      </w:divBdr>
    </w:div>
    <w:div w:id="360671904">
      <w:bodyDiv w:val="1"/>
      <w:marLeft w:val="0"/>
      <w:marRight w:val="0"/>
      <w:marTop w:val="0"/>
      <w:marBottom w:val="0"/>
      <w:divBdr>
        <w:top w:val="none" w:sz="0" w:space="0" w:color="auto"/>
        <w:left w:val="none" w:sz="0" w:space="0" w:color="auto"/>
        <w:bottom w:val="none" w:sz="0" w:space="0" w:color="auto"/>
        <w:right w:val="none" w:sz="0" w:space="0" w:color="auto"/>
      </w:divBdr>
    </w:div>
    <w:div w:id="360791037">
      <w:bodyDiv w:val="1"/>
      <w:marLeft w:val="0"/>
      <w:marRight w:val="0"/>
      <w:marTop w:val="0"/>
      <w:marBottom w:val="0"/>
      <w:divBdr>
        <w:top w:val="none" w:sz="0" w:space="0" w:color="auto"/>
        <w:left w:val="none" w:sz="0" w:space="0" w:color="auto"/>
        <w:bottom w:val="none" w:sz="0" w:space="0" w:color="auto"/>
        <w:right w:val="none" w:sz="0" w:space="0" w:color="auto"/>
      </w:divBdr>
    </w:div>
    <w:div w:id="364909285">
      <w:bodyDiv w:val="1"/>
      <w:marLeft w:val="0"/>
      <w:marRight w:val="0"/>
      <w:marTop w:val="0"/>
      <w:marBottom w:val="0"/>
      <w:divBdr>
        <w:top w:val="none" w:sz="0" w:space="0" w:color="auto"/>
        <w:left w:val="none" w:sz="0" w:space="0" w:color="auto"/>
        <w:bottom w:val="none" w:sz="0" w:space="0" w:color="auto"/>
        <w:right w:val="none" w:sz="0" w:space="0" w:color="auto"/>
      </w:divBdr>
    </w:div>
    <w:div w:id="366101660">
      <w:bodyDiv w:val="1"/>
      <w:marLeft w:val="0"/>
      <w:marRight w:val="0"/>
      <w:marTop w:val="0"/>
      <w:marBottom w:val="0"/>
      <w:divBdr>
        <w:top w:val="none" w:sz="0" w:space="0" w:color="auto"/>
        <w:left w:val="none" w:sz="0" w:space="0" w:color="auto"/>
        <w:bottom w:val="none" w:sz="0" w:space="0" w:color="auto"/>
        <w:right w:val="none" w:sz="0" w:space="0" w:color="auto"/>
      </w:divBdr>
    </w:div>
    <w:div w:id="366494270">
      <w:bodyDiv w:val="1"/>
      <w:marLeft w:val="0"/>
      <w:marRight w:val="0"/>
      <w:marTop w:val="0"/>
      <w:marBottom w:val="0"/>
      <w:divBdr>
        <w:top w:val="none" w:sz="0" w:space="0" w:color="auto"/>
        <w:left w:val="none" w:sz="0" w:space="0" w:color="auto"/>
        <w:bottom w:val="none" w:sz="0" w:space="0" w:color="auto"/>
        <w:right w:val="none" w:sz="0" w:space="0" w:color="auto"/>
      </w:divBdr>
    </w:div>
    <w:div w:id="366834736">
      <w:bodyDiv w:val="1"/>
      <w:marLeft w:val="0"/>
      <w:marRight w:val="0"/>
      <w:marTop w:val="0"/>
      <w:marBottom w:val="0"/>
      <w:divBdr>
        <w:top w:val="none" w:sz="0" w:space="0" w:color="auto"/>
        <w:left w:val="none" w:sz="0" w:space="0" w:color="auto"/>
        <w:bottom w:val="none" w:sz="0" w:space="0" w:color="auto"/>
        <w:right w:val="none" w:sz="0" w:space="0" w:color="auto"/>
      </w:divBdr>
    </w:div>
    <w:div w:id="367073204">
      <w:bodyDiv w:val="1"/>
      <w:marLeft w:val="0"/>
      <w:marRight w:val="0"/>
      <w:marTop w:val="0"/>
      <w:marBottom w:val="0"/>
      <w:divBdr>
        <w:top w:val="none" w:sz="0" w:space="0" w:color="auto"/>
        <w:left w:val="none" w:sz="0" w:space="0" w:color="auto"/>
        <w:bottom w:val="none" w:sz="0" w:space="0" w:color="auto"/>
        <w:right w:val="none" w:sz="0" w:space="0" w:color="auto"/>
      </w:divBdr>
    </w:div>
    <w:div w:id="368919675">
      <w:bodyDiv w:val="1"/>
      <w:marLeft w:val="0"/>
      <w:marRight w:val="0"/>
      <w:marTop w:val="0"/>
      <w:marBottom w:val="0"/>
      <w:divBdr>
        <w:top w:val="none" w:sz="0" w:space="0" w:color="auto"/>
        <w:left w:val="none" w:sz="0" w:space="0" w:color="auto"/>
        <w:bottom w:val="none" w:sz="0" w:space="0" w:color="auto"/>
        <w:right w:val="none" w:sz="0" w:space="0" w:color="auto"/>
      </w:divBdr>
    </w:div>
    <w:div w:id="373774495">
      <w:bodyDiv w:val="1"/>
      <w:marLeft w:val="0"/>
      <w:marRight w:val="0"/>
      <w:marTop w:val="0"/>
      <w:marBottom w:val="0"/>
      <w:divBdr>
        <w:top w:val="none" w:sz="0" w:space="0" w:color="auto"/>
        <w:left w:val="none" w:sz="0" w:space="0" w:color="auto"/>
        <w:bottom w:val="none" w:sz="0" w:space="0" w:color="auto"/>
        <w:right w:val="none" w:sz="0" w:space="0" w:color="auto"/>
      </w:divBdr>
    </w:div>
    <w:div w:id="378286870">
      <w:bodyDiv w:val="1"/>
      <w:marLeft w:val="0"/>
      <w:marRight w:val="0"/>
      <w:marTop w:val="0"/>
      <w:marBottom w:val="0"/>
      <w:divBdr>
        <w:top w:val="none" w:sz="0" w:space="0" w:color="auto"/>
        <w:left w:val="none" w:sz="0" w:space="0" w:color="auto"/>
        <w:bottom w:val="none" w:sz="0" w:space="0" w:color="auto"/>
        <w:right w:val="none" w:sz="0" w:space="0" w:color="auto"/>
      </w:divBdr>
    </w:div>
    <w:div w:id="380593159">
      <w:bodyDiv w:val="1"/>
      <w:marLeft w:val="0"/>
      <w:marRight w:val="0"/>
      <w:marTop w:val="0"/>
      <w:marBottom w:val="0"/>
      <w:divBdr>
        <w:top w:val="none" w:sz="0" w:space="0" w:color="auto"/>
        <w:left w:val="none" w:sz="0" w:space="0" w:color="auto"/>
        <w:bottom w:val="none" w:sz="0" w:space="0" w:color="auto"/>
        <w:right w:val="none" w:sz="0" w:space="0" w:color="auto"/>
      </w:divBdr>
    </w:div>
    <w:div w:id="381295363">
      <w:bodyDiv w:val="1"/>
      <w:marLeft w:val="0"/>
      <w:marRight w:val="0"/>
      <w:marTop w:val="0"/>
      <w:marBottom w:val="0"/>
      <w:divBdr>
        <w:top w:val="none" w:sz="0" w:space="0" w:color="auto"/>
        <w:left w:val="none" w:sz="0" w:space="0" w:color="auto"/>
        <w:bottom w:val="none" w:sz="0" w:space="0" w:color="auto"/>
        <w:right w:val="none" w:sz="0" w:space="0" w:color="auto"/>
      </w:divBdr>
    </w:div>
    <w:div w:id="382603267">
      <w:bodyDiv w:val="1"/>
      <w:marLeft w:val="0"/>
      <w:marRight w:val="0"/>
      <w:marTop w:val="0"/>
      <w:marBottom w:val="0"/>
      <w:divBdr>
        <w:top w:val="none" w:sz="0" w:space="0" w:color="auto"/>
        <w:left w:val="none" w:sz="0" w:space="0" w:color="auto"/>
        <w:bottom w:val="none" w:sz="0" w:space="0" w:color="auto"/>
        <w:right w:val="none" w:sz="0" w:space="0" w:color="auto"/>
      </w:divBdr>
    </w:div>
    <w:div w:id="388112090">
      <w:bodyDiv w:val="1"/>
      <w:marLeft w:val="0"/>
      <w:marRight w:val="0"/>
      <w:marTop w:val="0"/>
      <w:marBottom w:val="0"/>
      <w:divBdr>
        <w:top w:val="none" w:sz="0" w:space="0" w:color="auto"/>
        <w:left w:val="none" w:sz="0" w:space="0" w:color="auto"/>
        <w:bottom w:val="none" w:sz="0" w:space="0" w:color="auto"/>
        <w:right w:val="none" w:sz="0" w:space="0" w:color="auto"/>
      </w:divBdr>
    </w:div>
    <w:div w:id="389113298">
      <w:bodyDiv w:val="1"/>
      <w:marLeft w:val="0"/>
      <w:marRight w:val="0"/>
      <w:marTop w:val="0"/>
      <w:marBottom w:val="0"/>
      <w:divBdr>
        <w:top w:val="none" w:sz="0" w:space="0" w:color="auto"/>
        <w:left w:val="none" w:sz="0" w:space="0" w:color="auto"/>
        <w:bottom w:val="none" w:sz="0" w:space="0" w:color="auto"/>
        <w:right w:val="none" w:sz="0" w:space="0" w:color="auto"/>
      </w:divBdr>
    </w:div>
    <w:div w:id="390429064">
      <w:bodyDiv w:val="1"/>
      <w:marLeft w:val="0"/>
      <w:marRight w:val="0"/>
      <w:marTop w:val="0"/>
      <w:marBottom w:val="0"/>
      <w:divBdr>
        <w:top w:val="none" w:sz="0" w:space="0" w:color="auto"/>
        <w:left w:val="none" w:sz="0" w:space="0" w:color="auto"/>
        <w:bottom w:val="none" w:sz="0" w:space="0" w:color="auto"/>
        <w:right w:val="none" w:sz="0" w:space="0" w:color="auto"/>
      </w:divBdr>
    </w:div>
    <w:div w:id="391540390">
      <w:bodyDiv w:val="1"/>
      <w:marLeft w:val="0"/>
      <w:marRight w:val="0"/>
      <w:marTop w:val="0"/>
      <w:marBottom w:val="0"/>
      <w:divBdr>
        <w:top w:val="none" w:sz="0" w:space="0" w:color="auto"/>
        <w:left w:val="none" w:sz="0" w:space="0" w:color="auto"/>
        <w:bottom w:val="none" w:sz="0" w:space="0" w:color="auto"/>
        <w:right w:val="none" w:sz="0" w:space="0" w:color="auto"/>
      </w:divBdr>
    </w:div>
    <w:div w:id="392851468">
      <w:bodyDiv w:val="1"/>
      <w:marLeft w:val="0"/>
      <w:marRight w:val="0"/>
      <w:marTop w:val="0"/>
      <w:marBottom w:val="0"/>
      <w:divBdr>
        <w:top w:val="none" w:sz="0" w:space="0" w:color="auto"/>
        <w:left w:val="none" w:sz="0" w:space="0" w:color="auto"/>
        <w:bottom w:val="none" w:sz="0" w:space="0" w:color="auto"/>
        <w:right w:val="none" w:sz="0" w:space="0" w:color="auto"/>
      </w:divBdr>
    </w:div>
    <w:div w:id="393161385">
      <w:bodyDiv w:val="1"/>
      <w:marLeft w:val="0"/>
      <w:marRight w:val="0"/>
      <w:marTop w:val="0"/>
      <w:marBottom w:val="0"/>
      <w:divBdr>
        <w:top w:val="none" w:sz="0" w:space="0" w:color="auto"/>
        <w:left w:val="none" w:sz="0" w:space="0" w:color="auto"/>
        <w:bottom w:val="none" w:sz="0" w:space="0" w:color="auto"/>
        <w:right w:val="none" w:sz="0" w:space="0" w:color="auto"/>
      </w:divBdr>
    </w:div>
    <w:div w:id="393890846">
      <w:bodyDiv w:val="1"/>
      <w:marLeft w:val="0"/>
      <w:marRight w:val="0"/>
      <w:marTop w:val="0"/>
      <w:marBottom w:val="0"/>
      <w:divBdr>
        <w:top w:val="none" w:sz="0" w:space="0" w:color="auto"/>
        <w:left w:val="none" w:sz="0" w:space="0" w:color="auto"/>
        <w:bottom w:val="none" w:sz="0" w:space="0" w:color="auto"/>
        <w:right w:val="none" w:sz="0" w:space="0" w:color="auto"/>
      </w:divBdr>
    </w:div>
    <w:div w:id="403797247">
      <w:bodyDiv w:val="1"/>
      <w:marLeft w:val="0"/>
      <w:marRight w:val="0"/>
      <w:marTop w:val="0"/>
      <w:marBottom w:val="0"/>
      <w:divBdr>
        <w:top w:val="none" w:sz="0" w:space="0" w:color="auto"/>
        <w:left w:val="none" w:sz="0" w:space="0" w:color="auto"/>
        <w:bottom w:val="none" w:sz="0" w:space="0" w:color="auto"/>
        <w:right w:val="none" w:sz="0" w:space="0" w:color="auto"/>
      </w:divBdr>
    </w:div>
    <w:div w:id="404037118">
      <w:bodyDiv w:val="1"/>
      <w:marLeft w:val="0"/>
      <w:marRight w:val="0"/>
      <w:marTop w:val="0"/>
      <w:marBottom w:val="0"/>
      <w:divBdr>
        <w:top w:val="none" w:sz="0" w:space="0" w:color="auto"/>
        <w:left w:val="none" w:sz="0" w:space="0" w:color="auto"/>
        <w:bottom w:val="none" w:sz="0" w:space="0" w:color="auto"/>
        <w:right w:val="none" w:sz="0" w:space="0" w:color="auto"/>
      </w:divBdr>
    </w:div>
    <w:div w:id="406995996">
      <w:bodyDiv w:val="1"/>
      <w:marLeft w:val="0"/>
      <w:marRight w:val="0"/>
      <w:marTop w:val="0"/>
      <w:marBottom w:val="0"/>
      <w:divBdr>
        <w:top w:val="none" w:sz="0" w:space="0" w:color="auto"/>
        <w:left w:val="none" w:sz="0" w:space="0" w:color="auto"/>
        <w:bottom w:val="none" w:sz="0" w:space="0" w:color="auto"/>
        <w:right w:val="none" w:sz="0" w:space="0" w:color="auto"/>
      </w:divBdr>
    </w:div>
    <w:div w:id="407965193">
      <w:bodyDiv w:val="1"/>
      <w:marLeft w:val="0"/>
      <w:marRight w:val="0"/>
      <w:marTop w:val="0"/>
      <w:marBottom w:val="0"/>
      <w:divBdr>
        <w:top w:val="none" w:sz="0" w:space="0" w:color="auto"/>
        <w:left w:val="none" w:sz="0" w:space="0" w:color="auto"/>
        <w:bottom w:val="none" w:sz="0" w:space="0" w:color="auto"/>
        <w:right w:val="none" w:sz="0" w:space="0" w:color="auto"/>
      </w:divBdr>
    </w:div>
    <w:div w:id="409085541">
      <w:bodyDiv w:val="1"/>
      <w:marLeft w:val="0"/>
      <w:marRight w:val="0"/>
      <w:marTop w:val="0"/>
      <w:marBottom w:val="0"/>
      <w:divBdr>
        <w:top w:val="none" w:sz="0" w:space="0" w:color="auto"/>
        <w:left w:val="none" w:sz="0" w:space="0" w:color="auto"/>
        <w:bottom w:val="none" w:sz="0" w:space="0" w:color="auto"/>
        <w:right w:val="none" w:sz="0" w:space="0" w:color="auto"/>
      </w:divBdr>
    </w:div>
    <w:div w:id="409620838">
      <w:bodyDiv w:val="1"/>
      <w:marLeft w:val="0"/>
      <w:marRight w:val="0"/>
      <w:marTop w:val="0"/>
      <w:marBottom w:val="0"/>
      <w:divBdr>
        <w:top w:val="none" w:sz="0" w:space="0" w:color="auto"/>
        <w:left w:val="none" w:sz="0" w:space="0" w:color="auto"/>
        <w:bottom w:val="none" w:sz="0" w:space="0" w:color="auto"/>
        <w:right w:val="none" w:sz="0" w:space="0" w:color="auto"/>
      </w:divBdr>
    </w:div>
    <w:div w:id="410275461">
      <w:bodyDiv w:val="1"/>
      <w:marLeft w:val="0"/>
      <w:marRight w:val="0"/>
      <w:marTop w:val="0"/>
      <w:marBottom w:val="0"/>
      <w:divBdr>
        <w:top w:val="none" w:sz="0" w:space="0" w:color="auto"/>
        <w:left w:val="none" w:sz="0" w:space="0" w:color="auto"/>
        <w:bottom w:val="none" w:sz="0" w:space="0" w:color="auto"/>
        <w:right w:val="none" w:sz="0" w:space="0" w:color="auto"/>
      </w:divBdr>
    </w:div>
    <w:div w:id="412364360">
      <w:bodyDiv w:val="1"/>
      <w:marLeft w:val="0"/>
      <w:marRight w:val="0"/>
      <w:marTop w:val="0"/>
      <w:marBottom w:val="0"/>
      <w:divBdr>
        <w:top w:val="none" w:sz="0" w:space="0" w:color="auto"/>
        <w:left w:val="none" w:sz="0" w:space="0" w:color="auto"/>
        <w:bottom w:val="none" w:sz="0" w:space="0" w:color="auto"/>
        <w:right w:val="none" w:sz="0" w:space="0" w:color="auto"/>
      </w:divBdr>
    </w:div>
    <w:div w:id="413014300">
      <w:bodyDiv w:val="1"/>
      <w:marLeft w:val="0"/>
      <w:marRight w:val="0"/>
      <w:marTop w:val="0"/>
      <w:marBottom w:val="0"/>
      <w:divBdr>
        <w:top w:val="none" w:sz="0" w:space="0" w:color="auto"/>
        <w:left w:val="none" w:sz="0" w:space="0" w:color="auto"/>
        <w:bottom w:val="none" w:sz="0" w:space="0" w:color="auto"/>
        <w:right w:val="none" w:sz="0" w:space="0" w:color="auto"/>
      </w:divBdr>
    </w:div>
    <w:div w:id="413478078">
      <w:bodyDiv w:val="1"/>
      <w:marLeft w:val="0"/>
      <w:marRight w:val="0"/>
      <w:marTop w:val="0"/>
      <w:marBottom w:val="0"/>
      <w:divBdr>
        <w:top w:val="none" w:sz="0" w:space="0" w:color="auto"/>
        <w:left w:val="none" w:sz="0" w:space="0" w:color="auto"/>
        <w:bottom w:val="none" w:sz="0" w:space="0" w:color="auto"/>
        <w:right w:val="none" w:sz="0" w:space="0" w:color="auto"/>
      </w:divBdr>
    </w:div>
    <w:div w:id="415251518">
      <w:bodyDiv w:val="1"/>
      <w:marLeft w:val="0"/>
      <w:marRight w:val="0"/>
      <w:marTop w:val="0"/>
      <w:marBottom w:val="0"/>
      <w:divBdr>
        <w:top w:val="none" w:sz="0" w:space="0" w:color="auto"/>
        <w:left w:val="none" w:sz="0" w:space="0" w:color="auto"/>
        <w:bottom w:val="none" w:sz="0" w:space="0" w:color="auto"/>
        <w:right w:val="none" w:sz="0" w:space="0" w:color="auto"/>
      </w:divBdr>
    </w:div>
    <w:div w:id="416755475">
      <w:bodyDiv w:val="1"/>
      <w:marLeft w:val="0"/>
      <w:marRight w:val="0"/>
      <w:marTop w:val="0"/>
      <w:marBottom w:val="0"/>
      <w:divBdr>
        <w:top w:val="none" w:sz="0" w:space="0" w:color="auto"/>
        <w:left w:val="none" w:sz="0" w:space="0" w:color="auto"/>
        <w:bottom w:val="none" w:sz="0" w:space="0" w:color="auto"/>
        <w:right w:val="none" w:sz="0" w:space="0" w:color="auto"/>
      </w:divBdr>
    </w:div>
    <w:div w:id="418142705">
      <w:bodyDiv w:val="1"/>
      <w:marLeft w:val="0"/>
      <w:marRight w:val="0"/>
      <w:marTop w:val="0"/>
      <w:marBottom w:val="0"/>
      <w:divBdr>
        <w:top w:val="none" w:sz="0" w:space="0" w:color="auto"/>
        <w:left w:val="none" w:sz="0" w:space="0" w:color="auto"/>
        <w:bottom w:val="none" w:sz="0" w:space="0" w:color="auto"/>
        <w:right w:val="none" w:sz="0" w:space="0" w:color="auto"/>
      </w:divBdr>
    </w:div>
    <w:div w:id="421336949">
      <w:bodyDiv w:val="1"/>
      <w:marLeft w:val="0"/>
      <w:marRight w:val="0"/>
      <w:marTop w:val="0"/>
      <w:marBottom w:val="0"/>
      <w:divBdr>
        <w:top w:val="none" w:sz="0" w:space="0" w:color="auto"/>
        <w:left w:val="none" w:sz="0" w:space="0" w:color="auto"/>
        <w:bottom w:val="none" w:sz="0" w:space="0" w:color="auto"/>
        <w:right w:val="none" w:sz="0" w:space="0" w:color="auto"/>
      </w:divBdr>
    </w:div>
    <w:div w:id="422730312">
      <w:bodyDiv w:val="1"/>
      <w:marLeft w:val="0"/>
      <w:marRight w:val="0"/>
      <w:marTop w:val="0"/>
      <w:marBottom w:val="0"/>
      <w:divBdr>
        <w:top w:val="none" w:sz="0" w:space="0" w:color="auto"/>
        <w:left w:val="none" w:sz="0" w:space="0" w:color="auto"/>
        <w:bottom w:val="none" w:sz="0" w:space="0" w:color="auto"/>
        <w:right w:val="none" w:sz="0" w:space="0" w:color="auto"/>
      </w:divBdr>
    </w:div>
    <w:div w:id="425806974">
      <w:bodyDiv w:val="1"/>
      <w:marLeft w:val="0"/>
      <w:marRight w:val="0"/>
      <w:marTop w:val="0"/>
      <w:marBottom w:val="0"/>
      <w:divBdr>
        <w:top w:val="none" w:sz="0" w:space="0" w:color="auto"/>
        <w:left w:val="none" w:sz="0" w:space="0" w:color="auto"/>
        <w:bottom w:val="none" w:sz="0" w:space="0" w:color="auto"/>
        <w:right w:val="none" w:sz="0" w:space="0" w:color="auto"/>
      </w:divBdr>
    </w:div>
    <w:div w:id="426847839">
      <w:bodyDiv w:val="1"/>
      <w:marLeft w:val="0"/>
      <w:marRight w:val="0"/>
      <w:marTop w:val="0"/>
      <w:marBottom w:val="0"/>
      <w:divBdr>
        <w:top w:val="none" w:sz="0" w:space="0" w:color="auto"/>
        <w:left w:val="none" w:sz="0" w:space="0" w:color="auto"/>
        <w:bottom w:val="none" w:sz="0" w:space="0" w:color="auto"/>
        <w:right w:val="none" w:sz="0" w:space="0" w:color="auto"/>
      </w:divBdr>
    </w:div>
    <w:div w:id="427164537">
      <w:bodyDiv w:val="1"/>
      <w:marLeft w:val="0"/>
      <w:marRight w:val="0"/>
      <w:marTop w:val="0"/>
      <w:marBottom w:val="0"/>
      <w:divBdr>
        <w:top w:val="none" w:sz="0" w:space="0" w:color="auto"/>
        <w:left w:val="none" w:sz="0" w:space="0" w:color="auto"/>
        <w:bottom w:val="none" w:sz="0" w:space="0" w:color="auto"/>
        <w:right w:val="none" w:sz="0" w:space="0" w:color="auto"/>
      </w:divBdr>
    </w:div>
    <w:div w:id="435640798">
      <w:bodyDiv w:val="1"/>
      <w:marLeft w:val="0"/>
      <w:marRight w:val="0"/>
      <w:marTop w:val="0"/>
      <w:marBottom w:val="0"/>
      <w:divBdr>
        <w:top w:val="none" w:sz="0" w:space="0" w:color="auto"/>
        <w:left w:val="none" w:sz="0" w:space="0" w:color="auto"/>
        <w:bottom w:val="none" w:sz="0" w:space="0" w:color="auto"/>
        <w:right w:val="none" w:sz="0" w:space="0" w:color="auto"/>
      </w:divBdr>
    </w:div>
    <w:div w:id="436559835">
      <w:bodyDiv w:val="1"/>
      <w:marLeft w:val="0"/>
      <w:marRight w:val="0"/>
      <w:marTop w:val="0"/>
      <w:marBottom w:val="0"/>
      <w:divBdr>
        <w:top w:val="none" w:sz="0" w:space="0" w:color="auto"/>
        <w:left w:val="none" w:sz="0" w:space="0" w:color="auto"/>
        <w:bottom w:val="none" w:sz="0" w:space="0" w:color="auto"/>
        <w:right w:val="none" w:sz="0" w:space="0" w:color="auto"/>
      </w:divBdr>
    </w:div>
    <w:div w:id="439420139">
      <w:bodyDiv w:val="1"/>
      <w:marLeft w:val="0"/>
      <w:marRight w:val="0"/>
      <w:marTop w:val="0"/>
      <w:marBottom w:val="0"/>
      <w:divBdr>
        <w:top w:val="none" w:sz="0" w:space="0" w:color="auto"/>
        <w:left w:val="none" w:sz="0" w:space="0" w:color="auto"/>
        <w:bottom w:val="none" w:sz="0" w:space="0" w:color="auto"/>
        <w:right w:val="none" w:sz="0" w:space="0" w:color="auto"/>
      </w:divBdr>
    </w:div>
    <w:div w:id="441614330">
      <w:bodyDiv w:val="1"/>
      <w:marLeft w:val="0"/>
      <w:marRight w:val="0"/>
      <w:marTop w:val="0"/>
      <w:marBottom w:val="0"/>
      <w:divBdr>
        <w:top w:val="none" w:sz="0" w:space="0" w:color="auto"/>
        <w:left w:val="none" w:sz="0" w:space="0" w:color="auto"/>
        <w:bottom w:val="none" w:sz="0" w:space="0" w:color="auto"/>
        <w:right w:val="none" w:sz="0" w:space="0" w:color="auto"/>
      </w:divBdr>
    </w:div>
    <w:div w:id="450325161">
      <w:bodyDiv w:val="1"/>
      <w:marLeft w:val="0"/>
      <w:marRight w:val="0"/>
      <w:marTop w:val="0"/>
      <w:marBottom w:val="0"/>
      <w:divBdr>
        <w:top w:val="none" w:sz="0" w:space="0" w:color="auto"/>
        <w:left w:val="none" w:sz="0" w:space="0" w:color="auto"/>
        <w:bottom w:val="none" w:sz="0" w:space="0" w:color="auto"/>
        <w:right w:val="none" w:sz="0" w:space="0" w:color="auto"/>
      </w:divBdr>
    </w:div>
    <w:div w:id="453014941">
      <w:bodyDiv w:val="1"/>
      <w:marLeft w:val="0"/>
      <w:marRight w:val="0"/>
      <w:marTop w:val="0"/>
      <w:marBottom w:val="0"/>
      <w:divBdr>
        <w:top w:val="none" w:sz="0" w:space="0" w:color="auto"/>
        <w:left w:val="none" w:sz="0" w:space="0" w:color="auto"/>
        <w:bottom w:val="none" w:sz="0" w:space="0" w:color="auto"/>
        <w:right w:val="none" w:sz="0" w:space="0" w:color="auto"/>
      </w:divBdr>
    </w:div>
    <w:div w:id="454297714">
      <w:bodyDiv w:val="1"/>
      <w:marLeft w:val="0"/>
      <w:marRight w:val="0"/>
      <w:marTop w:val="0"/>
      <w:marBottom w:val="0"/>
      <w:divBdr>
        <w:top w:val="none" w:sz="0" w:space="0" w:color="auto"/>
        <w:left w:val="none" w:sz="0" w:space="0" w:color="auto"/>
        <w:bottom w:val="none" w:sz="0" w:space="0" w:color="auto"/>
        <w:right w:val="none" w:sz="0" w:space="0" w:color="auto"/>
      </w:divBdr>
    </w:div>
    <w:div w:id="454523568">
      <w:bodyDiv w:val="1"/>
      <w:marLeft w:val="0"/>
      <w:marRight w:val="0"/>
      <w:marTop w:val="0"/>
      <w:marBottom w:val="0"/>
      <w:divBdr>
        <w:top w:val="none" w:sz="0" w:space="0" w:color="auto"/>
        <w:left w:val="none" w:sz="0" w:space="0" w:color="auto"/>
        <w:bottom w:val="none" w:sz="0" w:space="0" w:color="auto"/>
        <w:right w:val="none" w:sz="0" w:space="0" w:color="auto"/>
      </w:divBdr>
    </w:div>
    <w:div w:id="454762157">
      <w:bodyDiv w:val="1"/>
      <w:marLeft w:val="0"/>
      <w:marRight w:val="0"/>
      <w:marTop w:val="0"/>
      <w:marBottom w:val="0"/>
      <w:divBdr>
        <w:top w:val="none" w:sz="0" w:space="0" w:color="auto"/>
        <w:left w:val="none" w:sz="0" w:space="0" w:color="auto"/>
        <w:bottom w:val="none" w:sz="0" w:space="0" w:color="auto"/>
        <w:right w:val="none" w:sz="0" w:space="0" w:color="auto"/>
      </w:divBdr>
    </w:div>
    <w:div w:id="455486376">
      <w:bodyDiv w:val="1"/>
      <w:marLeft w:val="0"/>
      <w:marRight w:val="0"/>
      <w:marTop w:val="0"/>
      <w:marBottom w:val="0"/>
      <w:divBdr>
        <w:top w:val="none" w:sz="0" w:space="0" w:color="auto"/>
        <w:left w:val="none" w:sz="0" w:space="0" w:color="auto"/>
        <w:bottom w:val="none" w:sz="0" w:space="0" w:color="auto"/>
        <w:right w:val="none" w:sz="0" w:space="0" w:color="auto"/>
      </w:divBdr>
    </w:div>
    <w:div w:id="455609401">
      <w:bodyDiv w:val="1"/>
      <w:marLeft w:val="0"/>
      <w:marRight w:val="0"/>
      <w:marTop w:val="0"/>
      <w:marBottom w:val="0"/>
      <w:divBdr>
        <w:top w:val="none" w:sz="0" w:space="0" w:color="auto"/>
        <w:left w:val="none" w:sz="0" w:space="0" w:color="auto"/>
        <w:bottom w:val="none" w:sz="0" w:space="0" w:color="auto"/>
        <w:right w:val="none" w:sz="0" w:space="0" w:color="auto"/>
      </w:divBdr>
    </w:div>
    <w:div w:id="455951904">
      <w:bodyDiv w:val="1"/>
      <w:marLeft w:val="0"/>
      <w:marRight w:val="0"/>
      <w:marTop w:val="0"/>
      <w:marBottom w:val="0"/>
      <w:divBdr>
        <w:top w:val="none" w:sz="0" w:space="0" w:color="auto"/>
        <w:left w:val="none" w:sz="0" w:space="0" w:color="auto"/>
        <w:bottom w:val="none" w:sz="0" w:space="0" w:color="auto"/>
        <w:right w:val="none" w:sz="0" w:space="0" w:color="auto"/>
      </w:divBdr>
    </w:div>
    <w:div w:id="456219193">
      <w:bodyDiv w:val="1"/>
      <w:marLeft w:val="0"/>
      <w:marRight w:val="0"/>
      <w:marTop w:val="0"/>
      <w:marBottom w:val="0"/>
      <w:divBdr>
        <w:top w:val="none" w:sz="0" w:space="0" w:color="auto"/>
        <w:left w:val="none" w:sz="0" w:space="0" w:color="auto"/>
        <w:bottom w:val="none" w:sz="0" w:space="0" w:color="auto"/>
        <w:right w:val="none" w:sz="0" w:space="0" w:color="auto"/>
      </w:divBdr>
    </w:div>
    <w:div w:id="457141665">
      <w:bodyDiv w:val="1"/>
      <w:marLeft w:val="0"/>
      <w:marRight w:val="0"/>
      <w:marTop w:val="0"/>
      <w:marBottom w:val="0"/>
      <w:divBdr>
        <w:top w:val="none" w:sz="0" w:space="0" w:color="auto"/>
        <w:left w:val="none" w:sz="0" w:space="0" w:color="auto"/>
        <w:bottom w:val="none" w:sz="0" w:space="0" w:color="auto"/>
        <w:right w:val="none" w:sz="0" w:space="0" w:color="auto"/>
      </w:divBdr>
    </w:div>
    <w:div w:id="461849454">
      <w:bodyDiv w:val="1"/>
      <w:marLeft w:val="0"/>
      <w:marRight w:val="0"/>
      <w:marTop w:val="0"/>
      <w:marBottom w:val="0"/>
      <w:divBdr>
        <w:top w:val="none" w:sz="0" w:space="0" w:color="auto"/>
        <w:left w:val="none" w:sz="0" w:space="0" w:color="auto"/>
        <w:bottom w:val="none" w:sz="0" w:space="0" w:color="auto"/>
        <w:right w:val="none" w:sz="0" w:space="0" w:color="auto"/>
      </w:divBdr>
    </w:div>
    <w:div w:id="462820028">
      <w:bodyDiv w:val="1"/>
      <w:marLeft w:val="0"/>
      <w:marRight w:val="0"/>
      <w:marTop w:val="0"/>
      <w:marBottom w:val="0"/>
      <w:divBdr>
        <w:top w:val="none" w:sz="0" w:space="0" w:color="auto"/>
        <w:left w:val="none" w:sz="0" w:space="0" w:color="auto"/>
        <w:bottom w:val="none" w:sz="0" w:space="0" w:color="auto"/>
        <w:right w:val="none" w:sz="0" w:space="0" w:color="auto"/>
      </w:divBdr>
    </w:div>
    <w:div w:id="463040524">
      <w:bodyDiv w:val="1"/>
      <w:marLeft w:val="0"/>
      <w:marRight w:val="0"/>
      <w:marTop w:val="0"/>
      <w:marBottom w:val="0"/>
      <w:divBdr>
        <w:top w:val="none" w:sz="0" w:space="0" w:color="auto"/>
        <w:left w:val="none" w:sz="0" w:space="0" w:color="auto"/>
        <w:bottom w:val="none" w:sz="0" w:space="0" w:color="auto"/>
        <w:right w:val="none" w:sz="0" w:space="0" w:color="auto"/>
      </w:divBdr>
    </w:div>
    <w:div w:id="465975469">
      <w:bodyDiv w:val="1"/>
      <w:marLeft w:val="0"/>
      <w:marRight w:val="0"/>
      <w:marTop w:val="0"/>
      <w:marBottom w:val="0"/>
      <w:divBdr>
        <w:top w:val="none" w:sz="0" w:space="0" w:color="auto"/>
        <w:left w:val="none" w:sz="0" w:space="0" w:color="auto"/>
        <w:bottom w:val="none" w:sz="0" w:space="0" w:color="auto"/>
        <w:right w:val="none" w:sz="0" w:space="0" w:color="auto"/>
      </w:divBdr>
    </w:div>
    <w:div w:id="466122553">
      <w:bodyDiv w:val="1"/>
      <w:marLeft w:val="0"/>
      <w:marRight w:val="0"/>
      <w:marTop w:val="0"/>
      <w:marBottom w:val="0"/>
      <w:divBdr>
        <w:top w:val="none" w:sz="0" w:space="0" w:color="auto"/>
        <w:left w:val="none" w:sz="0" w:space="0" w:color="auto"/>
        <w:bottom w:val="none" w:sz="0" w:space="0" w:color="auto"/>
        <w:right w:val="none" w:sz="0" w:space="0" w:color="auto"/>
      </w:divBdr>
    </w:div>
    <w:div w:id="466826434">
      <w:bodyDiv w:val="1"/>
      <w:marLeft w:val="0"/>
      <w:marRight w:val="0"/>
      <w:marTop w:val="0"/>
      <w:marBottom w:val="0"/>
      <w:divBdr>
        <w:top w:val="none" w:sz="0" w:space="0" w:color="auto"/>
        <w:left w:val="none" w:sz="0" w:space="0" w:color="auto"/>
        <w:bottom w:val="none" w:sz="0" w:space="0" w:color="auto"/>
        <w:right w:val="none" w:sz="0" w:space="0" w:color="auto"/>
      </w:divBdr>
    </w:div>
    <w:div w:id="468136723">
      <w:bodyDiv w:val="1"/>
      <w:marLeft w:val="0"/>
      <w:marRight w:val="0"/>
      <w:marTop w:val="0"/>
      <w:marBottom w:val="0"/>
      <w:divBdr>
        <w:top w:val="none" w:sz="0" w:space="0" w:color="auto"/>
        <w:left w:val="none" w:sz="0" w:space="0" w:color="auto"/>
        <w:bottom w:val="none" w:sz="0" w:space="0" w:color="auto"/>
        <w:right w:val="none" w:sz="0" w:space="0" w:color="auto"/>
      </w:divBdr>
    </w:div>
    <w:div w:id="471291032">
      <w:bodyDiv w:val="1"/>
      <w:marLeft w:val="0"/>
      <w:marRight w:val="0"/>
      <w:marTop w:val="0"/>
      <w:marBottom w:val="0"/>
      <w:divBdr>
        <w:top w:val="none" w:sz="0" w:space="0" w:color="auto"/>
        <w:left w:val="none" w:sz="0" w:space="0" w:color="auto"/>
        <w:bottom w:val="none" w:sz="0" w:space="0" w:color="auto"/>
        <w:right w:val="none" w:sz="0" w:space="0" w:color="auto"/>
      </w:divBdr>
      <w:divsChild>
        <w:div w:id="904923140">
          <w:marLeft w:val="240"/>
          <w:marRight w:val="0"/>
          <w:marTop w:val="240"/>
          <w:marBottom w:val="240"/>
          <w:divBdr>
            <w:top w:val="none" w:sz="0" w:space="0" w:color="auto"/>
            <w:left w:val="none" w:sz="0" w:space="0" w:color="auto"/>
            <w:bottom w:val="none" w:sz="0" w:space="0" w:color="auto"/>
            <w:right w:val="none" w:sz="0" w:space="0" w:color="auto"/>
          </w:divBdr>
        </w:div>
      </w:divsChild>
    </w:div>
    <w:div w:id="473062971">
      <w:bodyDiv w:val="1"/>
      <w:marLeft w:val="0"/>
      <w:marRight w:val="0"/>
      <w:marTop w:val="0"/>
      <w:marBottom w:val="0"/>
      <w:divBdr>
        <w:top w:val="none" w:sz="0" w:space="0" w:color="auto"/>
        <w:left w:val="none" w:sz="0" w:space="0" w:color="auto"/>
        <w:bottom w:val="none" w:sz="0" w:space="0" w:color="auto"/>
        <w:right w:val="none" w:sz="0" w:space="0" w:color="auto"/>
      </w:divBdr>
    </w:div>
    <w:div w:id="473108818">
      <w:bodyDiv w:val="1"/>
      <w:marLeft w:val="0"/>
      <w:marRight w:val="0"/>
      <w:marTop w:val="0"/>
      <w:marBottom w:val="0"/>
      <w:divBdr>
        <w:top w:val="none" w:sz="0" w:space="0" w:color="auto"/>
        <w:left w:val="none" w:sz="0" w:space="0" w:color="auto"/>
        <w:bottom w:val="none" w:sz="0" w:space="0" w:color="auto"/>
        <w:right w:val="none" w:sz="0" w:space="0" w:color="auto"/>
      </w:divBdr>
    </w:div>
    <w:div w:id="473447445">
      <w:bodyDiv w:val="1"/>
      <w:marLeft w:val="0"/>
      <w:marRight w:val="0"/>
      <w:marTop w:val="0"/>
      <w:marBottom w:val="0"/>
      <w:divBdr>
        <w:top w:val="none" w:sz="0" w:space="0" w:color="auto"/>
        <w:left w:val="none" w:sz="0" w:space="0" w:color="auto"/>
        <w:bottom w:val="none" w:sz="0" w:space="0" w:color="auto"/>
        <w:right w:val="none" w:sz="0" w:space="0" w:color="auto"/>
      </w:divBdr>
    </w:div>
    <w:div w:id="474879528">
      <w:bodyDiv w:val="1"/>
      <w:marLeft w:val="0"/>
      <w:marRight w:val="0"/>
      <w:marTop w:val="0"/>
      <w:marBottom w:val="0"/>
      <w:divBdr>
        <w:top w:val="none" w:sz="0" w:space="0" w:color="auto"/>
        <w:left w:val="none" w:sz="0" w:space="0" w:color="auto"/>
        <w:bottom w:val="none" w:sz="0" w:space="0" w:color="auto"/>
        <w:right w:val="none" w:sz="0" w:space="0" w:color="auto"/>
      </w:divBdr>
    </w:div>
    <w:div w:id="475803630">
      <w:bodyDiv w:val="1"/>
      <w:marLeft w:val="0"/>
      <w:marRight w:val="0"/>
      <w:marTop w:val="0"/>
      <w:marBottom w:val="0"/>
      <w:divBdr>
        <w:top w:val="none" w:sz="0" w:space="0" w:color="auto"/>
        <w:left w:val="none" w:sz="0" w:space="0" w:color="auto"/>
        <w:bottom w:val="none" w:sz="0" w:space="0" w:color="auto"/>
        <w:right w:val="none" w:sz="0" w:space="0" w:color="auto"/>
      </w:divBdr>
    </w:div>
    <w:div w:id="476340820">
      <w:bodyDiv w:val="1"/>
      <w:marLeft w:val="0"/>
      <w:marRight w:val="0"/>
      <w:marTop w:val="0"/>
      <w:marBottom w:val="0"/>
      <w:divBdr>
        <w:top w:val="none" w:sz="0" w:space="0" w:color="auto"/>
        <w:left w:val="none" w:sz="0" w:space="0" w:color="auto"/>
        <w:bottom w:val="none" w:sz="0" w:space="0" w:color="auto"/>
        <w:right w:val="none" w:sz="0" w:space="0" w:color="auto"/>
      </w:divBdr>
    </w:div>
    <w:div w:id="476727055">
      <w:bodyDiv w:val="1"/>
      <w:marLeft w:val="0"/>
      <w:marRight w:val="0"/>
      <w:marTop w:val="0"/>
      <w:marBottom w:val="0"/>
      <w:divBdr>
        <w:top w:val="none" w:sz="0" w:space="0" w:color="auto"/>
        <w:left w:val="none" w:sz="0" w:space="0" w:color="auto"/>
        <w:bottom w:val="none" w:sz="0" w:space="0" w:color="auto"/>
        <w:right w:val="none" w:sz="0" w:space="0" w:color="auto"/>
      </w:divBdr>
    </w:div>
    <w:div w:id="478545797">
      <w:bodyDiv w:val="1"/>
      <w:marLeft w:val="0"/>
      <w:marRight w:val="0"/>
      <w:marTop w:val="0"/>
      <w:marBottom w:val="0"/>
      <w:divBdr>
        <w:top w:val="none" w:sz="0" w:space="0" w:color="auto"/>
        <w:left w:val="none" w:sz="0" w:space="0" w:color="auto"/>
        <w:bottom w:val="none" w:sz="0" w:space="0" w:color="auto"/>
        <w:right w:val="none" w:sz="0" w:space="0" w:color="auto"/>
      </w:divBdr>
    </w:div>
    <w:div w:id="479159132">
      <w:bodyDiv w:val="1"/>
      <w:marLeft w:val="0"/>
      <w:marRight w:val="0"/>
      <w:marTop w:val="0"/>
      <w:marBottom w:val="0"/>
      <w:divBdr>
        <w:top w:val="none" w:sz="0" w:space="0" w:color="auto"/>
        <w:left w:val="none" w:sz="0" w:space="0" w:color="auto"/>
        <w:bottom w:val="none" w:sz="0" w:space="0" w:color="auto"/>
        <w:right w:val="none" w:sz="0" w:space="0" w:color="auto"/>
      </w:divBdr>
    </w:div>
    <w:div w:id="481776897">
      <w:bodyDiv w:val="1"/>
      <w:marLeft w:val="0"/>
      <w:marRight w:val="0"/>
      <w:marTop w:val="0"/>
      <w:marBottom w:val="0"/>
      <w:divBdr>
        <w:top w:val="none" w:sz="0" w:space="0" w:color="auto"/>
        <w:left w:val="none" w:sz="0" w:space="0" w:color="auto"/>
        <w:bottom w:val="none" w:sz="0" w:space="0" w:color="auto"/>
        <w:right w:val="none" w:sz="0" w:space="0" w:color="auto"/>
      </w:divBdr>
    </w:div>
    <w:div w:id="482815411">
      <w:bodyDiv w:val="1"/>
      <w:marLeft w:val="0"/>
      <w:marRight w:val="0"/>
      <w:marTop w:val="0"/>
      <w:marBottom w:val="0"/>
      <w:divBdr>
        <w:top w:val="none" w:sz="0" w:space="0" w:color="auto"/>
        <w:left w:val="none" w:sz="0" w:space="0" w:color="auto"/>
        <w:bottom w:val="none" w:sz="0" w:space="0" w:color="auto"/>
        <w:right w:val="none" w:sz="0" w:space="0" w:color="auto"/>
      </w:divBdr>
    </w:div>
    <w:div w:id="482939457">
      <w:bodyDiv w:val="1"/>
      <w:marLeft w:val="0"/>
      <w:marRight w:val="0"/>
      <w:marTop w:val="0"/>
      <w:marBottom w:val="0"/>
      <w:divBdr>
        <w:top w:val="none" w:sz="0" w:space="0" w:color="auto"/>
        <w:left w:val="none" w:sz="0" w:space="0" w:color="auto"/>
        <w:bottom w:val="none" w:sz="0" w:space="0" w:color="auto"/>
        <w:right w:val="none" w:sz="0" w:space="0" w:color="auto"/>
      </w:divBdr>
    </w:div>
    <w:div w:id="485363000">
      <w:bodyDiv w:val="1"/>
      <w:marLeft w:val="0"/>
      <w:marRight w:val="0"/>
      <w:marTop w:val="0"/>
      <w:marBottom w:val="0"/>
      <w:divBdr>
        <w:top w:val="none" w:sz="0" w:space="0" w:color="auto"/>
        <w:left w:val="none" w:sz="0" w:space="0" w:color="auto"/>
        <w:bottom w:val="none" w:sz="0" w:space="0" w:color="auto"/>
        <w:right w:val="none" w:sz="0" w:space="0" w:color="auto"/>
      </w:divBdr>
    </w:div>
    <w:div w:id="488714540">
      <w:bodyDiv w:val="1"/>
      <w:marLeft w:val="0"/>
      <w:marRight w:val="0"/>
      <w:marTop w:val="0"/>
      <w:marBottom w:val="0"/>
      <w:divBdr>
        <w:top w:val="none" w:sz="0" w:space="0" w:color="auto"/>
        <w:left w:val="none" w:sz="0" w:space="0" w:color="auto"/>
        <w:bottom w:val="none" w:sz="0" w:space="0" w:color="auto"/>
        <w:right w:val="none" w:sz="0" w:space="0" w:color="auto"/>
      </w:divBdr>
    </w:div>
    <w:div w:id="490412726">
      <w:bodyDiv w:val="1"/>
      <w:marLeft w:val="0"/>
      <w:marRight w:val="0"/>
      <w:marTop w:val="0"/>
      <w:marBottom w:val="0"/>
      <w:divBdr>
        <w:top w:val="none" w:sz="0" w:space="0" w:color="auto"/>
        <w:left w:val="none" w:sz="0" w:space="0" w:color="auto"/>
        <w:bottom w:val="none" w:sz="0" w:space="0" w:color="auto"/>
        <w:right w:val="none" w:sz="0" w:space="0" w:color="auto"/>
      </w:divBdr>
    </w:div>
    <w:div w:id="491483585">
      <w:bodyDiv w:val="1"/>
      <w:marLeft w:val="0"/>
      <w:marRight w:val="0"/>
      <w:marTop w:val="0"/>
      <w:marBottom w:val="0"/>
      <w:divBdr>
        <w:top w:val="none" w:sz="0" w:space="0" w:color="auto"/>
        <w:left w:val="none" w:sz="0" w:space="0" w:color="auto"/>
        <w:bottom w:val="none" w:sz="0" w:space="0" w:color="auto"/>
        <w:right w:val="none" w:sz="0" w:space="0" w:color="auto"/>
      </w:divBdr>
    </w:div>
    <w:div w:id="491991862">
      <w:bodyDiv w:val="1"/>
      <w:marLeft w:val="0"/>
      <w:marRight w:val="0"/>
      <w:marTop w:val="0"/>
      <w:marBottom w:val="0"/>
      <w:divBdr>
        <w:top w:val="none" w:sz="0" w:space="0" w:color="auto"/>
        <w:left w:val="none" w:sz="0" w:space="0" w:color="auto"/>
        <w:bottom w:val="none" w:sz="0" w:space="0" w:color="auto"/>
        <w:right w:val="none" w:sz="0" w:space="0" w:color="auto"/>
      </w:divBdr>
    </w:div>
    <w:div w:id="492264352">
      <w:bodyDiv w:val="1"/>
      <w:marLeft w:val="0"/>
      <w:marRight w:val="0"/>
      <w:marTop w:val="0"/>
      <w:marBottom w:val="0"/>
      <w:divBdr>
        <w:top w:val="none" w:sz="0" w:space="0" w:color="auto"/>
        <w:left w:val="none" w:sz="0" w:space="0" w:color="auto"/>
        <w:bottom w:val="none" w:sz="0" w:space="0" w:color="auto"/>
        <w:right w:val="none" w:sz="0" w:space="0" w:color="auto"/>
      </w:divBdr>
      <w:divsChild>
        <w:div w:id="479423139">
          <w:marLeft w:val="240"/>
          <w:marRight w:val="0"/>
          <w:marTop w:val="240"/>
          <w:marBottom w:val="240"/>
          <w:divBdr>
            <w:top w:val="none" w:sz="0" w:space="0" w:color="auto"/>
            <w:left w:val="none" w:sz="0" w:space="0" w:color="auto"/>
            <w:bottom w:val="none" w:sz="0" w:space="0" w:color="auto"/>
            <w:right w:val="none" w:sz="0" w:space="0" w:color="auto"/>
          </w:divBdr>
        </w:div>
      </w:divsChild>
    </w:div>
    <w:div w:id="494422331">
      <w:bodyDiv w:val="1"/>
      <w:marLeft w:val="0"/>
      <w:marRight w:val="0"/>
      <w:marTop w:val="0"/>
      <w:marBottom w:val="0"/>
      <w:divBdr>
        <w:top w:val="none" w:sz="0" w:space="0" w:color="auto"/>
        <w:left w:val="none" w:sz="0" w:space="0" w:color="auto"/>
        <w:bottom w:val="none" w:sz="0" w:space="0" w:color="auto"/>
        <w:right w:val="none" w:sz="0" w:space="0" w:color="auto"/>
      </w:divBdr>
    </w:div>
    <w:div w:id="498154735">
      <w:bodyDiv w:val="1"/>
      <w:marLeft w:val="0"/>
      <w:marRight w:val="0"/>
      <w:marTop w:val="0"/>
      <w:marBottom w:val="0"/>
      <w:divBdr>
        <w:top w:val="none" w:sz="0" w:space="0" w:color="auto"/>
        <w:left w:val="none" w:sz="0" w:space="0" w:color="auto"/>
        <w:bottom w:val="none" w:sz="0" w:space="0" w:color="auto"/>
        <w:right w:val="none" w:sz="0" w:space="0" w:color="auto"/>
      </w:divBdr>
    </w:div>
    <w:div w:id="499927477">
      <w:bodyDiv w:val="1"/>
      <w:marLeft w:val="0"/>
      <w:marRight w:val="0"/>
      <w:marTop w:val="0"/>
      <w:marBottom w:val="0"/>
      <w:divBdr>
        <w:top w:val="none" w:sz="0" w:space="0" w:color="auto"/>
        <w:left w:val="none" w:sz="0" w:space="0" w:color="auto"/>
        <w:bottom w:val="none" w:sz="0" w:space="0" w:color="auto"/>
        <w:right w:val="none" w:sz="0" w:space="0" w:color="auto"/>
      </w:divBdr>
    </w:div>
    <w:div w:id="501966262">
      <w:bodyDiv w:val="1"/>
      <w:marLeft w:val="0"/>
      <w:marRight w:val="0"/>
      <w:marTop w:val="0"/>
      <w:marBottom w:val="0"/>
      <w:divBdr>
        <w:top w:val="none" w:sz="0" w:space="0" w:color="auto"/>
        <w:left w:val="none" w:sz="0" w:space="0" w:color="auto"/>
        <w:bottom w:val="none" w:sz="0" w:space="0" w:color="auto"/>
        <w:right w:val="none" w:sz="0" w:space="0" w:color="auto"/>
      </w:divBdr>
    </w:div>
    <w:div w:id="505097356">
      <w:bodyDiv w:val="1"/>
      <w:marLeft w:val="0"/>
      <w:marRight w:val="0"/>
      <w:marTop w:val="0"/>
      <w:marBottom w:val="0"/>
      <w:divBdr>
        <w:top w:val="none" w:sz="0" w:space="0" w:color="auto"/>
        <w:left w:val="none" w:sz="0" w:space="0" w:color="auto"/>
        <w:bottom w:val="none" w:sz="0" w:space="0" w:color="auto"/>
        <w:right w:val="none" w:sz="0" w:space="0" w:color="auto"/>
      </w:divBdr>
    </w:div>
    <w:div w:id="505440554">
      <w:bodyDiv w:val="1"/>
      <w:marLeft w:val="0"/>
      <w:marRight w:val="0"/>
      <w:marTop w:val="0"/>
      <w:marBottom w:val="0"/>
      <w:divBdr>
        <w:top w:val="none" w:sz="0" w:space="0" w:color="auto"/>
        <w:left w:val="none" w:sz="0" w:space="0" w:color="auto"/>
        <w:bottom w:val="none" w:sz="0" w:space="0" w:color="auto"/>
        <w:right w:val="none" w:sz="0" w:space="0" w:color="auto"/>
      </w:divBdr>
    </w:div>
    <w:div w:id="506557038">
      <w:bodyDiv w:val="1"/>
      <w:marLeft w:val="0"/>
      <w:marRight w:val="0"/>
      <w:marTop w:val="0"/>
      <w:marBottom w:val="0"/>
      <w:divBdr>
        <w:top w:val="none" w:sz="0" w:space="0" w:color="auto"/>
        <w:left w:val="none" w:sz="0" w:space="0" w:color="auto"/>
        <w:bottom w:val="none" w:sz="0" w:space="0" w:color="auto"/>
        <w:right w:val="none" w:sz="0" w:space="0" w:color="auto"/>
      </w:divBdr>
    </w:div>
    <w:div w:id="506673014">
      <w:bodyDiv w:val="1"/>
      <w:marLeft w:val="0"/>
      <w:marRight w:val="0"/>
      <w:marTop w:val="0"/>
      <w:marBottom w:val="0"/>
      <w:divBdr>
        <w:top w:val="none" w:sz="0" w:space="0" w:color="auto"/>
        <w:left w:val="none" w:sz="0" w:space="0" w:color="auto"/>
        <w:bottom w:val="none" w:sz="0" w:space="0" w:color="auto"/>
        <w:right w:val="none" w:sz="0" w:space="0" w:color="auto"/>
      </w:divBdr>
    </w:div>
    <w:div w:id="507330899">
      <w:bodyDiv w:val="1"/>
      <w:marLeft w:val="0"/>
      <w:marRight w:val="0"/>
      <w:marTop w:val="0"/>
      <w:marBottom w:val="0"/>
      <w:divBdr>
        <w:top w:val="none" w:sz="0" w:space="0" w:color="auto"/>
        <w:left w:val="none" w:sz="0" w:space="0" w:color="auto"/>
        <w:bottom w:val="none" w:sz="0" w:space="0" w:color="auto"/>
        <w:right w:val="none" w:sz="0" w:space="0" w:color="auto"/>
      </w:divBdr>
    </w:div>
    <w:div w:id="508179674">
      <w:bodyDiv w:val="1"/>
      <w:marLeft w:val="0"/>
      <w:marRight w:val="0"/>
      <w:marTop w:val="0"/>
      <w:marBottom w:val="0"/>
      <w:divBdr>
        <w:top w:val="none" w:sz="0" w:space="0" w:color="auto"/>
        <w:left w:val="none" w:sz="0" w:space="0" w:color="auto"/>
        <w:bottom w:val="none" w:sz="0" w:space="0" w:color="auto"/>
        <w:right w:val="none" w:sz="0" w:space="0" w:color="auto"/>
      </w:divBdr>
    </w:div>
    <w:div w:id="511802281">
      <w:bodyDiv w:val="1"/>
      <w:marLeft w:val="0"/>
      <w:marRight w:val="0"/>
      <w:marTop w:val="0"/>
      <w:marBottom w:val="0"/>
      <w:divBdr>
        <w:top w:val="none" w:sz="0" w:space="0" w:color="auto"/>
        <w:left w:val="none" w:sz="0" w:space="0" w:color="auto"/>
        <w:bottom w:val="none" w:sz="0" w:space="0" w:color="auto"/>
        <w:right w:val="none" w:sz="0" w:space="0" w:color="auto"/>
      </w:divBdr>
    </w:div>
    <w:div w:id="511920793">
      <w:bodyDiv w:val="1"/>
      <w:marLeft w:val="0"/>
      <w:marRight w:val="0"/>
      <w:marTop w:val="0"/>
      <w:marBottom w:val="0"/>
      <w:divBdr>
        <w:top w:val="none" w:sz="0" w:space="0" w:color="auto"/>
        <w:left w:val="none" w:sz="0" w:space="0" w:color="auto"/>
        <w:bottom w:val="none" w:sz="0" w:space="0" w:color="auto"/>
        <w:right w:val="none" w:sz="0" w:space="0" w:color="auto"/>
      </w:divBdr>
    </w:div>
    <w:div w:id="512762473">
      <w:bodyDiv w:val="1"/>
      <w:marLeft w:val="0"/>
      <w:marRight w:val="0"/>
      <w:marTop w:val="0"/>
      <w:marBottom w:val="0"/>
      <w:divBdr>
        <w:top w:val="none" w:sz="0" w:space="0" w:color="auto"/>
        <w:left w:val="none" w:sz="0" w:space="0" w:color="auto"/>
        <w:bottom w:val="none" w:sz="0" w:space="0" w:color="auto"/>
        <w:right w:val="none" w:sz="0" w:space="0" w:color="auto"/>
      </w:divBdr>
    </w:div>
    <w:div w:id="514536570">
      <w:bodyDiv w:val="1"/>
      <w:marLeft w:val="0"/>
      <w:marRight w:val="0"/>
      <w:marTop w:val="0"/>
      <w:marBottom w:val="0"/>
      <w:divBdr>
        <w:top w:val="none" w:sz="0" w:space="0" w:color="auto"/>
        <w:left w:val="none" w:sz="0" w:space="0" w:color="auto"/>
        <w:bottom w:val="none" w:sz="0" w:space="0" w:color="auto"/>
        <w:right w:val="none" w:sz="0" w:space="0" w:color="auto"/>
      </w:divBdr>
      <w:divsChild>
        <w:div w:id="1690641228">
          <w:marLeft w:val="240"/>
          <w:marRight w:val="0"/>
          <w:marTop w:val="240"/>
          <w:marBottom w:val="240"/>
          <w:divBdr>
            <w:top w:val="none" w:sz="0" w:space="0" w:color="auto"/>
            <w:left w:val="none" w:sz="0" w:space="0" w:color="auto"/>
            <w:bottom w:val="none" w:sz="0" w:space="0" w:color="auto"/>
            <w:right w:val="none" w:sz="0" w:space="0" w:color="auto"/>
          </w:divBdr>
        </w:div>
      </w:divsChild>
    </w:div>
    <w:div w:id="515313117">
      <w:bodyDiv w:val="1"/>
      <w:marLeft w:val="0"/>
      <w:marRight w:val="0"/>
      <w:marTop w:val="0"/>
      <w:marBottom w:val="0"/>
      <w:divBdr>
        <w:top w:val="none" w:sz="0" w:space="0" w:color="auto"/>
        <w:left w:val="none" w:sz="0" w:space="0" w:color="auto"/>
        <w:bottom w:val="none" w:sz="0" w:space="0" w:color="auto"/>
        <w:right w:val="none" w:sz="0" w:space="0" w:color="auto"/>
      </w:divBdr>
    </w:div>
    <w:div w:id="515770612">
      <w:bodyDiv w:val="1"/>
      <w:marLeft w:val="0"/>
      <w:marRight w:val="0"/>
      <w:marTop w:val="0"/>
      <w:marBottom w:val="0"/>
      <w:divBdr>
        <w:top w:val="none" w:sz="0" w:space="0" w:color="auto"/>
        <w:left w:val="none" w:sz="0" w:space="0" w:color="auto"/>
        <w:bottom w:val="none" w:sz="0" w:space="0" w:color="auto"/>
        <w:right w:val="none" w:sz="0" w:space="0" w:color="auto"/>
      </w:divBdr>
    </w:div>
    <w:div w:id="519466862">
      <w:bodyDiv w:val="1"/>
      <w:marLeft w:val="0"/>
      <w:marRight w:val="0"/>
      <w:marTop w:val="0"/>
      <w:marBottom w:val="0"/>
      <w:divBdr>
        <w:top w:val="none" w:sz="0" w:space="0" w:color="auto"/>
        <w:left w:val="none" w:sz="0" w:space="0" w:color="auto"/>
        <w:bottom w:val="none" w:sz="0" w:space="0" w:color="auto"/>
        <w:right w:val="none" w:sz="0" w:space="0" w:color="auto"/>
      </w:divBdr>
    </w:div>
    <w:div w:id="520895852">
      <w:bodyDiv w:val="1"/>
      <w:marLeft w:val="0"/>
      <w:marRight w:val="0"/>
      <w:marTop w:val="0"/>
      <w:marBottom w:val="0"/>
      <w:divBdr>
        <w:top w:val="none" w:sz="0" w:space="0" w:color="auto"/>
        <w:left w:val="none" w:sz="0" w:space="0" w:color="auto"/>
        <w:bottom w:val="none" w:sz="0" w:space="0" w:color="auto"/>
        <w:right w:val="none" w:sz="0" w:space="0" w:color="auto"/>
      </w:divBdr>
    </w:div>
    <w:div w:id="524515581">
      <w:bodyDiv w:val="1"/>
      <w:marLeft w:val="0"/>
      <w:marRight w:val="0"/>
      <w:marTop w:val="0"/>
      <w:marBottom w:val="0"/>
      <w:divBdr>
        <w:top w:val="none" w:sz="0" w:space="0" w:color="auto"/>
        <w:left w:val="none" w:sz="0" w:space="0" w:color="auto"/>
        <w:bottom w:val="none" w:sz="0" w:space="0" w:color="auto"/>
        <w:right w:val="none" w:sz="0" w:space="0" w:color="auto"/>
      </w:divBdr>
    </w:div>
    <w:div w:id="524682656">
      <w:bodyDiv w:val="1"/>
      <w:marLeft w:val="0"/>
      <w:marRight w:val="0"/>
      <w:marTop w:val="0"/>
      <w:marBottom w:val="0"/>
      <w:divBdr>
        <w:top w:val="none" w:sz="0" w:space="0" w:color="auto"/>
        <w:left w:val="none" w:sz="0" w:space="0" w:color="auto"/>
        <w:bottom w:val="none" w:sz="0" w:space="0" w:color="auto"/>
        <w:right w:val="none" w:sz="0" w:space="0" w:color="auto"/>
      </w:divBdr>
    </w:div>
    <w:div w:id="526531709">
      <w:bodyDiv w:val="1"/>
      <w:marLeft w:val="0"/>
      <w:marRight w:val="0"/>
      <w:marTop w:val="0"/>
      <w:marBottom w:val="0"/>
      <w:divBdr>
        <w:top w:val="none" w:sz="0" w:space="0" w:color="auto"/>
        <w:left w:val="none" w:sz="0" w:space="0" w:color="auto"/>
        <w:bottom w:val="none" w:sz="0" w:space="0" w:color="auto"/>
        <w:right w:val="none" w:sz="0" w:space="0" w:color="auto"/>
      </w:divBdr>
    </w:div>
    <w:div w:id="529532909">
      <w:bodyDiv w:val="1"/>
      <w:marLeft w:val="0"/>
      <w:marRight w:val="0"/>
      <w:marTop w:val="0"/>
      <w:marBottom w:val="0"/>
      <w:divBdr>
        <w:top w:val="none" w:sz="0" w:space="0" w:color="auto"/>
        <w:left w:val="none" w:sz="0" w:space="0" w:color="auto"/>
        <w:bottom w:val="none" w:sz="0" w:space="0" w:color="auto"/>
        <w:right w:val="none" w:sz="0" w:space="0" w:color="auto"/>
      </w:divBdr>
    </w:div>
    <w:div w:id="530873845">
      <w:bodyDiv w:val="1"/>
      <w:marLeft w:val="0"/>
      <w:marRight w:val="0"/>
      <w:marTop w:val="0"/>
      <w:marBottom w:val="0"/>
      <w:divBdr>
        <w:top w:val="none" w:sz="0" w:space="0" w:color="auto"/>
        <w:left w:val="none" w:sz="0" w:space="0" w:color="auto"/>
        <w:bottom w:val="none" w:sz="0" w:space="0" w:color="auto"/>
        <w:right w:val="none" w:sz="0" w:space="0" w:color="auto"/>
      </w:divBdr>
    </w:div>
    <w:div w:id="531111283">
      <w:bodyDiv w:val="1"/>
      <w:marLeft w:val="0"/>
      <w:marRight w:val="0"/>
      <w:marTop w:val="0"/>
      <w:marBottom w:val="0"/>
      <w:divBdr>
        <w:top w:val="none" w:sz="0" w:space="0" w:color="auto"/>
        <w:left w:val="none" w:sz="0" w:space="0" w:color="auto"/>
        <w:bottom w:val="none" w:sz="0" w:space="0" w:color="auto"/>
        <w:right w:val="none" w:sz="0" w:space="0" w:color="auto"/>
      </w:divBdr>
    </w:div>
    <w:div w:id="531654701">
      <w:bodyDiv w:val="1"/>
      <w:marLeft w:val="0"/>
      <w:marRight w:val="0"/>
      <w:marTop w:val="0"/>
      <w:marBottom w:val="0"/>
      <w:divBdr>
        <w:top w:val="none" w:sz="0" w:space="0" w:color="auto"/>
        <w:left w:val="none" w:sz="0" w:space="0" w:color="auto"/>
        <w:bottom w:val="none" w:sz="0" w:space="0" w:color="auto"/>
        <w:right w:val="none" w:sz="0" w:space="0" w:color="auto"/>
      </w:divBdr>
    </w:div>
    <w:div w:id="531960596">
      <w:bodyDiv w:val="1"/>
      <w:marLeft w:val="0"/>
      <w:marRight w:val="0"/>
      <w:marTop w:val="0"/>
      <w:marBottom w:val="0"/>
      <w:divBdr>
        <w:top w:val="none" w:sz="0" w:space="0" w:color="auto"/>
        <w:left w:val="none" w:sz="0" w:space="0" w:color="auto"/>
        <w:bottom w:val="none" w:sz="0" w:space="0" w:color="auto"/>
        <w:right w:val="none" w:sz="0" w:space="0" w:color="auto"/>
      </w:divBdr>
    </w:div>
    <w:div w:id="532689897">
      <w:bodyDiv w:val="1"/>
      <w:marLeft w:val="0"/>
      <w:marRight w:val="0"/>
      <w:marTop w:val="0"/>
      <w:marBottom w:val="0"/>
      <w:divBdr>
        <w:top w:val="none" w:sz="0" w:space="0" w:color="auto"/>
        <w:left w:val="none" w:sz="0" w:space="0" w:color="auto"/>
        <w:bottom w:val="none" w:sz="0" w:space="0" w:color="auto"/>
        <w:right w:val="none" w:sz="0" w:space="0" w:color="auto"/>
      </w:divBdr>
    </w:div>
    <w:div w:id="532808953">
      <w:bodyDiv w:val="1"/>
      <w:marLeft w:val="0"/>
      <w:marRight w:val="0"/>
      <w:marTop w:val="0"/>
      <w:marBottom w:val="0"/>
      <w:divBdr>
        <w:top w:val="none" w:sz="0" w:space="0" w:color="auto"/>
        <w:left w:val="none" w:sz="0" w:space="0" w:color="auto"/>
        <w:bottom w:val="none" w:sz="0" w:space="0" w:color="auto"/>
        <w:right w:val="none" w:sz="0" w:space="0" w:color="auto"/>
      </w:divBdr>
    </w:div>
    <w:div w:id="533731634">
      <w:bodyDiv w:val="1"/>
      <w:marLeft w:val="0"/>
      <w:marRight w:val="0"/>
      <w:marTop w:val="0"/>
      <w:marBottom w:val="0"/>
      <w:divBdr>
        <w:top w:val="none" w:sz="0" w:space="0" w:color="auto"/>
        <w:left w:val="none" w:sz="0" w:space="0" w:color="auto"/>
        <w:bottom w:val="none" w:sz="0" w:space="0" w:color="auto"/>
        <w:right w:val="none" w:sz="0" w:space="0" w:color="auto"/>
      </w:divBdr>
    </w:div>
    <w:div w:id="535117398">
      <w:bodyDiv w:val="1"/>
      <w:marLeft w:val="0"/>
      <w:marRight w:val="0"/>
      <w:marTop w:val="0"/>
      <w:marBottom w:val="0"/>
      <w:divBdr>
        <w:top w:val="none" w:sz="0" w:space="0" w:color="auto"/>
        <w:left w:val="none" w:sz="0" w:space="0" w:color="auto"/>
        <w:bottom w:val="none" w:sz="0" w:space="0" w:color="auto"/>
        <w:right w:val="none" w:sz="0" w:space="0" w:color="auto"/>
      </w:divBdr>
    </w:div>
    <w:div w:id="537622348">
      <w:bodyDiv w:val="1"/>
      <w:marLeft w:val="0"/>
      <w:marRight w:val="0"/>
      <w:marTop w:val="0"/>
      <w:marBottom w:val="0"/>
      <w:divBdr>
        <w:top w:val="none" w:sz="0" w:space="0" w:color="auto"/>
        <w:left w:val="none" w:sz="0" w:space="0" w:color="auto"/>
        <w:bottom w:val="none" w:sz="0" w:space="0" w:color="auto"/>
        <w:right w:val="none" w:sz="0" w:space="0" w:color="auto"/>
      </w:divBdr>
    </w:div>
    <w:div w:id="537934096">
      <w:bodyDiv w:val="1"/>
      <w:marLeft w:val="0"/>
      <w:marRight w:val="0"/>
      <w:marTop w:val="0"/>
      <w:marBottom w:val="0"/>
      <w:divBdr>
        <w:top w:val="none" w:sz="0" w:space="0" w:color="auto"/>
        <w:left w:val="none" w:sz="0" w:space="0" w:color="auto"/>
        <w:bottom w:val="none" w:sz="0" w:space="0" w:color="auto"/>
        <w:right w:val="none" w:sz="0" w:space="0" w:color="auto"/>
      </w:divBdr>
    </w:div>
    <w:div w:id="538519219">
      <w:bodyDiv w:val="1"/>
      <w:marLeft w:val="0"/>
      <w:marRight w:val="0"/>
      <w:marTop w:val="0"/>
      <w:marBottom w:val="0"/>
      <w:divBdr>
        <w:top w:val="none" w:sz="0" w:space="0" w:color="auto"/>
        <w:left w:val="none" w:sz="0" w:space="0" w:color="auto"/>
        <w:bottom w:val="none" w:sz="0" w:space="0" w:color="auto"/>
        <w:right w:val="none" w:sz="0" w:space="0" w:color="auto"/>
      </w:divBdr>
    </w:div>
    <w:div w:id="543517357">
      <w:bodyDiv w:val="1"/>
      <w:marLeft w:val="0"/>
      <w:marRight w:val="0"/>
      <w:marTop w:val="0"/>
      <w:marBottom w:val="0"/>
      <w:divBdr>
        <w:top w:val="none" w:sz="0" w:space="0" w:color="auto"/>
        <w:left w:val="none" w:sz="0" w:space="0" w:color="auto"/>
        <w:bottom w:val="none" w:sz="0" w:space="0" w:color="auto"/>
        <w:right w:val="none" w:sz="0" w:space="0" w:color="auto"/>
      </w:divBdr>
    </w:div>
    <w:div w:id="543761888">
      <w:bodyDiv w:val="1"/>
      <w:marLeft w:val="0"/>
      <w:marRight w:val="0"/>
      <w:marTop w:val="0"/>
      <w:marBottom w:val="0"/>
      <w:divBdr>
        <w:top w:val="none" w:sz="0" w:space="0" w:color="auto"/>
        <w:left w:val="none" w:sz="0" w:space="0" w:color="auto"/>
        <w:bottom w:val="none" w:sz="0" w:space="0" w:color="auto"/>
        <w:right w:val="none" w:sz="0" w:space="0" w:color="auto"/>
      </w:divBdr>
    </w:div>
    <w:div w:id="546718590">
      <w:bodyDiv w:val="1"/>
      <w:marLeft w:val="0"/>
      <w:marRight w:val="0"/>
      <w:marTop w:val="0"/>
      <w:marBottom w:val="0"/>
      <w:divBdr>
        <w:top w:val="none" w:sz="0" w:space="0" w:color="auto"/>
        <w:left w:val="none" w:sz="0" w:space="0" w:color="auto"/>
        <w:bottom w:val="none" w:sz="0" w:space="0" w:color="auto"/>
        <w:right w:val="none" w:sz="0" w:space="0" w:color="auto"/>
      </w:divBdr>
    </w:div>
    <w:div w:id="548496852">
      <w:bodyDiv w:val="1"/>
      <w:marLeft w:val="0"/>
      <w:marRight w:val="0"/>
      <w:marTop w:val="0"/>
      <w:marBottom w:val="0"/>
      <w:divBdr>
        <w:top w:val="none" w:sz="0" w:space="0" w:color="auto"/>
        <w:left w:val="none" w:sz="0" w:space="0" w:color="auto"/>
        <w:bottom w:val="none" w:sz="0" w:space="0" w:color="auto"/>
        <w:right w:val="none" w:sz="0" w:space="0" w:color="auto"/>
      </w:divBdr>
      <w:divsChild>
        <w:div w:id="7565721">
          <w:marLeft w:val="0"/>
          <w:marRight w:val="0"/>
          <w:marTop w:val="0"/>
          <w:marBottom w:val="0"/>
          <w:divBdr>
            <w:top w:val="none" w:sz="0" w:space="0" w:color="auto"/>
            <w:left w:val="none" w:sz="0" w:space="0" w:color="auto"/>
            <w:bottom w:val="none" w:sz="0" w:space="0" w:color="auto"/>
            <w:right w:val="none" w:sz="0" w:space="0" w:color="auto"/>
          </w:divBdr>
        </w:div>
        <w:div w:id="95369942">
          <w:marLeft w:val="0"/>
          <w:marRight w:val="0"/>
          <w:marTop w:val="0"/>
          <w:marBottom w:val="0"/>
          <w:divBdr>
            <w:top w:val="none" w:sz="0" w:space="0" w:color="auto"/>
            <w:left w:val="none" w:sz="0" w:space="0" w:color="auto"/>
            <w:bottom w:val="none" w:sz="0" w:space="0" w:color="auto"/>
            <w:right w:val="none" w:sz="0" w:space="0" w:color="auto"/>
          </w:divBdr>
        </w:div>
        <w:div w:id="350106684">
          <w:marLeft w:val="0"/>
          <w:marRight w:val="0"/>
          <w:marTop w:val="0"/>
          <w:marBottom w:val="0"/>
          <w:divBdr>
            <w:top w:val="none" w:sz="0" w:space="0" w:color="auto"/>
            <w:left w:val="none" w:sz="0" w:space="0" w:color="auto"/>
            <w:bottom w:val="none" w:sz="0" w:space="0" w:color="auto"/>
            <w:right w:val="none" w:sz="0" w:space="0" w:color="auto"/>
          </w:divBdr>
        </w:div>
        <w:div w:id="464667462">
          <w:marLeft w:val="0"/>
          <w:marRight w:val="0"/>
          <w:marTop w:val="0"/>
          <w:marBottom w:val="0"/>
          <w:divBdr>
            <w:top w:val="none" w:sz="0" w:space="0" w:color="auto"/>
            <w:left w:val="none" w:sz="0" w:space="0" w:color="auto"/>
            <w:bottom w:val="none" w:sz="0" w:space="0" w:color="auto"/>
            <w:right w:val="none" w:sz="0" w:space="0" w:color="auto"/>
          </w:divBdr>
        </w:div>
        <w:div w:id="507015593">
          <w:marLeft w:val="0"/>
          <w:marRight w:val="0"/>
          <w:marTop w:val="0"/>
          <w:marBottom w:val="0"/>
          <w:divBdr>
            <w:top w:val="none" w:sz="0" w:space="0" w:color="auto"/>
            <w:left w:val="none" w:sz="0" w:space="0" w:color="auto"/>
            <w:bottom w:val="none" w:sz="0" w:space="0" w:color="auto"/>
            <w:right w:val="none" w:sz="0" w:space="0" w:color="auto"/>
          </w:divBdr>
        </w:div>
        <w:div w:id="540747937">
          <w:marLeft w:val="0"/>
          <w:marRight w:val="0"/>
          <w:marTop w:val="0"/>
          <w:marBottom w:val="0"/>
          <w:divBdr>
            <w:top w:val="none" w:sz="0" w:space="0" w:color="auto"/>
            <w:left w:val="none" w:sz="0" w:space="0" w:color="auto"/>
            <w:bottom w:val="none" w:sz="0" w:space="0" w:color="auto"/>
            <w:right w:val="none" w:sz="0" w:space="0" w:color="auto"/>
          </w:divBdr>
        </w:div>
        <w:div w:id="628627241">
          <w:marLeft w:val="0"/>
          <w:marRight w:val="0"/>
          <w:marTop w:val="0"/>
          <w:marBottom w:val="0"/>
          <w:divBdr>
            <w:top w:val="none" w:sz="0" w:space="0" w:color="auto"/>
            <w:left w:val="none" w:sz="0" w:space="0" w:color="auto"/>
            <w:bottom w:val="none" w:sz="0" w:space="0" w:color="auto"/>
            <w:right w:val="none" w:sz="0" w:space="0" w:color="auto"/>
          </w:divBdr>
        </w:div>
        <w:div w:id="663246208">
          <w:marLeft w:val="0"/>
          <w:marRight w:val="0"/>
          <w:marTop w:val="0"/>
          <w:marBottom w:val="0"/>
          <w:divBdr>
            <w:top w:val="none" w:sz="0" w:space="0" w:color="auto"/>
            <w:left w:val="none" w:sz="0" w:space="0" w:color="auto"/>
            <w:bottom w:val="none" w:sz="0" w:space="0" w:color="auto"/>
            <w:right w:val="none" w:sz="0" w:space="0" w:color="auto"/>
          </w:divBdr>
        </w:div>
        <w:div w:id="811875052">
          <w:marLeft w:val="0"/>
          <w:marRight w:val="0"/>
          <w:marTop w:val="0"/>
          <w:marBottom w:val="0"/>
          <w:divBdr>
            <w:top w:val="none" w:sz="0" w:space="0" w:color="auto"/>
            <w:left w:val="none" w:sz="0" w:space="0" w:color="auto"/>
            <w:bottom w:val="none" w:sz="0" w:space="0" w:color="auto"/>
            <w:right w:val="none" w:sz="0" w:space="0" w:color="auto"/>
          </w:divBdr>
        </w:div>
        <w:div w:id="837844981">
          <w:marLeft w:val="0"/>
          <w:marRight w:val="0"/>
          <w:marTop w:val="0"/>
          <w:marBottom w:val="0"/>
          <w:divBdr>
            <w:top w:val="none" w:sz="0" w:space="0" w:color="auto"/>
            <w:left w:val="none" w:sz="0" w:space="0" w:color="auto"/>
            <w:bottom w:val="none" w:sz="0" w:space="0" w:color="auto"/>
            <w:right w:val="none" w:sz="0" w:space="0" w:color="auto"/>
          </w:divBdr>
        </w:div>
        <w:div w:id="954870112">
          <w:marLeft w:val="0"/>
          <w:marRight w:val="0"/>
          <w:marTop w:val="0"/>
          <w:marBottom w:val="0"/>
          <w:divBdr>
            <w:top w:val="none" w:sz="0" w:space="0" w:color="auto"/>
            <w:left w:val="none" w:sz="0" w:space="0" w:color="auto"/>
            <w:bottom w:val="none" w:sz="0" w:space="0" w:color="auto"/>
            <w:right w:val="none" w:sz="0" w:space="0" w:color="auto"/>
          </w:divBdr>
        </w:div>
        <w:div w:id="1056852546">
          <w:marLeft w:val="0"/>
          <w:marRight w:val="0"/>
          <w:marTop w:val="0"/>
          <w:marBottom w:val="0"/>
          <w:divBdr>
            <w:top w:val="none" w:sz="0" w:space="0" w:color="auto"/>
            <w:left w:val="none" w:sz="0" w:space="0" w:color="auto"/>
            <w:bottom w:val="none" w:sz="0" w:space="0" w:color="auto"/>
            <w:right w:val="none" w:sz="0" w:space="0" w:color="auto"/>
          </w:divBdr>
        </w:div>
        <w:div w:id="1073625668">
          <w:marLeft w:val="0"/>
          <w:marRight w:val="0"/>
          <w:marTop w:val="0"/>
          <w:marBottom w:val="0"/>
          <w:divBdr>
            <w:top w:val="none" w:sz="0" w:space="0" w:color="auto"/>
            <w:left w:val="none" w:sz="0" w:space="0" w:color="auto"/>
            <w:bottom w:val="none" w:sz="0" w:space="0" w:color="auto"/>
            <w:right w:val="none" w:sz="0" w:space="0" w:color="auto"/>
          </w:divBdr>
        </w:div>
        <w:div w:id="1115907519">
          <w:marLeft w:val="0"/>
          <w:marRight w:val="0"/>
          <w:marTop w:val="0"/>
          <w:marBottom w:val="0"/>
          <w:divBdr>
            <w:top w:val="none" w:sz="0" w:space="0" w:color="auto"/>
            <w:left w:val="none" w:sz="0" w:space="0" w:color="auto"/>
            <w:bottom w:val="none" w:sz="0" w:space="0" w:color="auto"/>
            <w:right w:val="none" w:sz="0" w:space="0" w:color="auto"/>
          </w:divBdr>
        </w:div>
        <w:div w:id="1191576906">
          <w:marLeft w:val="0"/>
          <w:marRight w:val="0"/>
          <w:marTop w:val="0"/>
          <w:marBottom w:val="0"/>
          <w:divBdr>
            <w:top w:val="none" w:sz="0" w:space="0" w:color="auto"/>
            <w:left w:val="none" w:sz="0" w:space="0" w:color="auto"/>
            <w:bottom w:val="none" w:sz="0" w:space="0" w:color="auto"/>
            <w:right w:val="none" w:sz="0" w:space="0" w:color="auto"/>
          </w:divBdr>
        </w:div>
        <w:div w:id="1257979056">
          <w:marLeft w:val="0"/>
          <w:marRight w:val="0"/>
          <w:marTop w:val="0"/>
          <w:marBottom w:val="0"/>
          <w:divBdr>
            <w:top w:val="none" w:sz="0" w:space="0" w:color="auto"/>
            <w:left w:val="none" w:sz="0" w:space="0" w:color="auto"/>
            <w:bottom w:val="none" w:sz="0" w:space="0" w:color="auto"/>
            <w:right w:val="none" w:sz="0" w:space="0" w:color="auto"/>
          </w:divBdr>
        </w:div>
        <w:div w:id="1291664230">
          <w:marLeft w:val="0"/>
          <w:marRight w:val="0"/>
          <w:marTop w:val="0"/>
          <w:marBottom w:val="0"/>
          <w:divBdr>
            <w:top w:val="none" w:sz="0" w:space="0" w:color="auto"/>
            <w:left w:val="none" w:sz="0" w:space="0" w:color="auto"/>
            <w:bottom w:val="none" w:sz="0" w:space="0" w:color="auto"/>
            <w:right w:val="none" w:sz="0" w:space="0" w:color="auto"/>
          </w:divBdr>
        </w:div>
        <w:div w:id="1294096614">
          <w:marLeft w:val="0"/>
          <w:marRight w:val="0"/>
          <w:marTop w:val="0"/>
          <w:marBottom w:val="0"/>
          <w:divBdr>
            <w:top w:val="none" w:sz="0" w:space="0" w:color="auto"/>
            <w:left w:val="none" w:sz="0" w:space="0" w:color="auto"/>
            <w:bottom w:val="none" w:sz="0" w:space="0" w:color="auto"/>
            <w:right w:val="none" w:sz="0" w:space="0" w:color="auto"/>
          </w:divBdr>
        </w:div>
        <w:div w:id="1304892417">
          <w:marLeft w:val="0"/>
          <w:marRight w:val="0"/>
          <w:marTop w:val="0"/>
          <w:marBottom w:val="0"/>
          <w:divBdr>
            <w:top w:val="none" w:sz="0" w:space="0" w:color="auto"/>
            <w:left w:val="none" w:sz="0" w:space="0" w:color="auto"/>
            <w:bottom w:val="none" w:sz="0" w:space="0" w:color="auto"/>
            <w:right w:val="none" w:sz="0" w:space="0" w:color="auto"/>
          </w:divBdr>
        </w:div>
        <w:div w:id="1418406173">
          <w:marLeft w:val="0"/>
          <w:marRight w:val="0"/>
          <w:marTop w:val="0"/>
          <w:marBottom w:val="0"/>
          <w:divBdr>
            <w:top w:val="none" w:sz="0" w:space="0" w:color="auto"/>
            <w:left w:val="none" w:sz="0" w:space="0" w:color="auto"/>
            <w:bottom w:val="none" w:sz="0" w:space="0" w:color="auto"/>
            <w:right w:val="none" w:sz="0" w:space="0" w:color="auto"/>
          </w:divBdr>
        </w:div>
        <w:div w:id="1422950232">
          <w:marLeft w:val="0"/>
          <w:marRight w:val="0"/>
          <w:marTop w:val="0"/>
          <w:marBottom w:val="0"/>
          <w:divBdr>
            <w:top w:val="none" w:sz="0" w:space="0" w:color="auto"/>
            <w:left w:val="none" w:sz="0" w:space="0" w:color="auto"/>
            <w:bottom w:val="none" w:sz="0" w:space="0" w:color="auto"/>
            <w:right w:val="none" w:sz="0" w:space="0" w:color="auto"/>
          </w:divBdr>
        </w:div>
        <w:div w:id="1574970488">
          <w:marLeft w:val="0"/>
          <w:marRight w:val="0"/>
          <w:marTop w:val="0"/>
          <w:marBottom w:val="0"/>
          <w:divBdr>
            <w:top w:val="none" w:sz="0" w:space="0" w:color="auto"/>
            <w:left w:val="none" w:sz="0" w:space="0" w:color="auto"/>
            <w:bottom w:val="none" w:sz="0" w:space="0" w:color="auto"/>
            <w:right w:val="none" w:sz="0" w:space="0" w:color="auto"/>
          </w:divBdr>
        </w:div>
        <w:div w:id="1587962550">
          <w:marLeft w:val="0"/>
          <w:marRight w:val="0"/>
          <w:marTop w:val="0"/>
          <w:marBottom w:val="0"/>
          <w:divBdr>
            <w:top w:val="none" w:sz="0" w:space="0" w:color="auto"/>
            <w:left w:val="none" w:sz="0" w:space="0" w:color="auto"/>
            <w:bottom w:val="none" w:sz="0" w:space="0" w:color="auto"/>
            <w:right w:val="none" w:sz="0" w:space="0" w:color="auto"/>
          </w:divBdr>
        </w:div>
        <w:div w:id="1654872270">
          <w:marLeft w:val="0"/>
          <w:marRight w:val="0"/>
          <w:marTop w:val="0"/>
          <w:marBottom w:val="0"/>
          <w:divBdr>
            <w:top w:val="none" w:sz="0" w:space="0" w:color="auto"/>
            <w:left w:val="none" w:sz="0" w:space="0" w:color="auto"/>
            <w:bottom w:val="none" w:sz="0" w:space="0" w:color="auto"/>
            <w:right w:val="none" w:sz="0" w:space="0" w:color="auto"/>
          </w:divBdr>
        </w:div>
        <w:div w:id="1714495580">
          <w:marLeft w:val="0"/>
          <w:marRight w:val="0"/>
          <w:marTop w:val="0"/>
          <w:marBottom w:val="0"/>
          <w:divBdr>
            <w:top w:val="none" w:sz="0" w:space="0" w:color="auto"/>
            <w:left w:val="none" w:sz="0" w:space="0" w:color="auto"/>
            <w:bottom w:val="none" w:sz="0" w:space="0" w:color="auto"/>
            <w:right w:val="none" w:sz="0" w:space="0" w:color="auto"/>
          </w:divBdr>
        </w:div>
        <w:div w:id="1864973621">
          <w:marLeft w:val="0"/>
          <w:marRight w:val="0"/>
          <w:marTop w:val="0"/>
          <w:marBottom w:val="0"/>
          <w:divBdr>
            <w:top w:val="none" w:sz="0" w:space="0" w:color="auto"/>
            <w:left w:val="none" w:sz="0" w:space="0" w:color="auto"/>
            <w:bottom w:val="none" w:sz="0" w:space="0" w:color="auto"/>
            <w:right w:val="none" w:sz="0" w:space="0" w:color="auto"/>
          </w:divBdr>
        </w:div>
        <w:div w:id="1936328108">
          <w:marLeft w:val="0"/>
          <w:marRight w:val="0"/>
          <w:marTop w:val="0"/>
          <w:marBottom w:val="0"/>
          <w:divBdr>
            <w:top w:val="none" w:sz="0" w:space="0" w:color="auto"/>
            <w:left w:val="none" w:sz="0" w:space="0" w:color="auto"/>
            <w:bottom w:val="none" w:sz="0" w:space="0" w:color="auto"/>
            <w:right w:val="none" w:sz="0" w:space="0" w:color="auto"/>
          </w:divBdr>
        </w:div>
        <w:div w:id="1940335069">
          <w:marLeft w:val="0"/>
          <w:marRight w:val="0"/>
          <w:marTop w:val="0"/>
          <w:marBottom w:val="0"/>
          <w:divBdr>
            <w:top w:val="none" w:sz="0" w:space="0" w:color="auto"/>
            <w:left w:val="none" w:sz="0" w:space="0" w:color="auto"/>
            <w:bottom w:val="none" w:sz="0" w:space="0" w:color="auto"/>
            <w:right w:val="none" w:sz="0" w:space="0" w:color="auto"/>
          </w:divBdr>
        </w:div>
        <w:div w:id="1953508457">
          <w:marLeft w:val="0"/>
          <w:marRight w:val="0"/>
          <w:marTop w:val="0"/>
          <w:marBottom w:val="0"/>
          <w:divBdr>
            <w:top w:val="none" w:sz="0" w:space="0" w:color="auto"/>
            <w:left w:val="none" w:sz="0" w:space="0" w:color="auto"/>
            <w:bottom w:val="none" w:sz="0" w:space="0" w:color="auto"/>
            <w:right w:val="none" w:sz="0" w:space="0" w:color="auto"/>
          </w:divBdr>
        </w:div>
        <w:div w:id="1991330097">
          <w:marLeft w:val="0"/>
          <w:marRight w:val="0"/>
          <w:marTop w:val="0"/>
          <w:marBottom w:val="0"/>
          <w:divBdr>
            <w:top w:val="none" w:sz="0" w:space="0" w:color="auto"/>
            <w:left w:val="none" w:sz="0" w:space="0" w:color="auto"/>
            <w:bottom w:val="none" w:sz="0" w:space="0" w:color="auto"/>
            <w:right w:val="none" w:sz="0" w:space="0" w:color="auto"/>
          </w:divBdr>
        </w:div>
        <w:div w:id="2041662150">
          <w:marLeft w:val="0"/>
          <w:marRight w:val="0"/>
          <w:marTop w:val="0"/>
          <w:marBottom w:val="0"/>
          <w:divBdr>
            <w:top w:val="none" w:sz="0" w:space="0" w:color="auto"/>
            <w:left w:val="none" w:sz="0" w:space="0" w:color="auto"/>
            <w:bottom w:val="none" w:sz="0" w:space="0" w:color="auto"/>
            <w:right w:val="none" w:sz="0" w:space="0" w:color="auto"/>
          </w:divBdr>
        </w:div>
        <w:div w:id="2049405224">
          <w:marLeft w:val="0"/>
          <w:marRight w:val="0"/>
          <w:marTop w:val="0"/>
          <w:marBottom w:val="0"/>
          <w:divBdr>
            <w:top w:val="none" w:sz="0" w:space="0" w:color="auto"/>
            <w:left w:val="none" w:sz="0" w:space="0" w:color="auto"/>
            <w:bottom w:val="none" w:sz="0" w:space="0" w:color="auto"/>
            <w:right w:val="none" w:sz="0" w:space="0" w:color="auto"/>
          </w:divBdr>
        </w:div>
        <w:div w:id="2072531637">
          <w:marLeft w:val="0"/>
          <w:marRight w:val="0"/>
          <w:marTop w:val="0"/>
          <w:marBottom w:val="0"/>
          <w:divBdr>
            <w:top w:val="none" w:sz="0" w:space="0" w:color="auto"/>
            <w:left w:val="none" w:sz="0" w:space="0" w:color="auto"/>
            <w:bottom w:val="none" w:sz="0" w:space="0" w:color="auto"/>
            <w:right w:val="none" w:sz="0" w:space="0" w:color="auto"/>
          </w:divBdr>
        </w:div>
        <w:div w:id="2080857974">
          <w:marLeft w:val="0"/>
          <w:marRight w:val="0"/>
          <w:marTop w:val="0"/>
          <w:marBottom w:val="0"/>
          <w:divBdr>
            <w:top w:val="none" w:sz="0" w:space="0" w:color="auto"/>
            <w:left w:val="none" w:sz="0" w:space="0" w:color="auto"/>
            <w:bottom w:val="none" w:sz="0" w:space="0" w:color="auto"/>
            <w:right w:val="none" w:sz="0" w:space="0" w:color="auto"/>
          </w:divBdr>
        </w:div>
        <w:div w:id="2141192658">
          <w:marLeft w:val="0"/>
          <w:marRight w:val="0"/>
          <w:marTop w:val="0"/>
          <w:marBottom w:val="0"/>
          <w:divBdr>
            <w:top w:val="none" w:sz="0" w:space="0" w:color="auto"/>
            <w:left w:val="none" w:sz="0" w:space="0" w:color="auto"/>
            <w:bottom w:val="none" w:sz="0" w:space="0" w:color="auto"/>
            <w:right w:val="none" w:sz="0" w:space="0" w:color="auto"/>
          </w:divBdr>
        </w:div>
      </w:divsChild>
    </w:div>
    <w:div w:id="553345567">
      <w:bodyDiv w:val="1"/>
      <w:marLeft w:val="0"/>
      <w:marRight w:val="0"/>
      <w:marTop w:val="0"/>
      <w:marBottom w:val="0"/>
      <w:divBdr>
        <w:top w:val="none" w:sz="0" w:space="0" w:color="auto"/>
        <w:left w:val="none" w:sz="0" w:space="0" w:color="auto"/>
        <w:bottom w:val="none" w:sz="0" w:space="0" w:color="auto"/>
        <w:right w:val="none" w:sz="0" w:space="0" w:color="auto"/>
      </w:divBdr>
    </w:div>
    <w:div w:id="556085726">
      <w:bodyDiv w:val="1"/>
      <w:marLeft w:val="0"/>
      <w:marRight w:val="0"/>
      <w:marTop w:val="0"/>
      <w:marBottom w:val="0"/>
      <w:divBdr>
        <w:top w:val="none" w:sz="0" w:space="0" w:color="auto"/>
        <w:left w:val="none" w:sz="0" w:space="0" w:color="auto"/>
        <w:bottom w:val="none" w:sz="0" w:space="0" w:color="auto"/>
        <w:right w:val="none" w:sz="0" w:space="0" w:color="auto"/>
      </w:divBdr>
      <w:divsChild>
        <w:div w:id="2044600043">
          <w:marLeft w:val="240"/>
          <w:marRight w:val="0"/>
          <w:marTop w:val="240"/>
          <w:marBottom w:val="240"/>
          <w:divBdr>
            <w:top w:val="none" w:sz="0" w:space="0" w:color="auto"/>
            <w:left w:val="none" w:sz="0" w:space="0" w:color="auto"/>
            <w:bottom w:val="none" w:sz="0" w:space="0" w:color="auto"/>
            <w:right w:val="none" w:sz="0" w:space="0" w:color="auto"/>
          </w:divBdr>
        </w:div>
      </w:divsChild>
    </w:div>
    <w:div w:id="558170925">
      <w:bodyDiv w:val="1"/>
      <w:marLeft w:val="0"/>
      <w:marRight w:val="0"/>
      <w:marTop w:val="0"/>
      <w:marBottom w:val="0"/>
      <w:divBdr>
        <w:top w:val="none" w:sz="0" w:space="0" w:color="auto"/>
        <w:left w:val="none" w:sz="0" w:space="0" w:color="auto"/>
        <w:bottom w:val="none" w:sz="0" w:space="0" w:color="auto"/>
        <w:right w:val="none" w:sz="0" w:space="0" w:color="auto"/>
      </w:divBdr>
    </w:div>
    <w:div w:id="560486014">
      <w:bodyDiv w:val="1"/>
      <w:marLeft w:val="0"/>
      <w:marRight w:val="0"/>
      <w:marTop w:val="0"/>
      <w:marBottom w:val="0"/>
      <w:divBdr>
        <w:top w:val="none" w:sz="0" w:space="0" w:color="auto"/>
        <w:left w:val="none" w:sz="0" w:space="0" w:color="auto"/>
        <w:bottom w:val="none" w:sz="0" w:space="0" w:color="auto"/>
        <w:right w:val="none" w:sz="0" w:space="0" w:color="auto"/>
      </w:divBdr>
    </w:div>
    <w:div w:id="562831538">
      <w:bodyDiv w:val="1"/>
      <w:marLeft w:val="0"/>
      <w:marRight w:val="0"/>
      <w:marTop w:val="0"/>
      <w:marBottom w:val="0"/>
      <w:divBdr>
        <w:top w:val="none" w:sz="0" w:space="0" w:color="auto"/>
        <w:left w:val="none" w:sz="0" w:space="0" w:color="auto"/>
        <w:bottom w:val="none" w:sz="0" w:space="0" w:color="auto"/>
        <w:right w:val="none" w:sz="0" w:space="0" w:color="auto"/>
      </w:divBdr>
    </w:div>
    <w:div w:id="563955240">
      <w:bodyDiv w:val="1"/>
      <w:marLeft w:val="0"/>
      <w:marRight w:val="0"/>
      <w:marTop w:val="0"/>
      <w:marBottom w:val="0"/>
      <w:divBdr>
        <w:top w:val="none" w:sz="0" w:space="0" w:color="auto"/>
        <w:left w:val="none" w:sz="0" w:space="0" w:color="auto"/>
        <w:bottom w:val="none" w:sz="0" w:space="0" w:color="auto"/>
        <w:right w:val="none" w:sz="0" w:space="0" w:color="auto"/>
      </w:divBdr>
    </w:div>
    <w:div w:id="565143360">
      <w:bodyDiv w:val="1"/>
      <w:marLeft w:val="0"/>
      <w:marRight w:val="0"/>
      <w:marTop w:val="0"/>
      <w:marBottom w:val="0"/>
      <w:divBdr>
        <w:top w:val="none" w:sz="0" w:space="0" w:color="auto"/>
        <w:left w:val="none" w:sz="0" w:space="0" w:color="auto"/>
        <w:bottom w:val="none" w:sz="0" w:space="0" w:color="auto"/>
        <w:right w:val="none" w:sz="0" w:space="0" w:color="auto"/>
      </w:divBdr>
    </w:div>
    <w:div w:id="567308842">
      <w:bodyDiv w:val="1"/>
      <w:marLeft w:val="0"/>
      <w:marRight w:val="0"/>
      <w:marTop w:val="0"/>
      <w:marBottom w:val="0"/>
      <w:divBdr>
        <w:top w:val="none" w:sz="0" w:space="0" w:color="auto"/>
        <w:left w:val="none" w:sz="0" w:space="0" w:color="auto"/>
        <w:bottom w:val="none" w:sz="0" w:space="0" w:color="auto"/>
        <w:right w:val="none" w:sz="0" w:space="0" w:color="auto"/>
      </w:divBdr>
    </w:div>
    <w:div w:id="569316700">
      <w:bodyDiv w:val="1"/>
      <w:marLeft w:val="0"/>
      <w:marRight w:val="0"/>
      <w:marTop w:val="0"/>
      <w:marBottom w:val="0"/>
      <w:divBdr>
        <w:top w:val="none" w:sz="0" w:space="0" w:color="auto"/>
        <w:left w:val="none" w:sz="0" w:space="0" w:color="auto"/>
        <w:bottom w:val="none" w:sz="0" w:space="0" w:color="auto"/>
        <w:right w:val="none" w:sz="0" w:space="0" w:color="auto"/>
      </w:divBdr>
      <w:divsChild>
        <w:div w:id="751513489">
          <w:marLeft w:val="240"/>
          <w:marRight w:val="0"/>
          <w:marTop w:val="240"/>
          <w:marBottom w:val="240"/>
          <w:divBdr>
            <w:top w:val="none" w:sz="0" w:space="0" w:color="auto"/>
            <w:left w:val="none" w:sz="0" w:space="0" w:color="auto"/>
            <w:bottom w:val="none" w:sz="0" w:space="0" w:color="auto"/>
            <w:right w:val="none" w:sz="0" w:space="0" w:color="auto"/>
          </w:divBdr>
        </w:div>
        <w:div w:id="1371107534">
          <w:marLeft w:val="240"/>
          <w:marRight w:val="0"/>
          <w:marTop w:val="240"/>
          <w:marBottom w:val="240"/>
          <w:divBdr>
            <w:top w:val="none" w:sz="0" w:space="0" w:color="auto"/>
            <w:left w:val="none" w:sz="0" w:space="0" w:color="auto"/>
            <w:bottom w:val="none" w:sz="0" w:space="0" w:color="auto"/>
            <w:right w:val="none" w:sz="0" w:space="0" w:color="auto"/>
          </w:divBdr>
        </w:div>
        <w:div w:id="1489125463">
          <w:marLeft w:val="240"/>
          <w:marRight w:val="0"/>
          <w:marTop w:val="240"/>
          <w:marBottom w:val="240"/>
          <w:divBdr>
            <w:top w:val="none" w:sz="0" w:space="0" w:color="auto"/>
            <w:left w:val="none" w:sz="0" w:space="0" w:color="auto"/>
            <w:bottom w:val="none" w:sz="0" w:space="0" w:color="auto"/>
            <w:right w:val="none" w:sz="0" w:space="0" w:color="auto"/>
          </w:divBdr>
        </w:div>
        <w:div w:id="1624578154">
          <w:marLeft w:val="240"/>
          <w:marRight w:val="0"/>
          <w:marTop w:val="240"/>
          <w:marBottom w:val="240"/>
          <w:divBdr>
            <w:top w:val="none" w:sz="0" w:space="0" w:color="auto"/>
            <w:left w:val="none" w:sz="0" w:space="0" w:color="auto"/>
            <w:bottom w:val="none" w:sz="0" w:space="0" w:color="auto"/>
            <w:right w:val="none" w:sz="0" w:space="0" w:color="auto"/>
          </w:divBdr>
        </w:div>
      </w:divsChild>
    </w:div>
    <w:div w:id="570315823">
      <w:bodyDiv w:val="1"/>
      <w:marLeft w:val="0"/>
      <w:marRight w:val="0"/>
      <w:marTop w:val="0"/>
      <w:marBottom w:val="0"/>
      <w:divBdr>
        <w:top w:val="none" w:sz="0" w:space="0" w:color="auto"/>
        <w:left w:val="none" w:sz="0" w:space="0" w:color="auto"/>
        <w:bottom w:val="none" w:sz="0" w:space="0" w:color="auto"/>
        <w:right w:val="none" w:sz="0" w:space="0" w:color="auto"/>
      </w:divBdr>
    </w:div>
    <w:div w:id="575436064">
      <w:bodyDiv w:val="1"/>
      <w:marLeft w:val="0"/>
      <w:marRight w:val="0"/>
      <w:marTop w:val="0"/>
      <w:marBottom w:val="0"/>
      <w:divBdr>
        <w:top w:val="none" w:sz="0" w:space="0" w:color="auto"/>
        <w:left w:val="none" w:sz="0" w:space="0" w:color="auto"/>
        <w:bottom w:val="none" w:sz="0" w:space="0" w:color="auto"/>
        <w:right w:val="none" w:sz="0" w:space="0" w:color="auto"/>
      </w:divBdr>
    </w:div>
    <w:div w:id="576019484">
      <w:bodyDiv w:val="1"/>
      <w:marLeft w:val="0"/>
      <w:marRight w:val="0"/>
      <w:marTop w:val="0"/>
      <w:marBottom w:val="0"/>
      <w:divBdr>
        <w:top w:val="none" w:sz="0" w:space="0" w:color="auto"/>
        <w:left w:val="none" w:sz="0" w:space="0" w:color="auto"/>
        <w:bottom w:val="none" w:sz="0" w:space="0" w:color="auto"/>
        <w:right w:val="none" w:sz="0" w:space="0" w:color="auto"/>
      </w:divBdr>
    </w:div>
    <w:div w:id="576520630">
      <w:bodyDiv w:val="1"/>
      <w:marLeft w:val="0"/>
      <w:marRight w:val="0"/>
      <w:marTop w:val="0"/>
      <w:marBottom w:val="0"/>
      <w:divBdr>
        <w:top w:val="none" w:sz="0" w:space="0" w:color="auto"/>
        <w:left w:val="none" w:sz="0" w:space="0" w:color="auto"/>
        <w:bottom w:val="none" w:sz="0" w:space="0" w:color="auto"/>
        <w:right w:val="none" w:sz="0" w:space="0" w:color="auto"/>
      </w:divBdr>
    </w:div>
    <w:div w:id="579217855">
      <w:bodyDiv w:val="1"/>
      <w:marLeft w:val="0"/>
      <w:marRight w:val="0"/>
      <w:marTop w:val="0"/>
      <w:marBottom w:val="0"/>
      <w:divBdr>
        <w:top w:val="none" w:sz="0" w:space="0" w:color="auto"/>
        <w:left w:val="none" w:sz="0" w:space="0" w:color="auto"/>
        <w:bottom w:val="none" w:sz="0" w:space="0" w:color="auto"/>
        <w:right w:val="none" w:sz="0" w:space="0" w:color="auto"/>
      </w:divBdr>
    </w:div>
    <w:div w:id="579291765">
      <w:bodyDiv w:val="1"/>
      <w:marLeft w:val="0"/>
      <w:marRight w:val="0"/>
      <w:marTop w:val="0"/>
      <w:marBottom w:val="0"/>
      <w:divBdr>
        <w:top w:val="none" w:sz="0" w:space="0" w:color="auto"/>
        <w:left w:val="none" w:sz="0" w:space="0" w:color="auto"/>
        <w:bottom w:val="none" w:sz="0" w:space="0" w:color="auto"/>
        <w:right w:val="none" w:sz="0" w:space="0" w:color="auto"/>
      </w:divBdr>
    </w:div>
    <w:div w:id="580680820">
      <w:bodyDiv w:val="1"/>
      <w:marLeft w:val="0"/>
      <w:marRight w:val="0"/>
      <w:marTop w:val="0"/>
      <w:marBottom w:val="0"/>
      <w:divBdr>
        <w:top w:val="none" w:sz="0" w:space="0" w:color="auto"/>
        <w:left w:val="none" w:sz="0" w:space="0" w:color="auto"/>
        <w:bottom w:val="none" w:sz="0" w:space="0" w:color="auto"/>
        <w:right w:val="none" w:sz="0" w:space="0" w:color="auto"/>
      </w:divBdr>
    </w:div>
    <w:div w:id="584657380">
      <w:bodyDiv w:val="1"/>
      <w:marLeft w:val="0"/>
      <w:marRight w:val="0"/>
      <w:marTop w:val="0"/>
      <w:marBottom w:val="0"/>
      <w:divBdr>
        <w:top w:val="none" w:sz="0" w:space="0" w:color="auto"/>
        <w:left w:val="none" w:sz="0" w:space="0" w:color="auto"/>
        <w:bottom w:val="none" w:sz="0" w:space="0" w:color="auto"/>
        <w:right w:val="none" w:sz="0" w:space="0" w:color="auto"/>
      </w:divBdr>
    </w:div>
    <w:div w:id="584996038">
      <w:bodyDiv w:val="1"/>
      <w:marLeft w:val="0"/>
      <w:marRight w:val="0"/>
      <w:marTop w:val="0"/>
      <w:marBottom w:val="0"/>
      <w:divBdr>
        <w:top w:val="none" w:sz="0" w:space="0" w:color="auto"/>
        <w:left w:val="none" w:sz="0" w:space="0" w:color="auto"/>
        <w:bottom w:val="none" w:sz="0" w:space="0" w:color="auto"/>
        <w:right w:val="none" w:sz="0" w:space="0" w:color="auto"/>
      </w:divBdr>
    </w:div>
    <w:div w:id="585110033">
      <w:bodyDiv w:val="1"/>
      <w:marLeft w:val="0"/>
      <w:marRight w:val="0"/>
      <w:marTop w:val="0"/>
      <w:marBottom w:val="0"/>
      <w:divBdr>
        <w:top w:val="none" w:sz="0" w:space="0" w:color="auto"/>
        <w:left w:val="none" w:sz="0" w:space="0" w:color="auto"/>
        <w:bottom w:val="none" w:sz="0" w:space="0" w:color="auto"/>
        <w:right w:val="none" w:sz="0" w:space="0" w:color="auto"/>
      </w:divBdr>
    </w:div>
    <w:div w:id="586571897">
      <w:bodyDiv w:val="1"/>
      <w:marLeft w:val="0"/>
      <w:marRight w:val="0"/>
      <w:marTop w:val="0"/>
      <w:marBottom w:val="0"/>
      <w:divBdr>
        <w:top w:val="none" w:sz="0" w:space="0" w:color="auto"/>
        <w:left w:val="none" w:sz="0" w:space="0" w:color="auto"/>
        <w:bottom w:val="none" w:sz="0" w:space="0" w:color="auto"/>
        <w:right w:val="none" w:sz="0" w:space="0" w:color="auto"/>
      </w:divBdr>
    </w:div>
    <w:div w:id="586621919">
      <w:bodyDiv w:val="1"/>
      <w:marLeft w:val="0"/>
      <w:marRight w:val="0"/>
      <w:marTop w:val="0"/>
      <w:marBottom w:val="0"/>
      <w:divBdr>
        <w:top w:val="none" w:sz="0" w:space="0" w:color="auto"/>
        <w:left w:val="none" w:sz="0" w:space="0" w:color="auto"/>
        <w:bottom w:val="none" w:sz="0" w:space="0" w:color="auto"/>
        <w:right w:val="none" w:sz="0" w:space="0" w:color="auto"/>
      </w:divBdr>
    </w:div>
    <w:div w:id="587426047">
      <w:bodyDiv w:val="1"/>
      <w:marLeft w:val="0"/>
      <w:marRight w:val="0"/>
      <w:marTop w:val="0"/>
      <w:marBottom w:val="0"/>
      <w:divBdr>
        <w:top w:val="none" w:sz="0" w:space="0" w:color="auto"/>
        <w:left w:val="none" w:sz="0" w:space="0" w:color="auto"/>
        <w:bottom w:val="none" w:sz="0" w:space="0" w:color="auto"/>
        <w:right w:val="none" w:sz="0" w:space="0" w:color="auto"/>
      </w:divBdr>
    </w:div>
    <w:div w:id="587734006">
      <w:bodyDiv w:val="1"/>
      <w:marLeft w:val="0"/>
      <w:marRight w:val="0"/>
      <w:marTop w:val="0"/>
      <w:marBottom w:val="0"/>
      <w:divBdr>
        <w:top w:val="none" w:sz="0" w:space="0" w:color="auto"/>
        <w:left w:val="none" w:sz="0" w:space="0" w:color="auto"/>
        <w:bottom w:val="none" w:sz="0" w:space="0" w:color="auto"/>
        <w:right w:val="none" w:sz="0" w:space="0" w:color="auto"/>
      </w:divBdr>
    </w:div>
    <w:div w:id="587925634">
      <w:bodyDiv w:val="1"/>
      <w:marLeft w:val="0"/>
      <w:marRight w:val="0"/>
      <w:marTop w:val="0"/>
      <w:marBottom w:val="0"/>
      <w:divBdr>
        <w:top w:val="none" w:sz="0" w:space="0" w:color="auto"/>
        <w:left w:val="none" w:sz="0" w:space="0" w:color="auto"/>
        <w:bottom w:val="none" w:sz="0" w:space="0" w:color="auto"/>
        <w:right w:val="none" w:sz="0" w:space="0" w:color="auto"/>
      </w:divBdr>
    </w:div>
    <w:div w:id="588587951">
      <w:bodyDiv w:val="1"/>
      <w:marLeft w:val="0"/>
      <w:marRight w:val="0"/>
      <w:marTop w:val="0"/>
      <w:marBottom w:val="0"/>
      <w:divBdr>
        <w:top w:val="none" w:sz="0" w:space="0" w:color="auto"/>
        <w:left w:val="none" w:sz="0" w:space="0" w:color="auto"/>
        <w:bottom w:val="none" w:sz="0" w:space="0" w:color="auto"/>
        <w:right w:val="none" w:sz="0" w:space="0" w:color="auto"/>
      </w:divBdr>
    </w:div>
    <w:div w:id="589701918">
      <w:bodyDiv w:val="1"/>
      <w:marLeft w:val="0"/>
      <w:marRight w:val="0"/>
      <w:marTop w:val="0"/>
      <w:marBottom w:val="0"/>
      <w:divBdr>
        <w:top w:val="none" w:sz="0" w:space="0" w:color="auto"/>
        <w:left w:val="none" w:sz="0" w:space="0" w:color="auto"/>
        <w:bottom w:val="none" w:sz="0" w:space="0" w:color="auto"/>
        <w:right w:val="none" w:sz="0" w:space="0" w:color="auto"/>
      </w:divBdr>
    </w:div>
    <w:div w:id="589706248">
      <w:bodyDiv w:val="1"/>
      <w:marLeft w:val="0"/>
      <w:marRight w:val="0"/>
      <w:marTop w:val="0"/>
      <w:marBottom w:val="0"/>
      <w:divBdr>
        <w:top w:val="none" w:sz="0" w:space="0" w:color="auto"/>
        <w:left w:val="none" w:sz="0" w:space="0" w:color="auto"/>
        <w:bottom w:val="none" w:sz="0" w:space="0" w:color="auto"/>
        <w:right w:val="none" w:sz="0" w:space="0" w:color="auto"/>
      </w:divBdr>
      <w:divsChild>
        <w:div w:id="1352949194">
          <w:marLeft w:val="240"/>
          <w:marRight w:val="0"/>
          <w:marTop w:val="240"/>
          <w:marBottom w:val="240"/>
          <w:divBdr>
            <w:top w:val="none" w:sz="0" w:space="0" w:color="auto"/>
            <w:left w:val="none" w:sz="0" w:space="0" w:color="auto"/>
            <w:bottom w:val="none" w:sz="0" w:space="0" w:color="auto"/>
            <w:right w:val="none" w:sz="0" w:space="0" w:color="auto"/>
          </w:divBdr>
        </w:div>
      </w:divsChild>
    </w:div>
    <w:div w:id="590969718">
      <w:bodyDiv w:val="1"/>
      <w:marLeft w:val="0"/>
      <w:marRight w:val="0"/>
      <w:marTop w:val="0"/>
      <w:marBottom w:val="0"/>
      <w:divBdr>
        <w:top w:val="none" w:sz="0" w:space="0" w:color="auto"/>
        <w:left w:val="none" w:sz="0" w:space="0" w:color="auto"/>
        <w:bottom w:val="none" w:sz="0" w:space="0" w:color="auto"/>
        <w:right w:val="none" w:sz="0" w:space="0" w:color="auto"/>
      </w:divBdr>
    </w:div>
    <w:div w:id="591428347">
      <w:bodyDiv w:val="1"/>
      <w:marLeft w:val="0"/>
      <w:marRight w:val="0"/>
      <w:marTop w:val="0"/>
      <w:marBottom w:val="0"/>
      <w:divBdr>
        <w:top w:val="none" w:sz="0" w:space="0" w:color="auto"/>
        <w:left w:val="none" w:sz="0" w:space="0" w:color="auto"/>
        <w:bottom w:val="none" w:sz="0" w:space="0" w:color="auto"/>
        <w:right w:val="none" w:sz="0" w:space="0" w:color="auto"/>
      </w:divBdr>
    </w:div>
    <w:div w:id="591822190">
      <w:bodyDiv w:val="1"/>
      <w:marLeft w:val="0"/>
      <w:marRight w:val="0"/>
      <w:marTop w:val="0"/>
      <w:marBottom w:val="0"/>
      <w:divBdr>
        <w:top w:val="none" w:sz="0" w:space="0" w:color="auto"/>
        <w:left w:val="none" w:sz="0" w:space="0" w:color="auto"/>
        <w:bottom w:val="none" w:sz="0" w:space="0" w:color="auto"/>
        <w:right w:val="none" w:sz="0" w:space="0" w:color="auto"/>
      </w:divBdr>
    </w:div>
    <w:div w:id="593706941">
      <w:bodyDiv w:val="1"/>
      <w:marLeft w:val="0"/>
      <w:marRight w:val="0"/>
      <w:marTop w:val="0"/>
      <w:marBottom w:val="0"/>
      <w:divBdr>
        <w:top w:val="none" w:sz="0" w:space="0" w:color="auto"/>
        <w:left w:val="none" w:sz="0" w:space="0" w:color="auto"/>
        <w:bottom w:val="none" w:sz="0" w:space="0" w:color="auto"/>
        <w:right w:val="none" w:sz="0" w:space="0" w:color="auto"/>
      </w:divBdr>
    </w:div>
    <w:div w:id="598299421">
      <w:bodyDiv w:val="1"/>
      <w:marLeft w:val="0"/>
      <w:marRight w:val="0"/>
      <w:marTop w:val="0"/>
      <w:marBottom w:val="0"/>
      <w:divBdr>
        <w:top w:val="none" w:sz="0" w:space="0" w:color="auto"/>
        <w:left w:val="none" w:sz="0" w:space="0" w:color="auto"/>
        <w:bottom w:val="none" w:sz="0" w:space="0" w:color="auto"/>
        <w:right w:val="none" w:sz="0" w:space="0" w:color="auto"/>
      </w:divBdr>
    </w:div>
    <w:div w:id="598492703">
      <w:bodyDiv w:val="1"/>
      <w:marLeft w:val="0"/>
      <w:marRight w:val="0"/>
      <w:marTop w:val="0"/>
      <w:marBottom w:val="0"/>
      <w:divBdr>
        <w:top w:val="none" w:sz="0" w:space="0" w:color="auto"/>
        <w:left w:val="none" w:sz="0" w:space="0" w:color="auto"/>
        <w:bottom w:val="none" w:sz="0" w:space="0" w:color="auto"/>
        <w:right w:val="none" w:sz="0" w:space="0" w:color="auto"/>
      </w:divBdr>
    </w:div>
    <w:div w:id="603728307">
      <w:bodyDiv w:val="1"/>
      <w:marLeft w:val="0"/>
      <w:marRight w:val="0"/>
      <w:marTop w:val="0"/>
      <w:marBottom w:val="0"/>
      <w:divBdr>
        <w:top w:val="none" w:sz="0" w:space="0" w:color="auto"/>
        <w:left w:val="none" w:sz="0" w:space="0" w:color="auto"/>
        <w:bottom w:val="none" w:sz="0" w:space="0" w:color="auto"/>
        <w:right w:val="none" w:sz="0" w:space="0" w:color="auto"/>
      </w:divBdr>
    </w:div>
    <w:div w:id="604506219">
      <w:bodyDiv w:val="1"/>
      <w:marLeft w:val="0"/>
      <w:marRight w:val="0"/>
      <w:marTop w:val="0"/>
      <w:marBottom w:val="0"/>
      <w:divBdr>
        <w:top w:val="none" w:sz="0" w:space="0" w:color="auto"/>
        <w:left w:val="none" w:sz="0" w:space="0" w:color="auto"/>
        <w:bottom w:val="none" w:sz="0" w:space="0" w:color="auto"/>
        <w:right w:val="none" w:sz="0" w:space="0" w:color="auto"/>
      </w:divBdr>
    </w:div>
    <w:div w:id="606471700">
      <w:bodyDiv w:val="1"/>
      <w:marLeft w:val="0"/>
      <w:marRight w:val="0"/>
      <w:marTop w:val="0"/>
      <w:marBottom w:val="0"/>
      <w:divBdr>
        <w:top w:val="none" w:sz="0" w:space="0" w:color="auto"/>
        <w:left w:val="none" w:sz="0" w:space="0" w:color="auto"/>
        <w:bottom w:val="none" w:sz="0" w:space="0" w:color="auto"/>
        <w:right w:val="none" w:sz="0" w:space="0" w:color="auto"/>
      </w:divBdr>
    </w:div>
    <w:div w:id="606888229">
      <w:bodyDiv w:val="1"/>
      <w:marLeft w:val="0"/>
      <w:marRight w:val="0"/>
      <w:marTop w:val="0"/>
      <w:marBottom w:val="0"/>
      <w:divBdr>
        <w:top w:val="none" w:sz="0" w:space="0" w:color="auto"/>
        <w:left w:val="none" w:sz="0" w:space="0" w:color="auto"/>
        <w:bottom w:val="none" w:sz="0" w:space="0" w:color="auto"/>
        <w:right w:val="none" w:sz="0" w:space="0" w:color="auto"/>
      </w:divBdr>
    </w:div>
    <w:div w:id="608002715">
      <w:bodyDiv w:val="1"/>
      <w:marLeft w:val="0"/>
      <w:marRight w:val="0"/>
      <w:marTop w:val="0"/>
      <w:marBottom w:val="0"/>
      <w:divBdr>
        <w:top w:val="none" w:sz="0" w:space="0" w:color="auto"/>
        <w:left w:val="none" w:sz="0" w:space="0" w:color="auto"/>
        <w:bottom w:val="none" w:sz="0" w:space="0" w:color="auto"/>
        <w:right w:val="none" w:sz="0" w:space="0" w:color="auto"/>
      </w:divBdr>
    </w:div>
    <w:div w:id="609092748">
      <w:bodyDiv w:val="1"/>
      <w:marLeft w:val="0"/>
      <w:marRight w:val="0"/>
      <w:marTop w:val="0"/>
      <w:marBottom w:val="0"/>
      <w:divBdr>
        <w:top w:val="none" w:sz="0" w:space="0" w:color="auto"/>
        <w:left w:val="none" w:sz="0" w:space="0" w:color="auto"/>
        <w:bottom w:val="none" w:sz="0" w:space="0" w:color="auto"/>
        <w:right w:val="none" w:sz="0" w:space="0" w:color="auto"/>
      </w:divBdr>
    </w:div>
    <w:div w:id="610666692">
      <w:bodyDiv w:val="1"/>
      <w:marLeft w:val="0"/>
      <w:marRight w:val="0"/>
      <w:marTop w:val="0"/>
      <w:marBottom w:val="0"/>
      <w:divBdr>
        <w:top w:val="none" w:sz="0" w:space="0" w:color="auto"/>
        <w:left w:val="none" w:sz="0" w:space="0" w:color="auto"/>
        <w:bottom w:val="none" w:sz="0" w:space="0" w:color="auto"/>
        <w:right w:val="none" w:sz="0" w:space="0" w:color="auto"/>
      </w:divBdr>
    </w:div>
    <w:div w:id="611590494">
      <w:bodyDiv w:val="1"/>
      <w:marLeft w:val="0"/>
      <w:marRight w:val="0"/>
      <w:marTop w:val="0"/>
      <w:marBottom w:val="0"/>
      <w:divBdr>
        <w:top w:val="none" w:sz="0" w:space="0" w:color="auto"/>
        <w:left w:val="none" w:sz="0" w:space="0" w:color="auto"/>
        <w:bottom w:val="none" w:sz="0" w:space="0" w:color="auto"/>
        <w:right w:val="none" w:sz="0" w:space="0" w:color="auto"/>
      </w:divBdr>
    </w:div>
    <w:div w:id="612051556">
      <w:bodyDiv w:val="1"/>
      <w:marLeft w:val="0"/>
      <w:marRight w:val="0"/>
      <w:marTop w:val="0"/>
      <w:marBottom w:val="0"/>
      <w:divBdr>
        <w:top w:val="none" w:sz="0" w:space="0" w:color="auto"/>
        <w:left w:val="none" w:sz="0" w:space="0" w:color="auto"/>
        <w:bottom w:val="none" w:sz="0" w:space="0" w:color="auto"/>
        <w:right w:val="none" w:sz="0" w:space="0" w:color="auto"/>
      </w:divBdr>
    </w:div>
    <w:div w:id="612132421">
      <w:bodyDiv w:val="1"/>
      <w:marLeft w:val="0"/>
      <w:marRight w:val="0"/>
      <w:marTop w:val="0"/>
      <w:marBottom w:val="0"/>
      <w:divBdr>
        <w:top w:val="none" w:sz="0" w:space="0" w:color="auto"/>
        <w:left w:val="none" w:sz="0" w:space="0" w:color="auto"/>
        <w:bottom w:val="none" w:sz="0" w:space="0" w:color="auto"/>
        <w:right w:val="none" w:sz="0" w:space="0" w:color="auto"/>
      </w:divBdr>
    </w:div>
    <w:div w:id="612596196">
      <w:bodyDiv w:val="1"/>
      <w:marLeft w:val="0"/>
      <w:marRight w:val="0"/>
      <w:marTop w:val="0"/>
      <w:marBottom w:val="0"/>
      <w:divBdr>
        <w:top w:val="none" w:sz="0" w:space="0" w:color="auto"/>
        <w:left w:val="none" w:sz="0" w:space="0" w:color="auto"/>
        <w:bottom w:val="none" w:sz="0" w:space="0" w:color="auto"/>
        <w:right w:val="none" w:sz="0" w:space="0" w:color="auto"/>
      </w:divBdr>
    </w:div>
    <w:div w:id="613366316">
      <w:bodyDiv w:val="1"/>
      <w:marLeft w:val="0"/>
      <w:marRight w:val="0"/>
      <w:marTop w:val="0"/>
      <w:marBottom w:val="0"/>
      <w:divBdr>
        <w:top w:val="none" w:sz="0" w:space="0" w:color="auto"/>
        <w:left w:val="none" w:sz="0" w:space="0" w:color="auto"/>
        <w:bottom w:val="none" w:sz="0" w:space="0" w:color="auto"/>
        <w:right w:val="none" w:sz="0" w:space="0" w:color="auto"/>
      </w:divBdr>
    </w:div>
    <w:div w:id="617418037">
      <w:bodyDiv w:val="1"/>
      <w:marLeft w:val="0"/>
      <w:marRight w:val="0"/>
      <w:marTop w:val="0"/>
      <w:marBottom w:val="0"/>
      <w:divBdr>
        <w:top w:val="none" w:sz="0" w:space="0" w:color="auto"/>
        <w:left w:val="none" w:sz="0" w:space="0" w:color="auto"/>
        <w:bottom w:val="none" w:sz="0" w:space="0" w:color="auto"/>
        <w:right w:val="none" w:sz="0" w:space="0" w:color="auto"/>
      </w:divBdr>
    </w:div>
    <w:div w:id="618530457">
      <w:bodyDiv w:val="1"/>
      <w:marLeft w:val="0"/>
      <w:marRight w:val="0"/>
      <w:marTop w:val="0"/>
      <w:marBottom w:val="0"/>
      <w:divBdr>
        <w:top w:val="none" w:sz="0" w:space="0" w:color="auto"/>
        <w:left w:val="none" w:sz="0" w:space="0" w:color="auto"/>
        <w:bottom w:val="none" w:sz="0" w:space="0" w:color="auto"/>
        <w:right w:val="none" w:sz="0" w:space="0" w:color="auto"/>
      </w:divBdr>
    </w:div>
    <w:div w:id="620769304">
      <w:bodyDiv w:val="1"/>
      <w:marLeft w:val="0"/>
      <w:marRight w:val="0"/>
      <w:marTop w:val="0"/>
      <w:marBottom w:val="0"/>
      <w:divBdr>
        <w:top w:val="none" w:sz="0" w:space="0" w:color="auto"/>
        <w:left w:val="none" w:sz="0" w:space="0" w:color="auto"/>
        <w:bottom w:val="none" w:sz="0" w:space="0" w:color="auto"/>
        <w:right w:val="none" w:sz="0" w:space="0" w:color="auto"/>
      </w:divBdr>
    </w:div>
    <w:div w:id="624652418">
      <w:bodyDiv w:val="1"/>
      <w:marLeft w:val="0"/>
      <w:marRight w:val="0"/>
      <w:marTop w:val="0"/>
      <w:marBottom w:val="0"/>
      <w:divBdr>
        <w:top w:val="none" w:sz="0" w:space="0" w:color="auto"/>
        <w:left w:val="none" w:sz="0" w:space="0" w:color="auto"/>
        <w:bottom w:val="none" w:sz="0" w:space="0" w:color="auto"/>
        <w:right w:val="none" w:sz="0" w:space="0" w:color="auto"/>
      </w:divBdr>
    </w:div>
    <w:div w:id="626277160">
      <w:bodyDiv w:val="1"/>
      <w:marLeft w:val="0"/>
      <w:marRight w:val="0"/>
      <w:marTop w:val="0"/>
      <w:marBottom w:val="0"/>
      <w:divBdr>
        <w:top w:val="none" w:sz="0" w:space="0" w:color="auto"/>
        <w:left w:val="none" w:sz="0" w:space="0" w:color="auto"/>
        <w:bottom w:val="none" w:sz="0" w:space="0" w:color="auto"/>
        <w:right w:val="none" w:sz="0" w:space="0" w:color="auto"/>
      </w:divBdr>
      <w:divsChild>
        <w:div w:id="243730450">
          <w:marLeft w:val="240"/>
          <w:marRight w:val="0"/>
          <w:marTop w:val="240"/>
          <w:marBottom w:val="240"/>
          <w:divBdr>
            <w:top w:val="none" w:sz="0" w:space="0" w:color="auto"/>
            <w:left w:val="none" w:sz="0" w:space="0" w:color="auto"/>
            <w:bottom w:val="none" w:sz="0" w:space="0" w:color="auto"/>
            <w:right w:val="none" w:sz="0" w:space="0" w:color="auto"/>
          </w:divBdr>
        </w:div>
      </w:divsChild>
    </w:div>
    <w:div w:id="626742309">
      <w:bodyDiv w:val="1"/>
      <w:marLeft w:val="0"/>
      <w:marRight w:val="0"/>
      <w:marTop w:val="0"/>
      <w:marBottom w:val="0"/>
      <w:divBdr>
        <w:top w:val="none" w:sz="0" w:space="0" w:color="auto"/>
        <w:left w:val="none" w:sz="0" w:space="0" w:color="auto"/>
        <w:bottom w:val="none" w:sz="0" w:space="0" w:color="auto"/>
        <w:right w:val="none" w:sz="0" w:space="0" w:color="auto"/>
      </w:divBdr>
    </w:div>
    <w:div w:id="626855065">
      <w:bodyDiv w:val="1"/>
      <w:marLeft w:val="0"/>
      <w:marRight w:val="0"/>
      <w:marTop w:val="0"/>
      <w:marBottom w:val="0"/>
      <w:divBdr>
        <w:top w:val="none" w:sz="0" w:space="0" w:color="auto"/>
        <w:left w:val="none" w:sz="0" w:space="0" w:color="auto"/>
        <w:bottom w:val="none" w:sz="0" w:space="0" w:color="auto"/>
        <w:right w:val="none" w:sz="0" w:space="0" w:color="auto"/>
      </w:divBdr>
    </w:div>
    <w:div w:id="627012102">
      <w:bodyDiv w:val="1"/>
      <w:marLeft w:val="0"/>
      <w:marRight w:val="0"/>
      <w:marTop w:val="0"/>
      <w:marBottom w:val="0"/>
      <w:divBdr>
        <w:top w:val="none" w:sz="0" w:space="0" w:color="auto"/>
        <w:left w:val="none" w:sz="0" w:space="0" w:color="auto"/>
        <w:bottom w:val="none" w:sz="0" w:space="0" w:color="auto"/>
        <w:right w:val="none" w:sz="0" w:space="0" w:color="auto"/>
      </w:divBdr>
    </w:div>
    <w:div w:id="631055162">
      <w:bodyDiv w:val="1"/>
      <w:marLeft w:val="0"/>
      <w:marRight w:val="0"/>
      <w:marTop w:val="0"/>
      <w:marBottom w:val="0"/>
      <w:divBdr>
        <w:top w:val="none" w:sz="0" w:space="0" w:color="auto"/>
        <w:left w:val="none" w:sz="0" w:space="0" w:color="auto"/>
        <w:bottom w:val="none" w:sz="0" w:space="0" w:color="auto"/>
        <w:right w:val="none" w:sz="0" w:space="0" w:color="auto"/>
      </w:divBdr>
    </w:div>
    <w:div w:id="631328474">
      <w:bodyDiv w:val="1"/>
      <w:marLeft w:val="0"/>
      <w:marRight w:val="0"/>
      <w:marTop w:val="0"/>
      <w:marBottom w:val="0"/>
      <w:divBdr>
        <w:top w:val="none" w:sz="0" w:space="0" w:color="auto"/>
        <w:left w:val="none" w:sz="0" w:space="0" w:color="auto"/>
        <w:bottom w:val="none" w:sz="0" w:space="0" w:color="auto"/>
        <w:right w:val="none" w:sz="0" w:space="0" w:color="auto"/>
      </w:divBdr>
    </w:div>
    <w:div w:id="631792358">
      <w:bodyDiv w:val="1"/>
      <w:marLeft w:val="0"/>
      <w:marRight w:val="0"/>
      <w:marTop w:val="0"/>
      <w:marBottom w:val="0"/>
      <w:divBdr>
        <w:top w:val="none" w:sz="0" w:space="0" w:color="auto"/>
        <w:left w:val="none" w:sz="0" w:space="0" w:color="auto"/>
        <w:bottom w:val="none" w:sz="0" w:space="0" w:color="auto"/>
        <w:right w:val="none" w:sz="0" w:space="0" w:color="auto"/>
      </w:divBdr>
    </w:div>
    <w:div w:id="633872434">
      <w:bodyDiv w:val="1"/>
      <w:marLeft w:val="0"/>
      <w:marRight w:val="0"/>
      <w:marTop w:val="0"/>
      <w:marBottom w:val="0"/>
      <w:divBdr>
        <w:top w:val="none" w:sz="0" w:space="0" w:color="auto"/>
        <w:left w:val="none" w:sz="0" w:space="0" w:color="auto"/>
        <w:bottom w:val="none" w:sz="0" w:space="0" w:color="auto"/>
        <w:right w:val="none" w:sz="0" w:space="0" w:color="auto"/>
      </w:divBdr>
    </w:div>
    <w:div w:id="634062724">
      <w:bodyDiv w:val="1"/>
      <w:marLeft w:val="0"/>
      <w:marRight w:val="0"/>
      <w:marTop w:val="0"/>
      <w:marBottom w:val="0"/>
      <w:divBdr>
        <w:top w:val="none" w:sz="0" w:space="0" w:color="auto"/>
        <w:left w:val="none" w:sz="0" w:space="0" w:color="auto"/>
        <w:bottom w:val="none" w:sz="0" w:space="0" w:color="auto"/>
        <w:right w:val="none" w:sz="0" w:space="0" w:color="auto"/>
      </w:divBdr>
    </w:div>
    <w:div w:id="634218697">
      <w:bodyDiv w:val="1"/>
      <w:marLeft w:val="0"/>
      <w:marRight w:val="0"/>
      <w:marTop w:val="0"/>
      <w:marBottom w:val="0"/>
      <w:divBdr>
        <w:top w:val="none" w:sz="0" w:space="0" w:color="auto"/>
        <w:left w:val="none" w:sz="0" w:space="0" w:color="auto"/>
        <w:bottom w:val="none" w:sz="0" w:space="0" w:color="auto"/>
        <w:right w:val="none" w:sz="0" w:space="0" w:color="auto"/>
      </w:divBdr>
    </w:div>
    <w:div w:id="637154191">
      <w:bodyDiv w:val="1"/>
      <w:marLeft w:val="0"/>
      <w:marRight w:val="0"/>
      <w:marTop w:val="0"/>
      <w:marBottom w:val="0"/>
      <w:divBdr>
        <w:top w:val="none" w:sz="0" w:space="0" w:color="auto"/>
        <w:left w:val="none" w:sz="0" w:space="0" w:color="auto"/>
        <w:bottom w:val="none" w:sz="0" w:space="0" w:color="auto"/>
        <w:right w:val="none" w:sz="0" w:space="0" w:color="auto"/>
      </w:divBdr>
    </w:div>
    <w:div w:id="637883356">
      <w:bodyDiv w:val="1"/>
      <w:marLeft w:val="0"/>
      <w:marRight w:val="0"/>
      <w:marTop w:val="0"/>
      <w:marBottom w:val="0"/>
      <w:divBdr>
        <w:top w:val="none" w:sz="0" w:space="0" w:color="auto"/>
        <w:left w:val="none" w:sz="0" w:space="0" w:color="auto"/>
        <w:bottom w:val="none" w:sz="0" w:space="0" w:color="auto"/>
        <w:right w:val="none" w:sz="0" w:space="0" w:color="auto"/>
      </w:divBdr>
    </w:div>
    <w:div w:id="641735383">
      <w:bodyDiv w:val="1"/>
      <w:marLeft w:val="0"/>
      <w:marRight w:val="0"/>
      <w:marTop w:val="0"/>
      <w:marBottom w:val="0"/>
      <w:divBdr>
        <w:top w:val="none" w:sz="0" w:space="0" w:color="auto"/>
        <w:left w:val="none" w:sz="0" w:space="0" w:color="auto"/>
        <w:bottom w:val="none" w:sz="0" w:space="0" w:color="auto"/>
        <w:right w:val="none" w:sz="0" w:space="0" w:color="auto"/>
      </w:divBdr>
    </w:div>
    <w:div w:id="642780708">
      <w:bodyDiv w:val="1"/>
      <w:marLeft w:val="0"/>
      <w:marRight w:val="0"/>
      <w:marTop w:val="0"/>
      <w:marBottom w:val="0"/>
      <w:divBdr>
        <w:top w:val="none" w:sz="0" w:space="0" w:color="auto"/>
        <w:left w:val="none" w:sz="0" w:space="0" w:color="auto"/>
        <w:bottom w:val="none" w:sz="0" w:space="0" w:color="auto"/>
        <w:right w:val="none" w:sz="0" w:space="0" w:color="auto"/>
      </w:divBdr>
    </w:div>
    <w:div w:id="643587203">
      <w:bodyDiv w:val="1"/>
      <w:marLeft w:val="0"/>
      <w:marRight w:val="0"/>
      <w:marTop w:val="0"/>
      <w:marBottom w:val="0"/>
      <w:divBdr>
        <w:top w:val="none" w:sz="0" w:space="0" w:color="auto"/>
        <w:left w:val="none" w:sz="0" w:space="0" w:color="auto"/>
        <w:bottom w:val="none" w:sz="0" w:space="0" w:color="auto"/>
        <w:right w:val="none" w:sz="0" w:space="0" w:color="auto"/>
      </w:divBdr>
    </w:div>
    <w:div w:id="644120460">
      <w:bodyDiv w:val="1"/>
      <w:marLeft w:val="0"/>
      <w:marRight w:val="0"/>
      <w:marTop w:val="0"/>
      <w:marBottom w:val="0"/>
      <w:divBdr>
        <w:top w:val="none" w:sz="0" w:space="0" w:color="auto"/>
        <w:left w:val="none" w:sz="0" w:space="0" w:color="auto"/>
        <w:bottom w:val="none" w:sz="0" w:space="0" w:color="auto"/>
        <w:right w:val="none" w:sz="0" w:space="0" w:color="auto"/>
      </w:divBdr>
    </w:div>
    <w:div w:id="648022608">
      <w:bodyDiv w:val="1"/>
      <w:marLeft w:val="0"/>
      <w:marRight w:val="0"/>
      <w:marTop w:val="0"/>
      <w:marBottom w:val="0"/>
      <w:divBdr>
        <w:top w:val="none" w:sz="0" w:space="0" w:color="auto"/>
        <w:left w:val="none" w:sz="0" w:space="0" w:color="auto"/>
        <w:bottom w:val="none" w:sz="0" w:space="0" w:color="auto"/>
        <w:right w:val="none" w:sz="0" w:space="0" w:color="auto"/>
      </w:divBdr>
    </w:div>
    <w:div w:id="652609622">
      <w:bodyDiv w:val="1"/>
      <w:marLeft w:val="0"/>
      <w:marRight w:val="0"/>
      <w:marTop w:val="0"/>
      <w:marBottom w:val="0"/>
      <w:divBdr>
        <w:top w:val="none" w:sz="0" w:space="0" w:color="auto"/>
        <w:left w:val="none" w:sz="0" w:space="0" w:color="auto"/>
        <w:bottom w:val="none" w:sz="0" w:space="0" w:color="auto"/>
        <w:right w:val="none" w:sz="0" w:space="0" w:color="auto"/>
      </w:divBdr>
    </w:div>
    <w:div w:id="653145721">
      <w:bodyDiv w:val="1"/>
      <w:marLeft w:val="0"/>
      <w:marRight w:val="0"/>
      <w:marTop w:val="0"/>
      <w:marBottom w:val="0"/>
      <w:divBdr>
        <w:top w:val="none" w:sz="0" w:space="0" w:color="auto"/>
        <w:left w:val="none" w:sz="0" w:space="0" w:color="auto"/>
        <w:bottom w:val="none" w:sz="0" w:space="0" w:color="auto"/>
        <w:right w:val="none" w:sz="0" w:space="0" w:color="auto"/>
      </w:divBdr>
    </w:div>
    <w:div w:id="654845793">
      <w:bodyDiv w:val="1"/>
      <w:marLeft w:val="0"/>
      <w:marRight w:val="0"/>
      <w:marTop w:val="0"/>
      <w:marBottom w:val="0"/>
      <w:divBdr>
        <w:top w:val="none" w:sz="0" w:space="0" w:color="auto"/>
        <w:left w:val="none" w:sz="0" w:space="0" w:color="auto"/>
        <w:bottom w:val="none" w:sz="0" w:space="0" w:color="auto"/>
        <w:right w:val="none" w:sz="0" w:space="0" w:color="auto"/>
      </w:divBdr>
    </w:div>
    <w:div w:id="656612534">
      <w:bodyDiv w:val="1"/>
      <w:marLeft w:val="0"/>
      <w:marRight w:val="0"/>
      <w:marTop w:val="0"/>
      <w:marBottom w:val="0"/>
      <w:divBdr>
        <w:top w:val="none" w:sz="0" w:space="0" w:color="auto"/>
        <w:left w:val="none" w:sz="0" w:space="0" w:color="auto"/>
        <w:bottom w:val="none" w:sz="0" w:space="0" w:color="auto"/>
        <w:right w:val="none" w:sz="0" w:space="0" w:color="auto"/>
      </w:divBdr>
    </w:div>
    <w:div w:id="657733419">
      <w:bodyDiv w:val="1"/>
      <w:marLeft w:val="0"/>
      <w:marRight w:val="0"/>
      <w:marTop w:val="0"/>
      <w:marBottom w:val="0"/>
      <w:divBdr>
        <w:top w:val="none" w:sz="0" w:space="0" w:color="auto"/>
        <w:left w:val="none" w:sz="0" w:space="0" w:color="auto"/>
        <w:bottom w:val="none" w:sz="0" w:space="0" w:color="auto"/>
        <w:right w:val="none" w:sz="0" w:space="0" w:color="auto"/>
      </w:divBdr>
    </w:div>
    <w:div w:id="658575233">
      <w:bodyDiv w:val="1"/>
      <w:marLeft w:val="0"/>
      <w:marRight w:val="0"/>
      <w:marTop w:val="0"/>
      <w:marBottom w:val="0"/>
      <w:divBdr>
        <w:top w:val="none" w:sz="0" w:space="0" w:color="auto"/>
        <w:left w:val="none" w:sz="0" w:space="0" w:color="auto"/>
        <w:bottom w:val="none" w:sz="0" w:space="0" w:color="auto"/>
        <w:right w:val="none" w:sz="0" w:space="0" w:color="auto"/>
      </w:divBdr>
    </w:div>
    <w:div w:id="658654450">
      <w:bodyDiv w:val="1"/>
      <w:marLeft w:val="0"/>
      <w:marRight w:val="0"/>
      <w:marTop w:val="0"/>
      <w:marBottom w:val="0"/>
      <w:divBdr>
        <w:top w:val="none" w:sz="0" w:space="0" w:color="auto"/>
        <w:left w:val="none" w:sz="0" w:space="0" w:color="auto"/>
        <w:bottom w:val="none" w:sz="0" w:space="0" w:color="auto"/>
        <w:right w:val="none" w:sz="0" w:space="0" w:color="auto"/>
      </w:divBdr>
    </w:div>
    <w:div w:id="659773296">
      <w:bodyDiv w:val="1"/>
      <w:marLeft w:val="0"/>
      <w:marRight w:val="0"/>
      <w:marTop w:val="0"/>
      <w:marBottom w:val="0"/>
      <w:divBdr>
        <w:top w:val="none" w:sz="0" w:space="0" w:color="auto"/>
        <w:left w:val="none" w:sz="0" w:space="0" w:color="auto"/>
        <w:bottom w:val="none" w:sz="0" w:space="0" w:color="auto"/>
        <w:right w:val="none" w:sz="0" w:space="0" w:color="auto"/>
      </w:divBdr>
    </w:div>
    <w:div w:id="662515083">
      <w:bodyDiv w:val="1"/>
      <w:marLeft w:val="0"/>
      <w:marRight w:val="0"/>
      <w:marTop w:val="0"/>
      <w:marBottom w:val="0"/>
      <w:divBdr>
        <w:top w:val="none" w:sz="0" w:space="0" w:color="auto"/>
        <w:left w:val="none" w:sz="0" w:space="0" w:color="auto"/>
        <w:bottom w:val="none" w:sz="0" w:space="0" w:color="auto"/>
        <w:right w:val="none" w:sz="0" w:space="0" w:color="auto"/>
      </w:divBdr>
    </w:div>
    <w:div w:id="663974282">
      <w:bodyDiv w:val="1"/>
      <w:marLeft w:val="0"/>
      <w:marRight w:val="0"/>
      <w:marTop w:val="0"/>
      <w:marBottom w:val="0"/>
      <w:divBdr>
        <w:top w:val="none" w:sz="0" w:space="0" w:color="auto"/>
        <w:left w:val="none" w:sz="0" w:space="0" w:color="auto"/>
        <w:bottom w:val="none" w:sz="0" w:space="0" w:color="auto"/>
        <w:right w:val="none" w:sz="0" w:space="0" w:color="auto"/>
      </w:divBdr>
    </w:div>
    <w:div w:id="664013734">
      <w:bodyDiv w:val="1"/>
      <w:marLeft w:val="0"/>
      <w:marRight w:val="0"/>
      <w:marTop w:val="0"/>
      <w:marBottom w:val="0"/>
      <w:divBdr>
        <w:top w:val="none" w:sz="0" w:space="0" w:color="auto"/>
        <w:left w:val="none" w:sz="0" w:space="0" w:color="auto"/>
        <w:bottom w:val="none" w:sz="0" w:space="0" w:color="auto"/>
        <w:right w:val="none" w:sz="0" w:space="0" w:color="auto"/>
      </w:divBdr>
    </w:div>
    <w:div w:id="667752485">
      <w:bodyDiv w:val="1"/>
      <w:marLeft w:val="0"/>
      <w:marRight w:val="0"/>
      <w:marTop w:val="0"/>
      <w:marBottom w:val="0"/>
      <w:divBdr>
        <w:top w:val="none" w:sz="0" w:space="0" w:color="auto"/>
        <w:left w:val="none" w:sz="0" w:space="0" w:color="auto"/>
        <w:bottom w:val="none" w:sz="0" w:space="0" w:color="auto"/>
        <w:right w:val="none" w:sz="0" w:space="0" w:color="auto"/>
      </w:divBdr>
    </w:div>
    <w:div w:id="667905332">
      <w:bodyDiv w:val="1"/>
      <w:marLeft w:val="0"/>
      <w:marRight w:val="0"/>
      <w:marTop w:val="0"/>
      <w:marBottom w:val="0"/>
      <w:divBdr>
        <w:top w:val="none" w:sz="0" w:space="0" w:color="auto"/>
        <w:left w:val="none" w:sz="0" w:space="0" w:color="auto"/>
        <w:bottom w:val="none" w:sz="0" w:space="0" w:color="auto"/>
        <w:right w:val="none" w:sz="0" w:space="0" w:color="auto"/>
      </w:divBdr>
    </w:div>
    <w:div w:id="667950349">
      <w:bodyDiv w:val="1"/>
      <w:marLeft w:val="0"/>
      <w:marRight w:val="0"/>
      <w:marTop w:val="0"/>
      <w:marBottom w:val="0"/>
      <w:divBdr>
        <w:top w:val="none" w:sz="0" w:space="0" w:color="auto"/>
        <w:left w:val="none" w:sz="0" w:space="0" w:color="auto"/>
        <w:bottom w:val="none" w:sz="0" w:space="0" w:color="auto"/>
        <w:right w:val="none" w:sz="0" w:space="0" w:color="auto"/>
      </w:divBdr>
    </w:div>
    <w:div w:id="668211770">
      <w:bodyDiv w:val="1"/>
      <w:marLeft w:val="0"/>
      <w:marRight w:val="0"/>
      <w:marTop w:val="0"/>
      <w:marBottom w:val="0"/>
      <w:divBdr>
        <w:top w:val="none" w:sz="0" w:space="0" w:color="auto"/>
        <w:left w:val="none" w:sz="0" w:space="0" w:color="auto"/>
        <w:bottom w:val="none" w:sz="0" w:space="0" w:color="auto"/>
        <w:right w:val="none" w:sz="0" w:space="0" w:color="auto"/>
      </w:divBdr>
    </w:div>
    <w:div w:id="669335415">
      <w:bodyDiv w:val="1"/>
      <w:marLeft w:val="0"/>
      <w:marRight w:val="0"/>
      <w:marTop w:val="0"/>
      <w:marBottom w:val="0"/>
      <w:divBdr>
        <w:top w:val="none" w:sz="0" w:space="0" w:color="auto"/>
        <w:left w:val="none" w:sz="0" w:space="0" w:color="auto"/>
        <w:bottom w:val="none" w:sz="0" w:space="0" w:color="auto"/>
        <w:right w:val="none" w:sz="0" w:space="0" w:color="auto"/>
      </w:divBdr>
    </w:div>
    <w:div w:id="669526600">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5159204">
      <w:bodyDiv w:val="1"/>
      <w:marLeft w:val="0"/>
      <w:marRight w:val="0"/>
      <w:marTop w:val="0"/>
      <w:marBottom w:val="0"/>
      <w:divBdr>
        <w:top w:val="none" w:sz="0" w:space="0" w:color="auto"/>
        <w:left w:val="none" w:sz="0" w:space="0" w:color="auto"/>
        <w:bottom w:val="none" w:sz="0" w:space="0" w:color="auto"/>
        <w:right w:val="none" w:sz="0" w:space="0" w:color="auto"/>
      </w:divBdr>
    </w:div>
    <w:div w:id="677384817">
      <w:bodyDiv w:val="1"/>
      <w:marLeft w:val="0"/>
      <w:marRight w:val="0"/>
      <w:marTop w:val="0"/>
      <w:marBottom w:val="0"/>
      <w:divBdr>
        <w:top w:val="none" w:sz="0" w:space="0" w:color="auto"/>
        <w:left w:val="none" w:sz="0" w:space="0" w:color="auto"/>
        <w:bottom w:val="none" w:sz="0" w:space="0" w:color="auto"/>
        <w:right w:val="none" w:sz="0" w:space="0" w:color="auto"/>
      </w:divBdr>
    </w:div>
    <w:div w:id="678309241">
      <w:bodyDiv w:val="1"/>
      <w:marLeft w:val="0"/>
      <w:marRight w:val="0"/>
      <w:marTop w:val="0"/>
      <w:marBottom w:val="0"/>
      <w:divBdr>
        <w:top w:val="none" w:sz="0" w:space="0" w:color="auto"/>
        <w:left w:val="none" w:sz="0" w:space="0" w:color="auto"/>
        <w:bottom w:val="none" w:sz="0" w:space="0" w:color="auto"/>
        <w:right w:val="none" w:sz="0" w:space="0" w:color="auto"/>
      </w:divBdr>
    </w:div>
    <w:div w:id="680549181">
      <w:bodyDiv w:val="1"/>
      <w:marLeft w:val="0"/>
      <w:marRight w:val="0"/>
      <w:marTop w:val="0"/>
      <w:marBottom w:val="0"/>
      <w:divBdr>
        <w:top w:val="none" w:sz="0" w:space="0" w:color="auto"/>
        <w:left w:val="none" w:sz="0" w:space="0" w:color="auto"/>
        <w:bottom w:val="none" w:sz="0" w:space="0" w:color="auto"/>
        <w:right w:val="none" w:sz="0" w:space="0" w:color="auto"/>
      </w:divBdr>
    </w:div>
    <w:div w:id="682054919">
      <w:bodyDiv w:val="1"/>
      <w:marLeft w:val="0"/>
      <w:marRight w:val="0"/>
      <w:marTop w:val="0"/>
      <w:marBottom w:val="0"/>
      <w:divBdr>
        <w:top w:val="none" w:sz="0" w:space="0" w:color="auto"/>
        <w:left w:val="none" w:sz="0" w:space="0" w:color="auto"/>
        <w:bottom w:val="none" w:sz="0" w:space="0" w:color="auto"/>
        <w:right w:val="none" w:sz="0" w:space="0" w:color="auto"/>
      </w:divBdr>
    </w:div>
    <w:div w:id="684600013">
      <w:bodyDiv w:val="1"/>
      <w:marLeft w:val="0"/>
      <w:marRight w:val="0"/>
      <w:marTop w:val="0"/>
      <w:marBottom w:val="0"/>
      <w:divBdr>
        <w:top w:val="none" w:sz="0" w:space="0" w:color="auto"/>
        <w:left w:val="none" w:sz="0" w:space="0" w:color="auto"/>
        <w:bottom w:val="none" w:sz="0" w:space="0" w:color="auto"/>
        <w:right w:val="none" w:sz="0" w:space="0" w:color="auto"/>
      </w:divBdr>
    </w:div>
    <w:div w:id="685206029">
      <w:bodyDiv w:val="1"/>
      <w:marLeft w:val="0"/>
      <w:marRight w:val="0"/>
      <w:marTop w:val="0"/>
      <w:marBottom w:val="0"/>
      <w:divBdr>
        <w:top w:val="none" w:sz="0" w:space="0" w:color="auto"/>
        <w:left w:val="none" w:sz="0" w:space="0" w:color="auto"/>
        <w:bottom w:val="none" w:sz="0" w:space="0" w:color="auto"/>
        <w:right w:val="none" w:sz="0" w:space="0" w:color="auto"/>
      </w:divBdr>
    </w:div>
    <w:div w:id="687096466">
      <w:bodyDiv w:val="1"/>
      <w:marLeft w:val="0"/>
      <w:marRight w:val="0"/>
      <w:marTop w:val="0"/>
      <w:marBottom w:val="0"/>
      <w:divBdr>
        <w:top w:val="none" w:sz="0" w:space="0" w:color="auto"/>
        <w:left w:val="none" w:sz="0" w:space="0" w:color="auto"/>
        <w:bottom w:val="none" w:sz="0" w:space="0" w:color="auto"/>
        <w:right w:val="none" w:sz="0" w:space="0" w:color="auto"/>
      </w:divBdr>
    </w:div>
    <w:div w:id="688415774">
      <w:bodyDiv w:val="1"/>
      <w:marLeft w:val="0"/>
      <w:marRight w:val="0"/>
      <w:marTop w:val="0"/>
      <w:marBottom w:val="0"/>
      <w:divBdr>
        <w:top w:val="none" w:sz="0" w:space="0" w:color="auto"/>
        <w:left w:val="none" w:sz="0" w:space="0" w:color="auto"/>
        <w:bottom w:val="none" w:sz="0" w:space="0" w:color="auto"/>
        <w:right w:val="none" w:sz="0" w:space="0" w:color="auto"/>
      </w:divBdr>
    </w:div>
    <w:div w:id="688608131">
      <w:bodyDiv w:val="1"/>
      <w:marLeft w:val="0"/>
      <w:marRight w:val="0"/>
      <w:marTop w:val="0"/>
      <w:marBottom w:val="0"/>
      <w:divBdr>
        <w:top w:val="none" w:sz="0" w:space="0" w:color="auto"/>
        <w:left w:val="none" w:sz="0" w:space="0" w:color="auto"/>
        <w:bottom w:val="none" w:sz="0" w:space="0" w:color="auto"/>
        <w:right w:val="none" w:sz="0" w:space="0" w:color="auto"/>
      </w:divBdr>
    </w:div>
    <w:div w:id="691028357">
      <w:bodyDiv w:val="1"/>
      <w:marLeft w:val="0"/>
      <w:marRight w:val="0"/>
      <w:marTop w:val="0"/>
      <w:marBottom w:val="0"/>
      <w:divBdr>
        <w:top w:val="none" w:sz="0" w:space="0" w:color="auto"/>
        <w:left w:val="none" w:sz="0" w:space="0" w:color="auto"/>
        <w:bottom w:val="none" w:sz="0" w:space="0" w:color="auto"/>
        <w:right w:val="none" w:sz="0" w:space="0" w:color="auto"/>
      </w:divBdr>
    </w:div>
    <w:div w:id="692805707">
      <w:bodyDiv w:val="1"/>
      <w:marLeft w:val="0"/>
      <w:marRight w:val="0"/>
      <w:marTop w:val="0"/>
      <w:marBottom w:val="0"/>
      <w:divBdr>
        <w:top w:val="none" w:sz="0" w:space="0" w:color="auto"/>
        <w:left w:val="none" w:sz="0" w:space="0" w:color="auto"/>
        <w:bottom w:val="none" w:sz="0" w:space="0" w:color="auto"/>
        <w:right w:val="none" w:sz="0" w:space="0" w:color="auto"/>
      </w:divBdr>
    </w:div>
    <w:div w:id="692924411">
      <w:bodyDiv w:val="1"/>
      <w:marLeft w:val="0"/>
      <w:marRight w:val="0"/>
      <w:marTop w:val="0"/>
      <w:marBottom w:val="0"/>
      <w:divBdr>
        <w:top w:val="none" w:sz="0" w:space="0" w:color="auto"/>
        <w:left w:val="none" w:sz="0" w:space="0" w:color="auto"/>
        <w:bottom w:val="none" w:sz="0" w:space="0" w:color="auto"/>
        <w:right w:val="none" w:sz="0" w:space="0" w:color="auto"/>
      </w:divBdr>
    </w:div>
    <w:div w:id="694381307">
      <w:bodyDiv w:val="1"/>
      <w:marLeft w:val="0"/>
      <w:marRight w:val="0"/>
      <w:marTop w:val="0"/>
      <w:marBottom w:val="0"/>
      <w:divBdr>
        <w:top w:val="none" w:sz="0" w:space="0" w:color="auto"/>
        <w:left w:val="none" w:sz="0" w:space="0" w:color="auto"/>
        <w:bottom w:val="none" w:sz="0" w:space="0" w:color="auto"/>
        <w:right w:val="none" w:sz="0" w:space="0" w:color="auto"/>
      </w:divBdr>
    </w:div>
    <w:div w:id="697006276">
      <w:bodyDiv w:val="1"/>
      <w:marLeft w:val="0"/>
      <w:marRight w:val="0"/>
      <w:marTop w:val="0"/>
      <w:marBottom w:val="0"/>
      <w:divBdr>
        <w:top w:val="none" w:sz="0" w:space="0" w:color="auto"/>
        <w:left w:val="none" w:sz="0" w:space="0" w:color="auto"/>
        <w:bottom w:val="none" w:sz="0" w:space="0" w:color="auto"/>
        <w:right w:val="none" w:sz="0" w:space="0" w:color="auto"/>
      </w:divBdr>
    </w:div>
    <w:div w:id="700319650">
      <w:bodyDiv w:val="1"/>
      <w:marLeft w:val="0"/>
      <w:marRight w:val="0"/>
      <w:marTop w:val="0"/>
      <w:marBottom w:val="0"/>
      <w:divBdr>
        <w:top w:val="none" w:sz="0" w:space="0" w:color="auto"/>
        <w:left w:val="none" w:sz="0" w:space="0" w:color="auto"/>
        <w:bottom w:val="none" w:sz="0" w:space="0" w:color="auto"/>
        <w:right w:val="none" w:sz="0" w:space="0" w:color="auto"/>
      </w:divBdr>
    </w:div>
    <w:div w:id="701244806">
      <w:bodyDiv w:val="1"/>
      <w:marLeft w:val="0"/>
      <w:marRight w:val="0"/>
      <w:marTop w:val="0"/>
      <w:marBottom w:val="0"/>
      <w:divBdr>
        <w:top w:val="none" w:sz="0" w:space="0" w:color="auto"/>
        <w:left w:val="none" w:sz="0" w:space="0" w:color="auto"/>
        <w:bottom w:val="none" w:sz="0" w:space="0" w:color="auto"/>
        <w:right w:val="none" w:sz="0" w:space="0" w:color="auto"/>
      </w:divBdr>
      <w:divsChild>
        <w:div w:id="243609624">
          <w:marLeft w:val="240"/>
          <w:marRight w:val="0"/>
          <w:marTop w:val="240"/>
          <w:marBottom w:val="240"/>
          <w:divBdr>
            <w:top w:val="none" w:sz="0" w:space="0" w:color="auto"/>
            <w:left w:val="none" w:sz="0" w:space="0" w:color="auto"/>
            <w:bottom w:val="none" w:sz="0" w:space="0" w:color="auto"/>
            <w:right w:val="none" w:sz="0" w:space="0" w:color="auto"/>
          </w:divBdr>
        </w:div>
      </w:divsChild>
    </w:div>
    <w:div w:id="702248728">
      <w:bodyDiv w:val="1"/>
      <w:marLeft w:val="0"/>
      <w:marRight w:val="0"/>
      <w:marTop w:val="0"/>
      <w:marBottom w:val="0"/>
      <w:divBdr>
        <w:top w:val="none" w:sz="0" w:space="0" w:color="auto"/>
        <w:left w:val="none" w:sz="0" w:space="0" w:color="auto"/>
        <w:bottom w:val="none" w:sz="0" w:space="0" w:color="auto"/>
        <w:right w:val="none" w:sz="0" w:space="0" w:color="auto"/>
      </w:divBdr>
    </w:div>
    <w:div w:id="703601023">
      <w:bodyDiv w:val="1"/>
      <w:marLeft w:val="0"/>
      <w:marRight w:val="0"/>
      <w:marTop w:val="0"/>
      <w:marBottom w:val="0"/>
      <w:divBdr>
        <w:top w:val="none" w:sz="0" w:space="0" w:color="auto"/>
        <w:left w:val="none" w:sz="0" w:space="0" w:color="auto"/>
        <w:bottom w:val="none" w:sz="0" w:space="0" w:color="auto"/>
        <w:right w:val="none" w:sz="0" w:space="0" w:color="auto"/>
      </w:divBdr>
    </w:div>
    <w:div w:id="709261287">
      <w:bodyDiv w:val="1"/>
      <w:marLeft w:val="0"/>
      <w:marRight w:val="0"/>
      <w:marTop w:val="0"/>
      <w:marBottom w:val="0"/>
      <w:divBdr>
        <w:top w:val="none" w:sz="0" w:space="0" w:color="auto"/>
        <w:left w:val="none" w:sz="0" w:space="0" w:color="auto"/>
        <w:bottom w:val="none" w:sz="0" w:space="0" w:color="auto"/>
        <w:right w:val="none" w:sz="0" w:space="0" w:color="auto"/>
      </w:divBdr>
    </w:div>
    <w:div w:id="709958010">
      <w:bodyDiv w:val="1"/>
      <w:marLeft w:val="0"/>
      <w:marRight w:val="0"/>
      <w:marTop w:val="0"/>
      <w:marBottom w:val="0"/>
      <w:divBdr>
        <w:top w:val="none" w:sz="0" w:space="0" w:color="auto"/>
        <w:left w:val="none" w:sz="0" w:space="0" w:color="auto"/>
        <w:bottom w:val="none" w:sz="0" w:space="0" w:color="auto"/>
        <w:right w:val="none" w:sz="0" w:space="0" w:color="auto"/>
      </w:divBdr>
    </w:div>
    <w:div w:id="711609900">
      <w:bodyDiv w:val="1"/>
      <w:marLeft w:val="0"/>
      <w:marRight w:val="0"/>
      <w:marTop w:val="0"/>
      <w:marBottom w:val="0"/>
      <w:divBdr>
        <w:top w:val="none" w:sz="0" w:space="0" w:color="auto"/>
        <w:left w:val="none" w:sz="0" w:space="0" w:color="auto"/>
        <w:bottom w:val="none" w:sz="0" w:space="0" w:color="auto"/>
        <w:right w:val="none" w:sz="0" w:space="0" w:color="auto"/>
      </w:divBdr>
    </w:div>
    <w:div w:id="711656206">
      <w:bodyDiv w:val="1"/>
      <w:marLeft w:val="0"/>
      <w:marRight w:val="0"/>
      <w:marTop w:val="0"/>
      <w:marBottom w:val="0"/>
      <w:divBdr>
        <w:top w:val="none" w:sz="0" w:space="0" w:color="auto"/>
        <w:left w:val="none" w:sz="0" w:space="0" w:color="auto"/>
        <w:bottom w:val="none" w:sz="0" w:space="0" w:color="auto"/>
        <w:right w:val="none" w:sz="0" w:space="0" w:color="auto"/>
      </w:divBdr>
    </w:div>
    <w:div w:id="712536741">
      <w:bodyDiv w:val="1"/>
      <w:marLeft w:val="0"/>
      <w:marRight w:val="0"/>
      <w:marTop w:val="0"/>
      <w:marBottom w:val="0"/>
      <w:divBdr>
        <w:top w:val="none" w:sz="0" w:space="0" w:color="auto"/>
        <w:left w:val="none" w:sz="0" w:space="0" w:color="auto"/>
        <w:bottom w:val="none" w:sz="0" w:space="0" w:color="auto"/>
        <w:right w:val="none" w:sz="0" w:space="0" w:color="auto"/>
      </w:divBdr>
    </w:div>
    <w:div w:id="712585532">
      <w:bodyDiv w:val="1"/>
      <w:marLeft w:val="0"/>
      <w:marRight w:val="0"/>
      <w:marTop w:val="0"/>
      <w:marBottom w:val="0"/>
      <w:divBdr>
        <w:top w:val="none" w:sz="0" w:space="0" w:color="auto"/>
        <w:left w:val="none" w:sz="0" w:space="0" w:color="auto"/>
        <w:bottom w:val="none" w:sz="0" w:space="0" w:color="auto"/>
        <w:right w:val="none" w:sz="0" w:space="0" w:color="auto"/>
      </w:divBdr>
      <w:divsChild>
        <w:div w:id="243533659">
          <w:marLeft w:val="240"/>
          <w:marRight w:val="0"/>
          <w:marTop w:val="240"/>
          <w:marBottom w:val="240"/>
          <w:divBdr>
            <w:top w:val="none" w:sz="0" w:space="0" w:color="auto"/>
            <w:left w:val="none" w:sz="0" w:space="0" w:color="auto"/>
            <w:bottom w:val="none" w:sz="0" w:space="0" w:color="auto"/>
            <w:right w:val="none" w:sz="0" w:space="0" w:color="auto"/>
          </w:divBdr>
        </w:div>
        <w:div w:id="730812450">
          <w:marLeft w:val="240"/>
          <w:marRight w:val="0"/>
          <w:marTop w:val="240"/>
          <w:marBottom w:val="240"/>
          <w:divBdr>
            <w:top w:val="none" w:sz="0" w:space="0" w:color="auto"/>
            <w:left w:val="none" w:sz="0" w:space="0" w:color="auto"/>
            <w:bottom w:val="none" w:sz="0" w:space="0" w:color="auto"/>
            <w:right w:val="none" w:sz="0" w:space="0" w:color="auto"/>
          </w:divBdr>
        </w:div>
        <w:div w:id="1355617235">
          <w:marLeft w:val="240"/>
          <w:marRight w:val="0"/>
          <w:marTop w:val="240"/>
          <w:marBottom w:val="240"/>
          <w:divBdr>
            <w:top w:val="none" w:sz="0" w:space="0" w:color="auto"/>
            <w:left w:val="none" w:sz="0" w:space="0" w:color="auto"/>
            <w:bottom w:val="none" w:sz="0" w:space="0" w:color="auto"/>
            <w:right w:val="none" w:sz="0" w:space="0" w:color="auto"/>
          </w:divBdr>
        </w:div>
        <w:div w:id="1918244443">
          <w:marLeft w:val="240"/>
          <w:marRight w:val="0"/>
          <w:marTop w:val="240"/>
          <w:marBottom w:val="240"/>
          <w:divBdr>
            <w:top w:val="none" w:sz="0" w:space="0" w:color="auto"/>
            <w:left w:val="none" w:sz="0" w:space="0" w:color="auto"/>
            <w:bottom w:val="none" w:sz="0" w:space="0" w:color="auto"/>
            <w:right w:val="none" w:sz="0" w:space="0" w:color="auto"/>
          </w:divBdr>
        </w:div>
      </w:divsChild>
    </w:div>
    <w:div w:id="714355892">
      <w:bodyDiv w:val="1"/>
      <w:marLeft w:val="0"/>
      <w:marRight w:val="0"/>
      <w:marTop w:val="0"/>
      <w:marBottom w:val="0"/>
      <w:divBdr>
        <w:top w:val="none" w:sz="0" w:space="0" w:color="auto"/>
        <w:left w:val="none" w:sz="0" w:space="0" w:color="auto"/>
        <w:bottom w:val="none" w:sz="0" w:space="0" w:color="auto"/>
        <w:right w:val="none" w:sz="0" w:space="0" w:color="auto"/>
      </w:divBdr>
    </w:div>
    <w:div w:id="716272181">
      <w:bodyDiv w:val="1"/>
      <w:marLeft w:val="0"/>
      <w:marRight w:val="0"/>
      <w:marTop w:val="0"/>
      <w:marBottom w:val="0"/>
      <w:divBdr>
        <w:top w:val="none" w:sz="0" w:space="0" w:color="auto"/>
        <w:left w:val="none" w:sz="0" w:space="0" w:color="auto"/>
        <w:bottom w:val="none" w:sz="0" w:space="0" w:color="auto"/>
        <w:right w:val="none" w:sz="0" w:space="0" w:color="auto"/>
      </w:divBdr>
    </w:div>
    <w:div w:id="718942106">
      <w:bodyDiv w:val="1"/>
      <w:marLeft w:val="0"/>
      <w:marRight w:val="0"/>
      <w:marTop w:val="0"/>
      <w:marBottom w:val="0"/>
      <w:divBdr>
        <w:top w:val="none" w:sz="0" w:space="0" w:color="auto"/>
        <w:left w:val="none" w:sz="0" w:space="0" w:color="auto"/>
        <w:bottom w:val="none" w:sz="0" w:space="0" w:color="auto"/>
        <w:right w:val="none" w:sz="0" w:space="0" w:color="auto"/>
      </w:divBdr>
    </w:div>
    <w:div w:id="723336255">
      <w:bodyDiv w:val="1"/>
      <w:marLeft w:val="0"/>
      <w:marRight w:val="0"/>
      <w:marTop w:val="0"/>
      <w:marBottom w:val="0"/>
      <w:divBdr>
        <w:top w:val="none" w:sz="0" w:space="0" w:color="auto"/>
        <w:left w:val="none" w:sz="0" w:space="0" w:color="auto"/>
        <w:bottom w:val="none" w:sz="0" w:space="0" w:color="auto"/>
        <w:right w:val="none" w:sz="0" w:space="0" w:color="auto"/>
      </w:divBdr>
    </w:div>
    <w:div w:id="724836073">
      <w:bodyDiv w:val="1"/>
      <w:marLeft w:val="0"/>
      <w:marRight w:val="0"/>
      <w:marTop w:val="0"/>
      <w:marBottom w:val="0"/>
      <w:divBdr>
        <w:top w:val="none" w:sz="0" w:space="0" w:color="auto"/>
        <w:left w:val="none" w:sz="0" w:space="0" w:color="auto"/>
        <w:bottom w:val="none" w:sz="0" w:space="0" w:color="auto"/>
        <w:right w:val="none" w:sz="0" w:space="0" w:color="auto"/>
      </w:divBdr>
    </w:div>
    <w:div w:id="725497151">
      <w:bodyDiv w:val="1"/>
      <w:marLeft w:val="0"/>
      <w:marRight w:val="0"/>
      <w:marTop w:val="0"/>
      <w:marBottom w:val="0"/>
      <w:divBdr>
        <w:top w:val="none" w:sz="0" w:space="0" w:color="auto"/>
        <w:left w:val="none" w:sz="0" w:space="0" w:color="auto"/>
        <w:bottom w:val="none" w:sz="0" w:space="0" w:color="auto"/>
        <w:right w:val="none" w:sz="0" w:space="0" w:color="auto"/>
      </w:divBdr>
    </w:div>
    <w:div w:id="730079492">
      <w:bodyDiv w:val="1"/>
      <w:marLeft w:val="0"/>
      <w:marRight w:val="0"/>
      <w:marTop w:val="0"/>
      <w:marBottom w:val="0"/>
      <w:divBdr>
        <w:top w:val="none" w:sz="0" w:space="0" w:color="auto"/>
        <w:left w:val="none" w:sz="0" w:space="0" w:color="auto"/>
        <w:bottom w:val="none" w:sz="0" w:space="0" w:color="auto"/>
        <w:right w:val="none" w:sz="0" w:space="0" w:color="auto"/>
      </w:divBdr>
    </w:div>
    <w:div w:id="730737214">
      <w:bodyDiv w:val="1"/>
      <w:marLeft w:val="0"/>
      <w:marRight w:val="0"/>
      <w:marTop w:val="0"/>
      <w:marBottom w:val="0"/>
      <w:divBdr>
        <w:top w:val="none" w:sz="0" w:space="0" w:color="auto"/>
        <w:left w:val="none" w:sz="0" w:space="0" w:color="auto"/>
        <w:bottom w:val="none" w:sz="0" w:space="0" w:color="auto"/>
        <w:right w:val="none" w:sz="0" w:space="0" w:color="auto"/>
      </w:divBdr>
      <w:divsChild>
        <w:div w:id="1790199867">
          <w:marLeft w:val="240"/>
          <w:marRight w:val="0"/>
          <w:marTop w:val="240"/>
          <w:marBottom w:val="240"/>
          <w:divBdr>
            <w:top w:val="none" w:sz="0" w:space="0" w:color="auto"/>
            <w:left w:val="none" w:sz="0" w:space="0" w:color="auto"/>
            <w:bottom w:val="none" w:sz="0" w:space="0" w:color="auto"/>
            <w:right w:val="none" w:sz="0" w:space="0" w:color="auto"/>
          </w:divBdr>
        </w:div>
      </w:divsChild>
    </w:div>
    <w:div w:id="730882553">
      <w:bodyDiv w:val="1"/>
      <w:marLeft w:val="0"/>
      <w:marRight w:val="0"/>
      <w:marTop w:val="0"/>
      <w:marBottom w:val="0"/>
      <w:divBdr>
        <w:top w:val="none" w:sz="0" w:space="0" w:color="auto"/>
        <w:left w:val="none" w:sz="0" w:space="0" w:color="auto"/>
        <w:bottom w:val="none" w:sz="0" w:space="0" w:color="auto"/>
        <w:right w:val="none" w:sz="0" w:space="0" w:color="auto"/>
      </w:divBdr>
    </w:div>
    <w:div w:id="732119659">
      <w:bodyDiv w:val="1"/>
      <w:marLeft w:val="0"/>
      <w:marRight w:val="0"/>
      <w:marTop w:val="0"/>
      <w:marBottom w:val="0"/>
      <w:divBdr>
        <w:top w:val="none" w:sz="0" w:space="0" w:color="auto"/>
        <w:left w:val="none" w:sz="0" w:space="0" w:color="auto"/>
        <w:bottom w:val="none" w:sz="0" w:space="0" w:color="auto"/>
        <w:right w:val="none" w:sz="0" w:space="0" w:color="auto"/>
      </w:divBdr>
    </w:div>
    <w:div w:id="732235421">
      <w:bodyDiv w:val="1"/>
      <w:marLeft w:val="0"/>
      <w:marRight w:val="0"/>
      <w:marTop w:val="0"/>
      <w:marBottom w:val="0"/>
      <w:divBdr>
        <w:top w:val="none" w:sz="0" w:space="0" w:color="auto"/>
        <w:left w:val="none" w:sz="0" w:space="0" w:color="auto"/>
        <w:bottom w:val="none" w:sz="0" w:space="0" w:color="auto"/>
        <w:right w:val="none" w:sz="0" w:space="0" w:color="auto"/>
      </w:divBdr>
    </w:div>
    <w:div w:id="732893871">
      <w:bodyDiv w:val="1"/>
      <w:marLeft w:val="0"/>
      <w:marRight w:val="0"/>
      <w:marTop w:val="0"/>
      <w:marBottom w:val="0"/>
      <w:divBdr>
        <w:top w:val="none" w:sz="0" w:space="0" w:color="auto"/>
        <w:left w:val="none" w:sz="0" w:space="0" w:color="auto"/>
        <w:bottom w:val="none" w:sz="0" w:space="0" w:color="auto"/>
        <w:right w:val="none" w:sz="0" w:space="0" w:color="auto"/>
      </w:divBdr>
    </w:div>
    <w:div w:id="733089966">
      <w:bodyDiv w:val="1"/>
      <w:marLeft w:val="0"/>
      <w:marRight w:val="0"/>
      <w:marTop w:val="0"/>
      <w:marBottom w:val="0"/>
      <w:divBdr>
        <w:top w:val="none" w:sz="0" w:space="0" w:color="auto"/>
        <w:left w:val="none" w:sz="0" w:space="0" w:color="auto"/>
        <w:bottom w:val="none" w:sz="0" w:space="0" w:color="auto"/>
        <w:right w:val="none" w:sz="0" w:space="0" w:color="auto"/>
      </w:divBdr>
    </w:div>
    <w:div w:id="733552939">
      <w:bodyDiv w:val="1"/>
      <w:marLeft w:val="0"/>
      <w:marRight w:val="0"/>
      <w:marTop w:val="0"/>
      <w:marBottom w:val="0"/>
      <w:divBdr>
        <w:top w:val="none" w:sz="0" w:space="0" w:color="auto"/>
        <w:left w:val="none" w:sz="0" w:space="0" w:color="auto"/>
        <w:bottom w:val="none" w:sz="0" w:space="0" w:color="auto"/>
        <w:right w:val="none" w:sz="0" w:space="0" w:color="auto"/>
      </w:divBdr>
    </w:div>
    <w:div w:id="734743460">
      <w:bodyDiv w:val="1"/>
      <w:marLeft w:val="0"/>
      <w:marRight w:val="0"/>
      <w:marTop w:val="0"/>
      <w:marBottom w:val="0"/>
      <w:divBdr>
        <w:top w:val="none" w:sz="0" w:space="0" w:color="auto"/>
        <w:left w:val="none" w:sz="0" w:space="0" w:color="auto"/>
        <w:bottom w:val="none" w:sz="0" w:space="0" w:color="auto"/>
        <w:right w:val="none" w:sz="0" w:space="0" w:color="auto"/>
      </w:divBdr>
    </w:div>
    <w:div w:id="735784555">
      <w:bodyDiv w:val="1"/>
      <w:marLeft w:val="0"/>
      <w:marRight w:val="0"/>
      <w:marTop w:val="0"/>
      <w:marBottom w:val="0"/>
      <w:divBdr>
        <w:top w:val="none" w:sz="0" w:space="0" w:color="auto"/>
        <w:left w:val="none" w:sz="0" w:space="0" w:color="auto"/>
        <w:bottom w:val="none" w:sz="0" w:space="0" w:color="auto"/>
        <w:right w:val="none" w:sz="0" w:space="0" w:color="auto"/>
      </w:divBdr>
    </w:div>
    <w:div w:id="736129169">
      <w:bodyDiv w:val="1"/>
      <w:marLeft w:val="0"/>
      <w:marRight w:val="0"/>
      <w:marTop w:val="0"/>
      <w:marBottom w:val="0"/>
      <w:divBdr>
        <w:top w:val="none" w:sz="0" w:space="0" w:color="auto"/>
        <w:left w:val="none" w:sz="0" w:space="0" w:color="auto"/>
        <w:bottom w:val="none" w:sz="0" w:space="0" w:color="auto"/>
        <w:right w:val="none" w:sz="0" w:space="0" w:color="auto"/>
      </w:divBdr>
    </w:div>
    <w:div w:id="742335298">
      <w:bodyDiv w:val="1"/>
      <w:marLeft w:val="0"/>
      <w:marRight w:val="0"/>
      <w:marTop w:val="0"/>
      <w:marBottom w:val="0"/>
      <w:divBdr>
        <w:top w:val="none" w:sz="0" w:space="0" w:color="auto"/>
        <w:left w:val="none" w:sz="0" w:space="0" w:color="auto"/>
        <w:bottom w:val="none" w:sz="0" w:space="0" w:color="auto"/>
        <w:right w:val="none" w:sz="0" w:space="0" w:color="auto"/>
      </w:divBdr>
    </w:div>
    <w:div w:id="744302229">
      <w:bodyDiv w:val="1"/>
      <w:marLeft w:val="0"/>
      <w:marRight w:val="0"/>
      <w:marTop w:val="0"/>
      <w:marBottom w:val="0"/>
      <w:divBdr>
        <w:top w:val="none" w:sz="0" w:space="0" w:color="auto"/>
        <w:left w:val="none" w:sz="0" w:space="0" w:color="auto"/>
        <w:bottom w:val="none" w:sz="0" w:space="0" w:color="auto"/>
        <w:right w:val="none" w:sz="0" w:space="0" w:color="auto"/>
      </w:divBdr>
    </w:div>
    <w:div w:id="745959924">
      <w:bodyDiv w:val="1"/>
      <w:marLeft w:val="0"/>
      <w:marRight w:val="0"/>
      <w:marTop w:val="0"/>
      <w:marBottom w:val="0"/>
      <w:divBdr>
        <w:top w:val="none" w:sz="0" w:space="0" w:color="auto"/>
        <w:left w:val="none" w:sz="0" w:space="0" w:color="auto"/>
        <w:bottom w:val="none" w:sz="0" w:space="0" w:color="auto"/>
        <w:right w:val="none" w:sz="0" w:space="0" w:color="auto"/>
      </w:divBdr>
    </w:div>
    <w:div w:id="746221964">
      <w:bodyDiv w:val="1"/>
      <w:marLeft w:val="0"/>
      <w:marRight w:val="0"/>
      <w:marTop w:val="0"/>
      <w:marBottom w:val="0"/>
      <w:divBdr>
        <w:top w:val="none" w:sz="0" w:space="0" w:color="auto"/>
        <w:left w:val="none" w:sz="0" w:space="0" w:color="auto"/>
        <w:bottom w:val="none" w:sz="0" w:space="0" w:color="auto"/>
        <w:right w:val="none" w:sz="0" w:space="0" w:color="auto"/>
      </w:divBdr>
    </w:div>
    <w:div w:id="751048711">
      <w:bodyDiv w:val="1"/>
      <w:marLeft w:val="0"/>
      <w:marRight w:val="0"/>
      <w:marTop w:val="0"/>
      <w:marBottom w:val="0"/>
      <w:divBdr>
        <w:top w:val="none" w:sz="0" w:space="0" w:color="auto"/>
        <w:left w:val="none" w:sz="0" w:space="0" w:color="auto"/>
        <w:bottom w:val="none" w:sz="0" w:space="0" w:color="auto"/>
        <w:right w:val="none" w:sz="0" w:space="0" w:color="auto"/>
      </w:divBdr>
    </w:div>
    <w:div w:id="752627339">
      <w:bodyDiv w:val="1"/>
      <w:marLeft w:val="0"/>
      <w:marRight w:val="0"/>
      <w:marTop w:val="0"/>
      <w:marBottom w:val="0"/>
      <w:divBdr>
        <w:top w:val="none" w:sz="0" w:space="0" w:color="auto"/>
        <w:left w:val="none" w:sz="0" w:space="0" w:color="auto"/>
        <w:bottom w:val="none" w:sz="0" w:space="0" w:color="auto"/>
        <w:right w:val="none" w:sz="0" w:space="0" w:color="auto"/>
      </w:divBdr>
    </w:div>
    <w:div w:id="753211491">
      <w:bodyDiv w:val="1"/>
      <w:marLeft w:val="0"/>
      <w:marRight w:val="0"/>
      <w:marTop w:val="0"/>
      <w:marBottom w:val="0"/>
      <w:divBdr>
        <w:top w:val="none" w:sz="0" w:space="0" w:color="auto"/>
        <w:left w:val="none" w:sz="0" w:space="0" w:color="auto"/>
        <w:bottom w:val="none" w:sz="0" w:space="0" w:color="auto"/>
        <w:right w:val="none" w:sz="0" w:space="0" w:color="auto"/>
      </w:divBdr>
    </w:div>
    <w:div w:id="755325217">
      <w:bodyDiv w:val="1"/>
      <w:marLeft w:val="0"/>
      <w:marRight w:val="0"/>
      <w:marTop w:val="0"/>
      <w:marBottom w:val="0"/>
      <w:divBdr>
        <w:top w:val="none" w:sz="0" w:space="0" w:color="auto"/>
        <w:left w:val="none" w:sz="0" w:space="0" w:color="auto"/>
        <w:bottom w:val="none" w:sz="0" w:space="0" w:color="auto"/>
        <w:right w:val="none" w:sz="0" w:space="0" w:color="auto"/>
      </w:divBdr>
    </w:div>
    <w:div w:id="756250934">
      <w:bodyDiv w:val="1"/>
      <w:marLeft w:val="0"/>
      <w:marRight w:val="0"/>
      <w:marTop w:val="0"/>
      <w:marBottom w:val="0"/>
      <w:divBdr>
        <w:top w:val="none" w:sz="0" w:space="0" w:color="auto"/>
        <w:left w:val="none" w:sz="0" w:space="0" w:color="auto"/>
        <w:bottom w:val="none" w:sz="0" w:space="0" w:color="auto"/>
        <w:right w:val="none" w:sz="0" w:space="0" w:color="auto"/>
      </w:divBdr>
    </w:div>
    <w:div w:id="756436424">
      <w:bodyDiv w:val="1"/>
      <w:marLeft w:val="0"/>
      <w:marRight w:val="0"/>
      <w:marTop w:val="0"/>
      <w:marBottom w:val="0"/>
      <w:divBdr>
        <w:top w:val="none" w:sz="0" w:space="0" w:color="auto"/>
        <w:left w:val="none" w:sz="0" w:space="0" w:color="auto"/>
        <w:bottom w:val="none" w:sz="0" w:space="0" w:color="auto"/>
        <w:right w:val="none" w:sz="0" w:space="0" w:color="auto"/>
      </w:divBdr>
    </w:div>
    <w:div w:id="757293925">
      <w:bodyDiv w:val="1"/>
      <w:marLeft w:val="0"/>
      <w:marRight w:val="0"/>
      <w:marTop w:val="0"/>
      <w:marBottom w:val="0"/>
      <w:divBdr>
        <w:top w:val="none" w:sz="0" w:space="0" w:color="auto"/>
        <w:left w:val="none" w:sz="0" w:space="0" w:color="auto"/>
        <w:bottom w:val="none" w:sz="0" w:space="0" w:color="auto"/>
        <w:right w:val="none" w:sz="0" w:space="0" w:color="auto"/>
      </w:divBdr>
    </w:div>
    <w:div w:id="757865243">
      <w:bodyDiv w:val="1"/>
      <w:marLeft w:val="0"/>
      <w:marRight w:val="0"/>
      <w:marTop w:val="0"/>
      <w:marBottom w:val="0"/>
      <w:divBdr>
        <w:top w:val="none" w:sz="0" w:space="0" w:color="auto"/>
        <w:left w:val="none" w:sz="0" w:space="0" w:color="auto"/>
        <w:bottom w:val="none" w:sz="0" w:space="0" w:color="auto"/>
        <w:right w:val="none" w:sz="0" w:space="0" w:color="auto"/>
      </w:divBdr>
    </w:div>
    <w:div w:id="759638287">
      <w:bodyDiv w:val="1"/>
      <w:marLeft w:val="0"/>
      <w:marRight w:val="0"/>
      <w:marTop w:val="0"/>
      <w:marBottom w:val="0"/>
      <w:divBdr>
        <w:top w:val="none" w:sz="0" w:space="0" w:color="auto"/>
        <w:left w:val="none" w:sz="0" w:space="0" w:color="auto"/>
        <w:bottom w:val="none" w:sz="0" w:space="0" w:color="auto"/>
        <w:right w:val="none" w:sz="0" w:space="0" w:color="auto"/>
      </w:divBdr>
    </w:div>
    <w:div w:id="763572584">
      <w:bodyDiv w:val="1"/>
      <w:marLeft w:val="0"/>
      <w:marRight w:val="0"/>
      <w:marTop w:val="0"/>
      <w:marBottom w:val="0"/>
      <w:divBdr>
        <w:top w:val="none" w:sz="0" w:space="0" w:color="auto"/>
        <w:left w:val="none" w:sz="0" w:space="0" w:color="auto"/>
        <w:bottom w:val="none" w:sz="0" w:space="0" w:color="auto"/>
        <w:right w:val="none" w:sz="0" w:space="0" w:color="auto"/>
      </w:divBdr>
    </w:div>
    <w:div w:id="765267288">
      <w:bodyDiv w:val="1"/>
      <w:marLeft w:val="0"/>
      <w:marRight w:val="0"/>
      <w:marTop w:val="0"/>
      <w:marBottom w:val="0"/>
      <w:divBdr>
        <w:top w:val="none" w:sz="0" w:space="0" w:color="auto"/>
        <w:left w:val="none" w:sz="0" w:space="0" w:color="auto"/>
        <w:bottom w:val="none" w:sz="0" w:space="0" w:color="auto"/>
        <w:right w:val="none" w:sz="0" w:space="0" w:color="auto"/>
      </w:divBdr>
    </w:div>
    <w:div w:id="767119041">
      <w:bodyDiv w:val="1"/>
      <w:marLeft w:val="0"/>
      <w:marRight w:val="0"/>
      <w:marTop w:val="0"/>
      <w:marBottom w:val="0"/>
      <w:divBdr>
        <w:top w:val="none" w:sz="0" w:space="0" w:color="auto"/>
        <w:left w:val="none" w:sz="0" w:space="0" w:color="auto"/>
        <w:bottom w:val="none" w:sz="0" w:space="0" w:color="auto"/>
        <w:right w:val="none" w:sz="0" w:space="0" w:color="auto"/>
      </w:divBdr>
    </w:div>
    <w:div w:id="767314732">
      <w:bodyDiv w:val="1"/>
      <w:marLeft w:val="0"/>
      <w:marRight w:val="0"/>
      <w:marTop w:val="0"/>
      <w:marBottom w:val="0"/>
      <w:divBdr>
        <w:top w:val="none" w:sz="0" w:space="0" w:color="auto"/>
        <w:left w:val="none" w:sz="0" w:space="0" w:color="auto"/>
        <w:bottom w:val="none" w:sz="0" w:space="0" w:color="auto"/>
        <w:right w:val="none" w:sz="0" w:space="0" w:color="auto"/>
      </w:divBdr>
    </w:div>
    <w:div w:id="767962956">
      <w:bodyDiv w:val="1"/>
      <w:marLeft w:val="0"/>
      <w:marRight w:val="0"/>
      <w:marTop w:val="0"/>
      <w:marBottom w:val="0"/>
      <w:divBdr>
        <w:top w:val="none" w:sz="0" w:space="0" w:color="auto"/>
        <w:left w:val="none" w:sz="0" w:space="0" w:color="auto"/>
        <w:bottom w:val="none" w:sz="0" w:space="0" w:color="auto"/>
        <w:right w:val="none" w:sz="0" w:space="0" w:color="auto"/>
      </w:divBdr>
    </w:div>
    <w:div w:id="768936612">
      <w:bodyDiv w:val="1"/>
      <w:marLeft w:val="0"/>
      <w:marRight w:val="0"/>
      <w:marTop w:val="0"/>
      <w:marBottom w:val="0"/>
      <w:divBdr>
        <w:top w:val="none" w:sz="0" w:space="0" w:color="auto"/>
        <w:left w:val="none" w:sz="0" w:space="0" w:color="auto"/>
        <w:bottom w:val="none" w:sz="0" w:space="0" w:color="auto"/>
        <w:right w:val="none" w:sz="0" w:space="0" w:color="auto"/>
      </w:divBdr>
    </w:div>
    <w:div w:id="769399187">
      <w:bodyDiv w:val="1"/>
      <w:marLeft w:val="0"/>
      <w:marRight w:val="0"/>
      <w:marTop w:val="0"/>
      <w:marBottom w:val="0"/>
      <w:divBdr>
        <w:top w:val="none" w:sz="0" w:space="0" w:color="auto"/>
        <w:left w:val="none" w:sz="0" w:space="0" w:color="auto"/>
        <w:bottom w:val="none" w:sz="0" w:space="0" w:color="auto"/>
        <w:right w:val="none" w:sz="0" w:space="0" w:color="auto"/>
      </w:divBdr>
    </w:div>
    <w:div w:id="769664145">
      <w:bodyDiv w:val="1"/>
      <w:marLeft w:val="0"/>
      <w:marRight w:val="0"/>
      <w:marTop w:val="0"/>
      <w:marBottom w:val="0"/>
      <w:divBdr>
        <w:top w:val="none" w:sz="0" w:space="0" w:color="auto"/>
        <w:left w:val="none" w:sz="0" w:space="0" w:color="auto"/>
        <w:bottom w:val="none" w:sz="0" w:space="0" w:color="auto"/>
        <w:right w:val="none" w:sz="0" w:space="0" w:color="auto"/>
      </w:divBdr>
    </w:div>
    <w:div w:id="770857574">
      <w:bodyDiv w:val="1"/>
      <w:marLeft w:val="0"/>
      <w:marRight w:val="0"/>
      <w:marTop w:val="0"/>
      <w:marBottom w:val="0"/>
      <w:divBdr>
        <w:top w:val="none" w:sz="0" w:space="0" w:color="auto"/>
        <w:left w:val="none" w:sz="0" w:space="0" w:color="auto"/>
        <w:bottom w:val="none" w:sz="0" w:space="0" w:color="auto"/>
        <w:right w:val="none" w:sz="0" w:space="0" w:color="auto"/>
      </w:divBdr>
    </w:div>
    <w:div w:id="773786930">
      <w:bodyDiv w:val="1"/>
      <w:marLeft w:val="0"/>
      <w:marRight w:val="0"/>
      <w:marTop w:val="0"/>
      <w:marBottom w:val="0"/>
      <w:divBdr>
        <w:top w:val="none" w:sz="0" w:space="0" w:color="auto"/>
        <w:left w:val="none" w:sz="0" w:space="0" w:color="auto"/>
        <w:bottom w:val="none" w:sz="0" w:space="0" w:color="auto"/>
        <w:right w:val="none" w:sz="0" w:space="0" w:color="auto"/>
      </w:divBdr>
    </w:div>
    <w:div w:id="777678493">
      <w:bodyDiv w:val="1"/>
      <w:marLeft w:val="0"/>
      <w:marRight w:val="0"/>
      <w:marTop w:val="0"/>
      <w:marBottom w:val="0"/>
      <w:divBdr>
        <w:top w:val="none" w:sz="0" w:space="0" w:color="auto"/>
        <w:left w:val="none" w:sz="0" w:space="0" w:color="auto"/>
        <w:bottom w:val="none" w:sz="0" w:space="0" w:color="auto"/>
        <w:right w:val="none" w:sz="0" w:space="0" w:color="auto"/>
      </w:divBdr>
    </w:div>
    <w:div w:id="777718720">
      <w:bodyDiv w:val="1"/>
      <w:marLeft w:val="0"/>
      <w:marRight w:val="0"/>
      <w:marTop w:val="0"/>
      <w:marBottom w:val="0"/>
      <w:divBdr>
        <w:top w:val="none" w:sz="0" w:space="0" w:color="auto"/>
        <w:left w:val="none" w:sz="0" w:space="0" w:color="auto"/>
        <w:bottom w:val="none" w:sz="0" w:space="0" w:color="auto"/>
        <w:right w:val="none" w:sz="0" w:space="0" w:color="auto"/>
      </w:divBdr>
    </w:div>
    <w:div w:id="779304219">
      <w:bodyDiv w:val="1"/>
      <w:marLeft w:val="0"/>
      <w:marRight w:val="0"/>
      <w:marTop w:val="0"/>
      <w:marBottom w:val="0"/>
      <w:divBdr>
        <w:top w:val="none" w:sz="0" w:space="0" w:color="auto"/>
        <w:left w:val="none" w:sz="0" w:space="0" w:color="auto"/>
        <w:bottom w:val="none" w:sz="0" w:space="0" w:color="auto"/>
        <w:right w:val="none" w:sz="0" w:space="0" w:color="auto"/>
      </w:divBdr>
    </w:div>
    <w:div w:id="780029281">
      <w:bodyDiv w:val="1"/>
      <w:marLeft w:val="0"/>
      <w:marRight w:val="0"/>
      <w:marTop w:val="0"/>
      <w:marBottom w:val="0"/>
      <w:divBdr>
        <w:top w:val="none" w:sz="0" w:space="0" w:color="auto"/>
        <w:left w:val="none" w:sz="0" w:space="0" w:color="auto"/>
        <w:bottom w:val="none" w:sz="0" w:space="0" w:color="auto"/>
        <w:right w:val="none" w:sz="0" w:space="0" w:color="auto"/>
      </w:divBdr>
    </w:div>
    <w:div w:id="781148812">
      <w:bodyDiv w:val="1"/>
      <w:marLeft w:val="0"/>
      <w:marRight w:val="0"/>
      <w:marTop w:val="0"/>
      <w:marBottom w:val="0"/>
      <w:divBdr>
        <w:top w:val="none" w:sz="0" w:space="0" w:color="auto"/>
        <w:left w:val="none" w:sz="0" w:space="0" w:color="auto"/>
        <w:bottom w:val="none" w:sz="0" w:space="0" w:color="auto"/>
        <w:right w:val="none" w:sz="0" w:space="0" w:color="auto"/>
      </w:divBdr>
    </w:div>
    <w:div w:id="791943873">
      <w:bodyDiv w:val="1"/>
      <w:marLeft w:val="0"/>
      <w:marRight w:val="0"/>
      <w:marTop w:val="0"/>
      <w:marBottom w:val="0"/>
      <w:divBdr>
        <w:top w:val="none" w:sz="0" w:space="0" w:color="auto"/>
        <w:left w:val="none" w:sz="0" w:space="0" w:color="auto"/>
        <w:bottom w:val="none" w:sz="0" w:space="0" w:color="auto"/>
        <w:right w:val="none" w:sz="0" w:space="0" w:color="auto"/>
      </w:divBdr>
    </w:div>
    <w:div w:id="792672849">
      <w:bodyDiv w:val="1"/>
      <w:marLeft w:val="0"/>
      <w:marRight w:val="0"/>
      <w:marTop w:val="0"/>
      <w:marBottom w:val="0"/>
      <w:divBdr>
        <w:top w:val="none" w:sz="0" w:space="0" w:color="auto"/>
        <w:left w:val="none" w:sz="0" w:space="0" w:color="auto"/>
        <w:bottom w:val="none" w:sz="0" w:space="0" w:color="auto"/>
        <w:right w:val="none" w:sz="0" w:space="0" w:color="auto"/>
      </w:divBdr>
    </w:div>
    <w:div w:id="794180094">
      <w:bodyDiv w:val="1"/>
      <w:marLeft w:val="0"/>
      <w:marRight w:val="0"/>
      <w:marTop w:val="0"/>
      <w:marBottom w:val="0"/>
      <w:divBdr>
        <w:top w:val="none" w:sz="0" w:space="0" w:color="auto"/>
        <w:left w:val="none" w:sz="0" w:space="0" w:color="auto"/>
        <w:bottom w:val="none" w:sz="0" w:space="0" w:color="auto"/>
        <w:right w:val="none" w:sz="0" w:space="0" w:color="auto"/>
      </w:divBdr>
    </w:div>
    <w:div w:id="794568038">
      <w:bodyDiv w:val="1"/>
      <w:marLeft w:val="0"/>
      <w:marRight w:val="0"/>
      <w:marTop w:val="0"/>
      <w:marBottom w:val="0"/>
      <w:divBdr>
        <w:top w:val="none" w:sz="0" w:space="0" w:color="auto"/>
        <w:left w:val="none" w:sz="0" w:space="0" w:color="auto"/>
        <w:bottom w:val="none" w:sz="0" w:space="0" w:color="auto"/>
        <w:right w:val="none" w:sz="0" w:space="0" w:color="auto"/>
      </w:divBdr>
    </w:div>
    <w:div w:id="794635643">
      <w:bodyDiv w:val="1"/>
      <w:marLeft w:val="0"/>
      <w:marRight w:val="0"/>
      <w:marTop w:val="0"/>
      <w:marBottom w:val="0"/>
      <w:divBdr>
        <w:top w:val="none" w:sz="0" w:space="0" w:color="auto"/>
        <w:left w:val="none" w:sz="0" w:space="0" w:color="auto"/>
        <w:bottom w:val="none" w:sz="0" w:space="0" w:color="auto"/>
        <w:right w:val="none" w:sz="0" w:space="0" w:color="auto"/>
      </w:divBdr>
    </w:div>
    <w:div w:id="795031008">
      <w:bodyDiv w:val="1"/>
      <w:marLeft w:val="0"/>
      <w:marRight w:val="0"/>
      <w:marTop w:val="0"/>
      <w:marBottom w:val="0"/>
      <w:divBdr>
        <w:top w:val="none" w:sz="0" w:space="0" w:color="auto"/>
        <w:left w:val="none" w:sz="0" w:space="0" w:color="auto"/>
        <w:bottom w:val="none" w:sz="0" w:space="0" w:color="auto"/>
        <w:right w:val="none" w:sz="0" w:space="0" w:color="auto"/>
      </w:divBdr>
    </w:div>
    <w:div w:id="796415321">
      <w:bodyDiv w:val="1"/>
      <w:marLeft w:val="0"/>
      <w:marRight w:val="0"/>
      <w:marTop w:val="0"/>
      <w:marBottom w:val="0"/>
      <w:divBdr>
        <w:top w:val="none" w:sz="0" w:space="0" w:color="auto"/>
        <w:left w:val="none" w:sz="0" w:space="0" w:color="auto"/>
        <w:bottom w:val="none" w:sz="0" w:space="0" w:color="auto"/>
        <w:right w:val="none" w:sz="0" w:space="0" w:color="auto"/>
      </w:divBdr>
    </w:div>
    <w:div w:id="798033406">
      <w:bodyDiv w:val="1"/>
      <w:marLeft w:val="0"/>
      <w:marRight w:val="0"/>
      <w:marTop w:val="0"/>
      <w:marBottom w:val="0"/>
      <w:divBdr>
        <w:top w:val="none" w:sz="0" w:space="0" w:color="auto"/>
        <w:left w:val="none" w:sz="0" w:space="0" w:color="auto"/>
        <w:bottom w:val="none" w:sz="0" w:space="0" w:color="auto"/>
        <w:right w:val="none" w:sz="0" w:space="0" w:color="auto"/>
      </w:divBdr>
    </w:div>
    <w:div w:id="799767218">
      <w:bodyDiv w:val="1"/>
      <w:marLeft w:val="0"/>
      <w:marRight w:val="0"/>
      <w:marTop w:val="0"/>
      <w:marBottom w:val="0"/>
      <w:divBdr>
        <w:top w:val="none" w:sz="0" w:space="0" w:color="auto"/>
        <w:left w:val="none" w:sz="0" w:space="0" w:color="auto"/>
        <w:bottom w:val="none" w:sz="0" w:space="0" w:color="auto"/>
        <w:right w:val="none" w:sz="0" w:space="0" w:color="auto"/>
      </w:divBdr>
    </w:div>
    <w:div w:id="801072112">
      <w:bodyDiv w:val="1"/>
      <w:marLeft w:val="0"/>
      <w:marRight w:val="0"/>
      <w:marTop w:val="0"/>
      <w:marBottom w:val="0"/>
      <w:divBdr>
        <w:top w:val="none" w:sz="0" w:space="0" w:color="auto"/>
        <w:left w:val="none" w:sz="0" w:space="0" w:color="auto"/>
        <w:bottom w:val="none" w:sz="0" w:space="0" w:color="auto"/>
        <w:right w:val="none" w:sz="0" w:space="0" w:color="auto"/>
      </w:divBdr>
    </w:div>
    <w:div w:id="801730832">
      <w:bodyDiv w:val="1"/>
      <w:marLeft w:val="0"/>
      <w:marRight w:val="0"/>
      <w:marTop w:val="0"/>
      <w:marBottom w:val="0"/>
      <w:divBdr>
        <w:top w:val="none" w:sz="0" w:space="0" w:color="auto"/>
        <w:left w:val="none" w:sz="0" w:space="0" w:color="auto"/>
        <w:bottom w:val="none" w:sz="0" w:space="0" w:color="auto"/>
        <w:right w:val="none" w:sz="0" w:space="0" w:color="auto"/>
      </w:divBdr>
    </w:div>
    <w:div w:id="803160708">
      <w:bodyDiv w:val="1"/>
      <w:marLeft w:val="0"/>
      <w:marRight w:val="0"/>
      <w:marTop w:val="0"/>
      <w:marBottom w:val="0"/>
      <w:divBdr>
        <w:top w:val="none" w:sz="0" w:space="0" w:color="auto"/>
        <w:left w:val="none" w:sz="0" w:space="0" w:color="auto"/>
        <w:bottom w:val="none" w:sz="0" w:space="0" w:color="auto"/>
        <w:right w:val="none" w:sz="0" w:space="0" w:color="auto"/>
      </w:divBdr>
    </w:div>
    <w:div w:id="804354008">
      <w:bodyDiv w:val="1"/>
      <w:marLeft w:val="0"/>
      <w:marRight w:val="0"/>
      <w:marTop w:val="0"/>
      <w:marBottom w:val="0"/>
      <w:divBdr>
        <w:top w:val="none" w:sz="0" w:space="0" w:color="auto"/>
        <w:left w:val="none" w:sz="0" w:space="0" w:color="auto"/>
        <w:bottom w:val="none" w:sz="0" w:space="0" w:color="auto"/>
        <w:right w:val="none" w:sz="0" w:space="0" w:color="auto"/>
      </w:divBdr>
    </w:div>
    <w:div w:id="804390325">
      <w:bodyDiv w:val="1"/>
      <w:marLeft w:val="0"/>
      <w:marRight w:val="0"/>
      <w:marTop w:val="0"/>
      <w:marBottom w:val="0"/>
      <w:divBdr>
        <w:top w:val="none" w:sz="0" w:space="0" w:color="auto"/>
        <w:left w:val="none" w:sz="0" w:space="0" w:color="auto"/>
        <w:bottom w:val="none" w:sz="0" w:space="0" w:color="auto"/>
        <w:right w:val="none" w:sz="0" w:space="0" w:color="auto"/>
      </w:divBdr>
    </w:div>
    <w:div w:id="805198198">
      <w:bodyDiv w:val="1"/>
      <w:marLeft w:val="0"/>
      <w:marRight w:val="0"/>
      <w:marTop w:val="0"/>
      <w:marBottom w:val="0"/>
      <w:divBdr>
        <w:top w:val="none" w:sz="0" w:space="0" w:color="auto"/>
        <w:left w:val="none" w:sz="0" w:space="0" w:color="auto"/>
        <w:bottom w:val="none" w:sz="0" w:space="0" w:color="auto"/>
        <w:right w:val="none" w:sz="0" w:space="0" w:color="auto"/>
      </w:divBdr>
    </w:div>
    <w:div w:id="806700184">
      <w:bodyDiv w:val="1"/>
      <w:marLeft w:val="0"/>
      <w:marRight w:val="0"/>
      <w:marTop w:val="0"/>
      <w:marBottom w:val="0"/>
      <w:divBdr>
        <w:top w:val="none" w:sz="0" w:space="0" w:color="auto"/>
        <w:left w:val="none" w:sz="0" w:space="0" w:color="auto"/>
        <w:bottom w:val="none" w:sz="0" w:space="0" w:color="auto"/>
        <w:right w:val="none" w:sz="0" w:space="0" w:color="auto"/>
      </w:divBdr>
    </w:div>
    <w:div w:id="808353619">
      <w:bodyDiv w:val="1"/>
      <w:marLeft w:val="0"/>
      <w:marRight w:val="0"/>
      <w:marTop w:val="0"/>
      <w:marBottom w:val="0"/>
      <w:divBdr>
        <w:top w:val="none" w:sz="0" w:space="0" w:color="auto"/>
        <w:left w:val="none" w:sz="0" w:space="0" w:color="auto"/>
        <w:bottom w:val="none" w:sz="0" w:space="0" w:color="auto"/>
        <w:right w:val="none" w:sz="0" w:space="0" w:color="auto"/>
      </w:divBdr>
    </w:div>
    <w:div w:id="808668857">
      <w:bodyDiv w:val="1"/>
      <w:marLeft w:val="0"/>
      <w:marRight w:val="0"/>
      <w:marTop w:val="0"/>
      <w:marBottom w:val="0"/>
      <w:divBdr>
        <w:top w:val="none" w:sz="0" w:space="0" w:color="auto"/>
        <w:left w:val="none" w:sz="0" w:space="0" w:color="auto"/>
        <w:bottom w:val="none" w:sz="0" w:space="0" w:color="auto"/>
        <w:right w:val="none" w:sz="0" w:space="0" w:color="auto"/>
      </w:divBdr>
    </w:div>
    <w:div w:id="811794655">
      <w:bodyDiv w:val="1"/>
      <w:marLeft w:val="0"/>
      <w:marRight w:val="0"/>
      <w:marTop w:val="0"/>
      <w:marBottom w:val="0"/>
      <w:divBdr>
        <w:top w:val="none" w:sz="0" w:space="0" w:color="auto"/>
        <w:left w:val="none" w:sz="0" w:space="0" w:color="auto"/>
        <w:bottom w:val="none" w:sz="0" w:space="0" w:color="auto"/>
        <w:right w:val="none" w:sz="0" w:space="0" w:color="auto"/>
      </w:divBdr>
    </w:div>
    <w:div w:id="811826429">
      <w:bodyDiv w:val="1"/>
      <w:marLeft w:val="0"/>
      <w:marRight w:val="0"/>
      <w:marTop w:val="0"/>
      <w:marBottom w:val="0"/>
      <w:divBdr>
        <w:top w:val="none" w:sz="0" w:space="0" w:color="auto"/>
        <w:left w:val="none" w:sz="0" w:space="0" w:color="auto"/>
        <w:bottom w:val="none" w:sz="0" w:space="0" w:color="auto"/>
        <w:right w:val="none" w:sz="0" w:space="0" w:color="auto"/>
      </w:divBdr>
    </w:div>
    <w:div w:id="812450211">
      <w:bodyDiv w:val="1"/>
      <w:marLeft w:val="0"/>
      <w:marRight w:val="0"/>
      <w:marTop w:val="0"/>
      <w:marBottom w:val="0"/>
      <w:divBdr>
        <w:top w:val="none" w:sz="0" w:space="0" w:color="auto"/>
        <w:left w:val="none" w:sz="0" w:space="0" w:color="auto"/>
        <w:bottom w:val="none" w:sz="0" w:space="0" w:color="auto"/>
        <w:right w:val="none" w:sz="0" w:space="0" w:color="auto"/>
      </w:divBdr>
    </w:div>
    <w:div w:id="813109042">
      <w:bodyDiv w:val="1"/>
      <w:marLeft w:val="0"/>
      <w:marRight w:val="0"/>
      <w:marTop w:val="0"/>
      <w:marBottom w:val="0"/>
      <w:divBdr>
        <w:top w:val="none" w:sz="0" w:space="0" w:color="auto"/>
        <w:left w:val="none" w:sz="0" w:space="0" w:color="auto"/>
        <w:bottom w:val="none" w:sz="0" w:space="0" w:color="auto"/>
        <w:right w:val="none" w:sz="0" w:space="0" w:color="auto"/>
      </w:divBdr>
    </w:div>
    <w:div w:id="815417802">
      <w:bodyDiv w:val="1"/>
      <w:marLeft w:val="0"/>
      <w:marRight w:val="0"/>
      <w:marTop w:val="0"/>
      <w:marBottom w:val="0"/>
      <w:divBdr>
        <w:top w:val="none" w:sz="0" w:space="0" w:color="auto"/>
        <w:left w:val="none" w:sz="0" w:space="0" w:color="auto"/>
        <w:bottom w:val="none" w:sz="0" w:space="0" w:color="auto"/>
        <w:right w:val="none" w:sz="0" w:space="0" w:color="auto"/>
      </w:divBdr>
    </w:div>
    <w:div w:id="815533535">
      <w:bodyDiv w:val="1"/>
      <w:marLeft w:val="0"/>
      <w:marRight w:val="0"/>
      <w:marTop w:val="0"/>
      <w:marBottom w:val="0"/>
      <w:divBdr>
        <w:top w:val="none" w:sz="0" w:space="0" w:color="auto"/>
        <w:left w:val="none" w:sz="0" w:space="0" w:color="auto"/>
        <w:bottom w:val="none" w:sz="0" w:space="0" w:color="auto"/>
        <w:right w:val="none" w:sz="0" w:space="0" w:color="auto"/>
      </w:divBdr>
    </w:div>
    <w:div w:id="816648278">
      <w:bodyDiv w:val="1"/>
      <w:marLeft w:val="0"/>
      <w:marRight w:val="0"/>
      <w:marTop w:val="0"/>
      <w:marBottom w:val="0"/>
      <w:divBdr>
        <w:top w:val="none" w:sz="0" w:space="0" w:color="auto"/>
        <w:left w:val="none" w:sz="0" w:space="0" w:color="auto"/>
        <w:bottom w:val="none" w:sz="0" w:space="0" w:color="auto"/>
        <w:right w:val="none" w:sz="0" w:space="0" w:color="auto"/>
      </w:divBdr>
    </w:div>
    <w:div w:id="820268389">
      <w:bodyDiv w:val="1"/>
      <w:marLeft w:val="0"/>
      <w:marRight w:val="0"/>
      <w:marTop w:val="0"/>
      <w:marBottom w:val="0"/>
      <w:divBdr>
        <w:top w:val="none" w:sz="0" w:space="0" w:color="auto"/>
        <w:left w:val="none" w:sz="0" w:space="0" w:color="auto"/>
        <w:bottom w:val="none" w:sz="0" w:space="0" w:color="auto"/>
        <w:right w:val="none" w:sz="0" w:space="0" w:color="auto"/>
      </w:divBdr>
    </w:div>
    <w:div w:id="820734565">
      <w:bodyDiv w:val="1"/>
      <w:marLeft w:val="0"/>
      <w:marRight w:val="0"/>
      <w:marTop w:val="0"/>
      <w:marBottom w:val="0"/>
      <w:divBdr>
        <w:top w:val="none" w:sz="0" w:space="0" w:color="auto"/>
        <w:left w:val="none" w:sz="0" w:space="0" w:color="auto"/>
        <w:bottom w:val="none" w:sz="0" w:space="0" w:color="auto"/>
        <w:right w:val="none" w:sz="0" w:space="0" w:color="auto"/>
      </w:divBdr>
    </w:div>
    <w:div w:id="824466406">
      <w:bodyDiv w:val="1"/>
      <w:marLeft w:val="0"/>
      <w:marRight w:val="0"/>
      <w:marTop w:val="0"/>
      <w:marBottom w:val="0"/>
      <w:divBdr>
        <w:top w:val="none" w:sz="0" w:space="0" w:color="auto"/>
        <w:left w:val="none" w:sz="0" w:space="0" w:color="auto"/>
        <w:bottom w:val="none" w:sz="0" w:space="0" w:color="auto"/>
        <w:right w:val="none" w:sz="0" w:space="0" w:color="auto"/>
      </w:divBdr>
    </w:div>
    <w:div w:id="824708513">
      <w:bodyDiv w:val="1"/>
      <w:marLeft w:val="0"/>
      <w:marRight w:val="0"/>
      <w:marTop w:val="0"/>
      <w:marBottom w:val="0"/>
      <w:divBdr>
        <w:top w:val="none" w:sz="0" w:space="0" w:color="auto"/>
        <w:left w:val="none" w:sz="0" w:space="0" w:color="auto"/>
        <w:bottom w:val="none" w:sz="0" w:space="0" w:color="auto"/>
        <w:right w:val="none" w:sz="0" w:space="0" w:color="auto"/>
      </w:divBdr>
    </w:div>
    <w:div w:id="825365496">
      <w:bodyDiv w:val="1"/>
      <w:marLeft w:val="0"/>
      <w:marRight w:val="0"/>
      <w:marTop w:val="0"/>
      <w:marBottom w:val="0"/>
      <w:divBdr>
        <w:top w:val="none" w:sz="0" w:space="0" w:color="auto"/>
        <w:left w:val="none" w:sz="0" w:space="0" w:color="auto"/>
        <w:bottom w:val="none" w:sz="0" w:space="0" w:color="auto"/>
        <w:right w:val="none" w:sz="0" w:space="0" w:color="auto"/>
      </w:divBdr>
    </w:div>
    <w:div w:id="827744694">
      <w:bodyDiv w:val="1"/>
      <w:marLeft w:val="0"/>
      <w:marRight w:val="0"/>
      <w:marTop w:val="0"/>
      <w:marBottom w:val="0"/>
      <w:divBdr>
        <w:top w:val="none" w:sz="0" w:space="0" w:color="auto"/>
        <w:left w:val="none" w:sz="0" w:space="0" w:color="auto"/>
        <w:bottom w:val="none" w:sz="0" w:space="0" w:color="auto"/>
        <w:right w:val="none" w:sz="0" w:space="0" w:color="auto"/>
      </w:divBdr>
    </w:div>
    <w:div w:id="829179341">
      <w:bodyDiv w:val="1"/>
      <w:marLeft w:val="0"/>
      <w:marRight w:val="0"/>
      <w:marTop w:val="0"/>
      <w:marBottom w:val="0"/>
      <w:divBdr>
        <w:top w:val="none" w:sz="0" w:space="0" w:color="auto"/>
        <w:left w:val="none" w:sz="0" w:space="0" w:color="auto"/>
        <w:bottom w:val="none" w:sz="0" w:space="0" w:color="auto"/>
        <w:right w:val="none" w:sz="0" w:space="0" w:color="auto"/>
      </w:divBdr>
    </w:div>
    <w:div w:id="832451470">
      <w:bodyDiv w:val="1"/>
      <w:marLeft w:val="0"/>
      <w:marRight w:val="0"/>
      <w:marTop w:val="0"/>
      <w:marBottom w:val="0"/>
      <w:divBdr>
        <w:top w:val="none" w:sz="0" w:space="0" w:color="auto"/>
        <w:left w:val="none" w:sz="0" w:space="0" w:color="auto"/>
        <w:bottom w:val="none" w:sz="0" w:space="0" w:color="auto"/>
        <w:right w:val="none" w:sz="0" w:space="0" w:color="auto"/>
      </w:divBdr>
    </w:div>
    <w:div w:id="832644936">
      <w:bodyDiv w:val="1"/>
      <w:marLeft w:val="0"/>
      <w:marRight w:val="0"/>
      <w:marTop w:val="0"/>
      <w:marBottom w:val="0"/>
      <w:divBdr>
        <w:top w:val="none" w:sz="0" w:space="0" w:color="auto"/>
        <w:left w:val="none" w:sz="0" w:space="0" w:color="auto"/>
        <w:bottom w:val="none" w:sz="0" w:space="0" w:color="auto"/>
        <w:right w:val="none" w:sz="0" w:space="0" w:color="auto"/>
      </w:divBdr>
    </w:div>
    <w:div w:id="832918615">
      <w:bodyDiv w:val="1"/>
      <w:marLeft w:val="0"/>
      <w:marRight w:val="0"/>
      <w:marTop w:val="0"/>
      <w:marBottom w:val="0"/>
      <w:divBdr>
        <w:top w:val="none" w:sz="0" w:space="0" w:color="auto"/>
        <w:left w:val="none" w:sz="0" w:space="0" w:color="auto"/>
        <w:bottom w:val="none" w:sz="0" w:space="0" w:color="auto"/>
        <w:right w:val="none" w:sz="0" w:space="0" w:color="auto"/>
      </w:divBdr>
    </w:div>
    <w:div w:id="834688886">
      <w:bodyDiv w:val="1"/>
      <w:marLeft w:val="0"/>
      <w:marRight w:val="0"/>
      <w:marTop w:val="0"/>
      <w:marBottom w:val="0"/>
      <w:divBdr>
        <w:top w:val="none" w:sz="0" w:space="0" w:color="auto"/>
        <w:left w:val="none" w:sz="0" w:space="0" w:color="auto"/>
        <w:bottom w:val="none" w:sz="0" w:space="0" w:color="auto"/>
        <w:right w:val="none" w:sz="0" w:space="0" w:color="auto"/>
      </w:divBdr>
    </w:div>
    <w:div w:id="836267196">
      <w:bodyDiv w:val="1"/>
      <w:marLeft w:val="0"/>
      <w:marRight w:val="0"/>
      <w:marTop w:val="0"/>
      <w:marBottom w:val="0"/>
      <w:divBdr>
        <w:top w:val="none" w:sz="0" w:space="0" w:color="auto"/>
        <w:left w:val="none" w:sz="0" w:space="0" w:color="auto"/>
        <w:bottom w:val="none" w:sz="0" w:space="0" w:color="auto"/>
        <w:right w:val="none" w:sz="0" w:space="0" w:color="auto"/>
      </w:divBdr>
    </w:div>
    <w:div w:id="836388482">
      <w:bodyDiv w:val="1"/>
      <w:marLeft w:val="0"/>
      <w:marRight w:val="0"/>
      <w:marTop w:val="0"/>
      <w:marBottom w:val="0"/>
      <w:divBdr>
        <w:top w:val="none" w:sz="0" w:space="0" w:color="auto"/>
        <w:left w:val="none" w:sz="0" w:space="0" w:color="auto"/>
        <w:bottom w:val="none" w:sz="0" w:space="0" w:color="auto"/>
        <w:right w:val="none" w:sz="0" w:space="0" w:color="auto"/>
      </w:divBdr>
    </w:div>
    <w:div w:id="836656058">
      <w:bodyDiv w:val="1"/>
      <w:marLeft w:val="0"/>
      <w:marRight w:val="0"/>
      <w:marTop w:val="0"/>
      <w:marBottom w:val="0"/>
      <w:divBdr>
        <w:top w:val="none" w:sz="0" w:space="0" w:color="auto"/>
        <w:left w:val="none" w:sz="0" w:space="0" w:color="auto"/>
        <w:bottom w:val="none" w:sz="0" w:space="0" w:color="auto"/>
        <w:right w:val="none" w:sz="0" w:space="0" w:color="auto"/>
      </w:divBdr>
    </w:div>
    <w:div w:id="837841839">
      <w:bodyDiv w:val="1"/>
      <w:marLeft w:val="0"/>
      <w:marRight w:val="0"/>
      <w:marTop w:val="0"/>
      <w:marBottom w:val="0"/>
      <w:divBdr>
        <w:top w:val="none" w:sz="0" w:space="0" w:color="auto"/>
        <w:left w:val="none" w:sz="0" w:space="0" w:color="auto"/>
        <w:bottom w:val="none" w:sz="0" w:space="0" w:color="auto"/>
        <w:right w:val="none" w:sz="0" w:space="0" w:color="auto"/>
      </w:divBdr>
    </w:div>
    <w:div w:id="840433753">
      <w:bodyDiv w:val="1"/>
      <w:marLeft w:val="0"/>
      <w:marRight w:val="0"/>
      <w:marTop w:val="0"/>
      <w:marBottom w:val="0"/>
      <w:divBdr>
        <w:top w:val="none" w:sz="0" w:space="0" w:color="auto"/>
        <w:left w:val="none" w:sz="0" w:space="0" w:color="auto"/>
        <w:bottom w:val="none" w:sz="0" w:space="0" w:color="auto"/>
        <w:right w:val="none" w:sz="0" w:space="0" w:color="auto"/>
      </w:divBdr>
    </w:div>
    <w:div w:id="840504329">
      <w:bodyDiv w:val="1"/>
      <w:marLeft w:val="0"/>
      <w:marRight w:val="0"/>
      <w:marTop w:val="0"/>
      <w:marBottom w:val="0"/>
      <w:divBdr>
        <w:top w:val="none" w:sz="0" w:space="0" w:color="auto"/>
        <w:left w:val="none" w:sz="0" w:space="0" w:color="auto"/>
        <w:bottom w:val="none" w:sz="0" w:space="0" w:color="auto"/>
        <w:right w:val="none" w:sz="0" w:space="0" w:color="auto"/>
      </w:divBdr>
    </w:div>
    <w:div w:id="840585762">
      <w:bodyDiv w:val="1"/>
      <w:marLeft w:val="0"/>
      <w:marRight w:val="0"/>
      <w:marTop w:val="0"/>
      <w:marBottom w:val="0"/>
      <w:divBdr>
        <w:top w:val="none" w:sz="0" w:space="0" w:color="auto"/>
        <w:left w:val="none" w:sz="0" w:space="0" w:color="auto"/>
        <w:bottom w:val="none" w:sz="0" w:space="0" w:color="auto"/>
        <w:right w:val="none" w:sz="0" w:space="0" w:color="auto"/>
      </w:divBdr>
    </w:div>
    <w:div w:id="842822559">
      <w:bodyDiv w:val="1"/>
      <w:marLeft w:val="0"/>
      <w:marRight w:val="0"/>
      <w:marTop w:val="0"/>
      <w:marBottom w:val="0"/>
      <w:divBdr>
        <w:top w:val="none" w:sz="0" w:space="0" w:color="auto"/>
        <w:left w:val="none" w:sz="0" w:space="0" w:color="auto"/>
        <w:bottom w:val="none" w:sz="0" w:space="0" w:color="auto"/>
        <w:right w:val="none" w:sz="0" w:space="0" w:color="auto"/>
      </w:divBdr>
    </w:div>
    <w:div w:id="844249411">
      <w:bodyDiv w:val="1"/>
      <w:marLeft w:val="0"/>
      <w:marRight w:val="0"/>
      <w:marTop w:val="0"/>
      <w:marBottom w:val="0"/>
      <w:divBdr>
        <w:top w:val="none" w:sz="0" w:space="0" w:color="auto"/>
        <w:left w:val="none" w:sz="0" w:space="0" w:color="auto"/>
        <w:bottom w:val="none" w:sz="0" w:space="0" w:color="auto"/>
        <w:right w:val="none" w:sz="0" w:space="0" w:color="auto"/>
      </w:divBdr>
    </w:div>
    <w:div w:id="845175582">
      <w:bodyDiv w:val="1"/>
      <w:marLeft w:val="0"/>
      <w:marRight w:val="0"/>
      <w:marTop w:val="0"/>
      <w:marBottom w:val="0"/>
      <w:divBdr>
        <w:top w:val="none" w:sz="0" w:space="0" w:color="auto"/>
        <w:left w:val="none" w:sz="0" w:space="0" w:color="auto"/>
        <w:bottom w:val="none" w:sz="0" w:space="0" w:color="auto"/>
        <w:right w:val="none" w:sz="0" w:space="0" w:color="auto"/>
      </w:divBdr>
    </w:div>
    <w:div w:id="845363051">
      <w:bodyDiv w:val="1"/>
      <w:marLeft w:val="0"/>
      <w:marRight w:val="0"/>
      <w:marTop w:val="0"/>
      <w:marBottom w:val="0"/>
      <w:divBdr>
        <w:top w:val="none" w:sz="0" w:space="0" w:color="auto"/>
        <w:left w:val="none" w:sz="0" w:space="0" w:color="auto"/>
        <w:bottom w:val="none" w:sz="0" w:space="0" w:color="auto"/>
        <w:right w:val="none" w:sz="0" w:space="0" w:color="auto"/>
      </w:divBdr>
    </w:div>
    <w:div w:id="849873585">
      <w:bodyDiv w:val="1"/>
      <w:marLeft w:val="0"/>
      <w:marRight w:val="0"/>
      <w:marTop w:val="0"/>
      <w:marBottom w:val="0"/>
      <w:divBdr>
        <w:top w:val="none" w:sz="0" w:space="0" w:color="auto"/>
        <w:left w:val="none" w:sz="0" w:space="0" w:color="auto"/>
        <w:bottom w:val="none" w:sz="0" w:space="0" w:color="auto"/>
        <w:right w:val="none" w:sz="0" w:space="0" w:color="auto"/>
      </w:divBdr>
    </w:div>
    <w:div w:id="850532986">
      <w:bodyDiv w:val="1"/>
      <w:marLeft w:val="0"/>
      <w:marRight w:val="0"/>
      <w:marTop w:val="0"/>
      <w:marBottom w:val="0"/>
      <w:divBdr>
        <w:top w:val="none" w:sz="0" w:space="0" w:color="auto"/>
        <w:left w:val="none" w:sz="0" w:space="0" w:color="auto"/>
        <w:bottom w:val="none" w:sz="0" w:space="0" w:color="auto"/>
        <w:right w:val="none" w:sz="0" w:space="0" w:color="auto"/>
      </w:divBdr>
    </w:div>
    <w:div w:id="856499874">
      <w:bodyDiv w:val="1"/>
      <w:marLeft w:val="0"/>
      <w:marRight w:val="0"/>
      <w:marTop w:val="0"/>
      <w:marBottom w:val="0"/>
      <w:divBdr>
        <w:top w:val="none" w:sz="0" w:space="0" w:color="auto"/>
        <w:left w:val="none" w:sz="0" w:space="0" w:color="auto"/>
        <w:bottom w:val="none" w:sz="0" w:space="0" w:color="auto"/>
        <w:right w:val="none" w:sz="0" w:space="0" w:color="auto"/>
      </w:divBdr>
    </w:div>
    <w:div w:id="858085888">
      <w:bodyDiv w:val="1"/>
      <w:marLeft w:val="0"/>
      <w:marRight w:val="0"/>
      <w:marTop w:val="0"/>
      <w:marBottom w:val="0"/>
      <w:divBdr>
        <w:top w:val="none" w:sz="0" w:space="0" w:color="auto"/>
        <w:left w:val="none" w:sz="0" w:space="0" w:color="auto"/>
        <w:bottom w:val="none" w:sz="0" w:space="0" w:color="auto"/>
        <w:right w:val="none" w:sz="0" w:space="0" w:color="auto"/>
      </w:divBdr>
    </w:div>
    <w:div w:id="858540824">
      <w:bodyDiv w:val="1"/>
      <w:marLeft w:val="0"/>
      <w:marRight w:val="0"/>
      <w:marTop w:val="0"/>
      <w:marBottom w:val="0"/>
      <w:divBdr>
        <w:top w:val="none" w:sz="0" w:space="0" w:color="auto"/>
        <w:left w:val="none" w:sz="0" w:space="0" w:color="auto"/>
        <w:bottom w:val="none" w:sz="0" w:space="0" w:color="auto"/>
        <w:right w:val="none" w:sz="0" w:space="0" w:color="auto"/>
      </w:divBdr>
    </w:div>
    <w:div w:id="859733520">
      <w:bodyDiv w:val="1"/>
      <w:marLeft w:val="0"/>
      <w:marRight w:val="0"/>
      <w:marTop w:val="0"/>
      <w:marBottom w:val="0"/>
      <w:divBdr>
        <w:top w:val="none" w:sz="0" w:space="0" w:color="auto"/>
        <w:left w:val="none" w:sz="0" w:space="0" w:color="auto"/>
        <w:bottom w:val="none" w:sz="0" w:space="0" w:color="auto"/>
        <w:right w:val="none" w:sz="0" w:space="0" w:color="auto"/>
      </w:divBdr>
    </w:div>
    <w:div w:id="861209925">
      <w:bodyDiv w:val="1"/>
      <w:marLeft w:val="0"/>
      <w:marRight w:val="0"/>
      <w:marTop w:val="0"/>
      <w:marBottom w:val="0"/>
      <w:divBdr>
        <w:top w:val="none" w:sz="0" w:space="0" w:color="auto"/>
        <w:left w:val="none" w:sz="0" w:space="0" w:color="auto"/>
        <w:bottom w:val="none" w:sz="0" w:space="0" w:color="auto"/>
        <w:right w:val="none" w:sz="0" w:space="0" w:color="auto"/>
      </w:divBdr>
    </w:div>
    <w:div w:id="861479927">
      <w:bodyDiv w:val="1"/>
      <w:marLeft w:val="0"/>
      <w:marRight w:val="0"/>
      <w:marTop w:val="0"/>
      <w:marBottom w:val="0"/>
      <w:divBdr>
        <w:top w:val="none" w:sz="0" w:space="0" w:color="auto"/>
        <w:left w:val="none" w:sz="0" w:space="0" w:color="auto"/>
        <w:bottom w:val="none" w:sz="0" w:space="0" w:color="auto"/>
        <w:right w:val="none" w:sz="0" w:space="0" w:color="auto"/>
      </w:divBdr>
    </w:div>
    <w:div w:id="861817270">
      <w:bodyDiv w:val="1"/>
      <w:marLeft w:val="0"/>
      <w:marRight w:val="0"/>
      <w:marTop w:val="0"/>
      <w:marBottom w:val="0"/>
      <w:divBdr>
        <w:top w:val="none" w:sz="0" w:space="0" w:color="auto"/>
        <w:left w:val="none" w:sz="0" w:space="0" w:color="auto"/>
        <w:bottom w:val="none" w:sz="0" w:space="0" w:color="auto"/>
        <w:right w:val="none" w:sz="0" w:space="0" w:color="auto"/>
      </w:divBdr>
    </w:div>
    <w:div w:id="862861124">
      <w:bodyDiv w:val="1"/>
      <w:marLeft w:val="0"/>
      <w:marRight w:val="0"/>
      <w:marTop w:val="0"/>
      <w:marBottom w:val="0"/>
      <w:divBdr>
        <w:top w:val="none" w:sz="0" w:space="0" w:color="auto"/>
        <w:left w:val="none" w:sz="0" w:space="0" w:color="auto"/>
        <w:bottom w:val="none" w:sz="0" w:space="0" w:color="auto"/>
        <w:right w:val="none" w:sz="0" w:space="0" w:color="auto"/>
      </w:divBdr>
    </w:div>
    <w:div w:id="865364557">
      <w:bodyDiv w:val="1"/>
      <w:marLeft w:val="0"/>
      <w:marRight w:val="0"/>
      <w:marTop w:val="0"/>
      <w:marBottom w:val="0"/>
      <w:divBdr>
        <w:top w:val="none" w:sz="0" w:space="0" w:color="auto"/>
        <w:left w:val="none" w:sz="0" w:space="0" w:color="auto"/>
        <w:bottom w:val="none" w:sz="0" w:space="0" w:color="auto"/>
        <w:right w:val="none" w:sz="0" w:space="0" w:color="auto"/>
      </w:divBdr>
    </w:div>
    <w:div w:id="866792596">
      <w:bodyDiv w:val="1"/>
      <w:marLeft w:val="0"/>
      <w:marRight w:val="0"/>
      <w:marTop w:val="0"/>
      <w:marBottom w:val="0"/>
      <w:divBdr>
        <w:top w:val="none" w:sz="0" w:space="0" w:color="auto"/>
        <w:left w:val="none" w:sz="0" w:space="0" w:color="auto"/>
        <w:bottom w:val="none" w:sz="0" w:space="0" w:color="auto"/>
        <w:right w:val="none" w:sz="0" w:space="0" w:color="auto"/>
      </w:divBdr>
    </w:div>
    <w:div w:id="869534905">
      <w:bodyDiv w:val="1"/>
      <w:marLeft w:val="0"/>
      <w:marRight w:val="0"/>
      <w:marTop w:val="0"/>
      <w:marBottom w:val="0"/>
      <w:divBdr>
        <w:top w:val="none" w:sz="0" w:space="0" w:color="auto"/>
        <w:left w:val="none" w:sz="0" w:space="0" w:color="auto"/>
        <w:bottom w:val="none" w:sz="0" w:space="0" w:color="auto"/>
        <w:right w:val="none" w:sz="0" w:space="0" w:color="auto"/>
      </w:divBdr>
    </w:div>
    <w:div w:id="869877875">
      <w:bodyDiv w:val="1"/>
      <w:marLeft w:val="0"/>
      <w:marRight w:val="0"/>
      <w:marTop w:val="0"/>
      <w:marBottom w:val="0"/>
      <w:divBdr>
        <w:top w:val="none" w:sz="0" w:space="0" w:color="auto"/>
        <w:left w:val="none" w:sz="0" w:space="0" w:color="auto"/>
        <w:bottom w:val="none" w:sz="0" w:space="0" w:color="auto"/>
        <w:right w:val="none" w:sz="0" w:space="0" w:color="auto"/>
      </w:divBdr>
    </w:div>
    <w:div w:id="870535695">
      <w:bodyDiv w:val="1"/>
      <w:marLeft w:val="0"/>
      <w:marRight w:val="0"/>
      <w:marTop w:val="0"/>
      <w:marBottom w:val="0"/>
      <w:divBdr>
        <w:top w:val="none" w:sz="0" w:space="0" w:color="auto"/>
        <w:left w:val="none" w:sz="0" w:space="0" w:color="auto"/>
        <w:bottom w:val="none" w:sz="0" w:space="0" w:color="auto"/>
        <w:right w:val="none" w:sz="0" w:space="0" w:color="auto"/>
      </w:divBdr>
    </w:div>
    <w:div w:id="871846258">
      <w:bodyDiv w:val="1"/>
      <w:marLeft w:val="0"/>
      <w:marRight w:val="0"/>
      <w:marTop w:val="0"/>
      <w:marBottom w:val="0"/>
      <w:divBdr>
        <w:top w:val="none" w:sz="0" w:space="0" w:color="auto"/>
        <w:left w:val="none" w:sz="0" w:space="0" w:color="auto"/>
        <w:bottom w:val="none" w:sz="0" w:space="0" w:color="auto"/>
        <w:right w:val="none" w:sz="0" w:space="0" w:color="auto"/>
      </w:divBdr>
    </w:div>
    <w:div w:id="872037474">
      <w:bodyDiv w:val="1"/>
      <w:marLeft w:val="0"/>
      <w:marRight w:val="0"/>
      <w:marTop w:val="0"/>
      <w:marBottom w:val="0"/>
      <w:divBdr>
        <w:top w:val="none" w:sz="0" w:space="0" w:color="auto"/>
        <w:left w:val="none" w:sz="0" w:space="0" w:color="auto"/>
        <w:bottom w:val="none" w:sz="0" w:space="0" w:color="auto"/>
        <w:right w:val="none" w:sz="0" w:space="0" w:color="auto"/>
      </w:divBdr>
    </w:div>
    <w:div w:id="875778083">
      <w:bodyDiv w:val="1"/>
      <w:marLeft w:val="0"/>
      <w:marRight w:val="0"/>
      <w:marTop w:val="0"/>
      <w:marBottom w:val="0"/>
      <w:divBdr>
        <w:top w:val="none" w:sz="0" w:space="0" w:color="auto"/>
        <w:left w:val="none" w:sz="0" w:space="0" w:color="auto"/>
        <w:bottom w:val="none" w:sz="0" w:space="0" w:color="auto"/>
        <w:right w:val="none" w:sz="0" w:space="0" w:color="auto"/>
      </w:divBdr>
    </w:div>
    <w:div w:id="877938159">
      <w:bodyDiv w:val="1"/>
      <w:marLeft w:val="0"/>
      <w:marRight w:val="0"/>
      <w:marTop w:val="0"/>
      <w:marBottom w:val="0"/>
      <w:divBdr>
        <w:top w:val="none" w:sz="0" w:space="0" w:color="auto"/>
        <w:left w:val="none" w:sz="0" w:space="0" w:color="auto"/>
        <w:bottom w:val="none" w:sz="0" w:space="0" w:color="auto"/>
        <w:right w:val="none" w:sz="0" w:space="0" w:color="auto"/>
      </w:divBdr>
    </w:div>
    <w:div w:id="881944250">
      <w:bodyDiv w:val="1"/>
      <w:marLeft w:val="0"/>
      <w:marRight w:val="0"/>
      <w:marTop w:val="0"/>
      <w:marBottom w:val="0"/>
      <w:divBdr>
        <w:top w:val="none" w:sz="0" w:space="0" w:color="auto"/>
        <w:left w:val="none" w:sz="0" w:space="0" w:color="auto"/>
        <w:bottom w:val="none" w:sz="0" w:space="0" w:color="auto"/>
        <w:right w:val="none" w:sz="0" w:space="0" w:color="auto"/>
      </w:divBdr>
    </w:div>
    <w:div w:id="885022203">
      <w:bodyDiv w:val="1"/>
      <w:marLeft w:val="0"/>
      <w:marRight w:val="0"/>
      <w:marTop w:val="0"/>
      <w:marBottom w:val="0"/>
      <w:divBdr>
        <w:top w:val="none" w:sz="0" w:space="0" w:color="auto"/>
        <w:left w:val="none" w:sz="0" w:space="0" w:color="auto"/>
        <w:bottom w:val="none" w:sz="0" w:space="0" w:color="auto"/>
        <w:right w:val="none" w:sz="0" w:space="0" w:color="auto"/>
      </w:divBdr>
    </w:div>
    <w:div w:id="888149094">
      <w:bodyDiv w:val="1"/>
      <w:marLeft w:val="0"/>
      <w:marRight w:val="0"/>
      <w:marTop w:val="0"/>
      <w:marBottom w:val="0"/>
      <w:divBdr>
        <w:top w:val="none" w:sz="0" w:space="0" w:color="auto"/>
        <w:left w:val="none" w:sz="0" w:space="0" w:color="auto"/>
        <w:bottom w:val="none" w:sz="0" w:space="0" w:color="auto"/>
        <w:right w:val="none" w:sz="0" w:space="0" w:color="auto"/>
      </w:divBdr>
    </w:div>
    <w:div w:id="888537998">
      <w:bodyDiv w:val="1"/>
      <w:marLeft w:val="0"/>
      <w:marRight w:val="0"/>
      <w:marTop w:val="0"/>
      <w:marBottom w:val="0"/>
      <w:divBdr>
        <w:top w:val="none" w:sz="0" w:space="0" w:color="auto"/>
        <w:left w:val="none" w:sz="0" w:space="0" w:color="auto"/>
        <w:bottom w:val="none" w:sz="0" w:space="0" w:color="auto"/>
        <w:right w:val="none" w:sz="0" w:space="0" w:color="auto"/>
      </w:divBdr>
    </w:div>
    <w:div w:id="889731139">
      <w:bodyDiv w:val="1"/>
      <w:marLeft w:val="0"/>
      <w:marRight w:val="0"/>
      <w:marTop w:val="0"/>
      <w:marBottom w:val="0"/>
      <w:divBdr>
        <w:top w:val="none" w:sz="0" w:space="0" w:color="auto"/>
        <w:left w:val="none" w:sz="0" w:space="0" w:color="auto"/>
        <w:bottom w:val="none" w:sz="0" w:space="0" w:color="auto"/>
        <w:right w:val="none" w:sz="0" w:space="0" w:color="auto"/>
      </w:divBdr>
    </w:div>
    <w:div w:id="891118556">
      <w:bodyDiv w:val="1"/>
      <w:marLeft w:val="0"/>
      <w:marRight w:val="0"/>
      <w:marTop w:val="0"/>
      <w:marBottom w:val="0"/>
      <w:divBdr>
        <w:top w:val="none" w:sz="0" w:space="0" w:color="auto"/>
        <w:left w:val="none" w:sz="0" w:space="0" w:color="auto"/>
        <w:bottom w:val="none" w:sz="0" w:space="0" w:color="auto"/>
        <w:right w:val="none" w:sz="0" w:space="0" w:color="auto"/>
      </w:divBdr>
    </w:div>
    <w:div w:id="892276187">
      <w:bodyDiv w:val="1"/>
      <w:marLeft w:val="0"/>
      <w:marRight w:val="0"/>
      <w:marTop w:val="0"/>
      <w:marBottom w:val="0"/>
      <w:divBdr>
        <w:top w:val="none" w:sz="0" w:space="0" w:color="auto"/>
        <w:left w:val="none" w:sz="0" w:space="0" w:color="auto"/>
        <w:bottom w:val="none" w:sz="0" w:space="0" w:color="auto"/>
        <w:right w:val="none" w:sz="0" w:space="0" w:color="auto"/>
      </w:divBdr>
    </w:div>
    <w:div w:id="892733662">
      <w:bodyDiv w:val="1"/>
      <w:marLeft w:val="0"/>
      <w:marRight w:val="0"/>
      <w:marTop w:val="0"/>
      <w:marBottom w:val="0"/>
      <w:divBdr>
        <w:top w:val="none" w:sz="0" w:space="0" w:color="auto"/>
        <w:left w:val="none" w:sz="0" w:space="0" w:color="auto"/>
        <w:bottom w:val="none" w:sz="0" w:space="0" w:color="auto"/>
        <w:right w:val="none" w:sz="0" w:space="0" w:color="auto"/>
      </w:divBdr>
    </w:div>
    <w:div w:id="894706447">
      <w:bodyDiv w:val="1"/>
      <w:marLeft w:val="0"/>
      <w:marRight w:val="0"/>
      <w:marTop w:val="0"/>
      <w:marBottom w:val="0"/>
      <w:divBdr>
        <w:top w:val="none" w:sz="0" w:space="0" w:color="auto"/>
        <w:left w:val="none" w:sz="0" w:space="0" w:color="auto"/>
        <w:bottom w:val="none" w:sz="0" w:space="0" w:color="auto"/>
        <w:right w:val="none" w:sz="0" w:space="0" w:color="auto"/>
      </w:divBdr>
    </w:div>
    <w:div w:id="894896536">
      <w:bodyDiv w:val="1"/>
      <w:marLeft w:val="0"/>
      <w:marRight w:val="0"/>
      <w:marTop w:val="0"/>
      <w:marBottom w:val="0"/>
      <w:divBdr>
        <w:top w:val="none" w:sz="0" w:space="0" w:color="auto"/>
        <w:left w:val="none" w:sz="0" w:space="0" w:color="auto"/>
        <w:bottom w:val="none" w:sz="0" w:space="0" w:color="auto"/>
        <w:right w:val="none" w:sz="0" w:space="0" w:color="auto"/>
      </w:divBdr>
    </w:div>
    <w:div w:id="895122689">
      <w:bodyDiv w:val="1"/>
      <w:marLeft w:val="0"/>
      <w:marRight w:val="0"/>
      <w:marTop w:val="0"/>
      <w:marBottom w:val="0"/>
      <w:divBdr>
        <w:top w:val="none" w:sz="0" w:space="0" w:color="auto"/>
        <w:left w:val="none" w:sz="0" w:space="0" w:color="auto"/>
        <w:bottom w:val="none" w:sz="0" w:space="0" w:color="auto"/>
        <w:right w:val="none" w:sz="0" w:space="0" w:color="auto"/>
      </w:divBdr>
    </w:div>
    <w:div w:id="895239933">
      <w:bodyDiv w:val="1"/>
      <w:marLeft w:val="0"/>
      <w:marRight w:val="0"/>
      <w:marTop w:val="0"/>
      <w:marBottom w:val="0"/>
      <w:divBdr>
        <w:top w:val="none" w:sz="0" w:space="0" w:color="auto"/>
        <w:left w:val="none" w:sz="0" w:space="0" w:color="auto"/>
        <w:bottom w:val="none" w:sz="0" w:space="0" w:color="auto"/>
        <w:right w:val="none" w:sz="0" w:space="0" w:color="auto"/>
      </w:divBdr>
    </w:div>
    <w:div w:id="895705294">
      <w:bodyDiv w:val="1"/>
      <w:marLeft w:val="0"/>
      <w:marRight w:val="0"/>
      <w:marTop w:val="0"/>
      <w:marBottom w:val="0"/>
      <w:divBdr>
        <w:top w:val="none" w:sz="0" w:space="0" w:color="auto"/>
        <w:left w:val="none" w:sz="0" w:space="0" w:color="auto"/>
        <w:bottom w:val="none" w:sz="0" w:space="0" w:color="auto"/>
        <w:right w:val="none" w:sz="0" w:space="0" w:color="auto"/>
      </w:divBdr>
    </w:div>
    <w:div w:id="897404277">
      <w:bodyDiv w:val="1"/>
      <w:marLeft w:val="0"/>
      <w:marRight w:val="0"/>
      <w:marTop w:val="0"/>
      <w:marBottom w:val="0"/>
      <w:divBdr>
        <w:top w:val="none" w:sz="0" w:space="0" w:color="auto"/>
        <w:left w:val="none" w:sz="0" w:space="0" w:color="auto"/>
        <w:bottom w:val="none" w:sz="0" w:space="0" w:color="auto"/>
        <w:right w:val="none" w:sz="0" w:space="0" w:color="auto"/>
      </w:divBdr>
    </w:div>
    <w:div w:id="898515828">
      <w:bodyDiv w:val="1"/>
      <w:marLeft w:val="0"/>
      <w:marRight w:val="0"/>
      <w:marTop w:val="0"/>
      <w:marBottom w:val="0"/>
      <w:divBdr>
        <w:top w:val="none" w:sz="0" w:space="0" w:color="auto"/>
        <w:left w:val="none" w:sz="0" w:space="0" w:color="auto"/>
        <w:bottom w:val="none" w:sz="0" w:space="0" w:color="auto"/>
        <w:right w:val="none" w:sz="0" w:space="0" w:color="auto"/>
      </w:divBdr>
    </w:div>
    <w:div w:id="898712004">
      <w:bodyDiv w:val="1"/>
      <w:marLeft w:val="0"/>
      <w:marRight w:val="0"/>
      <w:marTop w:val="0"/>
      <w:marBottom w:val="0"/>
      <w:divBdr>
        <w:top w:val="none" w:sz="0" w:space="0" w:color="auto"/>
        <w:left w:val="none" w:sz="0" w:space="0" w:color="auto"/>
        <w:bottom w:val="none" w:sz="0" w:space="0" w:color="auto"/>
        <w:right w:val="none" w:sz="0" w:space="0" w:color="auto"/>
      </w:divBdr>
    </w:div>
    <w:div w:id="899054691">
      <w:bodyDiv w:val="1"/>
      <w:marLeft w:val="0"/>
      <w:marRight w:val="0"/>
      <w:marTop w:val="0"/>
      <w:marBottom w:val="0"/>
      <w:divBdr>
        <w:top w:val="none" w:sz="0" w:space="0" w:color="auto"/>
        <w:left w:val="none" w:sz="0" w:space="0" w:color="auto"/>
        <w:bottom w:val="none" w:sz="0" w:space="0" w:color="auto"/>
        <w:right w:val="none" w:sz="0" w:space="0" w:color="auto"/>
      </w:divBdr>
    </w:div>
    <w:div w:id="901211069">
      <w:bodyDiv w:val="1"/>
      <w:marLeft w:val="0"/>
      <w:marRight w:val="0"/>
      <w:marTop w:val="0"/>
      <w:marBottom w:val="0"/>
      <w:divBdr>
        <w:top w:val="none" w:sz="0" w:space="0" w:color="auto"/>
        <w:left w:val="none" w:sz="0" w:space="0" w:color="auto"/>
        <w:bottom w:val="none" w:sz="0" w:space="0" w:color="auto"/>
        <w:right w:val="none" w:sz="0" w:space="0" w:color="auto"/>
      </w:divBdr>
    </w:div>
    <w:div w:id="901211366">
      <w:bodyDiv w:val="1"/>
      <w:marLeft w:val="0"/>
      <w:marRight w:val="0"/>
      <w:marTop w:val="0"/>
      <w:marBottom w:val="0"/>
      <w:divBdr>
        <w:top w:val="none" w:sz="0" w:space="0" w:color="auto"/>
        <w:left w:val="none" w:sz="0" w:space="0" w:color="auto"/>
        <w:bottom w:val="none" w:sz="0" w:space="0" w:color="auto"/>
        <w:right w:val="none" w:sz="0" w:space="0" w:color="auto"/>
      </w:divBdr>
    </w:div>
    <w:div w:id="902103865">
      <w:bodyDiv w:val="1"/>
      <w:marLeft w:val="0"/>
      <w:marRight w:val="0"/>
      <w:marTop w:val="0"/>
      <w:marBottom w:val="0"/>
      <w:divBdr>
        <w:top w:val="none" w:sz="0" w:space="0" w:color="auto"/>
        <w:left w:val="none" w:sz="0" w:space="0" w:color="auto"/>
        <w:bottom w:val="none" w:sz="0" w:space="0" w:color="auto"/>
        <w:right w:val="none" w:sz="0" w:space="0" w:color="auto"/>
      </w:divBdr>
    </w:div>
    <w:div w:id="902638761">
      <w:bodyDiv w:val="1"/>
      <w:marLeft w:val="0"/>
      <w:marRight w:val="0"/>
      <w:marTop w:val="0"/>
      <w:marBottom w:val="0"/>
      <w:divBdr>
        <w:top w:val="none" w:sz="0" w:space="0" w:color="auto"/>
        <w:left w:val="none" w:sz="0" w:space="0" w:color="auto"/>
        <w:bottom w:val="none" w:sz="0" w:space="0" w:color="auto"/>
        <w:right w:val="none" w:sz="0" w:space="0" w:color="auto"/>
      </w:divBdr>
    </w:div>
    <w:div w:id="903679105">
      <w:bodyDiv w:val="1"/>
      <w:marLeft w:val="0"/>
      <w:marRight w:val="0"/>
      <w:marTop w:val="0"/>
      <w:marBottom w:val="0"/>
      <w:divBdr>
        <w:top w:val="none" w:sz="0" w:space="0" w:color="auto"/>
        <w:left w:val="none" w:sz="0" w:space="0" w:color="auto"/>
        <w:bottom w:val="none" w:sz="0" w:space="0" w:color="auto"/>
        <w:right w:val="none" w:sz="0" w:space="0" w:color="auto"/>
      </w:divBdr>
    </w:div>
    <w:div w:id="904415013">
      <w:bodyDiv w:val="1"/>
      <w:marLeft w:val="0"/>
      <w:marRight w:val="0"/>
      <w:marTop w:val="0"/>
      <w:marBottom w:val="0"/>
      <w:divBdr>
        <w:top w:val="none" w:sz="0" w:space="0" w:color="auto"/>
        <w:left w:val="none" w:sz="0" w:space="0" w:color="auto"/>
        <w:bottom w:val="none" w:sz="0" w:space="0" w:color="auto"/>
        <w:right w:val="none" w:sz="0" w:space="0" w:color="auto"/>
      </w:divBdr>
      <w:divsChild>
        <w:div w:id="99645887">
          <w:marLeft w:val="0"/>
          <w:marRight w:val="0"/>
          <w:marTop w:val="0"/>
          <w:marBottom w:val="0"/>
          <w:divBdr>
            <w:top w:val="none" w:sz="0" w:space="0" w:color="auto"/>
            <w:left w:val="none" w:sz="0" w:space="0" w:color="auto"/>
            <w:bottom w:val="none" w:sz="0" w:space="0" w:color="auto"/>
            <w:right w:val="none" w:sz="0" w:space="0" w:color="auto"/>
          </w:divBdr>
        </w:div>
        <w:div w:id="1553537196">
          <w:marLeft w:val="0"/>
          <w:marRight w:val="0"/>
          <w:marTop w:val="0"/>
          <w:marBottom w:val="0"/>
          <w:divBdr>
            <w:top w:val="none" w:sz="0" w:space="0" w:color="auto"/>
            <w:left w:val="none" w:sz="0" w:space="0" w:color="auto"/>
            <w:bottom w:val="none" w:sz="0" w:space="0" w:color="auto"/>
            <w:right w:val="none" w:sz="0" w:space="0" w:color="auto"/>
          </w:divBdr>
        </w:div>
      </w:divsChild>
    </w:div>
    <w:div w:id="904922728">
      <w:bodyDiv w:val="1"/>
      <w:marLeft w:val="0"/>
      <w:marRight w:val="0"/>
      <w:marTop w:val="0"/>
      <w:marBottom w:val="0"/>
      <w:divBdr>
        <w:top w:val="none" w:sz="0" w:space="0" w:color="auto"/>
        <w:left w:val="none" w:sz="0" w:space="0" w:color="auto"/>
        <w:bottom w:val="none" w:sz="0" w:space="0" w:color="auto"/>
        <w:right w:val="none" w:sz="0" w:space="0" w:color="auto"/>
      </w:divBdr>
    </w:div>
    <w:div w:id="907761622">
      <w:bodyDiv w:val="1"/>
      <w:marLeft w:val="0"/>
      <w:marRight w:val="0"/>
      <w:marTop w:val="0"/>
      <w:marBottom w:val="0"/>
      <w:divBdr>
        <w:top w:val="none" w:sz="0" w:space="0" w:color="auto"/>
        <w:left w:val="none" w:sz="0" w:space="0" w:color="auto"/>
        <w:bottom w:val="none" w:sz="0" w:space="0" w:color="auto"/>
        <w:right w:val="none" w:sz="0" w:space="0" w:color="auto"/>
      </w:divBdr>
    </w:div>
    <w:div w:id="907955605">
      <w:bodyDiv w:val="1"/>
      <w:marLeft w:val="0"/>
      <w:marRight w:val="0"/>
      <w:marTop w:val="0"/>
      <w:marBottom w:val="0"/>
      <w:divBdr>
        <w:top w:val="none" w:sz="0" w:space="0" w:color="auto"/>
        <w:left w:val="none" w:sz="0" w:space="0" w:color="auto"/>
        <w:bottom w:val="none" w:sz="0" w:space="0" w:color="auto"/>
        <w:right w:val="none" w:sz="0" w:space="0" w:color="auto"/>
      </w:divBdr>
    </w:div>
    <w:div w:id="908885147">
      <w:bodyDiv w:val="1"/>
      <w:marLeft w:val="0"/>
      <w:marRight w:val="0"/>
      <w:marTop w:val="0"/>
      <w:marBottom w:val="0"/>
      <w:divBdr>
        <w:top w:val="none" w:sz="0" w:space="0" w:color="auto"/>
        <w:left w:val="none" w:sz="0" w:space="0" w:color="auto"/>
        <w:bottom w:val="none" w:sz="0" w:space="0" w:color="auto"/>
        <w:right w:val="none" w:sz="0" w:space="0" w:color="auto"/>
      </w:divBdr>
    </w:div>
    <w:div w:id="910114383">
      <w:bodyDiv w:val="1"/>
      <w:marLeft w:val="0"/>
      <w:marRight w:val="0"/>
      <w:marTop w:val="0"/>
      <w:marBottom w:val="0"/>
      <w:divBdr>
        <w:top w:val="none" w:sz="0" w:space="0" w:color="auto"/>
        <w:left w:val="none" w:sz="0" w:space="0" w:color="auto"/>
        <w:bottom w:val="none" w:sz="0" w:space="0" w:color="auto"/>
        <w:right w:val="none" w:sz="0" w:space="0" w:color="auto"/>
      </w:divBdr>
    </w:div>
    <w:div w:id="912396152">
      <w:bodyDiv w:val="1"/>
      <w:marLeft w:val="0"/>
      <w:marRight w:val="0"/>
      <w:marTop w:val="0"/>
      <w:marBottom w:val="0"/>
      <w:divBdr>
        <w:top w:val="none" w:sz="0" w:space="0" w:color="auto"/>
        <w:left w:val="none" w:sz="0" w:space="0" w:color="auto"/>
        <w:bottom w:val="none" w:sz="0" w:space="0" w:color="auto"/>
        <w:right w:val="none" w:sz="0" w:space="0" w:color="auto"/>
      </w:divBdr>
    </w:div>
    <w:div w:id="913320223">
      <w:bodyDiv w:val="1"/>
      <w:marLeft w:val="0"/>
      <w:marRight w:val="0"/>
      <w:marTop w:val="0"/>
      <w:marBottom w:val="0"/>
      <w:divBdr>
        <w:top w:val="none" w:sz="0" w:space="0" w:color="auto"/>
        <w:left w:val="none" w:sz="0" w:space="0" w:color="auto"/>
        <w:bottom w:val="none" w:sz="0" w:space="0" w:color="auto"/>
        <w:right w:val="none" w:sz="0" w:space="0" w:color="auto"/>
      </w:divBdr>
    </w:div>
    <w:div w:id="913660050">
      <w:bodyDiv w:val="1"/>
      <w:marLeft w:val="0"/>
      <w:marRight w:val="0"/>
      <w:marTop w:val="0"/>
      <w:marBottom w:val="0"/>
      <w:divBdr>
        <w:top w:val="none" w:sz="0" w:space="0" w:color="auto"/>
        <w:left w:val="none" w:sz="0" w:space="0" w:color="auto"/>
        <w:bottom w:val="none" w:sz="0" w:space="0" w:color="auto"/>
        <w:right w:val="none" w:sz="0" w:space="0" w:color="auto"/>
      </w:divBdr>
    </w:div>
    <w:div w:id="917635908">
      <w:bodyDiv w:val="1"/>
      <w:marLeft w:val="0"/>
      <w:marRight w:val="0"/>
      <w:marTop w:val="0"/>
      <w:marBottom w:val="0"/>
      <w:divBdr>
        <w:top w:val="none" w:sz="0" w:space="0" w:color="auto"/>
        <w:left w:val="none" w:sz="0" w:space="0" w:color="auto"/>
        <w:bottom w:val="none" w:sz="0" w:space="0" w:color="auto"/>
        <w:right w:val="none" w:sz="0" w:space="0" w:color="auto"/>
      </w:divBdr>
    </w:div>
    <w:div w:id="923224841">
      <w:bodyDiv w:val="1"/>
      <w:marLeft w:val="0"/>
      <w:marRight w:val="0"/>
      <w:marTop w:val="0"/>
      <w:marBottom w:val="0"/>
      <w:divBdr>
        <w:top w:val="none" w:sz="0" w:space="0" w:color="auto"/>
        <w:left w:val="none" w:sz="0" w:space="0" w:color="auto"/>
        <w:bottom w:val="none" w:sz="0" w:space="0" w:color="auto"/>
        <w:right w:val="none" w:sz="0" w:space="0" w:color="auto"/>
      </w:divBdr>
    </w:div>
    <w:div w:id="924264716">
      <w:bodyDiv w:val="1"/>
      <w:marLeft w:val="0"/>
      <w:marRight w:val="0"/>
      <w:marTop w:val="0"/>
      <w:marBottom w:val="0"/>
      <w:divBdr>
        <w:top w:val="none" w:sz="0" w:space="0" w:color="auto"/>
        <w:left w:val="none" w:sz="0" w:space="0" w:color="auto"/>
        <w:bottom w:val="none" w:sz="0" w:space="0" w:color="auto"/>
        <w:right w:val="none" w:sz="0" w:space="0" w:color="auto"/>
      </w:divBdr>
    </w:div>
    <w:div w:id="925309997">
      <w:bodyDiv w:val="1"/>
      <w:marLeft w:val="0"/>
      <w:marRight w:val="0"/>
      <w:marTop w:val="0"/>
      <w:marBottom w:val="0"/>
      <w:divBdr>
        <w:top w:val="none" w:sz="0" w:space="0" w:color="auto"/>
        <w:left w:val="none" w:sz="0" w:space="0" w:color="auto"/>
        <w:bottom w:val="none" w:sz="0" w:space="0" w:color="auto"/>
        <w:right w:val="none" w:sz="0" w:space="0" w:color="auto"/>
      </w:divBdr>
    </w:div>
    <w:div w:id="926111564">
      <w:bodyDiv w:val="1"/>
      <w:marLeft w:val="0"/>
      <w:marRight w:val="0"/>
      <w:marTop w:val="0"/>
      <w:marBottom w:val="0"/>
      <w:divBdr>
        <w:top w:val="none" w:sz="0" w:space="0" w:color="auto"/>
        <w:left w:val="none" w:sz="0" w:space="0" w:color="auto"/>
        <w:bottom w:val="none" w:sz="0" w:space="0" w:color="auto"/>
        <w:right w:val="none" w:sz="0" w:space="0" w:color="auto"/>
      </w:divBdr>
    </w:div>
    <w:div w:id="928856983">
      <w:bodyDiv w:val="1"/>
      <w:marLeft w:val="0"/>
      <w:marRight w:val="0"/>
      <w:marTop w:val="0"/>
      <w:marBottom w:val="0"/>
      <w:divBdr>
        <w:top w:val="none" w:sz="0" w:space="0" w:color="auto"/>
        <w:left w:val="none" w:sz="0" w:space="0" w:color="auto"/>
        <w:bottom w:val="none" w:sz="0" w:space="0" w:color="auto"/>
        <w:right w:val="none" w:sz="0" w:space="0" w:color="auto"/>
      </w:divBdr>
    </w:div>
    <w:div w:id="935939044">
      <w:bodyDiv w:val="1"/>
      <w:marLeft w:val="0"/>
      <w:marRight w:val="0"/>
      <w:marTop w:val="0"/>
      <w:marBottom w:val="0"/>
      <w:divBdr>
        <w:top w:val="none" w:sz="0" w:space="0" w:color="auto"/>
        <w:left w:val="none" w:sz="0" w:space="0" w:color="auto"/>
        <w:bottom w:val="none" w:sz="0" w:space="0" w:color="auto"/>
        <w:right w:val="none" w:sz="0" w:space="0" w:color="auto"/>
      </w:divBdr>
    </w:div>
    <w:div w:id="938292940">
      <w:bodyDiv w:val="1"/>
      <w:marLeft w:val="0"/>
      <w:marRight w:val="0"/>
      <w:marTop w:val="0"/>
      <w:marBottom w:val="0"/>
      <w:divBdr>
        <w:top w:val="none" w:sz="0" w:space="0" w:color="auto"/>
        <w:left w:val="none" w:sz="0" w:space="0" w:color="auto"/>
        <w:bottom w:val="none" w:sz="0" w:space="0" w:color="auto"/>
        <w:right w:val="none" w:sz="0" w:space="0" w:color="auto"/>
      </w:divBdr>
    </w:div>
    <w:div w:id="941374783">
      <w:bodyDiv w:val="1"/>
      <w:marLeft w:val="0"/>
      <w:marRight w:val="0"/>
      <w:marTop w:val="0"/>
      <w:marBottom w:val="0"/>
      <w:divBdr>
        <w:top w:val="none" w:sz="0" w:space="0" w:color="auto"/>
        <w:left w:val="none" w:sz="0" w:space="0" w:color="auto"/>
        <w:bottom w:val="none" w:sz="0" w:space="0" w:color="auto"/>
        <w:right w:val="none" w:sz="0" w:space="0" w:color="auto"/>
      </w:divBdr>
    </w:div>
    <w:div w:id="941425261">
      <w:bodyDiv w:val="1"/>
      <w:marLeft w:val="0"/>
      <w:marRight w:val="0"/>
      <w:marTop w:val="0"/>
      <w:marBottom w:val="0"/>
      <w:divBdr>
        <w:top w:val="none" w:sz="0" w:space="0" w:color="auto"/>
        <w:left w:val="none" w:sz="0" w:space="0" w:color="auto"/>
        <w:bottom w:val="none" w:sz="0" w:space="0" w:color="auto"/>
        <w:right w:val="none" w:sz="0" w:space="0" w:color="auto"/>
      </w:divBdr>
    </w:div>
    <w:div w:id="942420962">
      <w:bodyDiv w:val="1"/>
      <w:marLeft w:val="0"/>
      <w:marRight w:val="0"/>
      <w:marTop w:val="0"/>
      <w:marBottom w:val="0"/>
      <w:divBdr>
        <w:top w:val="none" w:sz="0" w:space="0" w:color="auto"/>
        <w:left w:val="none" w:sz="0" w:space="0" w:color="auto"/>
        <w:bottom w:val="none" w:sz="0" w:space="0" w:color="auto"/>
        <w:right w:val="none" w:sz="0" w:space="0" w:color="auto"/>
      </w:divBdr>
    </w:div>
    <w:div w:id="942761492">
      <w:bodyDiv w:val="1"/>
      <w:marLeft w:val="0"/>
      <w:marRight w:val="0"/>
      <w:marTop w:val="0"/>
      <w:marBottom w:val="0"/>
      <w:divBdr>
        <w:top w:val="none" w:sz="0" w:space="0" w:color="auto"/>
        <w:left w:val="none" w:sz="0" w:space="0" w:color="auto"/>
        <w:bottom w:val="none" w:sz="0" w:space="0" w:color="auto"/>
        <w:right w:val="none" w:sz="0" w:space="0" w:color="auto"/>
      </w:divBdr>
    </w:div>
    <w:div w:id="945846313">
      <w:bodyDiv w:val="1"/>
      <w:marLeft w:val="0"/>
      <w:marRight w:val="0"/>
      <w:marTop w:val="0"/>
      <w:marBottom w:val="0"/>
      <w:divBdr>
        <w:top w:val="none" w:sz="0" w:space="0" w:color="auto"/>
        <w:left w:val="none" w:sz="0" w:space="0" w:color="auto"/>
        <w:bottom w:val="none" w:sz="0" w:space="0" w:color="auto"/>
        <w:right w:val="none" w:sz="0" w:space="0" w:color="auto"/>
      </w:divBdr>
    </w:div>
    <w:div w:id="947352890">
      <w:bodyDiv w:val="1"/>
      <w:marLeft w:val="0"/>
      <w:marRight w:val="0"/>
      <w:marTop w:val="0"/>
      <w:marBottom w:val="0"/>
      <w:divBdr>
        <w:top w:val="none" w:sz="0" w:space="0" w:color="auto"/>
        <w:left w:val="none" w:sz="0" w:space="0" w:color="auto"/>
        <w:bottom w:val="none" w:sz="0" w:space="0" w:color="auto"/>
        <w:right w:val="none" w:sz="0" w:space="0" w:color="auto"/>
      </w:divBdr>
    </w:div>
    <w:div w:id="948396877">
      <w:bodyDiv w:val="1"/>
      <w:marLeft w:val="0"/>
      <w:marRight w:val="0"/>
      <w:marTop w:val="0"/>
      <w:marBottom w:val="0"/>
      <w:divBdr>
        <w:top w:val="none" w:sz="0" w:space="0" w:color="auto"/>
        <w:left w:val="none" w:sz="0" w:space="0" w:color="auto"/>
        <w:bottom w:val="none" w:sz="0" w:space="0" w:color="auto"/>
        <w:right w:val="none" w:sz="0" w:space="0" w:color="auto"/>
      </w:divBdr>
    </w:div>
    <w:div w:id="949556281">
      <w:bodyDiv w:val="1"/>
      <w:marLeft w:val="0"/>
      <w:marRight w:val="0"/>
      <w:marTop w:val="0"/>
      <w:marBottom w:val="0"/>
      <w:divBdr>
        <w:top w:val="none" w:sz="0" w:space="0" w:color="auto"/>
        <w:left w:val="none" w:sz="0" w:space="0" w:color="auto"/>
        <w:bottom w:val="none" w:sz="0" w:space="0" w:color="auto"/>
        <w:right w:val="none" w:sz="0" w:space="0" w:color="auto"/>
      </w:divBdr>
    </w:div>
    <w:div w:id="955020750">
      <w:bodyDiv w:val="1"/>
      <w:marLeft w:val="0"/>
      <w:marRight w:val="0"/>
      <w:marTop w:val="0"/>
      <w:marBottom w:val="0"/>
      <w:divBdr>
        <w:top w:val="none" w:sz="0" w:space="0" w:color="auto"/>
        <w:left w:val="none" w:sz="0" w:space="0" w:color="auto"/>
        <w:bottom w:val="none" w:sz="0" w:space="0" w:color="auto"/>
        <w:right w:val="none" w:sz="0" w:space="0" w:color="auto"/>
      </w:divBdr>
    </w:div>
    <w:div w:id="956136006">
      <w:bodyDiv w:val="1"/>
      <w:marLeft w:val="0"/>
      <w:marRight w:val="0"/>
      <w:marTop w:val="0"/>
      <w:marBottom w:val="0"/>
      <w:divBdr>
        <w:top w:val="none" w:sz="0" w:space="0" w:color="auto"/>
        <w:left w:val="none" w:sz="0" w:space="0" w:color="auto"/>
        <w:bottom w:val="none" w:sz="0" w:space="0" w:color="auto"/>
        <w:right w:val="none" w:sz="0" w:space="0" w:color="auto"/>
      </w:divBdr>
    </w:div>
    <w:div w:id="956373243">
      <w:bodyDiv w:val="1"/>
      <w:marLeft w:val="0"/>
      <w:marRight w:val="0"/>
      <w:marTop w:val="0"/>
      <w:marBottom w:val="0"/>
      <w:divBdr>
        <w:top w:val="none" w:sz="0" w:space="0" w:color="auto"/>
        <w:left w:val="none" w:sz="0" w:space="0" w:color="auto"/>
        <w:bottom w:val="none" w:sz="0" w:space="0" w:color="auto"/>
        <w:right w:val="none" w:sz="0" w:space="0" w:color="auto"/>
      </w:divBdr>
    </w:div>
    <w:div w:id="960112620">
      <w:bodyDiv w:val="1"/>
      <w:marLeft w:val="0"/>
      <w:marRight w:val="0"/>
      <w:marTop w:val="0"/>
      <w:marBottom w:val="0"/>
      <w:divBdr>
        <w:top w:val="none" w:sz="0" w:space="0" w:color="auto"/>
        <w:left w:val="none" w:sz="0" w:space="0" w:color="auto"/>
        <w:bottom w:val="none" w:sz="0" w:space="0" w:color="auto"/>
        <w:right w:val="none" w:sz="0" w:space="0" w:color="auto"/>
      </w:divBdr>
    </w:div>
    <w:div w:id="960301023">
      <w:bodyDiv w:val="1"/>
      <w:marLeft w:val="0"/>
      <w:marRight w:val="0"/>
      <w:marTop w:val="0"/>
      <w:marBottom w:val="0"/>
      <w:divBdr>
        <w:top w:val="none" w:sz="0" w:space="0" w:color="auto"/>
        <w:left w:val="none" w:sz="0" w:space="0" w:color="auto"/>
        <w:bottom w:val="none" w:sz="0" w:space="0" w:color="auto"/>
        <w:right w:val="none" w:sz="0" w:space="0" w:color="auto"/>
      </w:divBdr>
    </w:div>
    <w:div w:id="965233014">
      <w:bodyDiv w:val="1"/>
      <w:marLeft w:val="0"/>
      <w:marRight w:val="0"/>
      <w:marTop w:val="0"/>
      <w:marBottom w:val="0"/>
      <w:divBdr>
        <w:top w:val="none" w:sz="0" w:space="0" w:color="auto"/>
        <w:left w:val="none" w:sz="0" w:space="0" w:color="auto"/>
        <w:bottom w:val="none" w:sz="0" w:space="0" w:color="auto"/>
        <w:right w:val="none" w:sz="0" w:space="0" w:color="auto"/>
      </w:divBdr>
    </w:div>
    <w:div w:id="965508348">
      <w:bodyDiv w:val="1"/>
      <w:marLeft w:val="0"/>
      <w:marRight w:val="0"/>
      <w:marTop w:val="0"/>
      <w:marBottom w:val="0"/>
      <w:divBdr>
        <w:top w:val="none" w:sz="0" w:space="0" w:color="auto"/>
        <w:left w:val="none" w:sz="0" w:space="0" w:color="auto"/>
        <w:bottom w:val="none" w:sz="0" w:space="0" w:color="auto"/>
        <w:right w:val="none" w:sz="0" w:space="0" w:color="auto"/>
      </w:divBdr>
    </w:div>
    <w:div w:id="965888348">
      <w:bodyDiv w:val="1"/>
      <w:marLeft w:val="0"/>
      <w:marRight w:val="0"/>
      <w:marTop w:val="0"/>
      <w:marBottom w:val="0"/>
      <w:divBdr>
        <w:top w:val="none" w:sz="0" w:space="0" w:color="auto"/>
        <w:left w:val="none" w:sz="0" w:space="0" w:color="auto"/>
        <w:bottom w:val="none" w:sz="0" w:space="0" w:color="auto"/>
        <w:right w:val="none" w:sz="0" w:space="0" w:color="auto"/>
      </w:divBdr>
    </w:div>
    <w:div w:id="966400353">
      <w:bodyDiv w:val="1"/>
      <w:marLeft w:val="0"/>
      <w:marRight w:val="0"/>
      <w:marTop w:val="0"/>
      <w:marBottom w:val="0"/>
      <w:divBdr>
        <w:top w:val="none" w:sz="0" w:space="0" w:color="auto"/>
        <w:left w:val="none" w:sz="0" w:space="0" w:color="auto"/>
        <w:bottom w:val="none" w:sz="0" w:space="0" w:color="auto"/>
        <w:right w:val="none" w:sz="0" w:space="0" w:color="auto"/>
      </w:divBdr>
    </w:div>
    <w:div w:id="969625169">
      <w:bodyDiv w:val="1"/>
      <w:marLeft w:val="0"/>
      <w:marRight w:val="0"/>
      <w:marTop w:val="0"/>
      <w:marBottom w:val="0"/>
      <w:divBdr>
        <w:top w:val="none" w:sz="0" w:space="0" w:color="auto"/>
        <w:left w:val="none" w:sz="0" w:space="0" w:color="auto"/>
        <w:bottom w:val="none" w:sz="0" w:space="0" w:color="auto"/>
        <w:right w:val="none" w:sz="0" w:space="0" w:color="auto"/>
      </w:divBdr>
    </w:div>
    <w:div w:id="974142470">
      <w:bodyDiv w:val="1"/>
      <w:marLeft w:val="0"/>
      <w:marRight w:val="0"/>
      <w:marTop w:val="0"/>
      <w:marBottom w:val="0"/>
      <w:divBdr>
        <w:top w:val="none" w:sz="0" w:space="0" w:color="auto"/>
        <w:left w:val="none" w:sz="0" w:space="0" w:color="auto"/>
        <w:bottom w:val="none" w:sz="0" w:space="0" w:color="auto"/>
        <w:right w:val="none" w:sz="0" w:space="0" w:color="auto"/>
      </w:divBdr>
    </w:div>
    <w:div w:id="974723898">
      <w:bodyDiv w:val="1"/>
      <w:marLeft w:val="0"/>
      <w:marRight w:val="0"/>
      <w:marTop w:val="0"/>
      <w:marBottom w:val="0"/>
      <w:divBdr>
        <w:top w:val="none" w:sz="0" w:space="0" w:color="auto"/>
        <w:left w:val="none" w:sz="0" w:space="0" w:color="auto"/>
        <w:bottom w:val="none" w:sz="0" w:space="0" w:color="auto"/>
        <w:right w:val="none" w:sz="0" w:space="0" w:color="auto"/>
      </w:divBdr>
    </w:div>
    <w:div w:id="974796217">
      <w:bodyDiv w:val="1"/>
      <w:marLeft w:val="0"/>
      <w:marRight w:val="0"/>
      <w:marTop w:val="0"/>
      <w:marBottom w:val="0"/>
      <w:divBdr>
        <w:top w:val="none" w:sz="0" w:space="0" w:color="auto"/>
        <w:left w:val="none" w:sz="0" w:space="0" w:color="auto"/>
        <w:bottom w:val="none" w:sz="0" w:space="0" w:color="auto"/>
        <w:right w:val="none" w:sz="0" w:space="0" w:color="auto"/>
      </w:divBdr>
    </w:div>
    <w:div w:id="975911281">
      <w:bodyDiv w:val="1"/>
      <w:marLeft w:val="0"/>
      <w:marRight w:val="0"/>
      <w:marTop w:val="0"/>
      <w:marBottom w:val="0"/>
      <w:divBdr>
        <w:top w:val="none" w:sz="0" w:space="0" w:color="auto"/>
        <w:left w:val="none" w:sz="0" w:space="0" w:color="auto"/>
        <w:bottom w:val="none" w:sz="0" w:space="0" w:color="auto"/>
        <w:right w:val="none" w:sz="0" w:space="0" w:color="auto"/>
      </w:divBdr>
    </w:div>
    <w:div w:id="976105985">
      <w:bodyDiv w:val="1"/>
      <w:marLeft w:val="0"/>
      <w:marRight w:val="0"/>
      <w:marTop w:val="0"/>
      <w:marBottom w:val="0"/>
      <w:divBdr>
        <w:top w:val="none" w:sz="0" w:space="0" w:color="auto"/>
        <w:left w:val="none" w:sz="0" w:space="0" w:color="auto"/>
        <w:bottom w:val="none" w:sz="0" w:space="0" w:color="auto"/>
        <w:right w:val="none" w:sz="0" w:space="0" w:color="auto"/>
      </w:divBdr>
    </w:div>
    <w:div w:id="979186188">
      <w:bodyDiv w:val="1"/>
      <w:marLeft w:val="0"/>
      <w:marRight w:val="0"/>
      <w:marTop w:val="0"/>
      <w:marBottom w:val="0"/>
      <w:divBdr>
        <w:top w:val="none" w:sz="0" w:space="0" w:color="auto"/>
        <w:left w:val="none" w:sz="0" w:space="0" w:color="auto"/>
        <w:bottom w:val="none" w:sz="0" w:space="0" w:color="auto"/>
        <w:right w:val="none" w:sz="0" w:space="0" w:color="auto"/>
      </w:divBdr>
    </w:div>
    <w:div w:id="981926291">
      <w:bodyDiv w:val="1"/>
      <w:marLeft w:val="0"/>
      <w:marRight w:val="0"/>
      <w:marTop w:val="0"/>
      <w:marBottom w:val="0"/>
      <w:divBdr>
        <w:top w:val="none" w:sz="0" w:space="0" w:color="auto"/>
        <w:left w:val="none" w:sz="0" w:space="0" w:color="auto"/>
        <w:bottom w:val="none" w:sz="0" w:space="0" w:color="auto"/>
        <w:right w:val="none" w:sz="0" w:space="0" w:color="auto"/>
      </w:divBdr>
    </w:div>
    <w:div w:id="985089914">
      <w:bodyDiv w:val="1"/>
      <w:marLeft w:val="0"/>
      <w:marRight w:val="0"/>
      <w:marTop w:val="0"/>
      <w:marBottom w:val="0"/>
      <w:divBdr>
        <w:top w:val="none" w:sz="0" w:space="0" w:color="auto"/>
        <w:left w:val="none" w:sz="0" w:space="0" w:color="auto"/>
        <w:bottom w:val="none" w:sz="0" w:space="0" w:color="auto"/>
        <w:right w:val="none" w:sz="0" w:space="0" w:color="auto"/>
      </w:divBdr>
    </w:div>
    <w:div w:id="985668060">
      <w:bodyDiv w:val="1"/>
      <w:marLeft w:val="0"/>
      <w:marRight w:val="0"/>
      <w:marTop w:val="0"/>
      <w:marBottom w:val="0"/>
      <w:divBdr>
        <w:top w:val="none" w:sz="0" w:space="0" w:color="auto"/>
        <w:left w:val="none" w:sz="0" w:space="0" w:color="auto"/>
        <w:bottom w:val="none" w:sz="0" w:space="0" w:color="auto"/>
        <w:right w:val="none" w:sz="0" w:space="0" w:color="auto"/>
      </w:divBdr>
      <w:divsChild>
        <w:div w:id="1927882009">
          <w:marLeft w:val="240"/>
          <w:marRight w:val="0"/>
          <w:marTop w:val="240"/>
          <w:marBottom w:val="240"/>
          <w:divBdr>
            <w:top w:val="none" w:sz="0" w:space="0" w:color="auto"/>
            <w:left w:val="none" w:sz="0" w:space="0" w:color="auto"/>
            <w:bottom w:val="none" w:sz="0" w:space="0" w:color="auto"/>
            <w:right w:val="none" w:sz="0" w:space="0" w:color="auto"/>
          </w:divBdr>
        </w:div>
      </w:divsChild>
    </w:div>
    <w:div w:id="986056437">
      <w:bodyDiv w:val="1"/>
      <w:marLeft w:val="0"/>
      <w:marRight w:val="0"/>
      <w:marTop w:val="0"/>
      <w:marBottom w:val="0"/>
      <w:divBdr>
        <w:top w:val="none" w:sz="0" w:space="0" w:color="auto"/>
        <w:left w:val="none" w:sz="0" w:space="0" w:color="auto"/>
        <w:bottom w:val="none" w:sz="0" w:space="0" w:color="auto"/>
        <w:right w:val="none" w:sz="0" w:space="0" w:color="auto"/>
      </w:divBdr>
    </w:div>
    <w:div w:id="986664385">
      <w:bodyDiv w:val="1"/>
      <w:marLeft w:val="0"/>
      <w:marRight w:val="0"/>
      <w:marTop w:val="0"/>
      <w:marBottom w:val="0"/>
      <w:divBdr>
        <w:top w:val="none" w:sz="0" w:space="0" w:color="auto"/>
        <w:left w:val="none" w:sz="0" w:space="0" w:color="auto"/>
        <w:bottom w:val="none" w:sz="0" w:space="0" w:color="auto"/>
        <w:right w:val="none" w:sz="0" w:space="0" w:color="auto"/>
      </w:divBdr>
    </w:div>
    <w:div w:id="987593939">
      <w:bodyDiv w:val="1"/>
      <w:marLeft w:val="0"/>
      <w:marRight w:val="0"/>
      <w:marTop w:val="0"/>
      <w:marBottom w:val="0"/>
      <w:divBdr>
        <w:top w:val="none" w:sz="0" w:space="0" w:color="auto"/>
        <w:left w:val="none" w:sz="0" w:space="0" w:color="auto"/>
        <w:bottom w:val="none" w:sz="0" w:space="0" w:color="auto"/>
        <w:right w:val="none" w:sz="0" w:space="0" w:color="auto"/>
      </w:divBdr>
    </w:div>
    <w:div w:id="988170303">
      <w:bodyDiv w:val="1"/>
      <w:marLeft w:val="0"/>
      <w:marRight w:val="0"/>
      <w:marTop w:val="0"/>
      <w:marBottom w:val="0"/>
      <w:divBdr>
        <w:top w:val="none" w:sz="0" w:space="0" w:color="auto"/>
        <w:left w:val="none" w:sz="0" w:space="0" w:color="auto"/>
        <w:bottom w:val="none" w:sz="0" w:space="0" w:color="auto"/>
        <w:right w:val="none" w:sz="0" w:space="0" w:color="auto"/>
      </w:divBdr>
    </w:div>
    <w:div w:id="989864559">
      <w:bodyDiv w:val="1"/>
      <w:marLeft w:val="0"/>
      <w:marRight w:val="0"/>
      <w:marTop w:val="0"/>
      <w:marBottom w:val="0"/>
      <w:divBdr>
        <w:top w:val="none" w:sz="0" w:space="0" w:color="auto"/>
        <w:left w:val="none" w:sz="0" w:space="0" w:color="auto"/>
        <w:bottom w:val="none" w:sz="0" w:space="0" w:color="auto"/>
        <w:right w:val="none" w:sz="0" w:space="0" w:color="auto"/>
      </w:divBdr>
      <w:divsChild>
        <w:div w:id="726495021">
          <w:marLeft w:val="240"/>
          <w:marRight w:val="0"/>
          <w:marTop w:val="240"/>
          <w:marBottom w:val="240"/>
          <w:divBdr>
            <w:top w:val="none" w:sz="0" w:space="0" w:color="auto"/>
            <w:left w:val="none" w:sz="0" w:space="0" w:color="auto"/>
            <w:bottom w:val="none" w:sz="0" w:space="0" w:color="auto"/>
            <w:right w:val="none" w:sz="0" w:space="0" w:color="auto"/>
          </w:divBdr>
        </w:div>
      </w:divsChild>
    </w:div>
    <w:div w:id="990987221">
      <w:bodyDiv w:val="1"/>
      <w:marLeft w:val="0"/>
      <w:marRight w:val="0"/>
      <w:marTop w:val="0"/>
      <w:marBottom w:val="0"/>
      <w:divBdr>
        <w:top w:val="none" w:sz="0" w:space="0" w:color="auto"/>
        <w:left w:val="none" w:sz="0" w:space="0" w:color="auto"/>
        <w:bottom w:val="none" w:sz="0" w:space="0" w:color="auto"/>
        <w:right w:val="none" w:sz="0" w:space="0" w:color="auto"/>
      </w:divBdr>
    </w:div>
    <w:div w:id="994182758">
      <w:bodyDiv w:val="1"/>
      <w:marLeft w:val="0"/>
      <w:marRight w:val="0"/>
      <w:marTop w:val="0"/>
      <w:marBottom w:val="0"/>
      <w:divBdr>
        <w:top w:val="none" w:sz="0" w:space="0" w:color="auto"/>
        <w:left w:val="none" w:sz="0" w:space="0" w:color="auto"/>
        <w:bottom w:val="none" w:sz="0" w:space="0" w:color="auto"/>
        <w:right w:val="none" w:sz="0" w:space="0" w:color="auto"/>
      </w:divBdr>
    </w:div>
    <w:div w:id="994261811">
      <w:bodyDiv w:val="1"/>
      <w:marLeft w:val="0"/>
      <w:marRight w:val="0"/>
      <w:marTop w:val="0"/>
      <w:marBottom w:val="0"/>
      <w:divBdr>
        <w:top w:val="none" w:sz="0" w:space="0" w:color="auto"/>
        <w:left w:val="none" w:sz="0" w:space="0" w:color="auto"/>
        <w:bottom w:val="none" w:sz="0" w:space="0" w:color="auto"/>
        <w:right w:val="none" w:sz="0" w:space="0" w:color="auto"/>
      </w:divBdr>
    </w:div>
    <w:div w:id="999041754">
      <w:bodyDiv w:val="1"/>
      <w:marLeft w:val="0"/>
      <w:marRight w:val="0"/>
      <w:marTop w:val="0"/>
      <w:marBottom w:val="0"/>
      <w:divBdr>
        <w:top w:val="none" w:sz="0" w:space="0" w:color="auto"/>
        <w:left w:val="none" w:sz="0" w:space="0" w:color="auto"/>
        <w:bottom w:val="none" w:sz="0" w:space="0" w:color="auto"/>
        <w:right w:val="none" w:sz="0" w:space="0" w:color="auto"/>
      </w:divBdr>
    </w:div>
    <w:div w:id="999964507">
      <w:bodyDiv w:val="1"/>
      <w:marLeft w:val="0"/>
      <w:marRight w:val="0"/>
      <w:marTop w:val="0"/>
      <w:marBottom w:val="0"/>
      <w:divBdr>
        <w:top w:val="none" w:sz="0" w:space="0" w:color="auto"/>
        <w:left w:val="none" w:sz="0" w:space="0" w:color="auto"/>
        <w:bottom w:val="none" w:sz="0" w:space="0" w:color="auto"/>
        <w:right w:val="none" w:sz="0" w:space="0" w:color="auto"/>
      </w:divBdr>
    </w:div>
    <w:div w:id="1003051482">
      <w:bodyDiv w:val="1"/>
      <w:marLeft w:val="0"/>
      <w:marRight w:val="0"/>
      <w:marTop w:val="0"/>
      <w:marBottom w:val="0"/>
      <w:divBdr>
        <w:top w:val="none" w:sz="0" w:space="0" w:color="auto"/>
        <w:left w:val="none" w:sz="0" w:space="0" w:color="auto"/>
        <w:bottom w:val="none" w:sz="0" w:space="0" w:color="auto"/>
        <w:right w:val="none" w:sz="0" w:space="0" w:color="auto"/>
      </w:divBdr>
    </w:div>
    <w:div w:id="1003119404">
      <w:bodyDiv w:val="1"/>
      <w:marLeft w:val="0"/>
      <w:marRight w:val="0"/>
      <w:marTop w:val="0"/>
      <w:marBottom w:val="0"/>
      <w:divBdr>
        <w:top w:val="none" w:sz="0" w:space="0" w:color="auto"/>
        <w:left w:val="none" w:sz="0" w:space="0" w:color="auto"/>
        <w:bottom w:val="none" w:sz="0" w:space="0" w:color="auto"/>
        <w:right w:val="none" w:sz="0" w:space="0" w:color="auto"/>
      </w:divBdr>
    </w:div>
    <w:div w:id="1004555445">
      <w:bodyDiv w:val="1"/>
      <w:marLeft w:val="0"/>
      <w:marRight w:val="0"/>
      <w:marTop w:val="0"/>
      <w:marBottom w:val="0"/>
      <w:divBdr>
        <w:top w:val="none" w:sz="0" w:space="0" w:color="auto"/>
        <w:left w:val="none" w:sz="0" w:space="0" w:color="auto"/>
        <w:bottom w:val="none" w:sz="0" w:space="0" w:color="auto"/>
        <w:right w:val="none" w:sz="0" w:space="0" w:color="auto"/>
      </w:divBdr>
    </w:div>
    <w:div w:id="1005283980">
      <w:bodyDiv w:val="1"/>
      <w:marLeft w:val="0"/>
      <w:marRight w:val="0"/>
      <w:marTop w:val="0"/>
      <w:marBottom w:val="0"/>
      <w:divBdr>
        <w:top w:val="none" w:sz="0" w:space="0" w:color="auto"/>
        <w:left w:val="none" w:sz="0" w:space="0" w:color="auto"/>
        <w:bottom w:val="none" w:sz="0" w:space="0" w:color="auto"/>
        <w:right w:val="none" w:sz="0" w:space="0" w:color="auto"/>
      </w:divBdr>
    </w:div>
    <w:div w:id="1007446068">
      <w:bodyDiv w:val="1"/>
      <w:marLeft w:val="0"/>
      <w:marRight w:val="0"/>
      <w:marTop w:val="0"/>
      <w:marBottom w:val="0"/>
      <w:divBdr>
        <w:top w:val="none" w:sz="0" w:space="0" w:color="auto"/>
        <w:left w:val="none" w:sz="0" w:space="0" w:color="auto"/>
        <w:bottom w:val="none" w:sz="0" w:space="0" w:color="auto"/>
        <w:right w:val="none" w:sz="0" w:space="0" w:color="auto"/>
      </w:divBdr>
    </w:div>
    <w:div w:id="1007906216">
      <w:bodyDiv w:val="1"/>
      <w:marLeft w:val="0"/>
      <w:marRight w:val="0"/>
      <w:marTop w:val="0"/>
      <w:marBottom w:val="0"/>
      <w:divBdr>
        <w:top w:val="none" w:sz="0" w:space="0" w:color="auto"/>
        <w:left w:val="none" w:sz="0" w:space="0" w:color="auto"/>
        <w:bottom w:val="none" w:sz="0" w:space="0" w:color="auto"/>
        <w:right w:val="none" w:sz="0" w:space="0" w:color="auto"/>
      </w:divBdr>
    </w:div>
    <w:div w:id="1008216449">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10643851">
      <w:bodyDiv w:val="1"/>
      <w:marLeft w:val="0"/>
      <w:marRight w:val="0"/>
      <w:marTop w:val="0"/>
      <w:marBottom w:val="0"/>
      <w:divBdr>
        <w:top w:val="none" w:sz="0" w:space="0" w:color="auto"/>
        <w:left w:val="none" w:sz="0" w:space="0" w:color="auto"/>
        <w:bottom w:val="none" w:sz="0" w:space="0" w:color="auto"/>
        <w:right w:val="none" w:sz="0" w:space="0" w:color="auto"/>
      </w:divBdr>
    </w:div>
    <w:div w:id="1010715068">
      <w:bodyDiv w:val="1"/>
      <w:marLeft w:val="0"/>
      <w:marRight w:val="0"/>
      <w:marTop w:val="0"/>
      <w:marBottom w:val="0"/>
      <w:divBdr>
        <w:top w:val="none" w:sz="0" w:space="0" w:color="auto"/>
        <w:left w:val="none" w:sz="0" w:space="0" w:color="auto"/>
        <w:bottom w:val="none" w:sz="0" w:space="0" w:color="auto"/>
        <w:right w:val="none" w:sz="0" w:space="0" w:color="auto"/>
      </w:divBdr>
    </w:div>
    <w:div w:id="1012799637">
      <w:bodyDiv w:val="1"/>
      <w:marLeft w:val="0"/>
      <w:marRight w:val="0"/>
      <w:marTop w:val="0"/>
      <w:marBottom w:val="0"/>
      <w:divBdr>
        <w:top w:val="none" w:sz="0" w:space="0" w:color="auto"/>
        <w:left w:val="none" w:sz="0" w:space="0" w:color="auto"/>
        <w:bottom w:val="none" w:sz="0" w:space="0" w:color="auto"/>
        <w:right w:val="none" w:sz="0" w:space="0" w:color="auto"/>
      </w:divBdr>
      <w:divsChild>
        <w:div w:id="2013138132">
          <w:marLeft w:val="240"/>
          <w:marRight w:val="0"/>
          <w:marTop w:val="240"/>
          <w:marBottom w:val="240"/>
          <w:divBdr>
            <w:top w:val="none" w:sz="0" w:space="0" w:color="auto"/>
            <w:left w:val="none" w:sz="0" w:space="0" w:color="auto"/>
            <w:bottom w:val="none" w:sz="0" w:space="0" w:color="auto"/>
            <w:right w:val="none" w:sz="0" w:space="0" w:color="auto"/>
          </w:divBdr>
        </w:div>
      </w:divsChild>
    </w:div>
    <w:div w:id="1013802442">
      <w:bodyDiv w:val="1"/>
      <w:marLeft w:val="0"/>
      <w:marRight w:val="0"/>
      <w:marTop w:val="0"/>
      <w:marBottom w:val="0"/>
      <w:divBdr>
        <w:top w:val="none" w:sz="0" w:space="0" w:color="auto"/>
        <w:left w:val="none" w:sz="0" w:space="0" w:color="auto"/>
        <w:bottom w:val="none" w:sz="0" w:space="0" w:color="auto"/>
        <w:right w:val="none" w:sz="0" w:space="0" w:color="auto"/>
      </w:divBdr>
    </w:div>
    <w:div w:id="1013872255">
      <w:bodyDiv w:val="1"/>
      <w:marLeft w:val="0"/>
      <w:marRight w:val="0"/>
      <w:marTop w:val="0"/>
      <w:marBottom w:val="0"/>
      <w:divBdr>
        <w:top w:val="none" w:sz="0" w:space="0" w:color="auto"/>
        <w:left w:val="none" w:sz="0" w:space="0" w:color="auto"/>
        <w:bottom w:val="none" w:sz="0" w:space="0" w:color="auto"/>
        <w:right w:val="none" w:sz="0" w:space="0" w:color="auto"/>
      </w:divBdr>
    </w:div>
    <w:div w:id="1014260275">
      <w:bodyDiv w:val="1"/>
      <w:marLeft w:val="0"/>
      <w:marRight w:val="0"/>
      <w:marTop w:val="0"/>
      <w:marBottom w:val="0"/>
      <w:divBdr>
        <w:top w:val="none" w:sz="0" w:space="0" w:color="auto"/>
        <w:left w:val="none" w:sz="0" w:space="0" w:color="auto"/>
        <w:bottom w:val="none" w:sz="0" w:space="0" w:color="auto"/>
        <w:right w:val="none" w:sz="0" w:space="0" w:color="auto"/>
      </w:divBdr>
    </w:div>
    <w:div w:id="1014309550">
      <w:bodyDiv w:val="1"/>
      <w:marLeft w:val="0"/>
      <w:marRight w:val="0"/>
      <w:marTop w:val="0"/>
      <w:marBottom w:val="0"/>
      <w:divBdr>
        <w:top w:val="none" w:sz="0" w:space="0" w:color="auto"/>
        <w:left w:val="none" w:sz="0" w:space="0" w:color="auto"/>
        <w:bottom w:val="none" w:sz="0" w:space="0" w:color="auto"/>
        <w:right w:val="none" w:sz="0" w:space="0" w:color="auto"/>
      </w:divBdr>
    </w:div>
    <w:div w:id="1016005132">
      <w:bodyDiv w:val="1"/>
      <w:marLeft w:val="0"/>
      <w:marRight w:val="0"/>
      <w:marTop w:val="0"/>
      <w:marBottom w:val="0"/>
      <w:divBdr>
        <w:top w:val="none" w:sz="0" w:space="0" w:color="auto"/>
        <w:left w:val="none" w:sz="0" w:space="0" w:color="auto"/>
        <w:bottom w:val="none" w:sz="0" w:space="0" w:color="auto"/>
        <w:right w:val="none" w:sz="0" w:space="0" w:color="auto"/>
      </w:divBdr>
      <w:divsChild>
        <w:div w:id="166216952">
          <w:marLeft w:val="240"/>
          <w:marRight w:val="0"/>
          <w:marTop w:val="240"/>
          <w:marBottom w:val="240"/>
          <w:divBdr>
            <w:top w:val="none" w:sz="0" w:space="0" w:color="auto"/>
            <w:left w:val="none" w:sz="0" w:space="0" w:color="auto"/>
            <w:bottom w:val="none" w:sz="0" w:space="0" w:color="auto"/>
            <w:right w:val="none" w:sz="0" w:space="0" w:color="auto"/>
          </w:divBdr>
        </w:div>
        <w:div w:id="995033966">
          <w:marLeft w:val="240"/>
          <w:marRight w:val="0"/>
          <w:marTop w:val="240"/>
          <w:marBottom w:val="240"/>
          <w:divBdr>
            <w:top w:val="none" w:sz="0" w:space="0" w:color="auto"/>
            <w:left w:val="none" w:sz="0" w:space="0" w:color="auto"/>
            <w:bottom w:val="none" w:sz="0" w:space="0" w:color="auto"/>
            <w:right w:val="none" w:sz="0" w:space="0" w:color="auto"/>
          </w:divBdr>
        </w:div>
        <w:div w:id="2125225505">
          <w:marLeft w:val="240"/>
          <w:marRight w:val="0"/>
          <w:marTop w:val="240"/>
          <w:marBottom w:val="240"/>
          <w:divBdr>
            <w:top w:val="none" w:sz="0" w:space="0" w:color="auto"/>
            <w:left w:val="none" w:sz="0" w:space="0" w:color="auto"/>
            <w:bottom w:val="none" w:sz="0" w:space="0" w:color="auto"/>
            <w:right w:val="none" w:sz="0" w:space="0" w:color="auto"/>
          </w:divBdr>
        </w:div>
      </w:divsChild>
    </w:div>
    <w:div w:id="1016729115">
      <w:bodyDiv w:val="1"/>
      <w:marLeft w:val="0"/>
      <w:marRight w:val="0"/>
      <w:marTop w:val="0"/>
      <w:marBottom w:val="0"/>
      <w:divBdr>
        <w:top w:val="none" w:sz="0" w:space="0" w:color="auto"/>
        <w:left w:val="none" w:sz="0" w:space="0" w:color="auto"/>
        <w:bottom w:val="none" w:sz="0" w:space="0" w:color="auto"/>
        <w:right w:val="none" w:sz="0" w:space="0" w:color="auto"/>
      </w:divBdr>
    </w:div>
    <w:div w:id="1022048761">
      <w:bodyDiv w:val="1"/>
      <w:marLeft w:val="0"/>
      <w:marRight w:val="0"/>
      <w:marTop w:val="0"/>
      <w:marBottom w:val="0"/>
      <w:divBdr>
        <w:top w:val="none" w:sz="0" w:space="0" w:color="auto"/>
        <w:left w:val="none" w:sz="0" w:space="0" w:color="auto"/>
        <w:bottom w:val="none" w:sz="0" w:space="0" w:color="auto"/>
        <w:right w:val="none" w:sz="0" w:space="0" w:color="auto"/>
      </w:divBdr>
    </w:div>
    <w:div w:id="1023939535">
      <w:bodyDiv w:val="1"/>
      <w:marLeft w:val="0"/>
      <w:marRight w:val="0"/>
      <w:marTop w:val="0"/>
      <w:marBottom w:val="0"/>
      <w:divBdr>
        <w:top w:val="none" w:sz="0" w:space="0" w:color="auto"/>
        <w:left w:val="none" w:sz="0" w:space="0" w:color="auto"/>
        <w:bottom w:val="none" w:sz="0" w:space="0" w:color="auto"/>
        <w:right w:val="none" w:sz="0" w:space="0" w:color="auto"/>
      </w:divBdr>
      <w:divsChild>
        <w:div w:id="823426512">
          <w:marLeft w:val="240"/>
          <w:marRight w:val="0"/>
          <w:marTop w:val="240"/>
          <w:marBottom w:val="240"/>
          <w:divBdr>
            <w:top w:val="none" w:sz="0" w:space="0" w:color="auto"/>
            <w:left w:val="none" w:sz="0" w:space="0" w:color="auto"/>
            <w:bottom w:val="none" w:sz="0" w:space="0" w:color="auto"/>
            <w:right w:val="none" w:sz="0" w:space="0" w:color="auto"/>
          </w:divBdr>
        </w:div>
      </w:divsChild>
    </w:div>
    <w:div w:id="1024137419">
      <w:bodyDiv w:val="1"/>
      <w:marLeft w:val="0"/>
      <w:marRight w:val="0"/>
      <w:marTop w:val="0"/>
      <w:marBottom w:val="0"/>
      <w:divBdr>
        <w:top w:val="none" w:sz="0" w:space="0" w:color="auto"/>
        <w:left w:val="none" w:sz="0" w:space="0" w:color="auto"/>
        <w:bottom w:val="none" w:sz="0" w:space="0" w:color="auto"/>
        <w:right w:val="none" w:sz="0" w:space="0" w:color="auto"/>
      </w:divBdr>
    </w:div>
    <w:div w:id="1024478546">
      <w:bodyDiv w:val="1"/>
      <w:marLeft w:val="0"/>
      <w:marRight w:val="0"/>
      <w:marTop w:val="0"/>
      <w:marBottom w:val="0"/>
      <w:divBdr>
        <w:top w:val="none" w:sz="0" w:space="0" w:color="auto"/>
        <w:left w:val="none" w:sz="0" w:space="0" w:color="auto"/>
        <w:bottom w:val="none" w:sz="0" w:space="0" w:color="auto"/>
        <w:right w:val="none" w:sz="0" w:space="0" w:color="auto"/>
      </w:divBdr>
    </w:div>
    <w:div w:id="1025520898">
      <w:bodyDiv w:val="1"/>
      <w:marLeft w:val="0"/>
      <w:marRight w:val="0"/>
      <w:marTop w:val="0"/>
      <w:marBottom w:val="0"/>
      <w:divBdr>
        <w:top w:val="none" w:sz="0" w:space="0" w:color="auto"/>
        <w:left w:val="none" w:sz="0" w:space="0" w:color="auto"/>
        <w:bottom w:val="none" w:sz="0" w:space="0" w:color="auto"/>
        <w:right w:val="none" w:sz="0" w:space="0" w:color="auto"/>
      </w:divBdr>
    </w:div>
    <w:div w:id="1025786645">
      <w:bodyDiv w:val="1"/>
      <w:marLeft w:val="0"/>
      <w:marRight w:val="0"/>
      <w:marTop w:val="0"/>
      <w:marBottom w:val="0"/>
      <w:divBdr>
        <w:top w:val="none" w:sz="0" w:space="0" w:color="auto"/>
        <w:left w:val="none" w:sz="0" w:space="0" w:color="auto"/>
        <w:bottom w:val="none" w:sz="0" w:space="0" w:color="auto"/>
        <w:right w:val="none" w:sz="0" w:space="0" w:color="auto"/>
      </w:divBdr>
    </w:div>
    <w:div w:id="1026492247">
      <w:bodyDiv w:val="1"/>
      <w:marLeft w:val="0"/>
      <w:marRight w:val="0"/>
      <w:marTop w:val="0"/>
      <w:marBottom w:val="0"/>
      <w:divBdr>
        <w:top w:val="none" w:sz="0" w:space="0" w:color="auto"/>
        <w:left w:val="none" w:sz="0" w:space="0" w:color="auto"/>
        <w:bottom w:val="none" w:sz="0" w:space="0" w:color="auto"/>
        <w:right w:val="none" w:sz="0" w:space="0" w:color="auto"/>
      </w:divBdr>
    </w:div>
    <w:div w:id="1026758189">
      <w:bodyDiv w:val="1"/>
      <w:marLeft w:val="0"/>
      <w:marRight w:val="0"/>
      <w:marTop w:val="0"/>
      <w:marBottom w:val="0"/>
      <w:divBdr>
        <w:top w:val="none" w:sz="0" w:space="0" w:color="auto"/>
        <w:left w:val="none" w:sz="0" w:space="0" w:color="auto"/>
        <w:bottom w:val="none" w:sz="0" w:space="0" w:color="auto"/>
        <w:right w:val="none" w:sz="0" w:space="0" w:color="auto"/>
      </w:divBdr>
    </w:div>
    <w:div w:id="1026828270">
      <w:bodyDiv w:val="1"/>
      <w:marLeft w:val="0"/>
      <w:marRight w:val="0"/>
      <w:marTop w:val="0"/>
      <w:marBottom w:val="0"/>
      <w:divBdr>
        <w:top w:val="none" w:sz="0" w:space="0" w:color="auto"/>
        <w:left w:val="none" w:sz="0" w:space="0" w:color="auto"/>
        <w:bottom w:val="none" w:sz="0" w:space="0" w:color="auto"/>
        <w:right w:val="none" w:sz="0" w:space="0" w:color="auto"/>
      </w:divBdr>
    </w:div>
    <w:div w:id="1029527307">
      <w:bodyDiv w:val="1"/>
      <w:marLeft w:val="0"/>
      <w:marRight w:val="0"/>
      <w:marTop w:val="0"/>
      <w:marBottom w:val="0"/>
      <w:divBdr>
        <w:top w:val="none" w:sz="0" w:space="0" w:color="auto"/>
        <w:left w:val="none" w:sz="0" w:space="0" w:color="auto"/>
        <w:bottom w:val="none" w:sz="0" w:space="0" w:color="auto"/>
        <w:right w:val="none" w:sz="0" w:space="0" w:color="auto"/>
      </w:divBdr>
    </w:div>
    <w:div w:id="1031222472">
      <w:bodyDiv w:val="1"/>
      <w:marLeft w:val="0"/>
      <w:marRight w:val="0"/>
      <w:marTop w:val="0"/>
      <w:marBottom w:val="0"/>
      <w:divBdr>
        <w:top w:val="none" w:sz="0" w:space="0" w:color="auto"/>
        <w:left w:val="none" w:sz="0" w:space="0" w:color="auto"/>
        <w:bottom w:val="none" w:sz="0" w:space="0" w:color="auto"/>
        <w:right w:val="none" w:sz="0" w:space="0" w:color="auto"/>
      </w:divBdr>
    </w:div>
    <w:div w:id="1031415299">
      <w:bodyDiv w:val="1"/>
      <w:marLeft w:val="0"/>
      <w:marRight w:val="0"/>
      <w:marTop w:val="0"/>
      <w:marBottom w:val="0"/>
      <w:divBdr>
        <w:top w:val="none" w:sz="0" w:space="0" w:color="auto"/>
        <w:left w:val="none" w:sz="0" w:space="0" w:color="auto"/>
        <w:bottom w:val="none" w:sz="0" w:space="0" w:color="auto"/>
        <w:right w:val="none" w:sz="0" w:space="0" w:color="auto"/>
      </w:divBdr>
    </w:div>
    <w:div w:id="1031955963">
      <w:bodyDiv w:val="1"/>
      <w:marLeft w:val="0"/>
      <w:marRight w:val="0"/>
      <w:marTop w:val="0"/>
      <w:marBottom w:val="0"/>
      <w:divBdr>
        <w:top w:val="none" w:sz="0" w:space="0" w:color="auto"/>
        <w:left w:val="none" w:sz="0" w:space="0" w:color="auto"/>
        <w:bottom w:val="none" w:sz="0" w:space="0" w:color="auto"/>
        <w:right w:val="none" w:sz="0" w:space="0" w:color="auto"/>
      </w:divBdr>
    </w:div>
    <w:div w:id="1032002617">
      <w:bodyDiv w:val="1"/>
      <w:marLeft w:val="0"/>
      <w:marRight w:val="0"/>
      <w:marTop w:val="0"/>
      <w:marBottom w:val="0"/>
      <w:divBdr>
        <w:top w:val="none" w:sz="0" w:space="0" w:color="auto"/>
        <w:left w:val="none" w:sz="0" w:space="0" w:color="auto"/>
        <w:bottom w:val="none" w:sz="0" w:space="0" w:color="auto"/>
        <w:right w:val="none" w:sz="0" w:space="0" w:color="auto"/>
      </w:divBdr>
    </w:div>
    <w:div w:id="1033187819">
      <w:bodyDiv w:val="1"/>
      <w:marLeft w:val="0"/>
      <w:marRight w:val="0"/>
      <w:marTop w:val="0"/>
      <w:marBottom w:val="0"/>
      <w:divBdr>
        <w:top w:val="none" w:sz="0" w:space="0" w:color="auto"/>
        <w:left w:val="none" w:sz="0" w:space="0" w:color="auto"/>
        <w:bottom w:val="none" w:sz="0" w:space="0" w:color="auto"/>
        <w:right w:val="none" w:sz="0" w:space="0" w:color="auto"/>
      </w:divBdr>
    </w:div>
    <w:div w:id="1033966193">
      <w:bodyDiv w:val="1"/>
      <w:marLeft w:val="0"/>
      <w:marRight w:val="0"/>
      <w:marTop w:val="0"/>
      <w:marBottom w:val="0"/>
      <w:divBdr>
        <w:top w:val="none" w:sz="0" w:space="0" w:color="auto"/>
        <w:left w:val="none" w:sz="0" w:space="0" w:color="auto"/>
        <w:bottom w:val="none" w:sz="0" w:space="0" w:color="auto"/>
        <w:right w:val="none" w:sz="0" w:space="0" w:color="auto"/>
      </w:divBdr>
      <w:divsChild>
        <w:div w:id="359551632">
          <w:marLeft w:val="240"/>
          <w:marRight w:val="0"/>
          <w:marTop w:val="240"/>
          <w:marBottom w:val="240"/>
          <w:divBdr>
            <w:top w:val="none" w:sz="0" w:space="0" w:color="auto"/>
            <w:left w:val="none" w:sz="0" w:space="0" w:color="auto"/>
            <w:bottom w:val="none" w:sz="0" w:space="0" w:color="auto"/>
            <w:right w:val="none" w:sz="0" w:space="0" w:color="auto"/>
          </w:divBdr>
        </w:div>
        <w:div w:id="1055618667">
          <w:marLeft w:val="240"/>
          <w:marRight w:val="0"/>
          <w:marTop w:val="240"/>
          <w:marBottom w:val="240"/>
          <w:divBdr>
            <w:top w:val="none" w:sz="0" w:space="0" w:color="auto"/>
            <w:left w:val="none" w:sz="0" w:space="0" w:color="auto"/>
            <w:bottom w:val="none" w:sz="0" w:space="0" w:color="auto"/>
            <w:right w:val="none" w:sz="0" w:space="0" w:color="auto"/>
          </w:divBdr>
        </w:div>
        <w:div w:id="1906069634">
          <w:marLeft w:val="240"/>
          <w:marRight w:val="0"/>
          <w:marTop w:val="240"/>
          <w:marBottom w:val="240"/>
          <w:divBdr>
            <w:top w:val="none" w:sz="0" w:space="0" w:color="auto"/>
            <w:left w:val="none" w:sz="0" w:space="0" w:color="auto"/>
            <w:bottom w:val="none" w:sz="0" w:space="0" w:color="auto"/>
            <w:right w:val="none" w:sz="0" w:space="0" w:color="auto"/>
          </w:divBdr>
        </w:div>
      </w:divsChild>
    </w:div>
    <w:div w:id="1034306202">
      <w:bodyDiv w:val="1"/>
      <w:marLeft w:val="0"/>
      <w:marRight w:val="0"/>
      <w:marTop w:val="0"/>
      <w:marBottom w:val="0"/>
      <w:divBdr>
        <w:top w:val="none" w:sz="0" w:space="0" w:color="auto"/>
        <w:left w:val="none" w:sz="0" w:space="0" w:color="auto"/>
        <w:bottom w:val="none" w:sz="0" w:space="0" w:color="auto"/>
        <w:right w:val="none" w:sz="0" w:space="0" w:color="auto"/>
      </w:divBdr>
    </w:div>
    <w:div w:id="1034311364">
      <w:bodyDiv w:val="1"/>
      <w:marLeft w:val="0"/>
      <w:marRight w:val="0"/>
      <w:marTop w:val="0"/>
      <w:marBottom w:val="0"/>
      <w:divBdr>
        <w:top w:val="none" w:sz="0" w:space="0" w:color="auto"/>
        <w:left w:val="none" w:sz="0" w:space="0" w:color="auto"/>
        <w:bottom w:val="none" w:sz="0" w:space="0" w:color="auto"/>
        <w:right w:val="none" w:sz="0" w:space="0" w:color="auto"/>
      </w:divBdr>
    </w:div>
    <w:div w:id="1035887373">
      <w:bodyDiv w:val="1"/>
      <w:marLeft w:val="0"/>
      <w:marRight w:val="0"/>
      <w:marTop w:val="0"/>
      <w:marBottom w:val="0"/>
      <w:divBdr>
        <w:top w:val="none" w:sz="0" w:space="0" w:color="auto"/>
        <w:left w:val="none" w:sz="0" w:space="0" w:color="auto"/>
        <w:bottom w:val="none" w:sz="0" w:space="0" w:color="auto"/>
        <w:right w:val="none" w:sz="0" w:space="0" w:color="auto"/>
      </w:divBdr>
    </w:div>
    <w:div w:id="1037046385">
      <w:bodyDiv w:val="1"/>
      <w:marLeft w:val="0"/>
      <w:marRight w:val="0"/>
      <w:marTop w:val="0"/>
      <w:marBottom w:val="0"/>
      <w:divBdr>
        <w:top w:val="none" w:sz="0" w:space="0" w:color="auto"/>
        <w:left w:val="none" w:sz="0" w:space="0" w:color="auto"/>
        <w:bottom w:val="none" w:sz="0" w:space="0" w:color="auto"/>
        <w:right w:val="none" w:sz="0" w:space="0" w:color="auto"/>
      </w:divBdr>
      <w:divsChild>
        <w:div w:id="1238057538">
          <w:marLeft w:val="240"/>
          <w:marRight w:val="0"/>
          <w:marTop w:val="240"/>
          <w:marBottom w:val="240"/>
          <w:divBdr>
            <w:top w:val="none" w:sz="0" w:space="0" w:color="auto"/>
            <w:left w:val="none" w:sz="0" w:space="0" w:color="auto"/>
            <w:bottom w:val="none" w:sz="0" w:space="0" w:color="auto"/>
            <w:right w:val="none" w:sz="0" w:space="0" w:color="auto"/>
          </w:divBdr>
        </w:div>
        <w:div w:id="2130390755">
          <w:marLeft w:val="240"/>
          <w:marRight w:val="0"/>
          <w:marTop w:val="240"/>
          <w:marBottom w:val="240"/>
          <w:divBdr>
            <w:top w:val="none" w:sz="0" w:space="0" w:color="auto"/>
            <w:left w:val="none" w:sz="0" w:space="0" w:color="auto"/>
            <w:bottom w:val="none" w:sz="0" w:space="0" w:color="auto"/>
            <w:right w:val="none" w:sz="0" w:space="0" w:color="auto"/>
          </w:divBdr>
        </w:div>
      </w:divsChild>
    </w:div>
    <w:div w:id="1037508920">
      <w:bodyDiv w:val="1"/>
      <w:marLeft w:val="0"/>
      <w:marRight w:val="0"/>
      <w:marTop w:val="0"/>
      <w:marBottom w:val="0"/>
      <w:divBdr>
        <w:top w:val="none" w:sz="0" w:space="0" w:color="auto"/>
        <w:left w:val="none" w:sz="0" w:space="0" w:color="auto"/>
        <w:bottom w:val="none" w:sz="0" w:space="0" w:color="auto"/>
        <w:right w:val="none" w:sz="0" w:space="0" w:color="auto"/>
      </w:divBdr>
    </w:div>
    <w:div w:id="1038942451">
      <w:bodyDiv w:val="1"/>
      <w:marLeft w:val="0"/>
      <w:marRight w:val="0"/>
      <w:marTop w:val="0"/>
      <w:marBottom w:val="0"/>
      <w:divBdr>
        <w:top w:val="none" w:sz="0" w:space="0" w:color="auto"/>
        <w:left w:val="none" w:sz="0" w:space="0" w:color="auto"/>
        <w:bottom w:val="none" w:sz="0" w:space="0" w:color="auto"/>
        <w:right w:val="none" w:sz="0" w:space="0" w:color="auto"/>
      </w:divBdr>
    </w:div>
    <w:div w:id="1039938655">
      <w:bodyDiv w:val="1"/>
      <w:marLeft w:val="0"/>
      <w:marRight w:val="0"/>
      <w:marTop w:val="0"/>
      <w:marBottom w:val="0"/>
      <w:divBdr>
        <w:top w:val="none" w:sz="0" w:space="0" w:color="auto"/>
        <w:left w:val="none" w:sz="0" w:space="0" w:color="auto"/>
        <w:bottom w:val="none" w:sz="0" w:space="0" w:color="auto"/>
        <w:right w:val="none" w:sz="0" w:space="0" w:color="auto"/>
      </w:divBdr>
      <w:divsChild>
        <w:div w:id="279921623">
          <w:marLeft w:val="240"/>
          <w:marRight w:val="0"/>
          <w:marTop w:val="240"/>
          <w:marBottom w:val="240"/>
          <w:divBdr>
            <w:top w:val="none" w:sz="0" w:space="0" w:color="auto"/>
            <w:left w:val="none" w:sz="0" w:space="0" w:color="auto"/>
            <w:bottom w:val="none" w:sz="0" w:space="0" w:color="auto"/>
            <w:right w:val="none" w:sz="0" w:space="0" w:color="auto"/>
          </w:divBdr>
        </w:div>
      </w:divsChild>
    </w:div>
    <w:div w:id="1040008672">
      <w:bodyDiv w:val="1"/>
      <w:marLeft w:val="0"/>
      <w:marRight w:val="0"/>
      <w:marTop w:val="0"/>
      <w:marBottom w:val="0"/>
      <w:divBdr>
        <w:top w:val="none" w:sz="0" w:space="0" w:color="auto"/>
        <w:left w:val="none" w:sz="0" w:space="0" w:color="auto"/>
        <w:bottom w:val="none" w:sz="0" w:space="0" w:color="auto"/>
        <w:right w:val="none" w:sz="0" w:space="0" w:color="auto"/>
      </w:divBdr>
    </w:div>
    <w:div w:id="1042048951">
      <w:bodyDiv w:val="1"/>
      <w:marLeft w:val="0"/>
      <w:marRight w:val="0"/>
      <w:marTop w:val="0"/>
      <w:marBottom w:val="0"/>
      <w:divBdr>
        <w:top w:val="none" w:sz="0" w:space="0" w:color="auto"/>
        <w:left w:val="none" w:sz="0" w:space="0" w:color="auto"/>
        <w:bottom w:val="none" w:sz="0" w:space="0" w:color="auto"/>
        <w:right w:val="none" w:sz="0" w:space="0" w:color="auto"/>
      </w:divBdr>
    </w:div>
    <w:div w:id="1042096109">
      <w:bodyDiv w:val="1"/>
      <w:marLeft w:val="0"/>
      <w:marRight w:val="0"/>
      <w:marTop w:val="0"/>
      <w:marBottom w:val="0"/>
      <w:divBdr>
        <w:top w:val="none" w:sz="0" w:space="0" w:color="auto"/>
        <w:left w:val="none" w:sz="0" w:space="0" w:color="auto"/>
        <w:bottom w:val="none" w:sz="0" w:space="0" w:color="auto"/>
        <w:right w:val="none" w:sz="0" w:space="0" w:color="auto"/>
      </w:divBdr>
    </w:div>
    <w:div w:id="1043754310">
      <w:bodyDiv w:val="1"/>
      <w:marLeft w:val="0"/>
      <w:marRight w:val="0"/>
      <w:marTop w:val="0"/>
      <w:marBottom w:val="0"/>
      <w:divBdr>
        <w:top w:val="none" w:sz="0" w:space="0" w:color="auto"/>
        <w:left w:val="none" w:sz="0" w:space="0" w:color="auto"/>
        <w:bottom w:val="none" w:sz="0" w:space="0" w:color="auto"/>
        <w:right w:val="none" w:sz="0" w:space="0" w:color="auto"/>
      </w:divBdr>
    </w:div>
    <w:div w:id="1046682024">
      <w:bodyDiv w:val="1"/>
      <w:marLeft w:val="0"/>
      <w:marRight w:val="0"/>
      <w:marTop w:val="0"/>
      <w:marBottom w:val="0"/>
      <w:divBdr>
        <w:top w:val="none" w:sz="0" w:space="0" w:color="auto"/>
        <w:left w:val="none" w:sz="0" w:space="0" w:color="auto"/>
        <w:bottom w:val="none" w:sz="0" w:space="0" w:color="auto"/>
        <w:right w:val="none" w:sz="0" w:space="0" w:color="auto"/>
      </w:divBdr>
    </w:div>
    <w:div w:id="1047296631">
      <w:bodyDiv w:val="1"/>
      <w:marLeft w:val="0"/>
      <w:marRight w:val="0"/>
      <w:marTop w:val="0"/>
      <w:marBottom w:val="0"/>
      <w:divBdr>
        <w:top w:val="none" w:sz="0" w:space="0" w:color="auto"/>
        <w:left w:val="none" w:sz="0" w:space="0" w:color="auto"/>
        <w:bottom w:val="none" w:sz="0" w:space="0" w:color="auto"/>
        <w:right w:val="none" w:sz="0" w:space="0" w:color="auto"/>
      </w:divBdr>
    </w:div>
    <w:div w:id="1049572389">
      <w:bodyDiv w:val="1"/>
      <w:marLeft w:val="0"/>
      <w:marRight w:val="0"/>
      <w:marTop w:val="0"/>
      <w:marBottom w:val="0"/>
      <w:divBdr>
        <w:top w:val="none" w:sz="0" w:space="0" w:color="auto"/>
        <w:left w:val="none" w:sz="0" w:space="0" w:color="auto"/>
        <w:bottom w:val="none" w:sz="0" w:space="0" w:color="auto"/>
        <w:right w:val="none" w:sz="0" w:space="0" w:color="auto"/>
      </w:divBdr>
    </w:div>
    <w:div w:id="1050031682">
      <w:bodyDiv w:val="1"/>
      <w:marLeft w:val="0"/>
      <w:marRight w:val="0"/>
      <w:marTop w:val="0"/>
      <w:marBottom w:val="0"/>
      <w:divBdr>
        <w:top w:val="none" w:sz="0" w:space="0" w:color="auto"/>
        <w:left w:val="none" w:sz="0" w:space="0" w:color="auto"/>
        <w:bottom w:val="none" w:sz="0" w:space="0" w:color="auto"/>
        <w:right w:val="none" w:sz="0" w:space="0" w:color="auto"/>
      </w:divBdr>
    </w:div>
    <w:div w:id="1050885038">
      <w:bodyDiv w:val="1"/>
      <w:marLeft w:val="0"/>
      <w:marRight w:val="0"/>
      <w:marTop w:val="0"/>
      <w:marBottom w:val="0"/>
      <w:divBdr>
        <w:top w:val="none" w:sz="0" w:space="0" w:color="auto"/>
        <w:left w:val="none" w:sz="0" w:space="0" w:color="auto"/>
        <w:bottom w:val="none" w:sz="0" w:space="0" w:color="auto"/>
        <w:right w:val="none" w:sz="0" w:space="0" w:color="auto"/>
      </w:divBdr>
    </w:div>
    <w:div w:id="1052924524">
      <w:bodyDiv w:val="1"/>
      <w:marLeft w:val="0"/>
      <w:marRight w:val="0"/>
      <w:marTop w:val="0"/>
      <w:marBottom w:val="0"/>
      <w:divBdr>
        <w:top w:val="none" w:sz="0" w:space="0" w:color="auto"/>
        <w:left w:val="none" w:sz="0" w:space="0" w:color="auto"/>
        <w:bottom w:val="none" w:sz="0" w:space="0" w:color="auto"/>
        <w:right w:val="none" w:sz="0" w:space="0" w:color="auto"/>
      </w:divBdr>
    </w:div>
    <w:div w:id="1053113621">
      <w:bodyDiv w:val="1"/>
      <w:marLeft w:val="0"/>
      <w:marRight w:val="0"/>
      <w:marTop w:val="0"/>
      <w:marBottom w:val="0"/>
      <w:divBdr>
        <w:top w:val="none" w:sz="0" w:space="0" w:color="auto"/>
        <w:left w:val="none" w:sz="0" w:space="0" w:color="auto"/>
        <w:bottom w:val="none" w:sz="0" w:space="0" w:color="auto"/>
        <w:right w:val="none" w:sz="0" w:space="0" w:color="auto"/>
      </w:divBdr>
    </w:div>
    <w:div w:id="1053577660">
      <w:bodyDiv w:val="1"/>
      <w:marLeft w:val="0"/>
      <w:marRight w:val="0"/>
      <w:marTop w:val="0"/>
      <w:marBottom w:val="0"/>
      <w:divBdr>
        <w:top w:val="none" w:sz="0" w:space="0" w:color="auto"/>
        <w:left w:val="none" w:sz="0" w:space="0" w:color="auto"/>
        <w:bottom w:val="none" w:sz="0" w:space="0" w:color="auto"/>
        <w:right w:val="none" w:sz="0" w:space="0" w:color="auto"/>
      </w:divBdr>
    </w:div>
    <w:div w:id="1055157314">
      <w:bodyDiv w:val="1"/>
      <w:marLeft w:val="0"/>
      <w:marRight w:val="0"/>
      <w:marTop w:val="0"/>
      <w:marBottom w:val="0"/>
      <w:divBdr>
        <w:top w:val="none" w:sz="0" w:space="0" w:color="auto"/>
        <w:left w:val="none" w:sz="0" w:space="0" w:color="auto"/>
        <w:bottom w:val="none" w:sz="0" w:space="0" w:color="auto"/>
        <w:right w:val="none" w:sz="0" w:space="0" w:color="auto"/>
      </w:divBdr>
    </w:div>
    <w:div w:id="1056777637">
      <w:bodyDiv w:val="1"/>
      <w:marLeft w:val="0"/>
      <w:marRight w:val="0"/>
      <w:marTop w:val="0"/>
      <w:marBottom w:val="0"/>
      <w:divBdr>
        <w:top w:val="none" w:sz="0" w:space="0" w:color="auto"/>
        <w:left w:val="none" w:sz="0" w:space="0" w:color="auto"/>
        <w:bottom w:val="none" w:sz="0" w:space="0" w:color="auto"/>
        <w:right w:val="none" w:sz="0" w:space="0" w:color="auto"/>
      </w:divBdr>
    </w:div>
    <w:div w:id="1060636893">
      <w:bodyDiv w:val="1"/>
      <w:marLeft w:val="0"/>
      <w:marRight w:val="0"/>
      <w:marTop w:val="0"/>
      <w:marBottom w:val="0"/>
      <w:divBdr>
        <w:top w:val="none" w:sz="0" w:space="0" w:color="auto"/>
        <w:left w:val="none" w:sz="0" w:space="0" w:color="auto"/>
        <w:bottom w:val="none" w:sz="0" w:space="0" w:color="auto"/>
        <w:right w:val="none" w:sz="0" w:space="0" w:color="auto"/>
      </w:divBdr>
    </w:div>
    <w:div w:id="1062942561">
      <w:bodyDiv w:val="1"/>
      <w:marLeft w:val="0"/>
      <w:marRight w:val="0"/>
      <w:marTop w:val="0"/>
      <w:marBottom w:val="0"/>
      <w:divBdr>
        <w:top w:val="none" w:sz="0" w:space="0" w:color="auto"/>
        <w:left w:val="none" w:sz="0" w:space="0" w:color="auto"/>
        <w:bottom w:val="none" w:sz="0" w:space="0" w:color="auto"/>
        <w:right w:val="none" w:sz="0" w:space="0" w:color="auto"/>
      </w:divBdr>
    </w:div>
    <w:div w:id="1069617256">
      <w:bodyDiv w:val="1"/>
      <w:marLeft w:val="0"/>
      <w:marRight w:val="0"/>
      <w:marTop w:val="0"/>
      <w:marBottom w:val="0"/>
      <w:divBdr>
        <w:top w:val="none" w:sz="0" w:space="0" w:color="auto"/>
        <w:left w:val="none" w:sz="0" w:space="0" w:color="auto"/>
        <w:bottom w:val="none" w:sz="0" w:space="0" w:color="auto"/>
        <w:right w:val="none" w:sz="0" w:space="0" w:color="auto"/>
      </w:divBdr>
    </w:div>
    <w:div w:id="1070663242">
      <w:bodyDiv w:val="1"/>
      <w:marLeft w:val="0"/>
      <w:marRight w:val="0"/>
      <w:marTop w:val="0"/>
      <w:marBottom w:val="0"/>
      <w:divBdr>
        <w:top w:val="none" w:sz="0" w:space="0" w:color="auto"/>
        <w:left w:val="none" w:sz="0" w:space="0" w:color="auto"/>
        <w:bottom w:val="none" w:sz="0" w:space="0" w:color="auto"/>
        <w:right w:val="none" w:sz="0" w:space="0" w:color="auto"/>
      </w:divBdr>
    </w:div>
    <w:div w:id="1071585081">
      <w:bodyDiv w:val="1"/>
      <w:marLeft w:val="0"/>
      <w:marRight w:val="0"/>
      <w:marTop w:val="0"/>
      <w:marBottom w:val="0"/>
      <w:divBdr>
        <w:top w:val="none" w:sz="0" w:space="0" w:color="auto"/>
        <w:left w:val="none" w:sz="0" w:space="0" w:color="auto"/>
        <w:bottom w:val="none" w:sz="0" w:space="0" w:color="auto"/>
        <w:right w:val="none" w:sz="0" w:space="0" w:color="auto"/>
      </w:divBdr>
    </w:div>
    <w:div w:id="1073623623">
      <w:bodyDiv w:val="1"/>
      <w:marLeft w:val="0"/>
      <w:marRight w:val="0"/>
      <w:marTop w:val="0"/>
      <w:marBottom w:val="0"/>
      <w:divBdr>
        <w:top w:val="none" w:sz="0" w:space="0" w:color="auto"/>
        <w:left w:val="none" w:sz="0" w:space="0" w:color="auto"/>
        <w:bottom w:val="none" w:sz="0" w:space="0" w:color="auto"/>
        <w:right w:val="none" w:sz="0" w:space="0" w:color="auto"/>
      </w:divBdr>
    </w:div>
    <w:div w:id="1076130669">
      <w:bodyDiv w:val="1"/>
      <w:marLeft w:val="0"/>
      <w:marRight w:val="0"/>
      <w:marTop w:val="0"/>
      <w:marBottom w:val="0"/>
      <w:divBdr>
        <w:top w:val="none" w:sz="0" w:space="0" w:color="auto"/>
        <w:left w:val="none" w:sz="0" w:space="0" w:color="auto"/>
        <w:bottom w:val="none" w:sz="0" w:space="0" w:color="auto"/>
        <w:right w:val="none" w:sz="0" w:space="0" w:color="auto"/>
      </w:divBdr>
      <w:divsChild>
        <w:div w:id="856624845">
          <w:marLeft w:val="240"/>
          <w:marRight w:val="0"/>
          <w:marTop w:val="240"/>
          <w:marBottom w:val="240"/>
          <w:divBdr>
            <w:top w:val="none" w:sz="0" w:space="0" w:color="auto"/>
            <w:left w:val="none" w:sz="0" w:space="0" w:color="auto"/>
            <w:bottom w:val="none" w:sz="0" w:space="0" w:color="auto"/>
            <w:right w:val="none" w:sz="0" w:space="0" w:color="auto"/>
          </w:divBdr>
        </w:div>
        <w:div w:id="882132878">
          <w:marLeft w:val="240"/>
          <w:marRight w:val="0"/>
          <w:marTop w:val="240"/>
          <w:marBottom w:val="240"/>
          <w:divBdr>
            <w:top w:val="none" w:sz="0" w:space="0" w:color="auto"/>
            <w:left w:val="none" w:sz="0" w:space="0" w:color="auto"/>
            <w:bottom w:val="none" w:sz="0" w:space="0" w:color="auto"/>
            <w:right w:val="none" w:sz="0" w:space="0" w:color="auto"/>
          </w:divBdr>
        </w:div>
        <w:div w:id="1621187238">
          <w:marLeft w:val="240"/>
          <w:marRight w:val="0"/>
          <w:marTop w:val="240"/>
          <w:marBottom w:val="240"/>
          <w:divBdr>
            <w:top w:val="none" w:sz="0" w:space="0" w:color="auto"/>
            <w:left w:val="none" w:sz="0" w:space="0" w:color="auto"/>
            <w:bottom w:val="none" w:sz="0" w:space="0" w:color="auto"/>
            <w:right w:val="none" w:sz="0" w:space="0" w:color="auto"/>
          </w:divBdr>
        </w:div>
      </w:divsChild>
    </w:div>
    <w:div w:id="1077048444">
      <w:bodyDiv w:val="1"/>
      <w:marLeft w:val="0"/>
      <w:marRight w:val="0"/>
      <w:marTop w:val="0"/>
      <w:marBottom w:val="0"/>
      <w:divBdr>
        <w:top w:val="none" w:sz="0" w:space="0" w:color="auto"/>
        <w:left w:val="none" w:sz="0" w:space="0" w:color="auto"/>
        <w:bottom w:val="none" w:sz="0" w:space="0" w:color="auto"/>
        <w:right w:val="none" w:sz="0" w:space="0" w:color="auto"/>
      </w:divBdr>
    </w:div>
    <w:div w:id="1078399822">
      <w:bodyDiv w:val="1"/>
      <w:marLeft w:val="0"/>
      <w:marRight w:val="0"/>
      <w:marTop w:val="0"/>
      <w:marBottom w:val="0"/>
      <w:divBdr>
        <w:top w:val="none" w:sz="0" w:space="0" w:color="auto"/>
        <w:left w:val="none" w:sz="0" w:space="0" w:color="auto"/>
        <w:bottom w:val="none" w:sz="0" w:space="0" w:color="auto"/>
        <w:right w:val="none" w:sz="0" w:space="0" w:color="auto"/>
      </w:divBdr>
      <w:divsChild>
        <w:div w:id="549146444">
          <w:marLeft w:val="240"/>
          <w:marRight w:val="0"/>
          <w:marTop w:val="240"/>
          <w:marBottom w:val="240"/>
          <w:divBdr>
            <w:top w:val="none" w:sz="0" w:space="0" w:color="auto"/>
            <w:left w:val="none" w:sz="0" w:space="0" w:color="auto"/>
            <w:bottom w:val="none" w:sz="0" w:space="0" w:color="auto"/>
            <w:right w:val="none" w:sz="0" w:space="0" w:color="auto"/>
          </w:divBdr>
        </w:div>
        <w:div w:id="1092972144">
          <w:marLeft w:val="240"/>
          <w:marRight w:val="0"/>
          <w:marTop w:val="240"/>
          <w:marBottom w:val="240"/>
          <w:divBdr>
            <w:top w:val="none" w:sz="0" w:space="0" w:color="auto"/>
            <w:left w:val="none" w:sz="0" w:space="0" w:color="auto"/>
            <w:bottom w:val="none" w:sz="0" w:space="0" w:color="auto"/>
            <w:right w:val="none" w:sz="0" w:space="0" w:color="auto"/>
          </w:divBdr>
        </w:div>
        <w:div w:id="1986858036">
          <w:marLeft w:val="240"/>
          <w:marRight w:val="0"/>
          <w:marTop w:val="240"/>
          <w:marBottom w:val="240"/>
          <w:divBdr>
            <w:top w:val="none" w:sz="0" w:space="0" w:color="auto"/>
            <w:left w:val="none" w:sz="0" w:space="0" w:color="auto"/>
            <w:bottom w:val="none" w:sz="0" w:space="0" w:color="auto"/>
            <w:right w:val="none" w:sz="0" w:space="0" w:color="auto"/>
          </w:divBdr>
        </w:div>
      </w:divsChild>
    </w:div>
    <w:div w:id="1082411592">
      <w:bodyDiv w:val="1"/>
      <w:marLeft w:val="0"/>
      <w:marRight w:val="0"/>
      <w:marTop w:val="0"/>
      <w:marBottom w:val="0"/>
      <w:divBdr>
        <w:top w:val="none" w:sz="0" w:space="0" w:color="auto"/>
        <w:left w:val="none" w:sz="0" w:space="0" w:color="auto"/>
        <w:bottom w:val="none" w:sz="0" w:space="0" w:color="auto"/>
        <w:right w:val="none" w:sz="0" w:space="0" w:color="auto"/>
      </w:divBdr>
    </w:div>
    <w:div w:id="1084180414">
      <w:bodyDiv w:val="1"/>
      <w:marLeft w:val="0"/>
      <w:marRight w:val="0"/>
      <w:marTop w:val="0"/>
      <w:marBottom w:val="0"/>
      <w:divBdr>
        <w:top w:val="none" w:sz="0" w:space="0" w:color="auto"/>
        <w:left w:val="none" w:sz="0" w:space="0" w:color="auto"/>
        <w:bottom w:val="none" w:sz="0" w:space="0" w:color="auto"/>
        <w:right w:val="none" w:sz="0" w:space="0" w:color="auto"/>
      </w:divBdr>
    </w:div>
    <w:div w:id="1089884256">
      <w:bodyDiv w:val="1"/>
      <w:marLeft w:val="0"/>
      <w:marRight w:val="0"/>
      <w:marTop w:val="0"/>
      <w:marBottom w:val="0"/>
      <w:divBdr>
        <w:top w:val="none" w:sz="0" w:space="0" w:color="auto"/>
        <w:left w:val="none" w:sz="0" w:space="0" w:color="auto"/>
        <w:bottom w:val="none" w:sz="0" w:space="0" w:color="auto"/>
        <w:right w:val="none" w:sz="0" w:space="0" w:color="auto"/>
      </w:divBdr>
    </w:div>
    <w:div w:id="1090005422">
      <w:bodyDiv w:val="1"/>
      <w:marLeft w:val="0"/>
      <w:marRight w:val="0"/>
      <w:marTop w:val="0"/>
      <w:marBottom w:val="0"/>
      <w:divBdr>
        <w:top w:val="none" w:sz="0" w:space="0" w:color="auto"/>
        <w:left w:val="none" w:sz="0" w:space="0" w:color="auto"/>
        <w:bottom w:val="none" w:sz="0" w:space="0" w:color="auto"/>
        <w:right w:val="none" w:sz="0" w:space="0" w:color="auto"/>
      </w:divBdr>
    </w:div>
    <w:div w:id="1090466742">
      <w:bodyDiv w:val="1"/>
      <w:marLeft w:val="0"/>
      <w:marRight w:val="0"/>
      <w:marTop w:val="0"/>
      <w:marBottom w:val="0"/>
      <w:divBdr>
        <w:top w:val="none" w:sz="0" w:space="0" w:color="auto"/>
        <w:left w:val="none" w:sz="0" w:space="0" w:color="auto"/>
        <w:bottom w:val="none" w:sz="0" w:space="0" w:color="auto"/>
        <w:right w:val="none" w:sz="0" w:space="0" w:color="auto"/>
      </w:divBdr>
    </w:div>
    <w:div w:id="1091468055">
      <w:bodyDiv w:val="1"/>
      <w:marLeft w:val="0"/>
      <w:marRight w:val="0"/>
      <w:marTop w:val="0"/>
      <w:marBottom w:val="0"/>
      <w:divBdr>
        <w:top w:val="none" w:sz="0" w:space="0" w:color="auto"/>
        <w:left w:val="none" w:sz="0" w:space="0" w:color="auto"/>
        <w:bottom w:val="none" w:sz="0" w:space="0" w:color="auto"/>
        <w:right w:val="none" w:sz="0" w:space="0" w:color="auto"/>
      </w:divBdr>
    </w:div>
    <w:div w:id="1092164208">
      <w:bodyDiv w:val="1"/>
      <w:marLeft w:val="0"/>
      <w:marRight w:val="0"/>
      <w:marTop w:val="0"/>
      <w:marBottom w:val="0"/>
      <w:divBdr>
        <w:top w:val="none" w:sz="0" w:space="0" w:color="auto"/>
        <w:left w:val="none" w:sz="0" w:space="0" w:color="auto"/>
        <w:bottom w:val="none" w:sz="0" w:space="0" w:color="auto"/>
        <w:right w:val="none" w:sz="0" w:space="0" w:color="auto"/>
      </w:divBdr>
    </w:div>
    <w:div w:id="1092359163">
      <w:bodyDiv w:val="1"/>
      <w:marLeft w:val="0"/>
      <w:marRight w:val="0"/>
      <w:marTop w:val="0"/>
      <w:marBottom w:val="0"/>
      <w:divBdr>
        <w:top w:val="none" w:sz="0" w:space="0" w:color="auto"/>
        <w:left w:val="none" w:sz="0" w:space="0" w:color="auto"/>
        <w:bottom w:val="none" w:sz="0" w:space="0" w:color="auto"/>
        <w:right w:val="none" w:sz="0" w:space="0" w:color="auto"/>
      </w:divBdr>
    </w:div>
    <w:div w:id="1092779884">
      <w:bodyDiv w:val="1"/>
      <w:marLeft w:val="0"/>
      <w:marRight w:val="0"/>
      <w:marTop w:val="0"/>
      <w:marBottom w:val="0"/>
      <w:divBdr>
        <w:top w:val="none" w:sz="0" w:space="0" w:color="auto"/>
        <w:left w:val="none" w:sz="0" w:space="0" w:color="auto"/>
        <w:bottom w:val="none" w:sz="0" w:space="0" w:color="auto"/>
        <w:right w:val="none" w:sz="0" w:space="0" w:color="auto"/>
      </w:divBdr>
    </w:div>
    <w:div w:id="1096486014">
      <w:bodyDiv w:val="1"/>
      <w:marLeft w:val="0"/>
      <w:marRight w:val="0"/>
      <w:marTop w:val="0"/>
      <w:marBottom w:val="0"/>
      <w:divBdr>
        <w:top w:val="none" w:sz="0" w:space="0" w:color="auto"/>
        <w:left w:val="none" w:sz="0" w:space="0" w:color="auto"/>
        <w:bottom w:val="none" w:sz="0" w:space="0" w:color="auto"/>
        <w:right w:val="none" w:sz="0" w:space="0" w:color="auto"/>
      </w:divBdr>
    </w:div>
    <w:div w:id="1098137213">
      <w:bodyDiv w:val="1"/>
      <w:marLeft w:val="0"/>
      <w:marRight w:val="0"/>
      <w:marTop w:val="0"/>
      <w:marBottom w:val="0"/>
      <w:divBdr>
        <w:top w:val="none" w:sz="0" w:space="0" w:color="auto"/>
        <w:left w:val="none" w:sz="0" w:space="0" w:color="auto"/>
        <w:bottom w:val="none" w:sz="0" w:space="0" w:color="auto"/>
        <w:right w:val="none" w:sz="0" w:space="0" w:color="auto"/>
      </w:divBdr>
      <w:divsChild>
        <w:div w:id="632061699">
          <w:marLeft w:val="240"/>
          <w:marRight w:val="0"/>
          <w:marTop w:val="240"/>
          <w:marBottom w:val="240"/>
          <w:divBdr>
            <w:top w:val="none" w:sz="0" w:space="0" w:color="auto"/>
            <w:left w:val="none" w:sz="0" w:space="0" w:color="auto"/>
            <w:bottom w:val="none" w:sz="0" w:space="0" w:color="auto"/>
            <w:right w:val="none" w:sz="0" w:space="0" w:color="auto"/>
          </w:divBdr>
        </w:div>
        <w:div w:id="1057165107">
          <w:marLeft w:val="240"/>
          <w:marRight w:val="0"/>
          <w:marTop w:val="240"/>
          <w:marBottom w:val="240"/>
          <w:divBdr>
            <w:top w:val="none" w:sz="0" w:space="0" w:color="auto"/>
            <w:left w:val="none" w:sz="0" w:space="0" w:color="auto"/>
            <w:bottom w:val="none" w:sz="0" w:space="0" w:color="auto"/>
            <w:right w:val="none" w:sz="0" w:space="0" w:color="auto"/>
          </w:divBdr>
        </w:div>
      </w:divsChild>
    </w:div>
    <w:div w:id="1099448460">
      <w:bodyDiv w:val="1"/>
      <w:marLeft w:val="0"/>
      <w:marRight w:val="0"/>
      <w:marTop w:val="0"/>
      <w:marBottom w:val="0"/>
      <w:divBdr>
        <w:top w:val="none" w:sz="0" w:space="0" w:color="auto"/>
        <w:left w:val="none" w:sz="0" w:space="0" w:color="auto"/>
        <w:bottom w:val="none" w:sz="0" w:space="0" w:color="auto"/>
        <w:right w:val="none" w:sz="0" w:space="0" w:color="auto"/>
      </w:divBdr>
    </w:div>
    <w:div w:id="1099519514">
      <w:bodyDiv w:val="1"/>
      <w:marLeft w:val="0"/>
      <w:marRight w:val="0"/>
      <w:marTop w:val="0"/>
      <w:marBottom w:val="0"/>
      <w:divBdr>
        <w:top w:val="none" w:sz="0" w:space="0" w:color="auto"/>
        <w:left w:val="none" w:sz="0" w:space="0" w:color="auto"/>
        <w:bottom w:val="none" w:sz="0" w:space="0" w:color="auto"/>
        <w:right w:val="none" w:sz="0" w:space="0" w:color="auto"/>
      </w:divBdr>
    </w:div>
    <w:div w:id="1101487868">
      <w:bodyDiv w:val="1"/>
      <w:marLeft w:val="0"/>
      <w:marRight w:val="0"/>
      <w:marTop w:val="0"/>
      <w:marBottom w:val="0"/>
      <w:divBdr>
        <w:top w:val="none" w:sz="0" w:space="0" w:color="auto"/>
        <w:left w:val="none" w:sz="0" w:space="0" w:color="auto"/>
        <w:bottom w:val="none" w:sz="0" w:space="0" w:color="auto"/>
        <w:right w:val="none" w:sz="0" w:space="0" w:color="auto"/>
      </w:divBdr>
    </w:div>
    <w:div w:id="1101805502">
      <w:bodyDiv w:val="1"/>
      <w:marLeft w:val="0"/>
      <w:marRight w:val="0"/>
      <w:marTop w:val="0"/>
      <w:marBottom w:val="0"/>
      <w:divBdr>
        <w:top w:val="none" w:sz="0" w:space="0" w:color="auto"/>
        <w:left w:val="none" w:sz="0" w:space="0" w:color="auto"/>
        <w:bottom w:val="none" w:sz="0" w:space="0" w:color="auto"/>
        <w:right w:val="none" w:sz="0" w:space="0" w:color="auto"/>
      </w:divBdr>
    </w:div>
    <w:div w:id="1103649293">
      <w:bodyDiv w:val="1"/>
      <w:marLeft w:val="0"/>
      <w:marRight w:val="0"/>
      <w:marTop w:val="0"/>
      <w:marBottom w:val="0"/>
      <w:divBdr>
        <w:top w:val="none" w:sz="0" w:space="0" w:color="auto"/>
        <w:left w:val="none" w:sz="0" w:space="0" w:color="auto"/>
        <w:bottom w:val="none" w:sz="0" w:space="0" w:color="auto"/>
        <w:right w:val="none" w:sz="0" w:space="0" w:color="auto"/>
      </w:divBdr>
    </w:div>
    <w:div w:id="1103723246">
      <w:bodyDiv w:val="1"/>
      <w:marLeft w:val="0"/>
      <w:marRight w:val="0"/>
      <w:marTop w:val="0"/>
      <w:marBottom w:val="0"/>
      <w:divBdr>
        <w:top w:val="none" w:sz="0" w:space="0" w:color="auto"/>
        <w:left w:val="none" w:sz="0" w:space="0" w:color="auto"/>
        <w:bottom w:val="none" w:sz="0" w:space="0" w:color="auto"/>
        <w:right w:val="none" w:sz="0" w:space="0" w:color="auto"/>
      </w:divBdr>
    </w:div>
    <w:div w:id="1105077370">
      <w:bodyDiv w:val="1"/>
      <w:marLeft w:val="0"/>
      <w:marRight w:val="0"/>
      <w:marTop w:val="0"/>
      <w:marBottom w:val="0"/>
      <w:divBdr>
        <w:top w:val="none" w:sz="0" w:space="0" w:color="auto"/>
        <w:left w:val="none" w:sz="0" w:space="0" w:color="auto"/>
        <w:bottom w:val="none" w:sz="0" w:space="0" w:color="auto"/>
        <w:right w:val="none" w:sz="0" w:space="0" w:color="auto"/>
      </w:divBdr>
    </w:div>
    <w:div w:id="1106389124">
      <w:bodyDiv w:val="1"/>
      <w:marLeft w:val="0"/>
      <w:marRight w:val="0"/>
      <w:marTop w:val="0"/>
      <w:marBottom w:val="0"/>
      <w:divBdr>
        <w:top w:val="none" w:sz="0" w:space="0" w:color="auto"/>
        <w:left w:val="none" w:sz="0" w:space="0" w:color="auto"/>
        <w:bottom w:val="none" w:sz="0" w:space="0" w:color="auto"/>
        <w:right w:val="none" w:sz="0" w:space="0" w:color="auto"/>
      </w:divBdr>
    </w:div>
    <w:div w:id="1107433035">
      <w:bodyDiv w:val="1"/>
      <w:marLeft w:val="0"/>
      <w:marRight w:val="0"/>
      <w:marTop w:val="0"/>
      <w:marBottom w:val="0"/>
      <w:divBdr>
        <w:top w:val="none" w:sz="0" w:space="0" w:color="auto"/>
        <w:left w:val="none" w:sz="0" w:space="0" w:color="auto"/>
        <w:bottom w:val="none" w:sz="0" w:space="0" w:color="auto"/>
        <w:right w:val="none" w:sz="0" w:space="0" w:color="auto"/>
      </w:divBdr>
    </w:div>
    <w:div w:id="1109660303">
      <w:bodyDiv w:val="1"/>
      <w:marLeft w:val="0"/>
      <w:marRight w:val="0"/>
      <w:marTop w:val="0"/>
      <w:marBottom w:val="0"/>
      <w:divBdr>
        <w:top w:val="none" w:sz="0" w:space="0" w:color="auto"/>
        <w:left w:val="none" w:sz="0" w:space="0" w:color="auto"/>
        <w:bottom w:val="none" w:sz="0" w:space="0" w:color="auto"/>
        <w:right w:val="none" w:sz="0" w:space="0" w:color="auto"/>
      </w:divBdr>
    </w:div>
    <w:div w:id="1110202965">
      <w:bodyDiv w:val="1"/>
      <w:marLeft w:val="0"/>
      <w:marRight w:val="0"/>
      <w:marTop w:val="0"/>
      <w:marBottom w:val="0"/>
      <w:divBdr>
        <w:top w:val="none" w:sz="0" w:space="0" w:color="auto"/>
        <w:left w:val="none" w:sz="0" w:space="0" w:color="auto"/>
        <w:bottom w:val="none" w:sz="0" w:space="0" w:color="auto"/>
        <w:right w:val="none" w:sz="0" w:space="0" w:color="auto"/>
      </w:divBdr>
    </w:div>
    <w:div w:id="1111971129">
      <w:bodyDiv w:val="1"/>
      <w:marLeft w:val="0"/>
      <w:marRight w:val="0"/>
      <w:marTop w:val="0"/>
      <w:marBottom w:val="0"/>
      <w:divBdr>
        <w:top w:val="none" w:sz="0" w:space="0" w:color="auto"/>
        <w:left w:val="none" w:sz="0" w:space="0" w:color="auto"/>
        <w:bottom w:val="none" w:sz="0" w:space="0" w:color="auto"/>
        <w:right w:val="none" w:sz="0" w:space="0" w:color="auto"/>
      </w:divBdr>
    </w:div>
    <w:div w:id="1114207855">
      <w:bodyDiv w:val="1"/>
      <w:marLeft w:val="0"/>
      <w:marRight w:val="0"/>
      <w:marTop w:val="0"/>
      <w:marBottom w:val="0"/>
      <w:divBdr>
        <w:top w:val="none" w:sz="0" w:space="0" w:color="auto"/>
        <w:left w:val="none" w:sz="0" w:space="0" w:color="auto"/>
        <w:bottom w:val="none" w:sz="0" w:space="0" w:color="auto"/>
        <w:right w:val="none" w:sz="0" w:space="0" w:color="auto"/>
      </w:divBdr>
    </w:div>
    <w:div w:id="1114597748">
      <w:bodyDiv w:val="1"/>
      <w:marLeft w:val="0"/>
      <w:marRight w:val="0"/>
      <w:marTop w:val="0"/>
      <w:marBottom w:val="0"/>
      <w:divBdr>
        <w:top w:val="none" w:sz="0" w:space="0" w:color="auto"/>
        <w:left w:val="none" w:sz="0" w:space="0" w:color="auto"/>
        <w:bottom w:val="none" w:sz="0" w:space="0" w:color="auto"/>
        <w:right w:val="none" w:sz="0" w:space="0" w:color="auto"/>
      </w:divBdr>
    </w:div>
    <w:div w:id="1116558266">
      <w:bodyDiv w:val="1"/>
      <w:marLeft w:val="0"/>
      <w:marRight w:val="0"/>
      <w:marTop w:val="0"/>
      <w:marBottom w:val="0"/>
      <w:divBdr>
        <w:top w:val="none" w:sz="0" w:space="0" w:color="auto"/>
        <w:left w:val="none" w:sz="0" w:space="0" w:color="auto"/>
        <w:bottom w:val="none" w:sz="0" w:space="0" w:color="auto"/>
        <w:right w:val="none" w:sz="0" w:space="0" w:color="auto"/>
      </w:divBdr>
    </w:div>
    <w:div w:id="1116801187">
      <w:bodyDiv w:val="1"/>
      <w:marLeft w:val="0"/>
      <w:marRight w:val="0"/>
      <w:marTop w:val="0"/>
      <w:marBottom w:val="0"/>
      <w:divBdr>
        <w:top w:val="none" w:sz="0" w:space="0" w:color="auto"/>
        <w:left w:val="none" w:sz="0" w:space="0" w:color="auto"/>
        <w:bottom w:val="none" w:sz="0" w:space="0" w:color="auto"/>
        <w:right w:val="none" w:sz="0" w:space="0" w:color="auto"/>
      </w:divBdr>
    </w:div>
    <w:div w:id="1119952779">
      <w:bodyDiv w:val="1"/>
      <w:marLeft w:val="0"/>
      <w:marRight w:val="0"/>
      <w:marTop w:val="0"/>
      <w:marBottom w:val="0"/>
      <w:divBdr>
        <w:top w:val="none" w:sz="0" w:space="0" w:color="auto"/>
        <w:left w:val="none" w:sz="0" w:space="0" w:color="auto"/>
        <w:bottom w:val="none" w:sz="0" w:space="0" w:color="auto"/>
        <w:right w:val="none" w:sz="0" w:space="0" w:color="auto"/>
      </w:divBdr>
    </w:div>
    <w:div w:id="1121606503">
      <w:bodyDiv w:val="1"/>
      <w:marLeft w:val="0"/>
      <w:marRight w:val="0"/>
      <w:marTop w:val="0"/>
      <w:marBottom w:val="0"/>
      <w:divBdr>
        <w:top w:val="none" w:sz="0" w:space="0" w:color="auto"/>
        <w:left w:val="none" w:sz="0" w:space="0" w:color="auto"/>
        <w:bottom w:val="none" w:sz="0" w:space="0" w:color="auto"/>
        <w:right w:val="none" w:sz="0" w:space="0" w:color="auto"/>
      </w:divBdr>
    </w:div>
    <w:div w:id="1122577405">
      <w:bodyDiv w:val="1"/>
      <w:marLeft w:val="0"/>
      <w:marRight w:val="0"/>
      <w:marTop w:val="0"/>
      <w:marBottom w:val="0"/>
      <w:divBdr>
        <w:top w:val="none" w:sz="0" w:space="0" w:color="auto"/>
        <w:left w:val="none" w:sz="0" w:space="0" w:color="auto"/>
        <w:bottom w:val="none" w:sz="0" w:space="0" w:color="auto"/>
        <w:right w:val="none" w:sz="0" w:space="0" w:color="auto"/>
      </w:divBdr>
    </w:div>
    <w:div w:id="1123041476">
      <w:bodyDiv w:val="1"/>
      <w:marLeft w:val="0"/>
      <w:marRight w:val="0"/>
      <w:marTop w:val="0"/>
      <w:marBottom w:val="0"/>
      <w:divBdr>
        <w:top w:val="none" w:sz="0" w:space="0" w:color="auto"/>
        <w:left w:val="none" w:sz="0" w:space="0" w:color="auto"/>
        <w:bottom w:val="none" w:sz="0" w:space="0" w:color="auto"/>
        <w:right w:val="none" w:sz="0" w:space="0" w:color="auto"/>
      </w:divBdr>
    </w:div>
    <w:div w:id="1123495793">
      <w:bodyDiv w:val="1"/>
      <w:marLeft w:val="0"/>
      <w:marRight w:val="0"/>
      <w:marTop w:val="0"/>
      <w:marBottom w:val="0"/>
      <w:divBdr>
        <w:top w:val="none" w:sz="0" w:space="0" w:color="auto"/>
        <w:left w:val="none" w:sz="0" w:space="0" w:color="auto"/>
        <w:bottom w:val="none" w:sz="0" w:space="0" w:color="auto"/>
        <w:right w:val="none" w:sz="0" w:space="0" w:color="auto"/>
      </w:divBdr>
    </w:div>
    <w:div w:id="1125734806">
      <w:bodyDiv w:val="1"/>
      <w:marLeft w:val="0"/>
      <w:marRight w:val="0"/>
      <w:marTop w:val="0"/>
      <w:marBottom w:val="0"/>
      <w:divBdr>
        <w:top w:val="none" w:sz="0" w:space="0" w:color="auto"/>
        <w:left w:val="none" w:sz="0" w:space="0" w:color="auto"/>
        <w:bottom w:val="none" w:sz="0" w:space="0" w:color="auto"/>
        <w:right w:val="none" w:sz="0" w:space="0" w:color="auto"/>
      </w:divBdr>
    </w:div>
    <w:div w:id="1126703340">
      <w:bodyDiv w:val="1"/>
      <w:marLeft w:val="0"/>
      <w:marRight w:val="0"/>
      <w:marTop w:val="0"/>
      <w:marBottom w:val="0"/>
      <w:divBdr>
        <w:top w:val="none" w:sz="0" w:space="0" w:color="auto"/>
        <w:left w:val="none" w:sz="0" w:space="0" w:color="auto"/>
        <w:bottom w:val="none" w:sz="0" w:space="0" w:color="auto"/>
        <w:right w:val="none" w:sz="0" w:space="0" w:color="auto"/>
      </w:divBdr>
    </w:div>
    <w:div w:id="1126776330">
      <w:bodyDiv w:val="1"/>
      <w:marLeft w:val="0"/>
      <w:marRight w:val="0"/>
      <w:marTop w:val="0"/>
      <w:marBottom w:val="0"/>
      <w:divBdr>
        <w:top w:val="none" w:sz="0" w:space="0" w:color="auto"/>
        <w:left w:val="none" w:sz="0" w:space="0" w:color="auto"/>
        <w:bottom w:val="none" w:sz="0" w:space="0" w:color="auto"/>
        <w:right w:val="none" w:sz="0" w:space="0" w:color="auto"/>
      </w:divBdr>
    </w:div>
    <w:div w:id="1133062190">
      <w:bodyDiv w:val="1"/>
      <w:marLeft w:val="0"/>
      <w:marRight w:val="0"/>
      <w:marTop w:val="0"/>
      <w:marBottom w:val="0"/>
      <w:divBdr>
        <w:top w:val="none" w:sz="0" w:space="0" w:color="auto"/>
        <w:left w:val="none" w:sz="0" w:space="0" w:color="auto"/>
        <w:bottom w:val="none" w:sz="0" w:space="0" w:color="auto"/>
        <w:right w:val="none" w:sz="0" w:space="0" w:color="auto"/>
      </w:divBdr>
    </w:div>
    <w:div w:id="1136028480">
      <w:bodyDiv w:val="1"/>
      <w:marLeft w:val="0"/>
      <w:marRight w:val="0"/>
      <w:marTop w:val="0"/>
      <w:marBottom w:val="0"/>
      <w:divBdr>
        <w:top w:val="none" w:sz="0" w:space="0" w:color="auto"/>
        <w:left w:val="none" w:sz="0" w:space="0" w:color="auto"/>
        <w:bottom w:val="none" w:sz="0" w:space="0" w:color="auto"/>
        <w:right w:val="none" w:sz="0" w:space="0" w:color="auto"/>
      </w:divBdr>
    </w:div>
    <w:div w:id="1136142585">
      <w:bodyDiv w:val="1"/>
      <w:marLeft w:val="0"/>
      <w:marRight w:val="0"/>
      <w:marTop w:val="0"/>
      <w:marBottom w:val="0"/>
      <w:divBdr>
        <w:top w:val="none" w:sz="0" w:space="0" w:color="auto"/>
        <w:left w:val="none" w:sz="0" w:space="0" w:color="auto"/>
        <w:bottom w:val="none" w:sz="0" w:space="0" w:color="auto"/>
        <w:right w:val="none" w:sz="0" w:space="0" w:color="auto"/>
      </w:divBdr>
    </w:div>
    <w:div w:id="1136533780">
      <w:bodyDiv w:val="1"/>
      <w:marLeft w:val="0"/>
      <w:marRight w:val="0"/>
      <w:marTop w:val="0"/>
      <w:marBottom w:val="0"/>
      <w:divBdr>
        <w:top w:val="none" w:sz="0" w:space="0" w:color="auto"/>
        <w:left w:val="none" w:sz="0" w:space="0" w:color="auto"/>
        <w:bottom w:val="none" w:sz="0" w:space="0" w:color="auto"/>
        <w:right w:val="none" w:sz="0" w:space="0" w:color="auto"/>
      </w:divBdr>
    </w:div>
    <w:div w:id="1138767109">
      <w:bodyDiv w:val="1"/>
      <w:marLeft w:val="0"/>
      <w:marRight w:val="0"/>
      <w:marTop w:val="0"/>
      <w:marBottom w:val="0"/>
      <w:divBdr>
        <w:top w:val="none" w:sz="0" w:space="0" w:color="auto"/>
        <w:left w:val="none" w:sz="0" w:space="0" w:color="auto"/>
        <w:bottom w:val="none" w:sz="0" w:space="0" w:color="auto"/>
        <w:right w:val="none" w:sz="0" w:space="0" w:color="auto"/>
      </w:divBdr>
    </w:div>
    <w:div w:id="1139691031">
      <w:bodyDiv w:val="1"/>
      <w:marLeft w:val="0"/>
      <w:marRight w:val="0"/>
      <w:marTop w:val="0"/>
      <w:marBottom w:val="0"/>
      <w:divBdr>
        <w:top w:val="none" w:sz="0" w:space="0" w:color="auto"/>
        <w:left w:val="none" w:sz="0" w:space="0" w:color="auto"/>
        <w:bottom w:val="none" w:sz="0" w:space="0" w:color="auto"/>
        <w:right w:val="none" w:sz="0" w:space="0" w:color="auto"/>
      </w:divBdr>
    </w:div>
    <w:div w:id="1139805948">
      <w:bodyDiv w:val="1"/>
      <w:marLeft w:val="0"/>
      <w:marRight w:val="0"/>
      <w:marTop w:val="0"/>
      <w:marBottom w:val="0"/>
      <w:divBdr>
        <w:top w:val="none" w:sz="0" w:space="0" w:color="auto"/>
        <w:left w:val="none" w:sz="0" w:space="0" w:color="auto"/>
        <w:bottom w:val="none" w:sz="0" w:space="0" w:color="auto"/>
        <w:right w:val="none" w:sz="0" w:space="0" w:color="auto"/>
      </w:divBdr>
    </w:div>
    <w:div w:id="1145438538">
      <w:bodyDiv w:val="1"/>
      <w:marLeft w:val="0"/>
      <w:marRight w:val="0"/>
      <w:marTop w:val="0"/>
      <w:marBottom w:val="0"/>
      <w:divBdr>
        <w:top w:val="none" w:sz="0" w:space="0" w:color="auto"/>
        <w:left w:val="none" w:sz="0" w:space="0" w:color="auto"/>
        <w:bottom w:val="none" w:sz="0" w:space="0" w:color="auto"/>
        <w:right w:val="none" w:sz="0" w:space="0" w:color="auto"/>
      </w:divBdr>
    </w:div>
    <w:div w:id="1146434135">
      <w:bodyDiv w:val="1"/>
      <w:marLeft w:val="0"/>
      <w:marRight w:val="0"/>
      <w:marTop w:val="0"/>
      <w:marBottom w:val="0"/>
      <w:divBdr>
        <w:top w:val="none" w:sz="0" w:space="0" w:color="auto"/>
        <w:left w:val="none" w:sz="0" w:space="0" w:color="auto"/>
        <w:bottom w:val="none" w:sz="0" w:space="0" w:color="auto"/>
        <w:right w:val="none" w:sz="0" w:space="0" w:color="auto"/>
      </w:divBdr>
    </w:div>
    <w:div w:id="1148133498">
      <w:bodyDiv w:val="1"/>
      <w:marLeft w:val="0"/>
      <w:marRight w:val="0"/>
      <w:marTop w:val="0"/>
      <w:marBottom w:val="0"/>
      <w:divBdr>
        <w:top w:val="none" w:sz="0" w:space="0" w:color="auto"/>
        <w:left w:val="none" w:sz="0" w:space="0" w:color="auto"/>
        <w:bottom w:val="none" w:sz="0" w:space="0" w:color="auto"/>
        <w:right w:val="none" w:sz="0" w:space="0" w:color="auto"/>
      </w:divBdr>
    </w:div>
    <w:div w:id="1152137490">
      <w:bodyDiv w:val="1"/>
      <w:marLeft w:val="0"/>
      <w:marRight w:val="0"/>
      <w:marTop w:val="0"/>
      <w:marBottom w:val="0"/>
      <w:divBdr>
        <w:top w:val="none" w:sz="0" w:space="0" w:color="auto"/>
        <w:left w:val="none" w:sz="0" w:space="0" w:color="auto"/>
        <w:bottom w:val="none" w:sz="0" w:space="0" w:color="auto"/>
        <w:right w:val="none" w:sz="0" w:space="0" w:color="auto"/>
      </w:divBdr>
    </w:div>
    <w:div w:id="1152526687">
      <w:bodyDiv w:val="1"/>
      <w:marLeft w:val="0"/>
      <w:marRight w:val="0"/>
      <w:marTop w:val="0"/>
      <w:marBottom w:val="0"/>
      <w:divBdr>
        <w:top w:val="none" w:sz="0" w:space="0" w:color="auto"/>
        <w:left w:val="none" w:sz="0" w:space="0" w:color="auto"/>
        <w:bottom w:val="none" w:sz="0" w:space="0" w:color="auto"/>
        <w:right w:val="none" w:sz="0" w:space="0" w:color="auto"/>
      </w:divBdr>
    </w:div>
    <w:div w:id="1153915095">
      <w:bodyDiv w:val="1"/>
      <w:marLeft w:val="0"/>
      <w:marRight w:val="0"/>
      <w:marTop w:val="0"/>
      <w:marBottom w:val="0"/>
      <w:divBdr>
        <w:top w:val="none" w:sz="0" w:space="0" w:color="auto"/>
        <w:left w:val="none" w:sz="0" w:space="0" w:color="auto"/>
        <w:bottom w:val="none" w:sz="0" w:space="0" w:color="auto"/>
        <w:right w:val="none" w:sz="0" w:space="0" w:color="auto"/>
      </w:divBdr>
    </w:div>
    <w:div w:id="1155414756">
      <w:bodyDiv w:val="1"/>
      <w:marLeft w:val="0"/>
      <w:marRight w:val="0"/>
      <w:marTop w:val="0"/>
      <w:marBottom w:val="0"/>
      <w:divBdr>
        <w:top w:val="none" w:sz="0" w:space="0" w:color="auto"/>
        <w:left w:val="none" w:sz="0" w:space="0" w:color="auto"/>
        <w:bottom w:val="none" w:sz="0" w:space="0" w:color="auto"/>
        <w:right w:val="none" w:sz="0" w:space="0" w:color="auto"/>
      </w:divBdr>
    </w:div>
    <w:div w:id="1157526606">
      <w:bodyDiv w:val="1"/>
      <w:marLeft w:val="0"/>
      <w:marRight w:val="0"/>
      <w:marTop w:val="0"/>
      <w:marBottom w:val="0"/>
      <w:divBdr>
        <w:top w:val="none" w:sz="0" w:space="0" w:color="auto"/>
        <w:left w:val="none" w:sz="0" w:space="0" w:color="auto"/>
        <w:bottom w:val="none" w:sz="0" w:space="0" w:color="auto"/>
        <w:right w:val="none" w:sz="0" w:space="0" w:color="auto"/>
      </w:divBdr>
    </w:div>
    <w:div w:id="1157959695">
      <w:bodyDiv w:val="1"/>
      <w:marLeft w:val="0"/>
      <w:marRight w:val="0"/>
      <w:marTop w:val="0"/>
      <w:marBottom w:val="0"/>
      <w:divBdr>
        <w:top w:val="none" w:sz="0" w:space="0" w:color="auto"/>
        <w:left w:val="none" w:sz="0" w:space="0" w:color="auto"/>
        <w:bottom w:val="none" w:sz="0" w:space="0" w:color="auto"/>
        <w:right w:val="none" w:sz="0" w:space="0" w:color="auto"/>
      </w:divBdr>
    </w:div>
    <w:div w:id="1158620291">
      <w:bodyDiv w:val="1"/>
      <w:marLeft w:val="0"/>
      <w:marRight w:val="0"/>
      <w:marTop w:val="0"/>
      <w:marBottom w:val="0"/>
      <w:divBdr>
        <w:top w:val="none" w:sz="0" w:space="0" w:color="auto"/>
        <w:left w:val="none" w:sz="0" w:space="0" w:color="auto"/>
        <w:bottom w:val="none" w:sz="0" w:space="0" w:color="auto"/>
        <w:right w:val="none" w:sz="0" w:space="0" w:color="auto"/>
      </w:divBdr>
    </w:div>
    <w:div w:id="1158885657">
      <w:bodyDiv w:val="1"/>
      <w:marLeft w:val="0"/>
      <w:marRight w:val="0"/>
      <w:marTop w:val="0"/>
      <w:marBottom w:val="0"/>
      <w:divBdr>
        <w:top w:val="none" w:sz="0" w:space="0" w:color="auto"/>
        <w:left w:val="none" w:sz="0" w:space="0" w:color="auto"/>
        <w:bottom w:val="none" w:sz="0" w:space="0" w:color="auto"/>
        <w:right w:val="none" w:sz="0" w:space="0" w:color="auto"/>
      </w:divBdr>
    </w:div>
    <w:div w:id="1159542455">
      <w:bodyDiv w:val="1"/>
      <w:marLeft w:val="0"/>
      <w:marRight w:val="0"/>
      <w:marTop w:val="0"/>
      <w:marBottom w:val="0"/>
      <w:divBdr>
        <w:top w:val="none" w:sz="0" w:space="0" w:color="auto"/>
        <w:left w:val="none" w:sz="0" w:space="0" w:color="auto"/>
        <w:bottom w:val="none" w:sz="0" w:space="0" w:color="auto"/>
        <w:right w:val="none" w:sz="0" w:space="0" w:color="auto"/>
      </w:divBdr>
    </w:div>
    <w:div w:id="1160118868">
      <w:bodyDiv w:val="1"/>
      <w:marLeft w:val="0"/>
      <w:marRight w:val="0"/>
      <w:marTop w:val="0"/>
      <w:marBottom w:val="0"/>
      <w:divBdr>
        <w:top w:val="none" w:sz="0" w:space="0" w:color="auto"/>
        <w:left w:val="none" w:sz="0" w:space="0" w:color="auto"/>
        <w:bottom w:val="none" w:sz="0" w:space="0" w:color="auto"/>
        <w:right w:val="none" w:sz="0" w:space="0" w:color="auto"/>
      </w:divBdr>
    </w:div>
    <w:div w:id="1160272938">
      <w:bodyDiv w:val="1"/>
      <w:marLeft w:val="0"/>
      <w:marRight w:val="0"/>
      <w:marTop w:val="0"/>
      <w:marBottom w:val="0"/>
      <w:divBdr>
        <w:top w:val="none" w:sz="0" w:space="0" w:color="auto"/>
        <w:left w:val="none" w:sz="0" w:space="0" w:color="auto"/>
        <w:bottom w:val="none" w:sz="0" w:space="0" w:color="auto"/>
        <w:right w:val="none" w:sz="0" w:space="0" w:color="auto"/>
      </w:divBdr>
    </w:div>
    <w:div w:id="1161695347">
      <w:bodyDiv w:val="1"/>
      <w:marLeft w:val="0"/>
      <w:marRight w:val="0"/>
      <w:marTop w:val="0"/>
      <w:marBottom w:val="0"/>
      <w:divBdr>
        <w:top w:val="none" w:sz="0" w:space="0" w:color="auto"/>
        <w:left w:val="none" w:sz="0" w:space="0" w:color="auto"/>
        <w:bottom w:val="none" w:sz="0" w:space="0" w:color="auto"/>
        <w:right w:val="none" w:sz="0" w:space="0" w:color="auto"/>
      </w:divBdr>
    </w:div>
    <w:div w:id="1163009019">
      <w:bodyDiv w:val="1"/>
      <w:marLeft w:val="0"/>
      <w:marRight w:val="0"/>
      <w:marTop w:val="0"/>
      <w:marBottom w:val="0"/>
      <w:divBdr>
        <w:top w:val="none" w:sz="0" w:space="0" w:color="auto"/>
        <w:left w:val="none" w:sz="0" w:space="0" w:color="auto"/>
        <w:bottom w:val="none" w:sz="0" w:space="0" w:color="auto"/>
        <w:right w:val="none" w:sz="0" w:space="0" w:color="auto"/>
      </w:divBdr>
    </w:div>
    <w:div w:id="1168666757">
      <w:bodyDiv w:val="1"/>
      <w:marLeft w:val="0"/>
      <w:marRight w:val="0"/>
      <w:marTop w:val="0"/>
      <w:marBottom w:val="0"/>
      <w:divBdr>
        <w:top w:val="none" w:sz="0" w:space="0" w:color="auto"/>
        <w:left w:val="none" w:sz="0" w:space="0" w:color="auto"/>
        <w:bottom w:val="none" w:sz="0" w:space="0" w:color="auto"/>
        <w:right w:val="none" w:sz="0" w:space="0" w:color="auto"/>
      </w:divBdr>
    </w:div>
    <w:div w:id="1171070110">
      <w:bodyDiv w:val="1"/>
      <w:marLeft w:val="0"/>
      <w:marRight w:val="0"/>
      <w:marTop w:val="0"/>
      <w:marBottom w:val="0"/>
      <w:divBdr>
        <w:top w:val="none" w:sz="0" w:space="0" w:color="auto"/>
        <w:left w:val="none" w:sz="0" w:space="0" w:color="auto"/>
        <w:bottom w:val="none" w:sz="0" w:space="0" w:color="auto"/>
        <w:right w:val="none" w:sz="0" w:space="0" w:color="auto"/>
      </w:divBdr>
    </w:div>
    <w:div w:id="1172448770">
      <w:bodyDiv w:val="1"/>
      <w:marLeft w:val="0"/>
      <w:marRight w:val="0"/>
      <w:marTop w:val="0"/>
      <w:marBottom w:val="0"/>
      <w:divBdr>
        <w:top w:val="none" w:sz="0" w:space="0" w:color="auto"/>
        <w:left w:val="none" w:sz="0" w:space="0" w:color="auto"/>
        <w:bottom w:val="none" w:sz="0" w:space="0" w:color="auto"/>
        <w:right w:val="none" w:sz="0" w:space="0" w:color="auto"/>
      </w:divBdr>
    </w:div>
    <w:div w:id="1172798700">
      <w:bodyDiv w:val="1"/>
      <w:marLeft w:val="0"/>
      <w:marRight w:val="0"/>
      <w:marTop w:val="0"/>
      <w:marBottom w:val="0"/>
      <w:divBdr>
        <w:top w:val="none" w:sz="0" w:space="0" w:color="auto"/>
        <w:left w:val="none" w:sz="0" w:space="0" w:color="auto"/>
        <w:bottom w:val="none" w:sz="0" w:space="0" w:color="auto"/>
        <w:right w:val="none" w:sz="0" w:space="0" w:color="auto"/>
      </w:divBdr>
    </w:div>
    <w:div w:id="1175850989">
      <w:bodyDiv w:val="1"/>
      <w:marLeft w:val="0"/>
      <w:marRight w:val="0"/>
      <w:marTop w:val="0"/>
      <w:marBottom w:val="0"/>
      <w:divBdr>
        <w:top w:val="none" w:sz="0" w:space="0" w:color="auto"/>
        <w:left w:val="none" w:sz="0" w:space="0" w:color="auto"/>
        <w:bottom w:val="none" w:sz="0" w:space="0" w:color="auto"/>
        <w:right w:val="none" w:sz="0" w:space="0" w:color="auto"/>
      </w:divBdr>
    </w:div>
    <w:div w:id="1176311474">
      <w:bodyDiv w:val="1"/>
      <w:marLeft w:val="0"/>
      <w:marRight w:val="0"/>
      <w:marTop w:val="0"/>
      <w:marBottom w:val="0"/>
      <w:divBdr>
        <w:top w:val="none" w:sz="0" w:space="0" w:color="auto"/>
        <w:left w:val="none" w:sz="0" w:space="0" w:color="auto"/>
        <w:bottom w:val="none" w:sz="0" w:space="0" w:color="auto"/>
        <w:right w:val="none" w:sz="0" w:space="0" w:color="auto"/>
      </w:divBdr>
    </w:div>
    <w:div w:id="1181626092">
      <w:bodyDiv w:val="1"/>
      <w:marLeft w:val="0"/>
      <w:marRight w:val="0"/>
      <w:marTop w:val="0"/>
      <w:marBottom w:val="0"/>
      <w:divBdr>
        <w:top w:val="none" w:sz="0" w:space="0" w:color="auto"/>
        <w:left w:val="none" w:sz="0" w:space="0" w:color="auto"/>
        <w:bottom w:val="none" w:sz="0" w:space="0" w:color="auto"/>
        <w:right w:val="none" w:sz="0" w:space="0" w:color="auto"/>
      </w:divBdr>
    </w:div>
    <w:div w:id="1182472303">
      <w:bodyDiv w:val="1"/>
      <w:marLeft w:val="0"/>
      <w:marRight w:val="0"/>
      <w:marTop w:val="0"/>
      <w:marBottom w:val="0"/>
      <w:divBdr>
        <w:top w:val="none" w:sz="0" w:space="0" w:color="auto"/>
        <w:left w:val="none" w:sz="0" w:space="0" w:color="auto"/>
        <w:bottom w:val="none" w:sz="0" w:space="0" w:color="auto"/>
        <w:right w:val="none" w:sz="0" w:space="0" w:color="auto"/>
      </w:divBdr>
    </w:div>
    <w:div w:id="1183544155">
      <w:bodyDiv w:val="1"/>
      <w:marLeft w:val="0"/>
      <w:marRight w:val="0"/>
      <w:marTop w:val="0"/>
      <w:marBottom w:val="0"/>
      <w:divBdr>
        <w:top w:val="none" w:sz="0" w:space="0" w:color="auto"/>
        <w:left w:val="none" w:sz="0" w:space="0" w:color="auto"/>
        <w:bottom w:val="none" w:sz="0" w:space="0" w:color="auto"/>
        <w:right w:val="none" w:sz="0" w:space="0" w:color="auto"/>
      </w:divBdr>
    </w:div>
    <w:div w:id="1191068617">
      <w:bodyDiv w:val="1"/>
      <w:marLeft w:val="0"/>
      <w:marRight w:val="0"/>
      <w:marTop w:val="0"/>
      <w:marBottom w:val="0"/>
      <w:divBdr>
        <w:top w:val="none" w:sz="0" w:space="0" w:color="auto"/>
        <w:left w:val="none" w:sz="0" w:space="0" w:color="auto"/>
        <w:bottom w:val="none" w:sz="0" w:space="0" w:color="auto"/>
        <w:right w:val="none" w:sz="0" w:space="0" w:color="auto"/>
      </w:divBdr>
    </w:div>
    <w:div w:id="1195078392">
      <w:bodyDiv w:val="1"/>
      <w:marLeft w:val="0"/>
      <w:marRight w:val="0"/>
      <w:marTop w:val="0"/>
      <w:marBottom w:val="0"/>
      <w:divBdr>
        <w:top w:val="none" w:sz="0" w:space="0" w:color="auto"/>
        <w:left w:val="none" w:sz="0" w:space="0" w:color="auto"/>
        <w:bottom w:val="none" w:sz="0" w:space="0" w:color="auto"/>
        <w:right w:val="none" w:sz="0" w:space="0" w:color="auto"/>
      </w:divBdr>
    </w:div>
    <w:div w:id="1196888416">
      <w:bodyDiv w:val="1"/>
      <w:marLeft w:val="0"/>
      <w:marRight w:val="0"/>
      <w:marTop w:val="0"/>
      <w:marBottom w:val="0"/>
      <w:divBdr>
        <w:top w:val="none" w:sz="0" w:space="0" w:color="auto"/>
        <w:left w:val="none" w:sz="0" w:space="0" w:color="auto"/>
        <w:bottom w:val="none" w:sz="0" w:space="0" w:color="auto"/>
        <w:right w:val="none" w:sz="0" w:space="0" w:color="auto"/>
      </w:divBdr>
    </w:div>
    <w:div w:id="1197163539">
      <w:bodyDiv w:val="1"/>
      <w:marLeft w:val="0"/>
      <w:marRight w:val="0"/>
      <w:marTop w:val="0"/>
      <w:marBottom w:val="0"/>
      <w:divBdr>
        <w:top w:val="none" w:sz="0" w:space="0" w:color="auto"/>
        <w:left w:val="none" w:sz="0" w:space="0" w:color="auto"/>
        <w:bottom w:val="none" w:sz="0" w:space="0" w:color="auto"/>
        <w:right w:val="none" w:sz="0" w:space="0" w:color="auto"/>
      </w:divBdr>
    </w:div>
    <w:div w:id="1197696546">
      <w:bodyDiv w:val="1"/>
      <w:marLeft w:val="0"/>
      <w:marRight w:val="0"/>
      <w:marTop w:val="0"/>
      <w:marBottom w:val="0"/>
      <w:divBdr>
        <w:top w:val="none" w:sz="0" w:space="0" w:color="auto"/>
        <w:left w:val="none" w:sz="0" w:space="0" w:color="auto"/>
        <w:bottom w:val="none" w:sz="0" w:space="0" w:color="auto"/>
        <w:right w:val="none" w:sz="0" w:space="0" w:color="auto"/>
      </w:divBdr>
    </w:div>
    <w:div w:id="1198619138">
      <w:bodyDiv w:val="1"/>
      <w:marLeft w:val="0"/>
      <w:marRight w:val="0"/>
      <w:marTop w:val="0"/>
      <w:marBottom w:val="0"/>
      <w:divBdr>
        <w:top w:val="none" w:sz="0" w:space="0" w:color="auto"/>
        <w:left w:val="none" w:sz="0" w:space="0" w:color="auto"/>
        <w:bottom w:val="none" w:sz="0" w:space="0" w:color="auto"/>
        <w:right w:val="none" w:sz="0" w:space="0" w:color="auto"/>
      </w:divBdr>
    </w:div>
    <w:div w:id="1199126162">
      <w:bodyDiv w:val="1"/>
      <w:marLeft w:val="0"/>
      <w:marRight w:val="0"/>
      <w:marTop w:val="0"/>
      <w:marBottom w:val="0"/>
      <w:divBdr>
        <w:top w:val="none" w:sz="0" w:space="0" w:color="auto"/>
        <w:left w:val="none" w:sz="0" w:space="0" w:color="auto"/>
        <w:bottom w:val="none" w:sz="0" w:space="0" w:color="auto"/>
        <w:right w:val="none" w:sz="0" w:space="0" w:color="auto"/>
      </w:divBdr>
    </w:div>
    <w:div w:id="1201213218">
      <w:bodyDiv w:val="1"/>
      <w:marLeft w:val="0"/>
      <w:marRight w:val="0"/>
      <w:marTop w:val="0"/>
      <w:marBottom w:val="0"/>
      <w:divBdr>
        <w:top w:val="none" w:sz="0" w:space="0" w:color="auto"/>
        <w:left w:val="none" w:sz="0" w:space="0" w:color="auto"/>
        <w:bottom w:val="none" w:sz="0" w:space="0" w:color="auto"/>
        <w:right w:val="none" w:sz="0" w:space="0" w:color="auto"/>
      </w:divBdr>
    </w:div>
    <w:div w:id="1201669431">
      <w:bodyDiv w:val="1"/>
      <w:marLeft w:val="0"/>
      <w:marRight w:val="0"/>
      <w:marTop w:val="0"/>
      <w:marBottom w:val="0"/>
      <w:divBdr>
        <w:top w:val="none" w:sz="0" w:space="0" w:color="auto"/>
        <w:left w:val="none" w:sz="0" w:space="0" w:color="auto"/>
        <w:bottom w:val="none" w:sz="0" w:space="0" w:color="auto"/>
        <w:right w:val="none" w:sz="0" w:space="0" w:color="auto"/>
      </w:divBdr>
    </w:div>
    <w:div w:id="1202280255">
      <w:bodyDiv w:val="1"/>
      <w:marLeft w:val="0"/>
      <w:marRight w:val="0"/>
      <w:marTop w:val="0"/>
      <w:marBottom w:val="0"/>
      <w:divBdr>
        <w:top w:val="none" w:sz="0" w:space="0" w:color="auto"/>
        <w:left w:val="none" w:sz="0" w:space="0" w:color="auto"/>
        <w:bottom w:val="none" w:sz="0" w:space="0" w:color="auto"/>
        <w:right w:val="none" w:sz="0" w:space="0" w:color="auto"/>
      </w:divBdr>
    </w:div>
    <w:div w:id="1202476942">
      <w:bodyDiv w:val="1"/>
      <w:marLeft w:val="0"/>
      <w:marRight w:val="0"/>
      <w:marTop w:val="0"/>
      <w:marBottom w:val="0"/>
      <w:divBdr>
        <w:top w:val="none" w:sz="0" w:space="0" w:color="auto"/>
        <w:left w:val="none" w:sz="0" w:space="0" w:color="auto"/>
        <w:bottom w:val="none" w:sz="0" w:space="0" w:color="auto"/>
        <w:right w:val="none" w:sz="0" w:space="0" w:color="auto"/>
      </w:divBdr>
    </w:div>
    <w:div w:id="1203009658">
      <w:bodyDiv w:val="1"/>
      <w:marLeft w:val="0"/>
      <w:marRight w:val="0"/>
      <w:marTop w:val="0"/>
      <w:marBottom w:val="0"/>
      <w:divBdr>
        <w:top w:val="none" w:sz="0" w:space="0" w:color="auto"/>
        <w:left w:val="none" w:sz="0" w:space="0" w:color="auto"/>
        <w:bottom w:val="none" w:sz="0" w:space="0" w:color="auto"/>
        <w:right w:val="none" w:sz="0" w:space="0" w:color="auto"/>
      </w:divBdr>
    </w:div>
    <w:div w:id="1204976608">
      <w:bodyDiv w:val="1"/>
      <w:marLeft w:val="0"/>
      <w:marRight w:val="0"/>
      <w:marTop w:val="0"/>
      <w:marBottom w:val="0"/>
      <w:divBdr>
        <w:top w:val="none" w:sz="0" w:space="0" w:color="auto"/>
        <w:left w:val="none" w:sz="0" w:space="0" w:color="auto"/>
        <w:bottom w:val="none" w:sz="0" w:space="0" w:color="auto"/>
        <w:right w:val="none" w:sz="0" w:space="0" w:color="auto"/>
      </w:divBdr>
    </w:div>
    <w:div w:id="1207328621">
      <w:bodyDiv w:val="1"/>
      <w:marLeft w:val="0"/>
      <w:marRight w:val="0"/>
      <w:marTop w:val="0"/>
      <w:marBottom w:val="0"/>
      <w:divBdr>
        <w:top w:val="none" w:sz="0" w:space="0" w:color="auto"/>
        <w:left w:val="none" w:sz="0" w:space="0" w:color="auto"/>
        <w:bottom w:val="none" w:sz="0" w:space="0" w:color="auto"/>
        <w:right w:val="none" w:sz="0" w:space="0" w:color="auto"/>
      </w:divBdr>
    </w:div>
    <w:div w:id="1215199190">
      <w:bodyDiv w:val="1"/>
      <w:marLeft w:val="0"/>
      <w:marRight w:val="0"/>
      <w:marTop w:val="0"/>
      <w:marBottom w:val="0"/>
      <w:divBdr>
        <w:top w:val="none" w:sz="0" w:space="0" w:color="auto"/>
        <w:left w:val="none" w:sz="0" w:space="0" w:color="auto"/>
        <w:bottom w:val="none" w:sz="0" w:space="0" w:color="auto"/>
        <w:right w:val="none" w:sz="0" w:space="0" w:color="auto"/>
      </w:divBdr>
    </w:div>
    <w:div w:id="1215776628">
      <w:bodyDiv w:val="1"/>
      <w:marLeft w:val="0"/>
      <w:marRight w:val="0"/>
      <w:marTop w:val="0"/>
      <w:marBottom w:val="0"/>
      <w:divBdr>
        <w:top w:val="none" w:sz="0" w:space="0" w:color="auto"/>
        <w:left w:val="none" w:sz="0" w:space="0" w:color="auto"/>
        <w:bottom w:val="none" w:sz="0" w:space="0" w:color="auto"/>
        <w:right w:val="none" w:sz="0" w:space="0" w:color="auto"/>
      </w:divBdr>
    </w:div>
    <w:div w:id="1216506646">
      <w:bodyDiv w:val="1"/>
      <w:marLeft w:val="0"/>
      <w:marRight w:val="0"/>
      <w:marTop w:val="0"/>
      <w:marBottom w:val="0"/>
      <w:divBdr>
        <w:top w:val="none" w:sz="0" w:space="0" w:color="auto"/>
        <w:left w:val="none" w:sz="0" w:space="0" w:color="auto"/>
        <w:bottom w:val="none" w:sz="0" w:space="0" w:color="auto"/>
        <w:right w:val="none" w:sz="0" w:space="0" w:color="auto"/>
      </w:divBdr>
    </w:div>
    <w:div w:id="1217551134">
      <w:bodyDiv w:val="1"/>
      <w:marLeft w:val="0"/>
      <w:marRight w:val="0"/>
      <w:marTop w:val="0"/>
      <w:marBottom w:val="0"/>
      <w:divBdr>
        <w:top w:val="none" w:sz="0" w:space="0" w:color="auto"/>
        <w:left w:val="none" w:sz="0" w:space="0" w:color="auto"/>
        <w:bottom w:val="none" w:sz="0" w:space="0" w:color="auto"/>
        <w:right w:val="none" w:sz="0" w:space="0" w:color="auto"/>
      </w:divBdr>
    </w:div>
    <w:div w:id="1217858184">
      <w:bodyDiv w:val="1"/>
      <w:marLeft w:val="0"/>
      <w:marRight w:val="0"/>
      <w:marTop w:val="0"/>
      <w:marBottom w:val="0"/>
      <w:divBdr>
        <w:top w:val="none" w:sz="0" w:space="0" w:color="auto"/>
        <w:left w:val="none" w:sz="0" w:space="0" w:color="auto"/>
        <w:bottom w:val="none" w:sz="0" w:space="0" w:color="auto"/>
        <w:right w:val="none" w:sz="0" w:space="0" w:color="auto"/>
      </w:divBdr>
    </w:div>
    <w:div w:id="1218929259">
      <w:bodyDiv w:val="1"/>
      <w:marLeft w:val="0"/>
      <w:marRight w:val="0"/>
      <w:marTop w:val="0"/>
      <w:marBottom w:val="0"/>
      <w:divBdr>
        <w:top w:val="none" w:sz="0" w:space="0" w:color="auto"/>
        <w:left w:val="none" w:sz="0" w:space="0" w:color="auto"/>
        <w:bottom w:val="none" w:sz="0" w:space="0" w:color="auto"/>
        <w:right w:val="none" w:sz="0" w:space="0" w:color="auto"/>
      </w:divBdr>
    </w:div>
    <w:div w:id="1222713655">
      <w:bodyDiv w:val="1"/>
      <w:marLeft w:val="0"/>
      <w:marRight w:val="0"/>
      <w:marTop w:val="0"/>
      <w:marBottom w:val="0"/>
      <w:divBdr>
        <w:top w:val="none" w:sz="0" w:space="0" w:color="auto"/>
        <w:left w:val="none" w:sz="0" w:space="0" w:color="auto"/>
        <w:bottom w:val="none" w:sz="0" w:space="0" w:color="auto"/>
        <w:right w:val="none" w:sz="0" w:space="0" w:color="auto"/>
      </w:divBdr>
    </w:div>
    <w:div w:id="1223831280">
      <w:bodyDiv w:val="1"/>
      <w:marLeft w:val="0"/>
      <w:marRight w:val="0"/>
      <w:marTop w:val="0"/>
      <w:marBottom w:val="0"/>
      <w:divBdr>
        <w:top w:val="none" w:sz="0" w:space="0" w:color="auto"/>
        <w:left w:val="none" w:sz="0" w:space="0" w:color="auto"/>
        <w:bottom w:val="none" w:sz="0" w:space="0" w:color="auto"/>
        <w:right w:val="none" w:sz="0" w:space="0" w:color="auto"/>
      </w:divBdr>
    </w:div>
    <w:div w:id="1228809779">
      <w:bodyDiv w:val="1"/>
      <w:marLeft w:val="0"/>
      <w:marRight w:val="0"/>
      <w:marTop w:val="0"/>
      <w:marBottom w:val="0"/>
      <w:divBdr>
        <w:top w:val="none" w:sz="0" w:space="0" w:color="auto"/>
        <w:left w:val="none" w:sz="0" w:space="0" w:color="auto"/>
        <w:bottom w:val="none" w:sz="0" w:space="0" w:color="auto"/>
        <w:right w:val="none" w:sz="0" w:space="0" w:color="auto"/>
      </w:divBdr>
    </w:div>
    <w:div w:id="1229144569">
      <w:bodyDiv w:val="1"/>
      <w:marLeft w:val="0"/>
      <w:marRight w:val="0"/>
      <w:marTop w:val="0"/>
      <w:marBottom w:val="0"/>
      <w:divBdr>
        <w:top w:val="none" w:sz="0" w:space="0" w:color="auto"/>
        <w:left w:val="none" w:sz="0" w:space="0" w:color="auto"/>
        <w:bottom w:val="none" w:sz="0" w:space="0" w:color="auto"/>
        <w:right w:val="none" w:sz="0" w:space="0" w:color="auto"/>
      </w:divBdr>
    </w:div>
    <w:div w:id="1232498395">
      <w:bodyDiv w:val="1"/>
      <w:marLeft w:val="0"/>
      <w:marRight w:val="0"/>
      <w:marTop w:val="0"/>
      <w:marBottom w:val="0"/>
      <w:divBdr>
        <w:top w:val="none" w:sz="0" w:space="0" w:color="auto"/>
        <w:left w:val="none" w:sz="0" w:space="0" w:color="auto"/>
        <w:bottom w:val="none" w:sz="0" w:space="0" w:color="auto"/>
        <w:right w:val="none" w:sz="0" w:space="0" w:color="auto"/>
      </w:divBdr>
    </w:div>
    <w:div w:id="1233009909">
      <w:bodyDiv w:val="1"/>
      <w:marLeft w:val="0"/>
      <w:marRight w:val="0"/>
      <w:marTop w:val="0"/>
      <w:marBottom w:val="0"/>
      <w:divBdr>
        <w:top w:val="none" w:sz="0" w:space="0" w:color="auto"/>
        <w:left w:val="none" w:sz="0" w:space="0" w:color="auto"/>
        <w:bottom w:val="none" w:sz="0" w:space="0" w:color="auto"/>
        <w:right w:val="none" w:sz="0" w:space="0" w:color="auto"/>
      </w:divBdr>
    </w:div>
    <w:div w:id="1234393525">
      <w:bodyDiv w:val="1"/>
      <w:marLeft w:val="0"/>
      <w:marRight w:val="0"/>
      <w:marTop w:val="0"/>
      <w:marBottom w:val="0"/>
      <w:divBdr>
        <w:top w:val="none" w:sz="0" w:space="0" w:color="auto"/>
        <w:left w:val="none" w:sz="0" w:space="0" w:color="auto"/>
        <w:bottom w:val="none" w:sz="0" w:space="0" w:color="auto"/>
        <w:right w:val="none" w:sz="0" w:space="0" w:color="auto"/>
      </w:divBdr>
    </w:div>
    <w:div w:id="1235511914">
      <w:bodyDiv w:val="1"/>
      <w:marLeft w:val="0"/>
      <w:marRight w:val="0"/>
      <w:marTop w:val="0"/>
      <w:marBottom w:val="0"/>
      <w:divBdr>
        <w:top w:val="none" w:sz="0" w:space="0" w:color="auto"/>
        <w:left w:val="none" w:sz="0" w:space="0" w:color="auto"/>
        <w:bottom w:val="none" w:sz="0" w:space="0" w:color="auto"/>
        <w:right w:val="none" w:sz="0" w:space="0" w:color="auto"/>
      </w:divBdr>
    </w:div>
    <w:div w:id="1235624964">
      <w:bodyDiv w:val="1"/>
      <w:marLeft w:val="0"/>
      <w:marRight w:val="0"/>
      <w:marTop w:val="0"/>
      <w:marBottom w:val="0"/>
      <w:divBdr>
        <w:top w:val="none" w:sz="0" w:space="0" w:color="auto"/>
        <w:left w:val="none" w:sz="0" w:space="0" w:color="auto"/>
        <w:bottom w:val="none" w:sz="0" w:space="0" w:color="auto"/>
        <w:right w:val="none" w:sz="0" w:space="0" w:color="auto"/>
      </w:divBdr>
    </w:div>
    <w:div w:id="1239631553">
      <w:bodyDiv w:val="1"/>
      <w:marLeft w:val="0"/>
      <w:marRight w:val="0"/>
      <w:marTop w:val="0"/>
      <w:marBottom w:val="0"/>
      <w:divBdr>
        <w:top w:val="none" w:sz="0" w:space="0" w:color="auto"/>
        <w:left w:val="none" w:sz="0" w:space="0" w:color="auto"/>
        <w:bottom w:val="none" w:sz="0" w:space="0" w:color="auto"/>
        <w:right w:val="none" w:sz="0" w:space="0" w:color="auto"/>
      </w:divBdr>
    </w:div>
    <w:div w:id="1240095281">
      <w:bodyDiv w:val="1"/>
      <w:marLeft w:val="0"/>
      <w:marRight w:val="0"/>
      <w:marTop w:val="0"/>
      <w:marBottom w:val="0"/>
      <w:divBdr>
        <w:top w:val="none" w:sz="0" w:space="0" w:color="auto"/>
        <w:left w:val="none" w:sz="0" w:space="0" w:color="auto"/>
        <w:bottom w:val="none" w:sz="0" w:space="0" w:color="auto"/>
        <w:right w:val="none" w:sz="0" w:space="0" w:color="auto"/>
      </w:divBdr>
    </w:div>
    <w:div w:id="1243636407">
      <w:bodyDiv w:val="1"/>
      <w:marLeft w:val="0"/>
      <w:marRight w:val="0"/>
      <w:marTop w:val="0"/>
      <w:marBottom w:val="0"/>
      <w:divBdr>
        <w:top w:val="none" w:sz="0" w:space="0" w:color="auto"/>
        <w:left w:val="none" w:sz="0" w:space="0" w:color="auto"/>
        <w:bottom w:val="none" w:sz="0" w:space="0" w:color="auto"/>
        <w:right w:val="none" w:sz="0" w:space="0" w:color="auto"/>
      </w:divBdr>
    </w:div>
    <w:div w:id="1245604477">
      <w:bodyDiv w:val="1"/>
      <w:marLeft w:val="0"/>
      <w:marRight w:val="0"/>
      <w:marTop w:val="0"/>
      <w:marBottom w:val="0"/>
      <w:divBdr>
        <w:top w:val="none" w:sz="0" w:space="0" w:color="auto"/>
        <w:left w:val="none" w:sz="0" w:space="0" w:color="auto"/>
        <w:bottom w:val="none" w:sz="0" w:space="0" w:color="auto"/>
        <w:right w:val="none" w:sz="0" w:space="0" w:color="auto"/>
      </w:divBdr>
    </w:div>
    <w:div w:id="1245994687">
      <w:bodyDiv w:val="1"/>
      <w:marLeft w:val="0"/>
      <w:marRight w:val="0"/>
      <w:marTop w:val="0"/>
      <w:marBottom w:val="0"/>
      <w:divBdr>
        <w:top w:val="none" w:sz="0" w:space="0" w:color="auto"/>
        <w:left w:val="none" w:sz="0" w:space="0" w:color="auto"/>
        <w:bottom w:val="none" w:sz="0" w:space="0" w:color="auto"/>
        <w:right w:val="none" w:sz="0" w:space="0" w:color="auto"/>
      </w:divBdr>
    </w:div>
    <w:div w:id="1247618695">
      <w:bodyDiv w:val="1"/>
      <w:marLeft w:val="0"/>
      <w:marRight w:val="0"/>
      <w:marTop w:val="0"/>
      <w:marBottom w:val="0"/>
      <w:divBdr>
        <w:top w:val="none" w:sz="0" w:space="0" w:color="auto"/>
        <w:left w:val="none" w:sz="0" w:space="0" w:color="auto"/>
        <w:bottom w:val="none" w:sz="0" w:space="0" w:color="auto"/>
        <w:right w:val="none" w:sz="0" w:space="0" w:color="auto"/>
      </w:divBdr>
    </w:div>
    <w:div w:id="1249581644">
      <w:bodyDiv w:val="1"/>
      <w:marLeft w:val="0"/>
      <w:marRight w:val="0"/>
      <w:marTop w:val="0"/>
      <w:marBottom w:val="0"/>
      <w:divBdr>
        <w:top w:val="none" w:sz="0" w:space="0" w:color="auto"/>
        <w:left w:val="none" w:sz="0" w:space="0" w:color="auto"/>
        <w:bottom w:val="none" w:sz="0" w:space="0" w:color="auto"/>
        <w:right w:val="none" w:sz="0" w:space="0" w:color="auto"/>
      </w:divBdr>
    </w:div>
    <w:div w:id="1250233880">
      <w:bodyDiv w:val="1"/>
      <w:marLeft w:val="0"/>
      <w:marRight w:val="0"/>
      <w:marTop w:val="0"/>
      <w:marBottom w:val="0"/>
      <w:divBdr>
        <w:top w:val="none" w:sz="0" w:space="0" w:color="auto"/>
        <w:left w:val="none" w:sz="0" w:space="0" w:color="auto"/>
        <w:bottom w:val="none" w:sz="0" w:space="0" w:color="auto"/>
        <w:right w:val="none" w:sz="0" w:space="0" w:color="auto"/>
      </w:divBdr>
    </w:div>
    <w:div w:id="1251619898">
      <w:bodyDiv w:val="1"/>
      <w:marLeft w:val="0"/>
      <w:marRight w:val="0"/>
      <w:marTop w:val="0"/>
      <w:marBottom w:val="0"/>
      <w:divBdr>
        <w:top w:val="none" w:sz="0" w:space="0" w:color="auto"/>
        <w:left w:val="none" w:sz="0" w:space="0" w:color="auto"/>
        <w:bottom w:val="none" w:sz="0" w:space="0" w:color="auto"/>
        <w:right w:val="none" w:sz="0" w:space="0" w:color="auto"/>
      </w:divBdr>
    </w:div>
    <w:div w:id="1254048844">
      <w:bodyDiv w:val="1"/>
      <w:marLeft w:val="0"/>
      <w:marRight w:val="0"/>
      <w:marTop w:val="0"/>
      <w:marBottom w:val="0"/>
      <w:divBdr>
        <w:top w:val="none" w:sz="0" w:space="0" w:color="auto"/>
        <w:left w:val="none" w:sz="0" w:space="0" w:color="auto"/>
        <w:bottom w:val="none" w:sz="0" w:space="0" w:color="auto"/>
        <w:right w:val="none" w:sz="0" w:space="0" w:color="auto"/>
      </w:divBdr>
    </w:div>
    <w:div w:id="1255287359">
      <w:bodyDiv w:val="1"/>
      <w:marLeft w:val="0"/>
      <w:marRight w:val="0"/>
      <w:marTop w:val="0"/>
      <w:marBottom w:val="0"/>
      <w:divBdr>
        <w:top w:val="none" w:sz="0" w:space="0" w:color="auto"/>
        <w:left w:val="none" w:sz="0" w:space="0" w:color="auto"/>
        <w:bottom w:val="none" w:sz="0" w:space="0" w:color="auto"/>
        <w:right w:val="none" w:sz="0" w:space="0" w:color="auto"/>
      </w:divBdr>
    </w:div>
    <w:div w:id="1258173643">
      <w:bodyDiv w:val="1"/>
      <w:marLeft w:val="0"/>
      <w:marRight w:val="0"/>
      <w:marTop w:val="0"/>
      <w:marBottom w:val="0"/>
      <w:divBdr>
        <w:top w:val="none" w:sz="0" w:space="0" w:color="auto"/>
        <w:left w:val="none" w:sz="0" w:space="0" w:color="auto"/>
        <w:bottom w:val="none" w:sz="0" w:space="0" w:color="auto"/>
        <w:right w:val="none" w:sz="0" w:space="0" w:color="auto"/>
      </w:divBdr>
    </w:div>
    <w:div w:id="1259095138">
      <w:bodyDiv w:val="1"/>
      <w:marLeft w:val="0"/>
      <w:marRight w:val="0"/>
      <w:marTop w:val="0"/>
      <w:marBottom w:val="0"/>
      <w:divBdr>
        <w:top w:val="none" w:sz="0" w:space="0" w:color="auto"/>
        <w:left w:val="none" w:sz="0" w:space="0" w:color="auto"/>
        <w:bottom w:val="none" w:sz="0" w:space="0" w:color="auto"/>
        <w:right w:val="none" w:sz="0" w:space="0" w:color="auto"/>
      </w:divBdr>
    </w:div>
    <w:div w:id="1260872997">
      <w:bodyDiv w:val="1"/>
      <w:marLeft w:val="0"/>
      <w:marRight w:val="0"/>
      <w:marTop w:val="0"/>
      <w:marBottom w:val="0"/>
      <w:divBdr>
        <w:top w:val="none" w:sz="0" w:space="0" w:color="auto"/>
        <w:left w:val="none" w:sz="0" w:space="0" w:color="auto"/>
        <w:bottom w:val="none" w:sz="0" w:space="0" w:color="auto"/>
        <w:right w:val="none" w:sz="0" w:space="0" w:color="auto"/>
      </w:divBdr>
    </w:div>
    <w:div w:id="1263682572">
      <w:bodyDiv w:val="1"/>
      <w:marLeft w:val="0"/>
      <w:marRight w:val="0"/>
      <w:marTop w:val="0"/>
      <w:marBottom w:val="0"/>
      <w:divBdr>
        <w:top w:val="none" w:sz="0" w:space="0" w:color="auto"/>
        <w:left w:val="none" w:sz="0" w:space="0" w:color="auto"/>
        <w:bottom w:val="none" w:sz="0" w:space="0" w:color="auto"/>
        <w:right w:val="none" w:sz="0" w:space="0" w:color="auto"/>
      </w:divBdr>
    </w:div>
    <w:div w:id="1265266330">
      <w:bodyDiv w:val="1"/>
      <w:marLeft w:val="0"/>
      <w:marRight w:val="0"/>
      <w:marTop w:val="0"/>
      <w:marBottom w:val="0"/>
      <w:divBdr>
        <w:top w:val="none" w:sz="0" w:space="0" w:color="auto"/>
        <w:left w:val="none" w:sz="0" w:space="0" w:color="auto"/>
        <w:bottom w:val="none" w:sz="0" w:space="0" w:color="auto"/>
        <w:right w:val="none" w:sz="0" w:space="0" w:color="auto"/>
      </w:divBdr>
    </w:div>
    <w:div w:id="1266187049">
      <w:bodyDiv w:val="1"/>
      <w:marLeft w:val="0"/>
      <w:marRight w:val="0"/>
      <w:marTop w:val="0"/>
      <w:marBottom w:val="0"/>
      <w:divBdr>
        <w:top w:val="none" w:sz="0" w:space="0" w:color="auto"/>
        <w:left w:val="none" w:sz="0" w:space="0" w:color="auto"/>
        <w:bottom w:val="none" w:sz="0" w:space="0" w:color="auto"/>
        <w:right w:val="none" w:sz="0" w:space="0" w:color="auto"/>
      </w:divBdr>
    </w:div>
    <w:div w:id="1266839331">
      <w:bodyDiv w:val="1"/>
      <w:marLeft w:val="0"/>
      <w:marRight w:val="0"/>
      <w:marTop w:val="0"/>
      <w:marBottom w:val="0"/>
      <w:divBdr>
        <w:top w:val="none" w:sz="0" w:space="0" w:color="auto"/>
        <w:left w:val="none" w:sz="0" w:space="0" w:color="auto"/>
        <w:bottom w:val="none" w:sz="0" w:space="0" w:color="auto"/>
        <w:right w:val="none" w:sz="0" w:space="0" w:color="auto"/>
      </w:divBdr>
    </w:div>
    <w:div w:id="1267498397">
      <w:bodyDiv w:val="1"/>
      <w:marLeft w:val="0"/>
      <w:marRight w:val="0"/>
      <w:marTop w:val="0"/>
      <w:marBottom w:val="0"/>
      <w:divBdr>
        <w:top w:val="none" w:sz="0" w:space="0" w:color="auto"/>
        <w:left w:val="none" w:sz="0" w:space="0" w:color="auto"/>
        <w:bottom w:val="none" w:sz="0" w:space="0" w:color="auto"/>
        <w:right w:val="none" w:sz="0" w:space="0" w:color="auto"/>
      </w:divBdr>
    </w:div>
    <w:div w:id="1268544925">
      <w:bodyDiv w:val="1"/>
      <w:marLeft w:val="0"/>
      <w:marRight w:val="0"/>
      <w:marTop w:val="0"/>
      <w:marBottom w:val="0"/>
      <w:divBdr>
        <w:top w:val="none" w:sz="0" w:space="0" w:color="auto"/>
        <w:left w:val="none" w:sz="0" w:space="0" w:color="auto"/>
        <w:bottom w:val="none" w:sz="0" w:space="0" w:color="auto"/>
        <w:right w:val="none" w:sz="0" w:space="0" w:color="auto"/>
      </w:divBdr>
    </w:div>
    <w:div w:id="1272471119">
      <w:bodyDiv w:val="1"/>
      <w:marLeft w:val="0"/>
      <w:marRight w:val="0"/>
      <w:marTop w:val="0"/>
      <w:marBottom w:val="0"/>
      <w:divBdr>
        <w:top w:val="none" w:sz="0" w:space="0" w:color="auto"/>
        <w:left w:val="none" w:sz="0" w:space="0" w:color="auto"/>
        <w:bottom w:val="none" w:sz="0" w:space="0" w:color="auto"/>
        <w:right w:val="none" w:sz="0" w:space="0" w:color="auto"/>
      </w:divBdr>
    </w:div>
    <w:div w:id="1275792465">
      <w:bodyDiv w:val="1"/>
      <w:marLeft w:val="0"/>
      <w:marRight w:val="0"/>
      <w:marTop w:val="0"/>
      <w:marBottom w:val="0"/>
      <w:divBdr>
        <w:top w:val="none" w:sz="0" w:space="0" w:color="auto"/>
        <w:left w:val="none" w:sz="0" w:space="0" w:color="auto"/>
        <w:bottom w:val="none" w:sz="0" w:space="0" w:color="auto"/>
        <w:right w:val="none" w:sz="0" w:space="0" w:color="auto"/>
      </w:divBdr>
    </w:div>
    <w:div w:id="1281230806">
      <w:bodyDiv w:val="1"/>
      <w:marLeft w:val="0"/>
      <w:marRight w:val="0"/>
      <w:marTop w:val="0"/>
      <w:marBottom w:val="0"/>
      <w:divBdr>
        <w:top w:val="none" w:sz="0" w:space="0" w:color="auto"/>
        <w:left w:val="none" w:sz="0" w:space="0" w:color="auto"/>
        <w:bottom w:val="none" w:sz="0" w:space="0" w:color="auto"/>
        <w:right w:val="none" w:sz="0" w:space="0" w:color="auto"/>
      </w:divBdr>
    </w:div>
    <w:div w:id="1282689139">
      <w:bodyDiv w:val="1"/>
      <w:marLeft w:val="0"/>
      <w:marRight w:val="0"/>
      <w:marTop w:val="0"/>
      <w:marBottom w:val="0"/>
      <w:divBdr>
        <w:top w:val="none" w:sz="0" w:space="0" w:color="auto"/>
        <w:left w:val="none" w:sz="0" w:space="0" w:color="auto"/>
        <w:bottom w:val="none" w:sz="0" w:space="0" w:color="auto"/>
        <w:right w:val="none" w:sz="0" w:space="0" w:color="auto"/>
      </w:divBdr>
    </w:div>
    <w:div w:id="1282952916">
      <w:bodyDiv w:val="1"/>
      <w:marLeft w:val="0"/>
      <w:marRight w:val="0"/>
      <w:marTop w:val="0"/>
      <w:marBottom w:val="0"/>
      <w:divBdr>
        <w:top w:val="none" w:sz="0" w:space="0" w:color="auto"/>
        <w:left w:val="none" w:sz="0" w:space="0" w:color="auto"/>
        <w:bottom w:val="none" w:sz="0" w:space="0" w:color="auto"/>
        <w:right w:val="none" w:sz="0" w:space="0" w:color="auto"/>
      </w:divBdr>
    </w:div>
    <w:div w:id="1286081829">
      <w:bodyDiv w:val="1"/>
      <w:marLeft w:val="0"/>
      <w:marRight w:val="0"/>
      <w:marTop w:val="0"/>
      <w:marBottom w:val="0"/>
      <w:divBdr>
        <w:top w:val="none" w:sz="0" w:space="0" w:color="auto"/>
        <w:left w:val="none" w:sz="0" w:space="0" w:color="auto"/>
        <w:bottom w:val="none" w:sz="0" w:space="0" w:color="auto"/>
        <w:right w:val="none" w:sz="0" w:space="0" w:color="auto"/>
      </w:divBdr>
    </w:div>
    <w:div w:id="1286081932">
      <w:bodyDiv w:val="1"/>
      <w:marLeft w:val="0"/>
      <w:marRight w:val="0"/>
      <w:marTop w:val="0"/>
      <w:marBottom w:val="0"/>
      <w:divBdr>
        <w:top w:val="none" w:sz="0" w:space="0" w:color="auto"/>
        <w:left w:val="none" w:sz="0" w:space="0" w:color="auto"/>
        <w:bottom w:val="none" w:sz="0" w:space="0" w:color="auto"/>
        <w:right w:val="none" w:sz="0" w:space="0" w:color="auto"/>
      </w:divBdr>
    </w:div>
    <w:div w:id="1287270157">
      <w:bodyDiv w:val="1"/>
      <w:marLeft w:val="0"/>
      <w:marRight w:val="0"/>
      <w:marTop w:val="0"/>
      <w:marBottom w:val="0"/>
      <w:divBdr>
        <w:top w:val="none" w:sz="0" w:space="0" w:color="auto"/>
        <w:left w:val="none" w:sz="0" w:space="0" w:color="auto"/>
        <w:bottom w:val="none" w:sz="0" w:space="0" w:color="auto"/>
        <w:right w:val="none" w:sz="0" w:space="0" w:color="auto"/>
      </w:divBdr>
    </w:div>
    <w:div w:id="1289504433">
      <w:bodyDiv w:val="1"/>
      <w:marLeft w:val="0"/>
      <w:marRight w:val="0"/>
      <w:marTop w:val="0"/>
      <w:marBottom w:val="0"/>
      <w:divBdr>
        <w:top w:val="none" w:sz="0" w:space="0" w:color="auto"/>
        <w:left w:val="none" w:sz="0" w:space="0" w:color="auto"/>
        <w:bottom w:val="none" w:sz="0" w:space="0" w:color="auto"/>
        <w:right w:val="none" w:sz="0" w:space="0" w:color="auto"/>
      </w:divBdr>
    </w:div>
    <w:div w:id="1290236830">
      <w:bodyDiv w:val="1"/>
      <w:marLeft w:val="0"/>
      <w:marRight w:val="0"/>
      <w:marTop w:val="0"/>
      <w:marBottom w:val="0"/>
      <w:divBdr>
        <w:top w:val="none" w:sz="0" w:space="0" w:color="auto"/>
        <w:left w:val="none" w:sz="0" w:space="0" w:color="auto"/>
        <w:bottom w:val="none" w:sz="0" w:space="0" w:color="auto"/>
        <w:right w:val="none" w:sz="0" w:space="0" w:color="auto"/>
      </w:divBdr>
    </w:div>
    <w:div w:id="1290353995">
      <w:bodyDiv w:val="1"/>
      <w:marLeft w:val="0"/>
      <w:marRight w:val="0"/>
      <w:marTop w:val="0"/>
      <w:marBottom w:val="0"/>
      <w:divBdr>
        <w:top w:val="none" w:sz="0" w:space="0" w:color="auto"/>
        <w:left w:val="none" w:sz="0" w:space="0" w:color="auto"/>
        <w:bottom w:val="none" w:sz="0" w:space="0" w:color="auto"/>
        <w:right w:val="none" w:sz="0" w:space="0" w:color="auto"/>
      </w:divBdr>
    </w:div>
    <w:div w:id="1292177189">
      <w:bodyDiv w:val="1"/>
      <w:marLeft w:val="0"/>
      <w:marRight w:val="0"/>
      <w:marTop w:val="0"/>
      <w:marBottom w:val="0"/>
      <w:divBdr>
        <w:top w:val="none" w:sz="0" w:space="0" w:color="auto"/>
        <w:left w:val="none" w:sz="0" w:space="0" w:color="auto"/>
        <w:bottom w:val="none" w:sz="0" w:space="0" w:color="auto"/>
        <w:right w:val="none" w:sz="0" w:space="0" w:color="auto"/>
      </w:divBdr>
      <w:divsChild>
        <w:div w:id="847524232">
          <w:marLeft w:val="0"/>
          <w:marRight w:val="0"/>
          <w:marTop w:val="0"/>
          <w:marBottom w:val="0"/>
          <w:divBdr>
            <w:top w:val="none" w:sz="0" w:space="0" w:color="auto"/>
            <w:left w:val="none" w:sz="0" w:space="0" w:color="auto"/>
            <w:bottom w:val="none" w:sz="0" w:space="0" w:color="auto"/>
            <w:right w:val="none" w:sz="0" w:space="0" w:color="auto"/>
          </w:divBdr>
        </w:div>
        <w:div w:id="1555770519">
          <w:marLeft w:val="0"/>
          <w:marRight w:val="0"/>
          <w:marTop w:val="0"/>
          <w:marBottom w:val="0"/>
          <w:divBdr>
            <w:top w:val="none" w:sz="0" w:space="0" w:color="auto"/>
            <w:left w:val="none" w:sz="0" w:space="0" w:color="auto"/>
            <w:bottom w:val="none" w:sz="0" w:space="0" w:color="auto"/>
            <w:right w:val="none" w:sz="0" w:space="0" w:color="auto"/>
          </w:divBdr>
        </w:div>
        <w:div w:id="1946496996">
          <w:marLeft w:val="0"/>
          <w:marRight w:val="0"/>
          <w:marTop w:val="0"/>
          <w:marBottom w:val="0"/>
          <w:divBdr>
            <w:top w:val="none" w:sz="0" w:space="0" w:color="auto"/>
            <w:left w:val="none" w:sz="0" w:space="0" w:color="auto"/>
            <w:bottom w:val="none" w:sz="0" w:space="0" w:color="auto"/>
            <w:right w:val="none" w:sz="0" w:space="0" w:color="auto"/>
          </w:divBdr>
        </w:div>
      </w:divsChild>
    </w:div>
    <w:div w:id="1295208497">
      <w:bodyDiv w:val="1"/>
      <w:marLeft w:val="0"/>
      <w:marRight w:val="0"/>
      <w:marTop w:val="0"/>
      <w:marBottom w:val="0"/>
      <w:divBdr>
        <w:top w:val="none" w:sz="0" w:space="0" w:color="auto"/>
        <w:left w:val="none" w:sz="0" w:space="0" w:color="auto"/>
        <w:bottom w:val="none" w:sz="0" w:space="0" w:color="auto"/>
        <w:right w:val="none" w:sz="0" w:space="0" w:color="auto"/>
      </w:divBdr>
    </w:div>
    <w:div w:id="1295334712">
      <w:bodyDiv w:val="1"/>
      <w:marLeft w:val="0"/>
      <w:marRight w:val="0"/>
      <w:marTop w:val="0"/>
      <w:marBottom w:val="0"/>
      <w:divBdr>
        <w:top w:val="none" w:sz="0" w:space="0" w:color="auto"/>
        <w:left w:val="none" w:sz="0" w:space="0" w:color="auto"/>
        <w:bottom w:val="none" w:sz="0" w:space="0" w:color="auto"/>
        <w:right w:val="none" w:sz="0" w:space="0" w:color="auto"/>
      </w:divBdr>
    </w:div>
    <w:div w:id="1299070668">
      <w:bodyDiv w:val="1"/>
      <w:marLeft w:val="0"/>
      <w:marRight w:val="0"/>
      <w:marTop w:val="0"/>
      <w:marBottom w:val="0"/>
      <w:divBdr>
        <w:top w:val="none" w:sz="0" w:space="0" w:color="auto"/>
        <w:left w:val="none" w:sz="0" w:space="0" w:color="auto"/>
        <w:bottom w:val="none" w:sz="0" w:space="0" w:color="auto"/>
        <w:right w:val="none" w:sz="0" w:space="0" w:color="auto"/>
      </w:divBdr>
    </w:div>
    <w:div w:id="1299340372">
      <w:bodyDiv w:val="1"/>
      <w:marLeft w:val="0"/>
      <w:marRight w:val="0"/>
      <w:marTop w:val="0"/>
      <w:marBottom w:val="0"/>
      <w:divBdr>
        <w:top w:val="none" w:sz="0" w:space="0" w:color="auto"/>
        <w:left w:val="none" w:sz="0" w:space="0" w:color="auto"/>
        <w:bottom w:val="none" w:sz="0" w:space="0" w:color="auto"/>
        <w:right w:val="none" w:sz="0" w:space="0" w:color="auto"/>
      </w:divBdr>
    </w:div>
    <w:div w:id="1299645862">
      <w:bodyDiv w:val="1"/>
      <w:marLeft w:val="0"/>
      <w:marRight w:val="0"/>
      <w:marTop w:val="0"/>
      <w:marBottom w:val="0"/>
      <w:divBdr>
        <w:top w:val="none" w:sz="0" w:space="0" w:color="auto"/>
        <w:left w:val="none" w:sz="0" w:space="0" w:color="auto"/>
        <w:bottom w:val="none" w:sz="0" w:space="0" w:color="auto"/>
        <w:right w:val="none" w:sz="0" w:space="0" w:color="auto"/>
      </w:divBdr>
    </w:div>
    <w:div w:id="1303852637">
      <w:bodyDiv w:val="1"/>
      <w:marLeft w:val="0"/>
      <w:marRight w:val="0"/>
      <w:marTop w:val="0"/>
      <w:marBottom w:val="0"/>
      <w:divBdr>
        <w:top w:val="none" w:sz="0" w:space="0" w:color="auto"/>
        <w:left w:val="none" w:sz="0" w:space="0" w:color="auto"/>
        <w:bottom w:val="none" w:sz="0" w:space="0" w:color="auto"/>
        <w:right w:val="none" w:sz="0" w:space="0" w:color="auto"/>
      </w:divBdr>
    </w:div>
    <w:div w:id="1303921806">
      <w:bodyDiv w:val="1"/>
      <w:marLeft w:val="0"/>
      <w:marRight w:val="0"/>
      <w:marTop w:val="0"/>
      <w:marBottom w:val="0"/>
      <w:divBdr>
        <w:top w:val="none" w:sz="0" w:space="0" w:color="auto"/>
        <w:left w:val="none" w:sz="0" w:space="0" w:color="auto"/>
        <w:bottom w:val="none" w:sz="0" w:space="0" w:color="auto"/>
        <w:right w:val="none" w:sz="0" w:space="0" w:color="auto"/>
      </w:divBdr>
    </w:div>
    <w:div w:id="1304384597">
      <w:bodyDiv w:val="1"/>
      <w:marLeft w:val="0"/>
      <w:marRight w:val="0"/>
      <w:marTop w:val="0"/>
      <w:marBottom w:val="0"/>
      <w:divBdr>
        <w:top w:val="none" w:sz="0" w:space="0" w:color="auto"/>
        <w:left w:val="none" w:sz="0" w:space="0" w:color="auto"/>
        <w:bottom w:val="none" w:sz="0" w:space="0" w:color="auto"/>
        <w:right w:val="none" w:sz="0" w:space="0" w:color="auto"/>
      </w:divBdr>
    </w:div>
    <w:div w:id="1305551058">
      <w:bodyDiv w:val="1"/>
      <w:marLeft w:val="0"/>
      <w:marRight w:val="0"/>
      <w:marTop w:val="0"/>
      <w:marBottom w:val="0"/>
      <w:divBdr>
        <w:top w:val="none" w:sz="0" w:space="0" w:color="auto"/>
        <w:left w:val="none" w:sz="0" w:space="0" w:color="auto"/>
        <w:bottom w:val="none" w:sz="0" w:space="0" w:color="auto"/>
        <w:right w:val="none" w:sz="0" w:space="0" w:color="auto"/>
      </w:divBdr>
    </w:div>
    <w:div w:id="1306230045">
      <w:bodyDiv w:val="1"/>
      <w:marLeft w:val="0"/>
      <w:marRight w:val="0"/>
      <w:marTop w:val="0"/>
      <w:marBottom w:val="0"/>
      <w:divBdr>
        <w:top w:val="none" w:sz="0" w:space="0" w:color="auto"/>
        <w:left w:val="none" w:sz="0" w:space="0" w:color="auto"/>
        <w:bottom w:val="none" w:sz="0" w:space="0" w:color="auto"/>
        <w:right w:val="none" w:sz="0" w:space="0" w:color="auto"/>
      </w:divBdr>
    </w:div>
    <w:div w:id="1307930587">
      <w:bodyDiv w:val="1"/>
      <w:marLeft w:val="0"/>
      <w:marRight w:val="0"/>
      <w:marTop w:val="0"/>
      <w:marBottom w:val="0"/>
      <w:divBdr>
        <w:top w:val="none" w:sz="0" w:space="0" w:color="auto"/>
        <w:left w:val="none" w:sz="0" w:space="0" w:color="auto"/>
        <w:bottom w:val="none" w:sz="0" w:space="0" w:color="auto"/>
        <w:right w:val="none" w:sz="0" w:space="0" w:color="auto"/>
      </w:divBdr>
    </w:div>
    <w:div w:id="1307979173">
      <w:bodyDiv w:val="1"/>
      <w:marLeft w:val="0"/>
      <w:marRight w:val="0"/>
      <w:marTop w:val="0"/>
      <w:marBottom w:val="0"/>
      <w:divBdr>
        <w:top w:val="none" w:sz="0" w:space="0" w:color="auto"/>
        <w:left w:val="none" w:sz="0" w:space="0" w:color="auto"/>
        <w:bottom w:val="none" w:sz="0" w:space="0" w:color="auto"/>
        <w:right w:val="none" w:sz="0" w:space="0" w:color="auto"/>
      </w:divBdr>
    </w:div>
    <w:div w:id="1308776054">
      <w:bodyDiv w:val="1"/>
      <w:marLeft w:val="0"/>
      <w:marRight w:val="0"/>
      <w:marTop w:val="0"/>
      <w:marBottom w:val="0"/>
      <w:divBdr>
        <w:top w:val="none" w:sz="0" w:space="0" w:color="auto"/>
        <w:left w:val="none" w:sz="0" w:space="0" w:color="auto"/>
        <w:bottom w:val="none" w:sz="0" w:space="0" w:color="auto"/>
        <w:right w:val="none" w:sz="0" w:space="0" w:color="auto"/>
      </w:divBdr>
      <w:divsChild>
        <w:div w:id="1025209674">
          <w:marLeft w:val="240"/>
          <w:marRight w:val="0"/>
          <w:marTop w:val="240"/>
          <w:marBottom w:val="240"/>
          <w:divBdr>
            <w:top w:val="none" w:sz="0" w:space="0" w:color="auto"/>
            <w:left w:val="none" w:sz="0" w:space="0" w:color="auto"/>
            <w:bottom w:val="none" w:sz="0" w:space="0" w:color="auto"/>
            <w:right w:val="none" w:sz="0" w:space="0" w:color="auto"/>
          </w:divBdr>
        </w:div>
        <w:div w:id="1059986015">
          <w:marLeft w:val="240"/>
          <w:marRight w:val="0"/>
          <w:marTop w:val="240"/>
          <w:marBottom w:val="240"/>
          <w:divBdr>
            <w:top w:val="none" w:sz="0" w:space="0" w:color="auto"/>
            <w:left w:val="none" w:sz="0" w:space="0" w:color="auto"/>
            <w:bottom w:val="none" w:sz="0" w:space="0" w:color="auto"/>
            <w:right w:val="none" w:sz="0" w:space="0" w:color="auto"/>
          </w:divBdr>
        </w:div>
        <w:div w:id="1648633643">
          <w:marLeft w:val="240"/>
          <w:marRight w:val="0"/>
          <w:marTop w:val="240"/>
          <w:marBottom w:val="240"/>
          <w:divBdr>
            <w:top w:val="none" w:sz="0" w:space="0" w:color="auto"/>
            <w:left w:val="none" w:sz="0" w:space="0" w:color="auto"/>
            <w:bottom w:val="none" w:sz="0" w:space="0" w:color="auto"/>
            <w:right w:val="none" w:sz="0" w:space="0" w:color="auto"/>
          </w:divBdr>
        </w:div>
      </w:divsChild>
    </w:div>
    <w:div w:id="1313800929">
      <w:bodyDiv w:val="1"/>
      <w:marLeft w:val="0"/>
      <w:marRight w:val="0"/>
      <w:marTop w:val="0"/>
      <w:marBottom w:val="0"/>
      <w:divBdr>
        <w:top w:val="none" w:sz="0" w:space="0" w:color="auto"/>
        <w:left w:val="none" w:sz="0" w:space="0" w:color="auto"/>
        <w:bottom w:val="none" w:sz="0" w:space="0" w:color="auto"/>
        <w:right w:val="none" w:sz="0" w:space="0" w:color="auto"/>
      </w:divBdr>
    </w:div>
    <w:div w:id="1316956449">
      <w:bodyDiv w:val="1"/>
      <w:marLeft w:val="0"/>
      <w:marRight w:val="0"/>
      <w:marTop w:val="0"/>
      <w:marBottom w:val="0"/>
      <w:divBdr>
        <w:top w:val="none" w:sz="0" w:space="0" w:color="auto"/>
        <w:left w:val="none" w:sz="0" w:space="0" w:color="auto"/>
        <w:bottom w:val="none" w:sz="0" w:space="0" w:color="auto"/>
        <w:right w:val="none" w:sz="0" w:space="0" w:color="auto"/>
      </w:divBdr>
    </w:div>
    <w:div w:id="1318151822">
      <w:bodyDiv w:val="1"/>
      <w:marLeft w:val="0"/>
      <w:marRight w:val="0"/>
      <w:marTop w:val="0"/>
      <w:marBottom w:val="0"/>
      <w:divBdr>
        <w:top w:val="none" w:sz="0" w:space="0" w:color="auto"/>
        <w:left w:val="none" w:sz="0" w:space="0" w:color="auto"/>
        <w:bottom w:val="none" w:sz="0" w:space="0" w:color="auto"/>
        <w:right w:val="none" w:sz="0" w:space="0" w:color="auto"/>
      </w:divBdr>
    </w:div>
    <w:div w:id="1319071880">
      <w:bodyDiv w:val="1"/>
      <w:marLeft w:val="0"/>
      <w:marRight w:val="0"/>
      <w:marTop w:val="0"/>
      <w:marBottom w:val="0"/>
      <w:divBdr>
        <w:top w:val="none" w:sz="0" w:space="0" w:color="auto"/>
        <w:left w:val="none" w:sz="0" w:space="0" w:color="auto"/>
        <w:bottom w:val="none" w:sz="0" w:space="0" w:color="auto"/>
        <w:right w:val="none" w:sz="0" w:space="0" w:color="auto"/>
      </w:divBdr>
    </w:div>
    <w:div w:id="1322731666">
      <w:bodyDiv w:val="1"/>
      <w:marLeft w:val="0"/>
      <w:marRight w:val="0"/>
      <w:marTop w:val="0"/>
      <w:marBottom w:val="0"/>
      <w:divBdr>
        <w:top w:val="none" w:sz="0" w:space="0" w:color="auto"/>
        <w:left w:val="none" w:sz="0" w:space="0" w:color="auto"/>
        <w:bottom w:val="none" w:sz="0" w:space="0" w:color="auto"/>
        <w:right w:val="none" w:sz="0" w:space="0" w:color="auto"/>
      </w:divBdr>
    </w:div>
    <w:div w:id="1324896172">
      <w:bodyDiv w:val="1"/>
      <w:marLeft w:val="0"/>
      <w:marRight w:val="0"/>
      <w:marTop w:val="0"/>
      <w:marBottom w:val="0"/>
      <w:divBdr>
        <w:top w:val="none" w:sz="0" w:space="0" w:color="auto"/>
        <w:left w:val="none" w:sz="0" w:space="0" w:color="auto"/>
        <w:bottom w:val="none" w:sz="0" w:space="0" w:color="auto"/>
        <w:right w:val="none" w:sz="0" w:space="0" w:color="auto"/>
      </w:divBdr>
    </w:div>
    <w:div w:id="1325670256">
      <w:bodyDiv w:val="1"/>
      <w:marLeft w:val="0"/>
      <w:marRight w:val="0"/>
      <w:marTop w:val="0"/>
      <w:marBottom w:val="0"/>
      <w:divBdr>
        <w:top w:val="none" w:sz="0" w:space="0" w:color="auto"/>
        <w:left w:val="none" w:sz="0" w:space="0" w:color="auto"/>
        <w:bottom w:val="none" w:sz="0" w:space="0" w:color="auto"/>
        <w:right w:val="none" w:sz="0" w:space="0" w:color="auto"/>
      </w:divBdr>
    </w:div>
    <w:div w:id="1327398009">
      <w:bodyDiv w:val="1"/>
      <w:marLeft w:val="0"/>
      <w:marRight w:val="0"/>
      <w:marTop w:val="0"/>
      <w:marBottom w:val="0"/>
      <w:divBdr>
        <w:top w:val="none" w:sz="0" w:space="0" w:color="auto"/>
        <w:left w:val="none" w:sz="0" w:space="0" w:color="auto"/>
        <w:bottom w:val="none" w:sz="0" w:space="0" w:color="auto"/>
        <w:right w:val="none" w:sz="0" w:space="0" w:color="auto"/>
      </w:divBdr>
    </w:div>
    <w:div w:id="1327896777">
      <w:bodyDiv w:val="1"/>
      <w:marLeft w:val="0"/>
      <w:marRight w:val="0"/>
      <w:marTop w:val="0"/>
      <w:marBottom w:val="0"/>
      <w:divBdr>
        <w:top w:val="none" w:sz="0" w:space="0" w:color="auto"/>
        <w:left w:val="none" w:sz="0" w:space="0" w:color="auto"/>
        <w:bottom w:val="none" w:sz="0" w:space="0" w:color="auto"/>
        <w:right w:val="none" w:sz="0" w:space="0" w:color="auto"/>
      </w:divBdr>
    </w:div>
    <w:div w:id="1328443207">
      <w:bodyDiv w:val="1"/>
      <w:marLeft w:val="0"/>
      <w:marRight w:val="0"/>
      <w:marTop w:val="0"/>
      <w:marBottom w:val="0"/>
      <w:divBdr>
        <w:top w:val="none" w:sz="0" w:space="0" w:color="auto"/>
        <w:left w:val="none" w:sz="0" w:space="0" w:color="auto"/>
        <w:bottom w:val="none" w:sz="0" w:space="0" w:color="auto"/>
        <w:right w:val="none" w:sz="0" w:space="0" w:color="auto"/>
      </w:divBdr>
    </w:div>
    <w:div w:id="1330793344">
      <w:bodyDiv w:val="1"/>
      <w:marLeft w:val="0"/>
      <w:marRight w:val="0"/>
      <w:marTop w:val="0"/>
      <w:marBottom w:val="0"/>
      <w:divBdr>
        <w:top w:val="none" w:sz="0" w:space="0" w:color="auto"/>
        <w:left w:val="none" w:sz="0" w:space="0" w:color="auto"/>
        <w:bottom w:val="none" w:sz="0" w:space="0" w:color="auto"/>
        <w:right w:val="none" w:sz="0" w:space="0" w:color="auto"/>
      </w:divBdr>
    </w:div>
    <w:div w:id="1331252896">
      <w:bodyDiv w:val="1"/>
      <w:marLeft w:val="0"/>
      <w:marRight w:val="0"/>
      <w:marTop w:val="0"/>
      <w:marBottom w:val="0"/>
      <w:divBdr>
        <w:top w:val="none" w:sz="0" w:space="0" w:color="auto"/>
        <w:left w:val="none" w:sz="0" w:space="0" w:color="auto"/>
        <w:bottom w:val="none" w:sz="0" w:space="0" w:color="auto"/>
        <w:right w:val="none" w:sz="0" w:space="0" w:color="auto"/>
      </w:divBdr>
    </w:div>
    <w:div w:id="1331710682">
      <w:bodyDiv w:val="1"/>
      <w:marLeft w:val="0"/>
      <w:marRight w:val="0"/>
      <w:marTop w:val="0"/>
      <w:marBottom w:val="0"/>
      <w:divBdr>
        <w:top w:val="none" w:sz="0" w:space="0" w:color="auto"/>
        <w:left w:val="none" w:sz="0" w:space="0" w:color="auto"/>
        <w:bottom w:val="none" w:sz="0" w:space="0" w:color="auto"/>
        <w:right w:val="none" w:sz="0" w:space="0" w:color="auto"/>
      </w:divBdr>
    </w:div>
    <w:div w:id="1332030845">
      <w:bodyDiv w:val="1"/>
      <w:marLeft w:val="0"/>
      <w:marRight w:val="0"/>
      <w:marTop w:val="0"/>
      <w:marBottom w:val="0"/>
      <w:divBdr>
        <w:top w:val="none" w:sz="0" w:space="0" w:color="auto"/>
        <w:left w:val="none" w:sz="0" w:space="0" w:color="auto"/>
        <w:bottom w:val="none" w:sz="0" w:space="0" w:color="auto"/>
        <w:right w:val="none" w:sz="0" w:space="0" w:color="auto"/>
      </w:divBdr>
    </w:div>
    <w:div w:id="1332488125">
      <w:bodyDiv w:val="1"/>
      <w:marLeft w:val="0"/>
      <w:marRight w:val="0"/>
      <w:marTop w:val="0"/>
      <w:marBottom w:val="0"/>
      <w:divBdr>
        <w:top w:val="none" w:sz="0" w:space="0" w:color="auto"/>
        <w:left w:val="none" w:sz="0" w:space="0" w:color="auto"/>
        <w:bottom w:val="none" w:sz="0" w:space="0" w:color="auto"/>
        <w:right w:val="none" w:sz="0" w:space="0" w:color="auto"/>
      </w:divBdr>
    </w:div>
    <w:div w:id="1335651060">
      <w:bodyDiv w:val="1"/>
      <w:marLeft w:val="0"/>
      <w:marRight w:val="0"/>
      <w:marTop w:val="0"/>
      <w:marBottom w:val="0"/>
      <w:divBdr>
        <w:top w:val="none" w:sz="0" w:space="0" w:color="auto"/>
        <w:left w:val="none" w:sz="0" w:space="0" w:color="auto"/>
        <w:bottom w:val="none" w:sz="0" w:space="0" w:color="auto"/>
        <w:right w:val="none" w:sz="0" w:space="0" w:color="auto"/>
      </w:divBdr>
    </w:div>
    <w:div w:id="1336805888">
      <w:bodyDiv w:val="1"/>
      <w:marLeft w:val="0"/>
      <w:marRight w:val="0"/>
      <w:marTop w:val="0"/>
      <w:marBottom w:val="0"/>
      <w:divBdr>
        <w:top w:val="none" w:sz="0" w:space="0" w:color="auto"/>
        <w:left w:val="none" w:sz="0" w:space="0" w:color="auto"/>
        <w:bottom w:val="none" w:sz="0" w:space="0" w:color="auto"/>
        <w:right w:val="none" w:sz="0" w:space="0" w:color="auto"/>
      </w:divBdr>
    </w:div>
    <w:div w:id="1338266757">
      <w:bodyDiv w:val="1"/>
      <w:marLeft w:val="0"/>
      <w:marRight w:val="0"/>
      <w:marTop w:val="0"/>
      <w:marBottom w:val="0"/>
      <w:divBdr>
        <w:top w:val="none" w:sz="0" w:space="0" w:color="auto"/>
        <w:left w:val="none" w:sz="0" w:space="0" w:color="auto"/>
        <w:bottom w:val="none" w:sz="0" w:space="0" w:color="auto"/>
        <w:right w:val="none" w:sz="0" w:space="0" w:color="auto"/>
      </w:divBdr>
    </w:div>
    <w:div w:id="1339236020">
      <w:bodyDiv w:val="1"/>
      <w:marLeft w:val="0"/>
      <w:marRight w:val="0"/>
      <w:marTop w:val="0"/>
      <w:marBottom w:val="0"/>
      <w:divBdr>
        <w:top w:val="none" w:sz="0" w:space="0" w:color="auto"/>
        <w:left w:val="none" w:sz="0" w:space="0" w:color="auto"/>
        <w:bottom w:val="none" w:sz="0" w:space="0" w:color="auto"/>
        <w:right w:val="none" w:sz="0" w:space="0" w:color="auto"/>
      </w:divBdr>
    </w:div>
    <w:div w:id="1340349080">
      <w:bodyDiv w:val="1"/>
      <w:marLeft w:val="0"/>
      <w:marRight w:val="0"/>
      <w:marTop w:val="0"/>
      <w:marBottom w:val="0"/>
      <w:divBdr>
        <w:top w:val="none" w:sz="0" w:space="0" w:color="auto"/>
        <w:left w:val="none" w:sz="0" w:space="0" w:color="auto"/>
        <w:bottom w:val="none" w:sz="0" w:space="0" w:color="auto"/>
        <w:right w:val="none" w:sz="0" w:space="0" w:color="auto"/>
      </w:divBdr>
    </w:div>
    <w:div w:id="1344167351">
      <w:bodyDiv w:val="1"/>
      <w:marLeft w:val="0"/>
      <w:marRight w:val="0"/>
      <w:marTop w:val="0"/>
      <w:marBottom w:val="0"/>
      <w:divBdr>
        <w:top w:val="none" w:sz="0" w:space="0" w:color="auto"/>
        <w:left w:val="none" w:sz="0" w:space="0" w:color="auto"/>
        <w:bottom w:val="none" w:sz="0" w:space="0" w:color="auto"/>
        <w:right w:val="none" w:sz="0" w:space="0" w:color="auto"/>
      </w:divBdr>
    </w:div>
    <w:div w:id="1347710112">
      <w:bodyDiv w:val="1"/>
      <w:marLeft w:val="0"/>
      <w:marRight w:val="0"/>
      <w:marTop w:val="0"/>
      <w:marBottom w:val="0"/>
      <w:divBdr>
        <w:top w:val="none" w:sz="0" w:space="0" w:color="auto"/>
        <w:left w:val="none" w:sz="0" w:space="0" w:color="auto"/>
        <w:bottom w:val="none" w:sz="0" w:space="0" w:color="auto"/>
        <w:right w:val="none" w:sz="0" w:space="0" w:color="auto"/>
      </w:divBdr>
    </w:div>
    <w:div w:id="1350176218">
      <w:bodyDiv w:val="1"/>
      <w:marLeft w:val="0"/>
      <w:marRight w:val="0"/>
      <w:marTop w:val="0"/>
      <w:marBottom w:val="0"/>
      <w:divBdr>
        <w:top w:val="none" w:sz="0" w:space="0" w:color="auto"/>
        <w:left w:val="none" w:sz="0" w:space="0" w:color="auto"/>
        <w:bottom w:val="none" w:sz="0" w:space="0" w:color="auto"/>
        <w:right w:val="none" w:sz="0" w:space="0" w:color="auto"/>
      </w:divBdr>
    </w:div>
    <w:div w:id="1354191311">
      <w:bodyDiv w:val="1"/>
      <w:marLeft w:val="0"/>
      <w:marRight w:val="0"/>
      <w:marTop w:val="0"/>
      <w:marBottom w:val="0"/>
      <w:divBdr>
        <w:top w:val="none" w:sz="0" w:space="0" w:color="auto"/>
        <w:left w:val="none" w:sz="0" w:space="0" w:color="auto"/>
        <w:bottom w:val="none" w:sz="0" w:space="0" w:color="auto"/>
        <w:right w:val="none" w:sz="0" w:space="0" w:color="auto"/>
      </w:divBdr>
      <w:divsChild>
        <w:div w:id="1100569555">
          <w:marLeft w:val="240"/>
          <w:marRight w:val="0"/>
          <w:marTop w:val="240"/>
          <w:marBottom w:val="240"/>
          <w:divBdr>
            <w:top w:val="none" w:sz="0" w:space="0" w:color="auto"/>
            <w:left w:val="none" w:sz="0" w:space="0" w:color="auto"/>
            <w:bottom w:val="none" w:sz="0" w:space="0" w:color="auto"/>
            <w:right w:val="none" w:sz="0" w:space="0" w:color="auto"/>
          </w:divBdr>
        </w:div>
      </w:divsChild>
    </w:div>
    <w:div w:id="1356079244">
      <w:bodyDiv w:val="1"/>
      <w:marLeft w:val="0"/>
      <w:marRight w:val="0"/>
      <w:marTop w:val="0"/>
      <w:marBottom w:val="0"/>
      <w:divBdr>
        <w:top w:val="none" w:sz="0" w:space="0" w:color="auto"/>
        <w:left w:val="none" w:sz="0" w:space="0" w:color="auto"/>
        <w:bottom w:val="none" w:sz="0" w:space="0" w:color="auto"/>
        <w:right w:val="none" w:sz="0" w:space="0" w:color="auto"/>
      </w:divBdr>
    </w:div>
    <w:div w:id="1356613923">
      <w:bodyDiv w:val="1"/>
      <w:marLeft w:val="0"/>
      <w:marRight w:val="0"/>
      <w:marTop w:val="0"/>
      <w:marBottom w:val="0"/>
      <w:divBdr>
        <w:top w:val="none" w:sz="0" w:space="0" w:color="auto"/>
        <w:left w:val="none" w:sz="0" w:space="0" w:color="auto"/>
        <w:bottom w:val="none" w:sz="0" w:space="0" w:color="auto"/>
        <w:right w:val="none" w:sz="0" w:space="0" w:color="auto"/>
      </w:divBdr>
    </w:div>
    <w:div w:id="1358656314">
      <w:bodyDiv w:val="1"/>
      <w:marLeft w:val="0"/>
      <w:marRight w:val="0"/>
      <w:marTop w:val="0"/>
      <w:marBottom w:val="0"/>
      <w:divBdr>
        <w:top w:val="none" w:sz="0" w:space="0" w:color="auto"/>
        <w:left w:val="none" w:sz="0" w:space="0" w:color="auto"/>
        <w:bottom w:val="none" w:sz="0" w:space="0" w:color="auto"/>
        <w:right w:val="none" w:sz="0" w:space="0" w:color="auto"/>
      </w:divBdr>
    </w:div>
    <w:div w:id="1360815512">
      <w:bodyDiv w:val="1"/>
      <w:marLeft w:val="0"/>
      <w:marRight w:val="0"/>
      <w:marTop w:val="0"/>
      <w:marBottom w:val="0"/>
      <w:divBdr>
        <w:top w:val="none" w:sz="0" w:space="0" w:color="auto"/>
        <w:left w:val="none" w:sz="0" w:space="0" w:color="auto"/>
        <w:bottom w:val="none" w:sz="0" w:space="0" w:color="auto"/>
        <w:right w:val="none" w:sz="0" w:space="0" w:color="auto"/>
      </w:divBdr>
    </w:div>
    <w:div w:id="1361204011">
      <w:bodyDiv w:val="1"/>
      <w:marLeft w:val="0"/>
      <w:marRight w:val="0"/>
      <w:marTop w:val="0"/>
      <w:marBottom w:val="0"/>
      <w:divBdr>
        <w:top w:val="none" w:sz="0" w:space="0" w:color="auto"/>
        <w:left w:val="none" w:sz="0" w:space="0" w:color="auto"/>
        <w:bottom w:val="none" w:sz="0" w:space="0" w:color="auto"/>
        <w:right w:val="none" w:sz="0" w:space="0" w:color="auto"/>
      </w:divBdr>
    </w:div>
    <w:div w:id="1362586813">
      <w:bodyDiv w:val="1"/>
      <w:marLeft w:val="0"/>
      <w:marRight w:val="0"/>
      <w:marTop w:val="0"/>
      <w:marBottom w:val="0"/>
      <w:divBdr>
        <w:top w:val="none" w:sz="0" w:space="0" w:color="auto"/>
        <w:left w:val="none" w:sz="0" w:space="0" w:color="auto"/>
        <w:bottom w:val="none" w:sz="0" w:space="0" w:color="auto"/>
        <w:right w:val="none" w:sz="0" w:space="0" w:color="auto"/>
      </w:divBdr>
    </w:div>
    <w:div w:id="1362628740">
      <w:bodyDiv w:val="1"/>
      <w:marLeft w:val="0"/>
      <w:marRight w:val="0"/>
      <w:marTop w:val="0"/>
      <w:marBottom w:val="0"/>
      <w:divBdr>
        <w:top w:val="none" w:sz="0" w:space="0" w:color="auto"/>
        <w:left w:val="none" w:sz="0" w:space="0" w:color="auto"/>
        <w:bottom w:val="none" w:sz="0" w:space="0" w:color="auto"/>
        <w:right w:val="none" w:sz="0" w:space="0" w:color="auto"/>
      </w:divBdr>
    </w:div>
    <w:div w:id="1362709657">
      <w:bodyDiv w:val="1"/>
      <w:marLeft w:val="0"/>
      <w:marRight w:val="0"/>
      <w:marTop w:val="0"/>
      <w:marBottom w:val="0"/>
      <w:divBdr>
        <w:top w:val="none" w:sz="0" w:space="0" w:color="auto"/>
        <w:left w:val="none" w:sz="0" w:space="0" w:color="auto"/>
        <w:bottom w:val="none" w:sz="0" w:space="0" w:color="auto"/>
        <w:right w:val="none" w:sz="0" w:space="0" w:color="auto"/>
      </w:divBdr>
    </w:div>
    <w:div w:id="1362903929">
      <w:bodyDiv w:val="1"/>
      <w:marLeft w:val="0"/>
      <w:marRight w:val="0"/>
      <w:marTop w:val="0"/>
      <w:marBottom w:val="0"/>
      <w:divBdr>
        <w:top w:val="none" w:sz="0" w:space="0" w:color="auto"/>
        <w:left w:val="none" w:sz="0" w:space="0" w:color="auto"/>
        <w:bottom w:val="none" w:sz="0" w:space="0" w:color="auto"/>
        <w:right w:val="none" w:sz="0" w:space="0" w:color="auto"/>
      </w:divBdr>
    </w:div>
    <w:div w:id="1363172239">
      <w:bodyDiv w:val="1"/>
      <w:marLeft w:val="0"/>
      <w:marRight w:val="0"/>
      <w:marTop w:val="0"/>
      <w:marBottom w:val="0"/>
      <w:divBdr>
        <w:top w:val="none" w:sz="0" w:space="0" w:color="auto"/>
        <w:left w:val="none" w:sz="0" w:space="0" w:color="auto"/>
        <w:bottom w:val="none" w:sz="0" w:space="0" w:color="auto"/>
        <w:right w:val="none" w:sz="0" w:space="0" w:color="auto"/>
      </w:divBdr>
      <w:divsChild>
        <w:div w:id="1087730598">
          <w:marLeft w:val="240"/>
          <w:marRight w:val="0"/>
          <w:marTop w:val="240"/>
          <w:marBottom w:val="240"/>
          <w:divBdr>
            <w:top w:val="none" w:sz="0" w:space="0" w:color="auto"/>
            <w:left w:val="none" w:sz="0" w:space="0" w:color="auto"/>
            <w:bottom w:val="none" w:sz="0" w:space="0" w:color="auto"/>
            <w:right w:val="none" w:sz="0" w:space="0" w:color="auto"/>
          </w:divBdr>
        </w:div>
      </w:divsChild>
    </w:div>
    <w:div w:id="1368867393">
      <w:bodyDiv w:val="1"/>
      <w:marLeft w:val="0"/>
      <w:marRight w:val="0"/>
      <w:marTop w:val="0"/>
      <w:marBottom w:val="0"/>
      <w:divBdr>
        <w:top w:val="none" w:sz="0" w:space="0" w:color="auto"/>
        <w:left w:val="none" w:sz="0" w:space="0" w:color="auto"/>
        <w:bottom w:val="none" w:sz="0" w:space="0" w:color="auto"/>
        <w:right w:val="none" w:sz="0" w:space="0" w:color="auto"/>
      </w:divBdr>
    </w:div>
    <w:div w:id="1369834697">
      <w:bodyDiv w:val="1"/>
      <w:marLeft w:val="0"/>
      <w:marRight w:val="0"/>
      <w:marTop w:val="0"/>
      <w:marBottom w:val="0"/>
      <w:divBdr>
        <w:top w:val="none" w:sz="0" w:space="0" w:color="auto"/>
        <w:left w:val="none" w:sz="0" w:space="0" w:color="auto"/>
        <w:bottom w:val="none" w:sz="0" w:space="0" w:color="auto"/>
        <w:right w:val="none" w:sz="0" w:space="0" w:color="auto"/>
      </w:divBdr>
    </w:div>
    <w:div w:id="1369990715">
      <w:bodyDiv w:val="1"/>
      <w:marLeft w:val="0"/>
      <w:marRight w:val="0"/>
      <w:marTop w:val="0"/>
      <w:marBottom w:val="0"/>
      <w:divBdr>
        <w:top w:val="none" w:sz="0" w:space="0" w:color="auto"/>
        <w:left w:val="none" w:sz="0" w:space="0" w:color="auto"/>
        <w:bottom w:val="none" w:sz="0" w:space="0" w:color="auto"/>
        <w:right w:val="none" w:sz="0" w:space="0" w:color="auto"/>
      </w:divBdr>
    </w:div>
    <w:div w:id="1370034464">
      <w:bodyDiv w:val="1"/>
      <w:marLeft w:val="0"/>
      <w:marRight w:val="0"/>
      <w:marTop w:val="0"/>
      <w:marBottom w:val="0"/>
      <w:divBdr>
        <w:top w:val="none" w:sz="0" w:space="0" w:color="auto"/>
        <w:left w:val="none" w:sz="0" w:space="0" w:color="auto"/>
        <w:bottom w:val="none" w:sz="0" w:space="0" w:color="auto"/>
        <w:right w:val="none" w:sz="0" w:space="0" w:color="auto"/>
      </w:divBdr>
    </w:div>
    <w:div w:id="1371419207">
      <w:bodyDiv w:val="1"/>
      <w:marLeft w:val="0"/>
      <w:marRight w:val="0"/>
      <w:marTop w:val="0"/>
      <w:marBottom w:val="0"/>
      <w:divBdr>
        <w:top w:val="none" w:sz="0" w:space="0" w:color="auto"/>
        <w:left w:val="none" w:sz="0" w:space="0" w:color="auto"/>
        <w:bottom w:val="none" w:sz="0" w:space="0" w:color="auto"/>
        <w:right w:val="none" w:sz="0" w:space="0" w:color="auto"/>
      </w:divBdr>
    </w:div>
    <w:div w:id="1371685266">
      <w:bodyDiv w:val="1"/>
      <w:marLeft w:val="0"/>
      <w:marRight w:val="0"/>
      <w:marTop w:val="0"/>
      <w:marBottom w:val="0"/>
      <w:divBdr>
        <w:top w:val="none" w:sz="0" w:space="0" w:color="auto"/>
        <w:left w:val="none" w:sz="0" w:space="0" w:color="auto"/>
        <w:bottom w:val="none" w:sz="0" w:space="0" w:color="auto"/>
        <w:right w:val="none" w:sz="0" w:space="0" w:color="auto"/>
      </w:divBdr>
    </w:div>
    <w:div w:id="1371685826">
      <w:bodyDiv w:val="1"/>
      <w:marLeft w:val="0"/>
      <w:marRight w:val="0"/>
      <w:marTop w:val="0"/>
      <w:marBottom w:val="0"/>
      <w:divBdr>
        <w:top w:val="none" w:sz="0" w:space="0" w:color="auto"/>
        <w:left w:val="none" w:sz="0" w:space="0" w:color="auto"/>
        <w:bottom w:val="none" w:sz="0" w:space="0" w:color="auto"/>
        <w:right w:val="none" w:sz="0" w:space="0" w:color="auto"/>
      </w:divBdr>
    </w:div>
    <w:div w:id="1372459824">
      <w:bodyDiv w:val="1"/>
      <w:marLeft w:val="0"/>
      <w:marRight w:val="0"/>
      <w:marTop w:val="0"/>
      <w:marBottom w:val="0"/>
      <w:divBdr>
        <w:top w:val="none" w:sz="0" w:space="0" w:color="auto"/>
        <w:left w:val="none" w:sz="0" w:space="0" w:color="auto"/>
        <w:bottom w:val="none" w:sz="0" w:space="0" w:color="auto"/>
        <w:right w:val="none" w:sz="0" w:space="0" w:color="auto"/>
      </w:divBdr>
      <w:divsChild>
        <w:div w:id="1677659242">
          <w:marLeft w:val="240"/>
          <w:marRight w:val="0"/>
          <w:marTop w:val="240"/>
          <w:marBottom w:val="240"/>
          <w:divBdr>
            <w:top w:val="none" w:sz="0" w:space="0" w:color="auto"/>
            <w:left w:val="none" w:sz="0" w:space="0" w:color="auto"/>
            <w:bottom w:val="none" w:sz="0" w:space="0" w:color="auto"/>
            <w:right w:val="none" w:sz="0" w:space="0" w:color="auto"/>
          </w:divBdr>
        </w:div>
      </w:divsChild>
    </w:div>
    <w:div w:id="1374427919">
      <w:bodyDiv w:val="1"/>
      <w:marLeft w:val="0"/>
      <w:marRight w:val="0"/>
      <w:marTop w:val="0"/>
      <w:marBottom w:val="0"/>
      <w:divBdr>
        <w:top w:val="none" w:sz="0" w:space="0" w:color="auto"/>
        <w:left w:val="none" w:sz="0" w:space="0" w:color="auto"/>
        <w:bottom w:val="none" w:sz="0" w:space="0" w:color="auto"/>
        <w:right w:val="none" w:sz="0" w:space="0" w:color="auto"/>
      </w:divBdr>
    </w:div>
    <w:div w:id="1378163317">
      <w:bodyDiv w:val="1"/>
      <w:marLeft w:val="0"/>
      <w:marRight w:val="0"/>
      <w:marTop w:val="0"/>
      <w:marBottom w:val="0"/>
      <w:divBdr>
        <w:top w:val="none" w:sz="0" w:space="0" w:color="auto"/>
        <w:left w:val="none" w:sz="0" w:space="0" w:color="auto"/>
        <w:bottom w:val="none" w:sz="0" w:space="0" w:color="auto"/>
        <w:right w:val="none" w:sz="0" w:space="0" w:color="auto"/>
      </w:divBdr>
    </w:div>
    <w:div w:id="1378504823">
      <w:bodyDiv w:val="1"/>
      <w:marLeft w:val="0"/>
      <w:marRight w:val="0"/>
      <w:marTop w:val="0"/>
      <w:marBottom w:val="0"/>
      <w:divBdr>
        <w:top w:val="none" w:sz="0" w:space="0" w:color="auto"/>
        <w:left w:val="none" w:sz="0" w:space="0" w:color="auto"/>
        <w:bottom w:val="none" w:sz="0" w:space="0" w:color="auto"/>
        <w:right w:val="none" w:sz="0" w:space="0" w:color="auto"/>
      </w:divBdr>
    </w:div>
    <w:div w:id="1379747878">
      <w:bodyDiv w:val="1"/>
      <w:marLeft w:val="0"/>
      <w:marRight w:val="0"/>
      <w:marTop w:val="0"/>
      <w:marBottom w:val="0"/>
      <w:divBdr>
        <w:top w:val="none" w:sz="0" w:space="0" w:color="auto"/>
        <w:left w:val="none" w:sz="0" w:space="0" w:color="auto"/>
        <w:bottom w:val="none" w:sz="0" w:space="0" w:color="auto"/>
        <w:right w:val="none" w:sz="0" w:space="0" w:color="auto"/>
      </w:divBdr>
    </w:div>
    <w:div w:id="1381437230">
      <w:bodyDiv w:val="1"/>
      <w:marLeft w:val="0"/>
      <w:marRight w:val="0"/>
      <w:marTop w:val="0"/>
      <w:marBottom w:val="0"/>
      <w:divBdr>
        <w:top w:val="none" w:sz="0" w:space="0" w:color="auto"/>
        <w:left w:val="none" w:sz="0" w:space="0" w:color="auto"/>
        <w:bottom w:val="none" w:sz="0" w:space="0" w:color="auto"/>
        <w:right w:val="none" w:sz="0" w:space="0" w:color="auto"/>
      </w:divBdr>
      <w:divsChild>
        <w:div w:id="875584281">
          <w:marLeft w:val="240"/>
          <w:marRight w:val="0"/>
          <w:marTop w:val="240"/>
          <w:marBottom w:val="240"/>
          <w:divBdr>
            <w:top w:val="none" w:sz="0" w:space="0" w:color="auto"/>
            <w:left w:val="none" w:sz="0" w:space="0" w:color="auto"/>
            <w:bottom w:val="none" w:sz="0" w:space="0" w:color="auto"/>
            <w:right w:val="none" w:sz="0" w:space="0" w:color="auto"/>
          </w:divBdr>
        </w:div>
        <w:div w:id="1847211047">
          <w:marLeft w:val="240"/>
          <w:marRight w:val="0"/>
          <w:marTop w:val="240"/>
          <w:marBottom w:val="240"/>
          <w:divBdr>
            <w:top w:val="none" w:sz="0" w:space="0" w:color="auto"/>
            <w:left w:val="none" w:sz="0" w:space="0" w:color="auto"/>
            <w:bottom w:val="none" w:sz="0" w:space="0" w:color="auto"/>
            <w:right w:val="none" w:sz="0" w:space="0" w:color="auto"/>
          </w:divBdr>
        </w:div>
      </w:divsChild>
    </w:div>
    <w:div w:id="1381591870">
      <w:bodyDiv w:val="1"/>
      <w:marLeft w:val="0"/>
      <w:marRight w:val="0"/>
      <w:marTop w:val="0"/>
      <w:marBottom w:val="0"/>
      <w:divBdr>
        <w:top w:val="none" w:sz="0" w:space="0" w:color="auto"/>
        <w:left w:val="none" w:sz="0" w:space="0" w:color="auto"/>
        <w:bottom w:val="none" w:sz="0" w:space="0" w:color="auto"/>
        <w:right w:val="none" w:sz="0" w:space="0" w:color="auto"/>
      </w:divBdr>
    </w:div>
    <w:div w:id="1382941426">
      <w:bodyDiv w:val="1"/>
      <w:marLeft w:val="0"/>
      <w:marRight w:val="0"/>
      <w:marTop w:val="0"/>
      <w:marBottom w:val="0"/>
      <w:divBdr>
        <w:top w:val="none" w:sz="0" w:space="0" w:color="auto"/>
        <w:left w:val="none" w:sz="0" w:space="0" w:color="auto"/>
        <w:bottom w:val="none" w:sz="0" w:space="0" w:color="auto"/>
        <w:right w:val="none" w:sz="0" w:space="0" w:color="auto"/>
      </w:divBdr>
    </w:div>
    <w:div w:id="1383405040">
      <w:bodyDiv w:val="1"/>
      <w:marLeft w:val="0"/>
      <w:marRight w:val="0"/>
      <w:marTop w:val="0"/>
      <w:marBottom w:val="0"/>
      <w:divBdr>
        <w:top w:val="none" w:sz="0" w:space="0" w:color="auto"/>
        <w:left w:val="none" w:sz="0" w:space="0" w:color="auto"/>
        <w:bottom w:val="none" w:sz="0" w:space="0" w:color="auto"/>
        <w:right w:val="none" w:sz="0" w:space="0" w:color="auto"/>
      </w:divBdr>
    </w:div>
    <w:div w:id="1384017481">
      <w:bodyDiv w:val="1"/>
      <w:marLeft w:val="0"/>
      <w:marRight w:val="0"/>
      <w:marTop w:val="0"/>
      <w:marBottom w:val="0"/>
      <w:divBdr>
        <w:top w:val="none" w:sz="0" w:space="0" w:color="auto"/>
        <w:left w:val="none" w:sz="0" w:space="0" w:color="auto"/>
        <w:bottom w:val="none" w:sz="0" w:space="0" w:color="auto"/>
        <w:right w:val="none" w:sz="0" w:space="0" w:color="auto"/>
      </w:divBdr>
    </w:div>
    <w:div w:id="1384021091">
      <w:bodyDiv w:val="1"/>
      <w:marLeft w:val="0"/>
      <w:marRight w:val="0"/>
      <w:marTop w:val="0"/>
      <w:marBottom w:val="0"/>
      <w:divBdr>
        <w:top w:val="none" w:sz="0" w:space="0" w:color="auto"/>
        <w:left w:val="none" w:sz="0" w:space="0" w:color="auto"/>
        <w:bottom w:val="none" w:sz="0" w:space="0" w:color="auto"/>
        <w:right w:val="none" w:sz="0" w:space="0" w:color="auto"/>
      </w:divBdr>
    </w:div>
    <w:div w:id="1389381075">
      <w:bodyDiv w:val="1"/>
      <w:marLeft w:val="0"/>
      <w:marRight w:val="0"/>
      <w:marTop w:val="0"/>
      <w:marBottom w:val="0"/>
      <w:divBdr>
        <w:top w:val="none" w:sz="0" w:space="0" w:color="auto"/>
        <w:left w:val="none" w:sz="0" w:space="0" w:color="auto"/>
        <w:bottom w:val="none" w:sz="0" w:space="0" w:color="auto"/>
        <w:right w:val="none" w:sz="0" w:space="0" w:color="auto"/>
      </w:divBdr>
    </w:div>
    <w:div w:id="1390154448">
      <w:bodyDiv w:val="1"/>
      <w:marLeft w:val="0"/>
      <w:marRight w:val="0"/>
      <w:marTop w:val="0"/>
      <w:marBottom w:val="0"/>
      <w:divBdr>
        <w:top w:val="none" w:sz="0" w:space="0" w:color="auto"/>
        <w:left w:val="none" w:sz="0" w:space="0" w:color="auto"/>
        <w:bottom w:val="none" w:sz="0" w:space="0" w:color="auto"/>
        <w:right w:val="none" w:sz="0" w:space="0" w:color="auto"/>
      </w:divBdr>
    </w:div>
    <w:div w:id="1393235126">
      <w:bodyDiv w:val="1"/>
      <w:marLeft w:val="0"/>
      <w:marRight w:val="0"/>
      <w:marTop w:val="0"/>
      <w:marBottom w:val="0"/>
      <w:divBdr>
        <w:top w:val="none" w:sz="0" w:space="0" w:color="auto"/>
        <w:left w:val="none" w:sz="0" w:space="0" w:color="auto"/>
        <w:bottom w:val="none" w:sz="0" w:space="0" w:color="auto"/>
        <w:right w:val="none" w:sz="0" w:space="0" w:color="auto"/>
      </w:divBdr>
    </w:div>
    <w:div w:id="1394738038">
      <w:bodyDiv w:val="1"/>
      <w:marLeft w:val="0"/>
      <w:marRight w:val="0"/>
      <w:marTop w:val="0"/>
      <w:marBottom w:val="0"/>
      <w:divBdr>
        <w:top w:val="none" w:sz="0" w:space="0" w:color="auto"/>
        <w:left w:val="none" w:sz="0" w:space="0" w:color="auto"/>
        <w:bottom w:val="none" w:sz="0" w:space="0" w:color="auto"/>
        <w:right w:val="none" w:sz="0" w:space="0" w:color="auto"/>
      </w:divBdr>
    </w:div>
    <w:div w:id="1395619752">
      <w:bodyDiv w:val="1"/>
      <w:marLeft w:val="0"/>
      <w:marRight w:val="0"/>
      <w:marTop w:val="0"/>
      <w:marBottom w:val="0"/>
      <w:divBdr>
        <w:top w:val="none" w:sz="0" w:space="0" w:color="auto"/>
        <w:left w:val="none" w:sz="0" w:space="0" w:color="auto"/>
        <w:bottom w:val="none" w:sz="0" w:space="0" w:color="auto"/>
        <w:right w:val="none" w:sz="0" w:space="0" w:color="auto"/>
      </w:divBdr>
    </w:div>
    <w:div w:id="1395816028">
      <w:bodyDiv w:val="1"/>
      <w:marLeft w:val="0"/>
      <w:marRight w:val="0"/>
      <w:marTop w:val="0"/>
      <w:marBottom w:val="0"/>
      <w:divBdr>
        <w:top w:val="none" w:sz="0" w:space="0" w:color="auto"/>
        <w:left w:val="none" w:sz="0" w:space="0" w:color="auto"/>
        <w:bottom w:val="none" w:sz="0" w:space="0" w:color="auto"/>
        <w:right w:val="none" w:sz="0" w:space="0" w:color="auto"/>
      </w:divBdr>
    </w:div>
    <w:div w:id="1396465650">
      <w:bodyDiv w:val="1"/>
      <w:marLeft w:val="0"/>
      <w:marRight w:val="0"/>
      <w:marTop w:val="0"/>
      <w:marBottom w:val="0"/>
      <w:divBdr>
        <w:top w:val="none" w:sz="0" w:space="0" w:color="auto"/>
        <w:left w:val="none" w:sz="0" w:space="0" w:color="auto"/>
        <w:bottom w:val="none" w:sz="0" w:space="0" w:color="auto"/>
        <w:right w:val="none" w:sz="0" w:space="0" w:color="auto"/>
      </w:divBdr>
    </w:div>
    <w:div w:id="1396590957">
      <w:bodyDiv w:val="1"/>
      <w:marLeft w:val="0"/>
      <w:marRight w:val="0"/>
      <w:marTop w:val="0"/>
      <w:marBottom w:val="0"/>
      <w:divBdr>
        <w:top w:val="none" w:sz="0" w:space="0" w:color="auto"/>
        <w:left w:val="none" w:sz="0" w:space="0" w:color="auto"/>
        <w:bottom w:val="none" w:sz="0" w:space="0" w:color="auto"/>
        <w:right w:val="none" w:sz="0" w:space="0" w:color="auto"/>
      </w:divBdr>
    </w:div>
    <w:div w:id="1400009041">
      <w:bodyDiv w:val="1"/>
      <w:marLeft w:val="0"/>
      <w:marRight w:val="0"/>
      <w:marTop w:val="0"/>
      <w:marBottom w:val="0"/>
      <w:divBdr>
        <w:top w:val="none" w:sz="0" w:space="0" w:color="auto"/>
        <w:left w:val="none" w:sz="0" w:space="0" w:color="auto"/>
        <w:bottom w:val="none" w:sz="0" w:space="0" w:color="auto"/>
        <w:right w:val="none" w:sz="0" w:space="0" w:color="auto"/>
      </w:divBdr>
    </w:div>
    <w:div w:id="1402294848">
      <w:bodyDiv w:val="1"/>
      <w:marLeft w:val="0"/>
      <w:marRight w:val="0"/>
      <w:marTop w:val="0"/>
      <w:marBottom w:val="0"/>
      <w:divBdr>
        <w:top w:val="none" w:sz="0" w:space="0" w:color="auto"/>
        <w:left w:val="none" w:sz="0" w:space="0" w:color="auto"/>
        <w:bottom w:val="none" w:sz="0" w:space="0" w:color="auto"/>
        <w:right w:val="none" w:sz="0" w:space="0" w:color="auto"/>
      </w:divBdr>
    </w:div>
    <w:div w:id="1402487148">
      <w:bodyDiv w:val="1"/>
      <w:marLeft w:val="0"/>
      <w:marRight w:val="0"/>
      <w:marTop w:val="0"/>
      <w:marBottom w:val="0"/>
      <w:divBdr>
        <w:top w:val="none" w:sz="0" w:space="0" w:color="auto"/>
        <w:left w:val="none" w:sz="0" w:space="0" w:color="auto"/>
        <w:bottom w:val="none" w:sz="0" w:space="0" w:color="auto"/>
        <w:right w:val="none" w:sz="0" w:space="0" w:color="auto"/>
      </w:divBdr>
    </w:div>
    <w:div w:id="1402680354">
      <w:bodyDiv w:val="1"/>
      <w:marLeft w:val="0"/>
      <w:marRight w:val="0"/>
      <w:marTop w:val="0"/>
      <w:marBottom w:val="0"/>
      <w:divBdr>
        <w:top w:val="none" w:sz="0" w:space="0" w:color="auto"/>
        <w:left w:val="none" w:sz="0" w:space="0" w:color="auto"/>
        <w:bottom w:val="none" w:sz="0" w:space="0" w:color="auto"/>
        <w:right w:val="none" w:sz="0" w:space="0" w:color="auto"/>
      </w:divBdr>
    </w:div>
    <w:div w:id="1404253105">
      <w:bodyDiv w:val="1"/>
      <w:marLeft w:val="0"/>
      <w:marRight w:val="0"/>
      <w:marTop w:val="0"/>
      <w:marBottom w:val="0"/>
      <w:divBdr>
        <w:top w:val="none" w:sz="0" w:space="0" w:color="auto"/>
        <w:left w:val="none" w:sz="0" w:space="0" w:color="auto"/>
        <w:bottom w:val="none" w:sz="0" w:space="0" w:color="auto"/>
        <w:right w:val="none" w:sz="0" w:space="0" w:color="auto"/>
      </w:divBdr>
    </w:div>
    <w:div w:id="1406102311">
      <w:bodyDiv w:val="1"/>
      <w:marLeft w:val="0"/>
      <w:marRight w:val="0"/>
      <w:marTop w:val="0"/>
      <w:marBottom w:val="0"/>
      <w:divBdr>
        <w:top w:val="none" w:sz="0" w:space="0" w:color="auto"/>
        <w:left w:val="none" w:sz="0" w:space="0" w:color="auto"/>
        <w:bottom w:val="none" w:sz="0" w:space="0" w:color="auto"/>
        <w:right w:val="none" w:sz="0" w:space="0" w:color="auto"/>
      </w:divBdr>
    </w:div>
    <w:div w:id="1406338027">
      <w:bodyDiv w:val="1"/>
      <w:marLeft w:val="0"/>
      <w:marRight w:val="0"/>
      <w:marTop w:val="0"/>
      <w:marBottom w:val="0"/>
      <w:divBdr>
        <w:top w:val="none" w:sz="0" w:space="0" w:color="auto"/>
        <w:left w:val="none" w:sz="0" w:space="0" w:color="auto"/>
        <w:bottom w:val="none" w:sz="0" w:space="0" w:color="auto"/>
        <w:right w:val="none" w:sz="0" w:space="0" w:color="auto"/>
      </w:divBdr>
    </w:div>
    <w:div w:id="1407146639">
      <w:bodyDiv w:val="1"/>
      <w:marLeft w:val="0"/>
      <w:marRight w:val="0"/>
      <w:marTop w:val="0"/>
      <w:marBottom w:val="0"/>
      <w:divBdr>
        <w:top w:val="none" w:sz="0" w:space="0" w:color="auto"/>
        <w:left w:val="none" w:sz="0" w:space="0" w:color="auto"/>
        <w:bottom w:val="none" w:sz="0" w:space="0" w:color="auto"/>
        <w:right w:val="none" w:sz="0" w:space="0" w:color="auto"/>
      </w:divBdr>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7456541">
      <w:bodyDiv w:val="1"/>
      <w:marLeft w:val="0"/>
      <w:marRight w:val="0"/>
      <w:marTop w:val="0"/>
      <w:marBottom w:val="0"/>
      <w:divBdr>
        <w:top w:val="none" w:sz="0" w:space="0" w:color="auto"/>
        <w:left w:val="none" w:sz="0" w:space="0" w:color="auto"/>
        <w:bottom w:val="none" w:sz="0" w:space="0" w:color="auto"/>
        <w:right w:val="none" w:sz="0" w:space="0" w:color="auto"/>
      </w:divBdr>
    </w:div>
    <w:div w:id="1407606063">
      <w:bodyDiv w:val="1"/>
      <w:marLeft w:val="0"/>
      <w:marRight w:val="0"/>
      <w:marTop w:val="0"/>
      <w:marBottom w:val="0"/>
      <w:divBdr>
        <w:top w:val="none" w:sz="0" w:space="0" w:color="auto"/>
        <w:left w:val="none" w:sz="0" w:space="0" w:color="auto"/>
        <w:bottom w:val="none" w:sz="0" w:space="0" w:color="auto"/>
        <w:right w:val="none" w:sz="0" w:space="0" w:color="auto"/>
      </w:divBdr>
    </w:div>
    <w:div w:id="1408111340">
      <w:bodyDiv w:val="1"/>
      <w:marLeft w:val="0"/>
      <w:marRight w:val="0"/>
      <w:marTop w:val="0"/>
      <w:marBottom w:val="0"/>
      <w:divBdr>
        <w:top w:val="none" w:sz="0" w:space="0" w:color="auto"/>
        <w:left w:val="none" w:sz="0" w:space="0" w:color="auto"/>
        <w:bottom w:val="none" w:sz="0" w:space="0" w:color="auto"/>
        <w:right w:val="none" w:sz="0" w:space="0" w:color="auto"/>
      </w:divBdr>
    </w:div>
    <w:div w:id="1408113754">
      <w:bodyDiv w:val="1"/>
      <w:marLeft w:val="0"/>
      <w:marRight w:val="0"/>
      <w:marTop w:val="0"/>
      <w:marBottom w:val="0"/>
      <w:divBdr>
        <w:top w:val="none" w:sz="0" w:space="0" w:color="auto"/>
        <w:left w:val="none" w:sz="0" w:space="0" w:color="auto"/>
        <w:bottom w:val="none" w:sz="0" w:space="0" w:color="auto"/>
        <w:right w:val="none" w:sz="0" w:space="0" w:color="auto"/>
      </w:divBdr>
    </w:div>
    <w:div w:id="140996075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412045531">
      <w:bodyDiv w:val="1"/>
      <w:marLeft w:val="0"/>
      <w:marRight w:val="0"/>
      <w:marTop w:val="0"/>
      <w:marBottom w:val="0"/>
      <w:divBdr>
        <w:top w:val="none" w:sz="0" w:space="0" w:color="auto"/>
        <w:left w:val="none" w:sz="0" w:space="0" w:color="auto"/>
        <w:bottom w:val="none" w:sz="0" w:space="0" w:color="auto"/>
        <w:right w:val="none" w:sz="0" w:space="0" w:color="auto"/>
      </w:divBdr>
    </w:div>
    <w:div w:id="1418551680">
      <w:bodyDiv w:val="1"/>
      <w:marLeft w:val="0"/>
      <w:marRight w:val="0"/>
      <w:marTop w:val="0"/>
      <w:marBottom w:val="0"/>
      <w:divBdr>
        <w:top w:val="none" w:sz="0" w:space="0" w:color="auto"/>
        <w:left w:val="none" w:sz="0" w:space="0" w:color="auto"/>
        <w:bottom w:val="none" w:sz="0" w:space="0" w:color="auto"/>
        <w:right w:val="none" w:sz="0" w:space="0" w:color="auto"/>
      </w:divBdr>
    </w:div>
    <w:div w:id="1421950061">
      <w:bodyDiv w:val="1"/>
      <w:marLeft w:val="0"/>
      <w:marRight w:val="0"/>
      <w:marTop w:val="0"/>
      <w:marBottom w:val="0"/>
      <w:divBdr>
        <w:top w:val="none" w:sz="0" w:space="0" w:color="auto"/>
        <w:left w:val="none" w:sz="0" w:space="0" w:color="auto"/>
        <w:bottom w:val="none" w:sz="0" w:space="0" w:color="auto"/>
        <w:right w:val="none" w:sz="0" w:space="0" w:color="auto"/>
      </w:divBdr>
    </w:div>
    <w:div w:id="1423180230">
      <w:bodyDiv w:val="1"/>
      <w:marLeft w:val="0"/>
      <w:marRight w:val="0"/>
      <w:marTop w:val="0"/>
      <w:marBottom w:val="0"/>
      <w:divBdr>
        <w:top w:val="none" w:sz="0" w:space="0" w:color="auto"/>
        <w:left w:val="none" w:sz="0" w:space="0" w:color="auto"/>
        <w:bottom w:val="none" w:sz="0" w:space="0" w:color="auto"/>
        <w:right w:val="none" w:sz="0" w:space="0" w:color="auto"/>
      </w:divBdr>
    </w:div>
    <w:div w:id="1423377864">
      <w:bodyDiv w:val="1"/>
      <w:marLeft w:val="0"/>
      <w:marRight w:val="0"/>
      <w:marTop w:val="0"/>
      <w:marBottom w:val="0"/>
      <w:divBdr>
        <w:top w:val="none" w:sz="0" w:space="0" w:color="auto"/>
        <w:left w:val="none" w:sz="0" w:space="0" w:color="auto"/>
        <w:bottom w:val="none" w:sz="0" w:space="0" w:color="auto"/>
        <w:right w:val="none" w:sz="0" w:space="0" w:color="auto"/>
      </w:divBdr>
    </w:div>
    <w:div w:id="1423917459">
      <w:bodyDiv w:val="1"/>
      <w:marLeft w:val="0"/>
      <w:marRight w:val="0"/>
      <w:marTop w:val="0"/>
      <w:marBottom w:val="0"/>
      <w:divBdr>
        <w:top w:val="none" w:sz="0" w:space="0" w:color="auto"/>
        <w:left w:val="none" w:sz="0" w:space="0" w:color="auto"/>
        <w:bottom w:val="none" w:sz="0" w:space="0" w:color="auto"/>
        <w:right w:val="none" w:sz="0" w:space="0" w:color="auto"/>
      </w:divBdr>
    </w:div>
    <w:div w:id="1430933161">
      <w:bodyDiv w:val="1"/>
      <w:marLeft w:val="0"/>
      <w:marRight w:val="0"/>
      <w:marTop w:val="0"/>
      <w:marBottom w:val="0"/>
      <w:divBdr>
        <w:top w:val="none" w:sz="0" w:space="0" w:color="auto"/>
        <w:left w:val="none" w:sz="0" w:space="0" w:color="auto"/>
        <w:bottom w:val="none" w:sz="0" w:space="0" w:color="auto"/>
        <w:right w:val="none" w:sz="0" w:space="0" w:color="auto"/>
      </w:divBdr>
    </w:div>
    <w:div w:id="1433014074">
      <w:bodyDiv w:val="1"/>
      <w:marLeft w:val="0"/>
      <w:marRight w:val="0"/>
      <w:marTop w:val="0"/>
      <w:marBottom w:val="0"/>
      <w:divBdr>
        <w:top w:val="none" w:sz="0" w:space="0" w:color="auto"/>
        <w:left w:val="none" w:sz="0" w:space="0" w:color="auto"/>
        <w:bottom w:val="none" w:sz="0" w:space="0" w:color="auto"/>
        <w:right w:val="none" w:sz="0" w:space="0" w:color="auto"/>
      </w:divBdr>
    </w:div>
    <w:div w:id="1433238134">
      <w:bodyDiv w:val="1"/>
      <w:marLeft w:val="0"/>
      <w:marRight w:val="0"/>
      <w:marTop w:val="0"/>
      <w:marBottom w:val="0"/>
      <w:divBdr>
        <w:top w:val="none" w:sz="0" w:space="0" w:color="auto"/>
        <w:left w:val="none" w:sz="0" w:space="0" w:color="auto"/>
        <w:bottom w:val="none" w:sz="0" w:space="0" w:color="auto"/>
        <w:right w:val="none" w:sz="0" w:space="0" w:color="auto"/>
      </w:divBdr>
    </w:div>
    <w:div w:id="1437600367">
      <w:bodyDiv w:val="1"/>
      <w:marLeft w:val="0"/>
      <w:marRight w:val="0"/>
      <w:marTop w:val="0"/>
      <w:marBottom w:val="0"/>
      <w:divBdr>
        <w:top w:val="none" w:sz="0" w:space="0" w:color="auto"/>
        <w:left w:val="none" w:sz="0" w:space="0" w:color="auto"/>
        <w:bottom w:val="none" w:sz="0" w:space="0" w:color="auto"/>
        <w:right w:val="none" w:sz="0" w:space="0" w:color="auto"/>
      </w:divBdr>
    </w:div>
    <w:div w:id="1441335317">
      <w:bodyDiv w:val="1"/>
      <w:marLeft w:val="0"/>
      <w:marRight w:val="0"/>
      <w:marTop w:val="0"/>
      <w:marBottom w:val="0"/>
      <w:divBdr>
        <w:top w:val="none" w:sz="0" w:space="0" w:color="auto"/>
        <w:left w:val="none" w:sz="0" w:space="0" w:color="auto"/>
        <w:bottom w:val="none" w:sz="0" w:space="0" w:color="auto"/>
        <w:right w:val="none" w:sz="0" w:space="0" w:color="auto"/>
      </w:divBdr>
    </w:div>
    <w:div w:id="1443575439">
      <w:bodyDiv w:val="1"/>
      <w:marLeft w:val="0"/>
      <w:marRight w:val="0"/>
      <w:marTop w:val="0"/>
      <w:marBottom w:val="0"/>
      <w:divBdr>
        <w:top w:val="none" w:sz="0" w:space="0" w:color="auto"/>
        <w:left w:val="none" w:sz="0" w:space="0" w:color="auto"/>
        <w:bottom w:val="none" w:sz="0" w:space="0" w:color="auto"/>
        <w:right w:val="none" w:sz="0" w:space="0" w:color="auto"/>
      </w:divBdr>
    </w:div>
    <w:div w:id="1443763563">
      <w:bodyDiv w:val="1"/>
      <w:marLeft w:val="0"/>
      <w:marRight w:val="0"/>
      <w:marTop w:val="0"/>
      <w:marBottom w:val="0"/>
      <w:divBdr>
        <w:top w:val="none" w:sz="0" w:space="0" w:color="auto"/>
        <w:left w:val="none" w:sz="0" w:space="0" w:color="auto"/>
        <w:bottom w:val="none" w:sz="0" w:space="0" w:color="auto"/>
        <w:right w:val="none" w:sz="0" w:space="0" w:color="auto"/>
      </w:divBdr>
    </w:div>
    <w:div w:id="1443768497">
      <w:bodyDiv w:val="1"/>
      <w:marLeft w:val="0"/>
      <w:marRight w:val="0"/>
      <w:marTop w:val="0"/>
      <w:marBottom w:val="0"/>
      <w:divBdr>
        <w:top w:val="none" w:sz="0" w:space="0" w:color="auto"/>
        <w:left w:val="none" w:sz="0" w:space="0" w:color="auto"/>
        <w:bottom w:val="none" w:sz="0" w:space="0" w:color="auto"/>
        <w:right w:val="none" w:sz="0" w:space="0" w:color="auto"/>
      </w:divBdr>
    </w:div>
    <w:div w:id="1443770695">
      <w:bodyDiv w:val="1"/>
      <w:marLeft w:val="0"/>
      <w:marRight w:val="0"/>
      <w:marTop w:val="0"/>
      <w:marBottom w:val="0"/>
      <w:divBdr>
        <w:top w:val="none" w:sz="0" w:space="0" w:color="auto"/>
        <w:left w:val="none" w:sz="0" w:space="0" w:color="auto"/>
        <w:bottom w:val="none" w:sz="0" w:space="0" w:color="auto"/>
        <w:right w:val="none" w:sz="0" w:space="0" w:color="auto"/>
      </w:divBdr>
    </w:div>
    <w:div w:id="1450277738">
      <w:bodyDiv w:val="1"/>
      <w:marLeft w:val="0"/>
      <w:marRight w:val="0"/>
      <w:marTop w:val="0"/>
      <w:marBottom w:val="0"/>
      <w:divBdr>
        <w:top w:val="none" w:sz="0" w:space="0" w:color="auto"/>
        <w:left w:val="none" w:sz="0" w:space="0" w:color="auto"/>
        <w:bottom w:val="none" w:sz="0" w:space="0" w:color="auto"/>
        <w:right w:val="none" w:sz="0" w:space="0" w:color="auto"/>
      </w:divBdr>
    </w:div>
    <w:div w:id="1451633572">
      <w:bodyDiv w:val="1"/>
      <w:marLeft w:val="0"/>
      <w:marRight w:val="0"/>
      <w:marTop w:val="0"/>
      <w:marBottom w:val="0"/>
      <w:divBdr>
        <w:top w:val="none" w:sz="0" w:space="0" w:color="auto"/>
        <w:left w:val="none" w:sz="0" w:space="0" w:color="auto"/>
        <w:bottom w:val="none" w:sz="0" w:space="0" w:color="auto"/>
        <w:right w:val="none" w:sz="0" w:space="0" w:color="auto"/>
      </w:divBdr>
    </w:div>
    <w:div w:id="1452746667">
      <w:bodyDiv w:val="1"/>
      <w:marLeft w:val="0"/>
      <w:marRight w:val="0"/>
      <w:marTop w:val="0"/>
      <w:marBottom w:val="0"/>
      <w:divBdr>
        <w:top w:val="none" w:sz="0" w:space="0" w:color="auto"/>
        <w:left w:val="none" w:sz="0" w:space="0" w:color="auto"/>
        <w:bottom w:val="none" w:sz="0" w:space="0" w:color="auto"/>
        <w:right w:val="none" w:sz="0" w:space="0" w:color="auto"/>
      </w:divBdr>
    </w:div>
    <w:div w:id="1453279684">
      <w:bodyDiv w:val="1"/>
      <w:marLeft w:val="0"/>
      <w:marRight w:val="0"/>
      <w:marTop w:val="0"/>
      <w:marBottom w:val="0"/>
      <w:divBdr>
        <w:top w:val="none" w:sz="0" w:space="0" w:color="auto"/>
        <w:left w:val="none" w:sz="0" w:space="0" w:color="auto"/>
        <w:bottom w:val="none" w:sz="0" w:space="0" w:color="auto"/>
        <w:right w:val="none" w:sz="0" w:space="0" w:color="auto"/>
      </w:divBdr>
    </w:div>
    <w:div w:id="1454323864">
      <w:bodyDiv w:val="1"/>
      <w:marLeft w:val="0"/>
      <w:marRight w:val="0"/>
      <w:marTop w:val="0"/>
      <w:marBottom w:val="0"/>
      <w:divBdr>
        <w:top w:val="none" w:sz="0" w:space="0" w:color="auto"/>
        <w:left w:val="none" w:sz="0" w:space="0" w:color="auto"/>
        <w:bottom w:val="none" w:sz="0" w:space="0" w:color="auto"/>
        <w:right w:val="none" w:sz="0" w:space="0" w:color="auto"/>
      </w:divBdr>
    </w:div>
    <w:div w:id="1460031488">
      <w:bodyDiv w:val="1"/>
      <w:marLeft w:val="0"/>
      <w:marRight w:val="0"/>
      <w:marTop w:val="0"/>
      <w:marBottom w:val="0"/>
      <w:divBdr>
        <w:top w:val="none" w:sz="0" w:space="0" w:color="auto"/>
        <w:left w:val="none" w:sz="0" w:space="0" w:color="auto"/>
        <w:bottom w:val="none" w:sz="0" w:space="0" w:color="auto"/>
        <w:right w:val="none" w:sz="0" w:space="0" w:color="auto"/>
      </w:divBdr>
    </w:div>
    <w:div w:id="1462267395">
      <w:bodyDiv w:val="1"/>
      <w:marLeft w:val="0"/>
      <w:marRight w:val="0"/>
      <w:marTop w:val="0"/>
      <w:marBottom w:val="0"/>
      <w:divBdr>
        <w:top w:val="none" w:sz="0" w:space="0" w:color="auto"/>
        <w:left w:val="none" w:sz="0" w:space="0" w:color="auto"/>
        <w:bottom w:val="none" w:sz="0" w:space="0" w:color="auto"/>
        <w:right w:val="none" w:sz="0" w:space="0" w:color="auto"/>
      </w:divBdr>
    </w:div>
    <w:div w:id="1462573345">
      <w:bodyDiv w:val="1"/>
      <w:marLeft w:val="0"/>
      <w:marRight w:val="0"/>
      <w:marTop w:val="0"/>
      <w:marBottom w:val="0"/>
      <w:divBdr>
        <w:top w:val="none" w:sz="0" w:space="0" w:color="auto"/>
        <w:left w:val="none" w:sz="0" w:space="0" w:color="auto"/>
        <w:bottom w:val="none" w:sz="0" w:space="0" w:color="auto"/>
        <w:right w:val="none" w:sz="0" w:space="0" w:color="auto"/>
      </w:divBdr>
    </w:div>
    <w:div w:id="1463620596">
      <w:bodyDiv w:val="1"/>
      <w:marLeft w:val="0"/>
      <w:marRight w:val="0"/>
      <w:marTop w:val="0"/>
      <w:marBottom w:val="0"/>
      <w:divBdr>
        <w:top w:val="none" w:sz="0" w:space="0" w:color="auto"/>
        <w:left w:val="none" w:sz="0" w:space="0" w:color="auto"/>
        <w:bottom w:val="none" w:sz="0" w:space="0" w:color="auto"/>
        <w:right w:val="none" w:sz="0" w:space="0" w:color="auto"/>
      </w:divBdr>
    </w:div>
    <w:div w:id="1464075641">
      <w:bodyDiv w:val="1"/>
      <w:marLeft w:val="0"/>
      <w:marRight w:val="0"/>
      <w:marTop w:val="0"/>
      <w:marBottom w:val="0"/>
      <w:divBdr>
        <w:top w:val="none" w:sz="0" w:space="0" w:color="auto"/>
        <w:left w:val="none" w:sz="0" w:space="0" w:color="auto"/>
        <w:bottom w:val="none" w:sz="0" w:space="0" w:color="auto"/>
        <w:right w:val="none" w:sz="0" w:space="0" w:color="auto"/>
      </w:divBdr>
    </w:div>
    <w:div w:id="1465583603">
      <w:bodyDiv w:val="1"/>
      <w:marLeft w:val="0"/>
      <w:marRight w:val="0"/>
      <w:marTop w:val="0"/>
      <w:marBottom w:val="0"/>
      <w:divBdr>
        <w:top w:val="none" w:sz="0" w:space="0" w:color="auto"/>
        <w:left w:val="none" w:sz="0" w:space="0" w:color="auto"/>
        <w:bottom w:val="none" w:sz="0" w:space="0" w:color="auto"/>
        <w:right w:val="none" w:sz="0" w:space="0" w:color="auto"/>
      </w:divBdr>
    </w:div>
    <w:div w:id="1470122947">
      <w:bodyDiv w:val="1"/>
      <w:marLeft w:val="0"/>
      <w:marRight w:val="0"/>
      <w:marTop w:val="0"/>
      <w:marBottom w:val="0"/>
      <w:divBdr>
        <w:top w:val="none" w:sz="0" w:space="0" w:color="auto"/>
        <w:left w:val="none" w:sz="0" w:space="0" w:color="auto"/>
        <w:bottom w:val="none" w:sz="0" w:space="0" w:color="auto"/>
        <w:right w:val="none" w:sz="0" w:space="0" w:color="auto"/>
      </w:divBdr>
    </w:div>
    <w:div w:id="1470325323">
      <w:bodyDiv w:val="1"/>
      <w:marLeft w:val="0"/>
      <w:marRight w:val="0"/>
      <w:marTop w:val="0"/>
      <w:marBottom w:val="0"/>
      <w:divBdr>
        <w:top w:val="none" w:sz="0" w:space="0" w:color="auto"/>
        <w:left w:val="none" w:sz="0" w:space="0" w:color="auto"/>
        <w:bottom w:val="none" w:sz="0" w:space="0" w:color="auto"/>
        <w:right w:val="none" w:sz="0" w:space="0" w:color="auto"/>
      </w:divBdr>
    </w:div>
    <w:div w:id="1470783524">
      <w:bodyDiv w:val="1"/>
      <w:marLeft w:val="0"/>
      <w:marRight w:val="0"/>
      <w:marTop w:val="0"/>
      <w:marBottom w:val="0"/>
      <w:divBdr>
        <w:top w:val="none" w:sz="0" w:space="0" w:color="auto"/>
        <w:left w:val="none" w:sz="0" w:space="0" w:color="auto"/>
        <w:bottom w:val="none" w:sz="0" w:space="0" w:color="auto"/>
        <w:right w:val="none" w:sz="0" w:space="0" w:color="auto"/>
      </w:divBdr>
    </w:div>
    <w:div w:id="1471947190">
      <w:bodyDiv w:val="1"/>
      <w:marLeft w:val="0"/>
      <w:marRight w:val="0"/>
      <w:marTop w:val="0"/>
      <w:marBottom w:val="0"/>
      <w:divBdr>
        <w:top w:val="none" w:sz="0" w:space="0" w:color="auto"/>
        <w:left w:val="none" w:sz="0" w:space="0" w:color="auto"/>
        <w:bottom w:val="none" w:sz="0" w:space="0" w:color="auto"/>
        <w:right w:val="none" w:sz="0" w:space="0" w:color="auto"/>
      </w:divBdr>
    </w:div>
    <w:div w:id="1472018527">
      <w:bodyDiv w:val="1"/>
      <w:marLeft w:val="0"/>
      <w:marRight w:val="0"/>
      <w:marTop w:val="0"/>
      <w:marBottom w:val="0"/>
      <w:divBdr>
        <w:top w:val="none" w:sz="0" w:space="0" w:color="auto"/>
        <w:left w:val="none" w:sz="0" w:space="0" w:color="auto"/>
        <w:bottom w:val="none" w:sz="0" w:space="0" w:color="auto"/>
        <w:right w:val="none" w:sz="0" w:space="0" w:color="auto"/>
      </w:divBdr>
    </w:div>
    <w:div w:id="1474374866">
      <w:bodyDiv w:val="1"/>
      <w:marLeft w:val="0"/>
      <w:marRight w:val="0"/>
      <w:marTop w:val="0"/>
      <w:marBottom w:val="0"/>
      <w:divBdr>
        <w:top w:val="none" w:sz="0" w:space="0" w:color="auto"/>
        <w:left w:val="none" w:sz="0" w:space="0" w:color="auto"/>
        <w:bottom w:val="none" w:sz="0" w:space="0" w:color="auto"/>
        <w:right w:val="none" w:sz="0" w:space="0" w:color="auto"/>
      </w:divBdr>
    </w:div>
    <w:div w:id="1476221953">
      <w:bodyDiv w:val="1"/>
      <w:marLeft w:val="0"/>
      <w:marRight w:val="0"/>
      <w:marTop w:val="0"/>
      <w:marBottom w:val="0"/>
      <w:divBdr>
        <w:top w:val="none" w:sz="0" w:space="0" w:color="auto"/>
        <w:left w:val="none" w:sz="0" w:space="0" w:color="auto"/>
        <w:bottom w:val="none" w:sz="0" w:space="0" w:color="auto"/>
        <w:right w:val="none" w:sz="0" w:space="0" w:color="auto"/>
      </w:divBdr>
    </w:div>
    <w:div w:id="1476558339">
      <w:bodyDiv w:val="1"/>
      <w:marLeft w:val="0"/>
      <w:marRight w:val="0"/>
      <w:marTop w:val="0"/>
      <w:marBottom w:val="0"/>
      <w:divBdr>
        <w:top w:val="none" w:sz="0" w:space="0" w:color="auto"/>
        <w:left w:val="none" w:sz="0" w:space="0" w:color="auto"/>
        <w:bottom w:val="none" w:sz="0" w:space="0" w:color="auto"/>
        <w:right w:val="none" w:sz="0" w:space="0" w:color="auto"/>
      </w:divBdr>
    </w:div>
    <w:div w:id="1477065726">
      <w:bodyDiv w:val="1"/>
      <w:marLeft w:val="0"/>
      <w:marRight w:val="0"/>
      <w:marTop w:val="0"/>
      <w:marBottom w:val="0"/>
      <w:divBdr>
        <w:top w:val="none" w:sz="0" w:space="0" w:color="auto"/>
        <w:left w:val="none" w:sz="0" w:space="0" w:color="auto"/>
        <w:bottom w:val="none" w:sz="0" w:space="0" w:color="auto"/>
        <w:right w:val="none" w:sz="0" w:space="0" w:color="auto"/>
      </w:divBdr>
    </w:div>
    <w:div w:id="1477213601">
      <w:bodyDiv w:val="1"/>
      <w:marLeft w:val="0"/>
      <w:marRight w:val="0"/>
      <w:marTop w:val="0"/>
      <w:marBottom w:val="0"/>
      <w:divBdr>
        <w:top w:val="none" w:sz="0" w:space="0" w:color="auto"/>
        <w:left w:val="none" w:sz="0" w:space="0" w:color="auto"/>
        <w:bottom w:val="none" w:sz="0" w:space="0" w:color="auto"/>
        <w:right w:val="none" w:sz="0" w:space="0" w:color="auto"/>
      </w:divBdr>
    </w:div>
    <w:div w:id="1477338798">
      <w:bodyDiv w:val="1"/>
      <w:marLeft w:val="0"/>
      <w:marRight w:val="0"/>
      <w:marTop w:val="0"/>
      <w:marBottom w:val="0"/>
      <w:divBdr>
        <w:top w:val="none" w:sz="0" w:space="0" w:color="auto"/>
        <w:left w:val="none" w:sz="0" w:space="0" w:color="auto"/>
        <w:bottom w:val="none" w:sz="0" w:space="0" w:color="auto"/>
        <w:right w:val="none" w:sz="0" w:space="0" w:color="auto"/>
      </w:divBdr>
    </w:div>
    <w:div w:id="1477718402">
      <w:bodyDiv w:val="1"/>
      <w:marLeft w:val="0"/>
      <w:marRight w:val="0"/>
      <w:marTop w:val="0"/>
      <w:marBottom w:val="0"/>
      <w:divBdr>
        <w:top w:val="none" w:sz="0" w:space="0" w:color="auto"/>
        <w:left w:val="none" w:sz="0" w:space="0" w:color="auto"/>
        <w:bottom w:val="none" w:sz="0" w:space="0" w:color="auto"/>
        <w:right w:val="none" w:sz="0" w:space="0" w:color="auto"/>
      </w:divBdr>
    </w:div>
    <w:div w:id="1479608175">
      <w:bodyDiv w:val="1"/>
      <w:marLeft w:val="0"/>
      <w:marRight w:val="0"/>
      <w:marTop w:val="0"/>
      <w:marBottom w:val="0"/>
      <w:divBdr>
        <w:top w:val="none" w:sz="0" w:space="0" w:color="auto"/>
        <w:left w:val="none" w:sz="0" w:space="0" w:color="auto"/>
        <w:bottom w:val="none" w:sz="0" w:space="0" w:color="auto"/>
        <w:right w:val="none" w:sz="0" w:space="0" w:color="auto"/>
      </w:divBdr>
    </w:div>
    <w:div w:id="1480804048">
      <w:bodyDiv w:val="1"/>
      <w:marLeft w:val="0"/>
      <w:marRight w:val="0"/>
      <w:marTop w:val="0"/>
      <w:marBottom w:val="0"/>
      <w:divBdr>
        <w:top w:val="none" w:sz="0" w:space="0" w:color="auto"/>
        <w:left w:val="none" w:sz="0" w:space="0" w:color="auto"/>
        <w:bottom w:val="none" w:sz="0" w:space="0" w:color="auto"/>
        <w:right w:val="none" w:sz="0" w:space="0" w:color="auto"/>
      </w:divBdr>
    </w:div>
    <w:div w:id="1482651227">
      <w:bodyDiv w:val="1"/>
      <w:marLeft w:val="0"/>
      <w:marRight w:val="0"/>
      <w:marTop w:val="0"/>
      <w:marBottom w:val="0"/>
      <w:divBdr>
        <w:top w:val="none" w:sz="0" w:space="0" w:color="auto"/>
        <w:left w:val="none" w:sz="0" w:space="0" w:color="auto"/>
        <w:bottom w:val="none" w:sz="0" w:space="0" w:color="auto"/>
        <w:right w:val="none" w:sz="0" w:space="0" w:color="auto"/>
      </w:divBdr>
    </w:div>
    <w:div w:id="1485005700">
      <w:bodyDiv w:val="1"/>
      <w:marLeft w:val="0"/>
      <w:marRight w:val="0"/>
      <w:marTop w:val="0"/>
      <w:marBottom w:val="0"/>
      <w:divBdr>
        <w:top w:val="none" w:sz="0" w:space="0" w:color="auto"/>
        <w:left w:val="none" w:sz="0" w:space="0" w:color="auto"/>
        <w:bottom w:val="none" w:sz="0" w:space="0" w:color="auto"/>
        <w:right w:val="none" w:sz="0" w:space="0" w:color="auto"/>
      </w:divBdr>
    </w:div>
    <w:div w:id="1487552377">
      <w:bodyDiv w:val="1"/>
      <w:marLeft w:val="0"/>
      <w:marRight w:val="0"/>
      <w:marTop w:val="0"/>
      <w:marBottom w:val="0"/>
      <w:divBdr>
        <w:top w:val="none" w:sz="0" w:space="0" w:color="auto"/>
        <w:left w:val="none" w:sz="0" w:space="0" w:color="auto"/>
        <w:bottom w:val="none" w:sz="0" w:space="0" w:color="auto"/>
        <w:right w:val="none" w:sz="0" w:space="0" w:color="auto"/>
      </w:divBdr>
    </w:div>
    <w:div w:id="1487933383">
      <w:bodyDiv w:val="1"/>
      <w:marLeft w:val="0"/>
      <w:marRight w:val="0"/>
      <w:marTop w:val="0"/>
      <w:marBottom w:val="0"/>
      <w:divBdr>
        <w:top w:val="none" w:sz="0" w:space="0" w:color="auto"/>
        <w:left w:val="none" w:sz="0" w:space="0" w:color="auto"/>
        <w:bottom w:val="none" w:sz="0" w:space="0" w:color="auto"/>
        <w:right w:val="none" w:sz="0" w:space="0" w:color="auto"/>
      </w:divBdr>
    </w:div>
    <w:div w:id="1492478827">
      <w:bodyDiv w:val="1"/>
      <w:marLeft w:val="0"/>
      <w:marRight w:val="0"/>
      <w:marTop w:val="0"/>
      <w:marBottom w:val="0"/>
      <w:divBdr>
        <w:top w:val="none" w:sz="0" w:space="0" w:color="auto"/>
        <w:left w:val="none" w:sz="0" w:space="0" w:color="auto"/>
        <w:bottom w:val="none" w:sz="0" w:space="0" w:color="auto"/>
        <w:right w:val="none" w:sz="0" w:space="0" w:color="auto"/>
      </w:divBdr>
    </w:div>
    <w:div w:id="1493521464">
      <w:bodyDiv w:val="1"/>
      <w:marLeft w:val="0"/>
      <w:marRight w:val="0"/>
      <w:marTop w:val="0"/>
      <w:marBottom w:val="0"/>
      <w:divBdr>
        <w:top w:val="none" w:sz="0" w:space="0" w:color="auto"/>
        <w:left w:val="none" w:sz="0" w:space="0" w:color="auto"/>
        <w:bottom w:val="none" w:sz="0" w:space="0" w:color="auto"/>
        <w:right w:val="none" w:sz="0" w:space="0" w:color="auto"/>
      </w:divBdr>
    </w:div>
    <w:div w:id="1495951879">
      <w:bodyDiv w:val="1"/>
      <w:marLeft w:val="0"/>
      <w:marRight w:val="0"/>
      <w:marTop w:val="0"/>
      <w:marBottom w:val="0"/>
      <w:divBdr>
        <w:top w:val="none" w:sz="0" w:space="0" w:color="auto"/>
        <w:left w:val="none" w:sz="0" w:space="0" w:color="auto"/>
        <w:bottom w:val="none" w:sz="0" w:space="0" w:color="auto"/>
        <w:right w:val="none" w:sz="0" w:space="0" w:color="auto"/>
      </w:divBdr>
    </w:div>
    <w:div w:id="1496338801">
      <w:bodyDiv w:val="1"/>
      <w:marLeft w:val="0"/>
      <w:marRight w:val="0"/>
      <w:marTop w:val="0"/>
      <w:marBottom w:val="0"/>
      <w:divBdr>
        <w:top w:val="none" w:sz="0" w:space="0" w:color="auto"/>
        <w:left w:val="none" w:sz="0" w:space="0" w:color="auto"/>
        <w:bottom w:val="none" w:sz="0" w:space="0" w:color="auto"/>
        <w:right w:val="none" w:sz="0" w:space="0" w:color="auto"/>
      </w:divBdr>
    </w:div>
    <w:div w:id="1497454317">
      <w:bodyDiv w:val="1"/>
      <w:marLeft w:val="0"/>
      <w:marRight w:val="0"/>
      <w:marTop w:val="0"/>
      <w:marBottom w:val="0"/>
      <w:divBdr>
        <w:top w:val="none" w:sz="0" w:space="0" w:color="auto"/>
        <w:left w:val="none" w:sz="0" w:space="0" w:color="auto"/>
        <w:bottom w:val="none" w:sz="0" w:space="0" w:color="auto"/>
        <w:right w:val="none" w:sz="0" w:space="0" w:color="auto"/>
      </w:divBdr>
    </w:div>
    <w:div w:id="1498418593">
      <w:bodyDiv w:val="1"/>
      <w:marLeft w:val="0"/>
      <w:marRight w:val="0"/>
      <w:marTop w:val="0"/>
      <w:marBottom w:val="0"/>
      <w:divBdr>
        <w:top w:val="none" w:sz="0" w:space="0" w:color="auto"/>
        <w:left w:val="none" w:sz="0" w:space="0" w:color="auto"/>
        <w:bottom w:val="none" w:sz="0" w:space="0" w:color="auto"/>
        <w:right w:val="none" w:sz="0" w:space="0" w:color="auto"/>
      </w:divBdr>
    </w:div>
    <w:div w:id="1498612923">
      <w:bodyDiv w:val="1"/>
      <w:marLeft w:val="0"/>
      <w:marRight w:val="0"/>
      <w:marTop w:val="0"/>
      <w:marBottom w:val="0"/>
      <w:divBdr>
        <w:top w:val="none" w:sz="0" w:space="0" w:color="auto"/>
        <w:left w:val="none" w:sz="0" w:space="0" w:color="auto"/>
        <w:bottom w:val="none" w:sz="0" w:space="0" w:color="auto"/>
        <w:right w:val="none" w:sz="0" w:space="0" w:color="auto"/>
      </w:divBdr>
    </w:div>
    <w:div w:id="1499689216">
      <w:bodyDiv w:val="1"/>
      <w:marLeft w:val="0"/>
      <w:marRight w:val="0"/>
      <w:marTop w:val="0"/>
      <w:marBottom w:val="0"/>
      <w:divBdr>
        <w:top w:val="none" w:sz="0" w:space="0" w:color="auto"/>
        <w:left w:val="none" w:sz="0" w:space="0" w:color="auto"/>
        <w:bottom w:val="none" w:sz="0" w:space="0" w:color="auto"/>
        <w:right w:val="none" w:sz="0" w:space="0" w:color="auto"/>
      </w:divBdr>
    </w:div>
    <w:div w:id="1499997190">
      <w:bodyDiv w:val="1"/>
      <w:marLeft w:val="0"/>
      <w:marRight w:val="0"/>
      <w:marTop w:val="0"/>
      <w:marBottom w:val="0"/>
      <w:divBdr>
        <w:top w:val="none" w:sz="0" w:space="0" w:color="auto"/>
        <w:left w:val="none" w:sz="0" w:space="0" w:color="auto"/>
        <w:bottom w:val="none" w:sz="0" w:space="0" w:color="auto"/>
        <w:right w:val="none" w:sz="0" w:space="0" w:color="auto"/>
      </w:divBdr>
    </w:div>
    <w:div w:id="1506431991">
      <w:bodyDiv w:val="1"/>
      <w:marLeft w:val="0"/>
      <w:marRight w:val="0"/>
      <w:marTop w:val="0"/>
      <w:marBottom w:val="0"/>
      <w:divBdr>
        <w:top w:val="none" w:sz="0" w:space="0" w:color="auto"/>
        <w:left w:val="none" w:sz="0" w:space="0" w:color="auto"/>
        <w:bottom w:val="none" w:sz="0" w:space="0" w:color="auto"/>
        <w:right w:val="none" w:sz="0" w:space="0" w:color="auto"/>
      </w:divBdr>
    </w:div>
    <w:div w:id="1507016318">
      <w:bodyDiv w:val="1"/>
      <w:marLeft w:val="0"/>
      <w:marRight w:val="0"/>
      <w:marTop w:val="0"/>
      <w:marBottom w:val="0"/>
      <w:divBdr>
        <w:top w:val="none" w:sz="0" w:space="0" w:color="auto"/>
        <w:left w:val="none" w:sz="0" w:space="0" w:color="auto"/>
        <w:bottom w:val="none" w:sz="0" w:space="0" w:color="auto"/>
        <w:right w:val="none" w:sz="0" w:space="0" w:color="auto"/>
      </w:divBdr>
    </w:div>
    <w:div w:id="1507138694">
      <w:bodyDiv w:val="1"/>
      <w:marLeft w:val="0"/>
      <w:marRight w:val="0"/>
      <w:marTop w:val="0"/>
      <w:marBottom w:val="0"/>
      <w:divBdr>
        <w:top w:val="none" w:sz="0" w:space="0" w:color="auto"/>
        <w:left w:val="none" w:sz="0" w:space="0" w:color="auto"/>
        <w:bottom w:val="none" w:sz="0" w:space="0" w:color="auto"/>
        <w:right w:val="none" w:sz="0" w:space="0" w:color="auto"/>
      </w:divBdr>
    </w:div>
    <w:div w:id="1507939663">
      <w:bodyDiv w:val="1"/>
      <w:marLeft w:val="0"/>
      <w:marRight w:val="0"/>
      <w:marTop w:val="0"/>
      <w:marBottom w:val="0"/>
      <w:divBdr>
        <w:top w:val="none" w:sz="0" w:space="0" w:color="auto"/>
        <w:left w:val="none" w:sz="0" w:space="0" w:color="auto"/>
        <w:bottom w:val="none" w:sz="0" w:space="0" w:color="auto"/>
        <w:right w:val="none" w:sz="0" w:space="0" w:color="auto"/>
      </w:divBdr>
      <w:divsChild>
        <w:div w:id="244262967">
          <w:marLeft w:val="240"/>
          <w:marRight w:val="0"/>
          <w:marTop w:val="240"/>
          <w:marBottom w:val="240"/>
          <w:divBdr>
            <w:top w:val="none" w:sz="0" w:space="0" w:color="auto"/>
            <w:left w:val="none" w:sz="0" w:space="0" w:color="auto"/>
            <w:bottom w:val="none" w:sz="0" w:space="0" w:color="auto"/>
            <w:right w:val="none" w:sz="0" w:space="0" w:color="auto"/>
          </w:divBdr>
        </w:div>
      </w:divsChild>
    </w:div>
    <w:div w:id="1510674830">
      <w:bodyDiv w:val="1"/>
      <w:marLeft w:val="0"/>
      <w:marRight w:val="0"/>
      <w:marTop w:val="0"/>
      <w:marBottom w:val="0"/>
      <w:divBdr>
        <w:top w:val="none" w:sz="0" w:space="0" w:color="auto"/>
        <w:left w:val="none" w:sz="0" w:space="0" w:color="auto"/>
        <w:bottom w:val="none" w:sz="0" w:space="0" w:color="auto"/>
        <w:right w:val="none" w:sz="0" w:space="0" w:color="auto"/>
      </w:divBdr>
    </w:div>
    <w:div w:id="1511023460">
      <w:bodyDiv w:val="1"/>
      <w:marLeft w:val="0"/>
      <w:marRight w:val="0"/>
      <w:marTop w:val="0"/>
      <w:marBottom w:val="0"/>
      <w:divBdr>
        <w:top w:val="none" w:sz="0" w:space="0" w:color="auto"/>
        <w:left w:val="none" w:sz="0" w:space="0" w:color="auto"/>
        <w:bottom w:val="none" w:sz="0" w:space="0" w:color="auto"/>
        <w:right w:val="none" w:sz="0" w:space="0" w:color="auto"/>
      </w:divBdr>
    </w:div>
    <w:div w:id="1511335368">
      <w:bodyDiv w:val="1"/>
      <w:marLeft w:val="0"/>
      <w:marRight w:val="0"/>
      <w:marTop w:val="0"/>
      <w:marBottom w:val="0"/>
      <w:divBdr>
        <w:top w:val="none" w:sz="0" w:space="0" w:color="auto"/>
        <w:left w:val="none" w:sz="0" w:space="0" w:color="auto"/>
        <w:bottom w:val="none" w:sz="0" w:space="0" w:color="auto"/>
        <w:right w:val="none" w:sz="0" w:space="0" w:color="auto"/>
      </w:divBdr>
    </w:div>
    <w:div w:id="1512841512">
      <w:bodyDiv w:val="1"/>
      <w:marLeft w:val="0"/>
      <w:marRight w:val="0"/>
      <w:marTop w:val="0"/>
      <w:marBottom w:val="0"/>
      <w:divBdr>
        <w:top w:val="none" w:sz="0" w:space="0" w:color="auto"/>
        <w:left w:val="none" w:sz="0" w:space="0" w:color="auto"/>
        <w:bottom w:val="none" w:sz="0" w:space="0" w:color="auto"/>
        <w:right w:val="none" w:sz="0" w:space="0" w:color="auto"/>
      </w:divBdr>
    </w:div>
    <w:div w:id="1513378565">
      <w:bodyDiv w:val="1"/>
      <w:marLeft w:val="0"/>
      <w:marRight w:val="0"/>
      <w:marTop w:val="0"/>
      <w:marBottom w:val="0"/>
      <w:divBdr>
        <w:top w:val="none" w:sz="0" w:space="0" w:color="auto"/>
        <w:left w:val="none" w:sz="0" w:space="0" w:color="auto"/>
        <w:bottom w:val="none" w:sz="0" w:space="0" w:color="auto"/>
        <w:right w:val="none" w:sz="0" w:space="0" w:color="auto"/>
      </w:divBdr>
    </w:div>
    <w:div w:id="1513838965">
      <w:bodyDiv w:val="1"/>
      <w:marLeft w:val="0"/>
      <w:marRight w:val="0"/>
      <w:marTop w:val="0"/>
      <w:marBottom w:val="0"/>
      <w:divBdr>
        <w:top w:val="none" w:sz="0" w:space="0" w:color="auto"/>
        <w:left w:val="none" w:sz="0" w:space="0" w:color="auto"/>
        <w:bottom w:val="none" w:sz="0" w:space="0" w:color="auto"/>
        <w:right w:val="none" w:sz="0" w:space="0" w:color="auto"/>
      </w:divBdr>
    </w:div>
    <w:div w:id="1518545166">
      <w:bodyDiv w:val="1"/>
      <w:marLeft w:val="0"/>
      <w:marRight w:val="0"/>
      <w:marTop w:val="0"/>
      <w:marBottom w:val="0"/>
      <w:divBdr>
        <w:top w:val="none" w:sz="0" w:space="0" w:color="auto"/>
        <w:left w:val="none" w:sz="0" w:space="0" w:color="auto"/>
        <w:bottom w:val="none" w:sz="0" w:space="0" w:color="auto"/>
        <w:right w:val="none" w:sz="0" w:space="0" w:color="auto"/>
      </w:divBdr>
      <w:divsChild>
        <w:div w:id="299192094">
          <w:marLeft w:val="0"/>
          <w:marRight w:val="0"/>
          <w:marTop w:val="0"/>
          <w:marBottom w:val="0"/>
          <w:divBdr>
            <w:top w:val="none" w:sz="0" w:space="0" w:color="auto"/>
            <w:left w:val="none" w:sz="0" w:space="0" w:color="auto"/>
            <w:bottom w:val="none" w:sz="0" w:space="0" w:color="auto"/>
            <w:right w:val="none" w:sz="0" w:space="0" w:color="auto"/>
          </w:divBdr>
        </w:div>
        <w:div w:id="1542329489">
          <w:marLeft w:val="0"/>
          <w:marRight w:val="0"/>
          <w:marTop w:val="0"/>
          <w:marBottom w:val="0"/>
          <w:divBdr>
            <w:top w:val="none" w:sz="0" w:space="0" w:color="auto"/>
            <w:left w:val="none" w:sz="0" w:space="0" w:color="auto"/>
            <w:bottom w:val="none" w:sz="0" w:space="0" w:color="auto"/>
            <w:right w:val="none" w:sz="0" w:space="0" w:color="auto"/>
          </w:divBdr>
        </w:div>
      </w:divsChild>
    </w:div>
    <w:div w:id="1519538825">
      <w:bodyDiv w:val="1"/>
      <w:marLeft w:val="0"/>
      <w:marRight w:val="0"/>
      <w:marTop w:val="0"/>
      <w:marBottom w:val="0"/>
      <w:divBdr>
        <w:top w:val="none" w:sz="0" w:space="0" w:color="auto"/>
        <w:left w:val="none" w:sz="0" w:space="0" w:color="auto"/>
        <w:bottom w:val="none" w:sz="0" w:space="0" w:color="auto"/>
        <w:right w:val="none" w:sz="0" w:space="0" w:color="auto"/>
      </w:divBdr>
    </w:div>
    <w:div w:id="1520462786">
      <w:bodyDiv w:val="1"/>
      <w:marLeft w:val="0"/>
      <w:marRight w:val="0"/>
      <w:marTop w:val="0"/>
      <w:marBottom w:val="0"/>
      <w:divBdr>
        <w:top w:val="none" w:sz="0" w:space="0" w:color="auto"/>
        <w:left w:val="none" w:sz="0" w:space="0" w:color="auto"/>
        <w:bottom w:val="none" w:sz="0" w:space="0" w:color="auto"/>
        <w:right w:val="none" w:sz="0" w:space="0" w:color="auto"/>
      </w:divBdr>
    </w:div>
    <w:div w:id="1526092391">
      <w:bodyDiv w:val="1"/>
      <w:marLeft w:val="0"/>
      <w:marRight w:val="0"/>
      <w:marTop w:val="0"/>
      <w:marBottom w:val="0"/>
      <w:divBdr>
        <w:top w:val="none" w:sz="0" w:space="0" w:color="auto"/>
        <w:left w:val="none" w:sz="0" w:space="0" w:color="auto"/>
        <w:bottom w:val="none" w:sz="0" w:space="0" w:color="auto"/>
        <w:right w:val="none" w:sz="0" w:space="0" w:color="auto"/>
      </w:divBdr>
      <w:divsChild>
        <w:div w:id="1353917491">
          <w:marLeft w:val="240"/>
          <w:marRight w:val="0"/>
          <w:marTop w:val="240"/>
          <w:marBottom w:val="240"/>
          <w:divBdr>
            <w:top w:val="none" w:sz="0" w:space="0" w:color="auto"/>
            <w:left w:val="none" w:sz="0" w:space="0" w:color="auto"/>
            <w:bottom w:val="none" w:sz="0" w:space="0" w:color="auto"/>
            <w:right w:val="none" w:sz="0" w:space="0" w:color="auto"/>
          </w:divBdr>
        </w:div>
        <w:div w:id="1436168064">
          <w:marLeft w:val="240"/>
          <w:marRight w:val="0"/>
          <w:marTop w:val="240"/>
          <w:marBottom w:val="240"/>
          <w:divBdr>
            <w:top w:val="none" w:sz="0" w:space="0" w:color="auto"/>
            <w:left w:val="none" w:sz="0" w:space="0" w:color="auto"/>
            <w:bottom w:val="none" w:sz="0" w:space="0" w:color="auto"/>
            <w:right w:val="none" w:sz="0" w:space="0" w:color="auto"/>
          </w:divBdr>
        </w:div>
      </w:divsChild>
    </w:div>
    <w:div w:id="1526137205">
      <w:bodyDiv w:val="1"/>
      <w:marLeft w:val="0"/>
      <w:marRight w:val="0"/>
      <w:marTop w:val="0"/>
      <w:marBottom w:val="0"/>
      <w:divBdr>
        <w:top w:val="none" w:sz="0" w:space="0" w:color="auto"/>
        <w:left w:val="none" w:sz="0" w:space="0" w:color="auto"/>
        <w:bottom w:val="none" w:sz="0" w:space="0" w:color="auto"/>
        <w:right w:val="none" w:sz="0" w:space="0" w:color="auto"/>
      </w:divBdr>
    </w:div>
    <w:div w:id="1526287644">
      <w:bodyDiv w:val="1"/>
      <w:marLeft w:val="0"/>
      <w:marRight w:val="0"/>
      <w:marTop w:val="0"/>
      <w:marBottom w:val="0"/>
      <w:divBdr>
        <w:top w:val="none" w:sz="0" w:space="0" w:color="auto"/>
        <w:left w:val="none" w:sz="0" w:space="0" w:color="auto"/>
        <w:bottom w:val="none" w:sz="0" w:space="0" w:color="auto"/>
        <w:right w:val="none" w:sz="0" w:space="0" w:color="auto"/>
      </w:divBdr>
    </w:div>
    <w:div w:id="1527795762">
      <w:bodyDiv w:val="1"/>
      <w:marLeft w:val="0"/>
      <w:marRight w:val="0"/>
      <w:marTop w:val="0"/>
      <w:marBottom w:val="0"/>
      <w:divBdr>
        <w:top w:val="none" w:sz="0" w:space="0" w:color="auto"/>
        <w:left w:val="none" w:sz="0" w:space="0" w:color="auto"/>
        <w:bottom w:val="none" w:sz="0" w:space="0" w:color="auto"/>
        <w:right w:val="none" w:sz="0" w:space="0" w:color="auto"/>
      </w:divBdr>
    </w:div>
    <w:div w:id="1527981184">
      <w:bodyDiv w:val="1"/>
      <w:marLeft w:val="0"/>
      <w:marRight w:val="0"/>
      <w:marTop w:val="0"/>
      <w:marBottom w:val="0"/>
      <w:divBdr>
        <w:top w:val="none" w:sz="0" w:space="0" w:color="auto"/>
        <w:left w:val="none" w:sz="0" w:space="0" w:color="auto"/>
        <w:bottom w:val="none" w:sz="0" w:space="0" w:color="auto"/>
        <w:right w:val="none" w:sz="0" w:space="0" w:color="auto"/>
      </w:divBdr>
    </w:div>
    <w:div w:id="1529027040">
      <w:bodyDiv w:val="1"/>
      <w:marLeft w:val="0"/>
      <w:marRight w:val="0"/>
      <w:marTop w:val="0"/>
      <w:marBottom w:val="0"/>
      <w:divBdr>
        <w:top w:val="none" w:sz="0" w:space="0" w:color="auto"/>
        <w:left w:val="none" w:sz="0" w:space="0" w:color="auto"/>
        <w:bottom w:val="none" w:sz="0" w:space="0" w:color="auto"/>
        <w:right w:val="none" w:sz="0" w:space="0" w:color="auto"/>
      </w:divBdr>
    </w:div>
    <w:div w:id="1530485549">
      <w:bodyDiv w:val="1"/>
      <w:marLeft w:val="0"/>
      <w:marRight w:val="0"/>
      <w:marTop w:val="0"/>
      <w:marBottom w:val="0"/>
      <w:divBdr>
        <w:top w:val="none" w:sz="0" w:space="0" w:color="auto"/>
        <w:left w:val="none" w:sz="0" w:space="0" w:color="auto"/>
        <w:bottom w:val="none" w:sz="0" w:space="0" w:color="auto"/>
        <w:right w:val="none" w:sz="0" w:space="0" w:color="auto"/>
      </w:divBdr>
    </w:div>
    <w:div w:id="1531726535">
      <w:bodyDiv w:val="1"/>
      <w:marLeft w:val="0"/>
      <w:marRight w:val="0"/>
      <w:marTop w:val="0"/>
      <w:marBottom w:val="0"/>
      <w:divBdr>
        <w:top w:val="none" w:sz="0" w:space="0" w:color="auto"/>
        <w:left w:val="none" w:sz="0" w:space="0" w:color="auto"/>
        <w:bottom w:val="none" w:sz="0" w:space="0" w:color="auto"/>
        <w:right w:val="none" w:sz="0" w:space="0" w:color="auto"/>
      </w:divBdr>
    </w:div>
    <w:div w:id="1532764261">
      <w:bodyDiv w:val="1"/>
      <w:marLeft w:val="0"/>
      <w:marRight w:val="0"/>
      <w:marTop w:val="0"/>
      <w:marBottom w:val="0"/>
      <w:divBdr>
        <w:top w:val="none" w:sz="0" w:space="0" w:color="auto"/>
        <w:left w:val="none" w:sz="0" w:space="0" w:color="auto"/>
        <w:bottom w:val="none" w:sz="0" w:space="0" w:color="auto"/>
        <w:right w:val="none" w:sz="0" w:space="0" w:color="auto"/>
      </w:divBdr>
    </w:div>
    <w:div w:id="1534537151">
      <w:bodyDiv w:val="1"/>
      <w:marLeft w:val="0"/>
      <w:marRight w:val="0"/>
      <w:marTop w:val="0"/>
      <w:marBottom w:val="0"/>
      <w:divBdr>
        <w:top w:val="none" w:sz="0" w:space="0" w:color="auto"/>
        <w:left w:val="none" w:sz="0" w:space="0" w:color="auto"/>
        <w:bottom w:val="none" w:sz="0" w:space="0" w:color="auto"/>
        <w:right w:val="none" w:sz="0" w:space="0" w:color="auto"/>
      </w:divBdr>
    </w:div>
    <w:div w:id="1535189082">
      <w:bodyDiv w:val="1"/>
      <w:marLeft w:val="0"/>
      <w:marRight w:val="0"/>
      <w:marTop w:val="0"/>
      <w:marBottom w:val="0"/>
      <w:divBdr>
        <w:top w:val="none" w:sz="0" w:space="0" w:color="auto"/>
        <w:left w:val="none" w:sz="0" w:space="0" w:color="auto"/>
        <w:bottom w:val="none" w:sz="0" w:space="0" w:color="auto"/>
        <w:right w:val="none" w:sz="0" w:space="0" w:color="auto"/>
      </w:divBdr>
    </w:div>
    <w:div w:id="1535537127">
      <w:bodyDiv w:val="1"/>
      <w:marLeft w:val="0"/>
      <w:marRight w:val="0"/>
      <w:marTop w:val="0"/>
      <w:marBottom w:val="0"/>
      <w:divBdr>
        <w:top w:val="none" w:sz="0" w:space="0" w:color="auto"/>
        <w:left w:val="none" w:sz="0" w:space="0" w:color="auto"/>
        <w:bottom w:val="none" w:sz="0" w:space="0" w:color="auto"/>
        <w:right w:val="none" w:sz="0" w:space="0" w:color="auto"/>
      </w:divBdr>
    </w:div>
    <w:div w:id="1536767385">
      <w:bodyDiv w:val="1"/>
      <w:marLeft w:val="0"/>
      <w:marRight w:val="0"/>
      <w:marTop w:val="0"/>
      <w:marBottom w:val="0"/>
      <w:divBdr>
        <w:top w:val="none" w:sz="0" w:space="0" w:color="auto"/>
        <w:left w:val="none" w:sz="0" w:space="0" w:color="auto"/>
        <w:bottom w:val="none" w:sz="0" w:space="0" w:color="auto"/>
        <w:right w:val="none" w:sz="0" w:space="0" w:color="auto"/>
      </w:divBdr>
    </w:div>
    <w:div w:id="1537888138">
      <w:bodyDiv w:val="1"/>
      <w:marLeft w:val="0"/>
      <w:marRight w:val="0"/>
      <w:marTop w:val="0"/>
      <w:marBottom w:val="0"/>
      <w:divBdr>
        <w:top w:val="none" w:sz="0" w:space="0" w:color="auto"/>
        <w:left w:val="none" w:sz="0" w:space="0" w:color="auto"/>
        <w:bottom w:val="none" w:sz="0" w:space="0" w:color="auto"/>
        <w:right w:val="none" w:sz="0" w:space="0" w:color="auto"/>
      </w:divBdr>
    </w:div>
    <w:div w:id="1538004221">
      <w:bodyDiv w:val="1"/>
      <w:marLeft w:val="0"/>
      <w:marRight w:val="0"/>
      <w:marTop w:val="0"/>
      <w:marBottom w:val="0"/>
      <w:divBdr>
        <w:top w:val="none" w:sz="0" w:space="0" w:color="auto"/>
        <w:left w:val="none" w:sz="0" w:space="0" w:color="auto"/>
        <w:bottom w:val="none" w:sz="0" w:space="0" w:color="auto"/>
        <w:right w:val="none" w:sz="0" w:space="0" w:color="auto"/>
      </w:divBdr>
    </w:div>
    <w:div w:id="1542207527">
      <w:bodyDiv w:val="1"/>
      <w:marLeft w:val="0"/>
      <w:marRight w:val="0"/>
      <w:marTop w:val="0"/>
      <w:marBottom w:val="0"/>
      <w:divBdr>
        <w:top w:val="none" w:sz="0" w:space="0" w:color="auto"/>
        <w:left w:val="none" w:sz="0" w:space="0" w:color="auto"/>
        <w:bottom w:val="none" w:sz="0" w:space="0" w:color="auto"/>
        <w:right w:val="none" w:sz="0" w:space="0" w:color="auto"/>
      </w:divBdr>
    </w:div>
    <w:div w:id="1542401173">
      <w:bodyDiv w:val="1"/>
      <w:marLeft w:val="0"/>
      <w:marRight w:val="0"/>
      <w:marTop w:val="0"/>
      <w:marBottom w:val="0"/>
      <w:divBdr>
        <w:top w:val="none" w:sz="0" w:space="0" w:color="auto"/>
        <w:left w:val="none" w:sz="0" w:space="0" w:color="auto"/>
        <w:bottom w:val="none" w:sz="0" w:space="0" w:color="auto"/>
        <w:right w:val="none" w:sz="0" w:space="0" w:color="auto"/>
      </w:divBdr>
    </w:div>
    <w:div w:id="1544249721">
      <w:bodyDiv w:val="1"/>
      <w:marLeft w:val="0"/>
      <w:marRight w:val="0"/>
      <w:marTop w:val="0"/>
      <w:marBottom w:val="0"/>
      <w:divBdr>
        <w:top w:val="none" w:sz="0" w:space="0" w:color="auto"/>
        <w:left w:val="none" w:sz="0" w:space="0" w:color="auto"/>
        <w:bottom w:val="none" w:sz="0" w:space="0" w:color="auto"/>
        <w:right w:val="none" w:sz="0" w:space="0" w:color="auto"/>
      </w:divBdr>
    </w:div>
    <w:div w:id="1545171287">
      <w:bodyDiv w:val="1"/>
      <w:marLeft w:val="0"/>
      <w:marRight w:val="0"/>
      <w:marTop w:val="0"/>
      <w:marBottom w:val="0"/>
      <w:divBdr>
        <w:top w:val="none" w:sz="0" w:space="0" w:color="auto"/>
        <w:left w:val="none" w:sz="0" w:space="0" w:color="auto"/>
        <w:bottom w:val="none" w:sz="0" w:space="0" w:color="auto"/>
        <w:right w:val="none" w:sz="0" w:space="0" w:color="auto"/>
      </w:divBdr>
    </w:div>
    <w:div w:id="1545680663">
      <w:bodyDiv w:val="1"/>
      <w:marLeft w:val="0"/>
      <w:marRight w:val="0"/>
      <w:marTop w:val="0"/>
      <w:marBottom w:val="0"/>
      <w:divBdr>
        <w:top w:val="none" w:sz="0" w:space="0" w:color="auto"/>
        <w:left w:val="none" w:sz="0" w:space="0" w:color="auto"/>
        <w:bottom w:val="none" w:sz="0" w:space="0" w:color="auto"/>
        <w:right w:val="none" w:sz="0" w:space="0" w:color="auto"/>
      </w:divBdr>
    </w:div>
    <w:div w:id="1546287337">
      <w:bodyDiv w:val="1"/>
      <w:marLeft w:val="0"/>
      <w:marRight w:val="0"/>
      <w:marTop w:val="0"/>
      <w:marBottom w:val="0"/>
      <w:divBdr>
        <w:top w:val="none" w:sz="0" w:space="0" w:color="auto"/>
        <w:left w:val="none" w:sz="0" w:space="0" w:color="auto"/>
        <w:bottom w:val="none" w:sz="0" w:space="0" w:color="auto"/>
        <w:right w:val="none" w:sz="0" w:space="0" w:color="auto"/>
      </w:divBdr>
    </w:div>
    <w:div w:id="1546330484">
      <w:bodyDiv w:val="1"/>
      <w:marLeft w:val="0"/>
      <w:marRight w:val="0"/>
      <w:marTop w:val="0"/>
      <w:marBottom w:val="0"/>
      <w:divBdr>
        <w:top w:val="none" w:sz="0" w:space="0" w:color="auto"/>
        <w:left w:val="none" w:sz="0" w:space="0" w:color="auto"/>
        <w:bottom w:val="none" w:sz="0" w:space="0" w:color="auto"/>
        <w:right w:val="none" w:sz="0" w:space="0" w:color="auto"/>
      </w:divBdr>
    </w:div>
    <w:div w:id="1547402878">
      <w:bodyDiv w:val="1"/>
      <w:marLeft w:val="0"/>
      <w:marRight w:val="0"/>
      <w:marTop w:val="0"/>
      <w:marBottom w:val="0"/>
      <w:divBdr>
        <w:top w:val="none" w:sz="0" w:space="0" w:color="auto"/>
        <w:left w:val="none" w:sz="0" w:space="0" w:color="auto"/>
        <w:bottom w:val="none" w:sz="0" w:space="0" w:color="auto"/>
        <w:right w:val="none" w:sz="0" w:space="0" w:color="auto"/>
      </w:divBdr>
    </w:div>
    <w:div w:id="1547985409">
      <w:bodyDiv w:val="1"/>
      <w:marLeft w:val="0"/>
      <w:marRight w:val="0"/>
      <w:marTop w:val="0"/>
      <w:marBottom w:val="0"/>
      <w:divBdr>
        <w:top w:val="none" w:sz="0" w:space="0" w:color="auto"/>
        <w:left w:val="none" w:sz="0" w:space="0" w:color="auto"/>
        <w:bottom w:val="none" w:sz="0" w:space="0" w:color="auto"/>
        <w:right w:val="none" w:sz="0" w:space="0" w:color="auto"/>
      </w:divBdr>
    </w:div>
    <w:div w:id="1548646204">
      <w:bodyDiv w:val="1"/>
      <w:marLeft w:val="0"/>
      <w:marRight w:val="0"/>
      <w:marTop w:val="0"/>
      <w:marBottom w:val="0"/>
      <w:divBdr>
        <w:top w:val="none" w:sz="0" w:space="0" w:color="auto"/>
        <w:left w:val="none" w:sz="0" w:space="0" w:color="auto"/>
        <w:bottom w:val="none" w:sz="0" w:space="0" w:color="auto"/>
        <w:right w:val="none" w:sz="0" w:space="0" w:color="auto"/>
      </w:divBdr>
    </w:div>
    <w:div w:id="1548880484">
      <w:bodyDiv w:val="1"/>
      <w:marLeft w:val="0"/>
      <w:marRight w:val="0"/>
      <w:marTop w:val="0"/>
      <w:marBottom w:val="0"/>
      <w:divBdr>
        <w:top w:val="none" w:sz="0" w:space="0" w:color="auto"/>
        <w:left w:val="none" w:sz="0" w:space="0" w:color="auto"/>
        <w:bottom w:val="none" w:sz="0" w:space="0" w:color="auto"/>
        <w:right w:val="none" w:sz="0" w:space="0" w:color="auto"/>
      </w:divBdr>
    </w:div>
    <w:div w:id="1550799096">
      <w:bodyDiv w:val="1"/>
      <w:marLeft w:val="0"/>
      <w:marRight w:val="0"/>
      <w:marTop w:val="0"/>
      <w:marBottom w:val="0"/>
      <w:divBdr>
        <w:top w:val="none" w:sz="0" w:space="0" w:color="auto"/>
        <w:left w:val="none" w:sz="0" w:space="0" w:color="auto"/>
        <w:bottom w:val="none" w:sz="0" w:space="0" w:color="auto"/>
        <w:right w:val="none" w:sz="0" w:space="0" w:color="auto"/>
      </w:divBdr>
    </w:div>
    <w:div w:id="1553420754">
      <w:bodyDiv w:val="1"/>
      <w:marLeft w:val="0"/>
      <w:marRight w:val="0"/>
      <w:marTop w:val="0"/>
      <w:marBottom w:val="0"/>
      <w:divBdr>
        <w:top w:val="none" w:sz="0" w:space="0" w:color="auto"/>
        <w:left w:val="none" w:sz="0" w:space="0" w:color="auto"/>
        <w:bottom w:val="none" w:sz="0" w:space="0" w:color="auto"/>
        <w:right w:val="none" w:sz="0" w:space="0" w:color="auto"/>
      </w:divBdr>
    </w:div>
    <w:div w:id="1554467494">
      <w:bodyDiv w:val="1"/>
      <w:marLeft w:val="0"/>
      <w:marRight w:val="0"/>
      <w:marTop w:val="0"/>
      <w:marBottom w:val="0"/>
      <w:divBdr>
        <w:top w:val="none" w:sz="0" w:space="0" w:color="auto"/>
        <w:left w:val="none" w:sz="0" w:space="0" w:color="auto"/>
        <w:bottom w:val="none" w:sz="0" w:space="0" w:color="auto"/>
        <w:right w:val="none" w:sz="0" w:space="0" w:color="auto"/>
      </w:divBdr>
    </w:div>
    <w:div w:id="1554543194">
      <w:bodyDiv w:val="1"/>
      <w:marLeft w:val="0"/>
      <w:marRight w:val="0"/>
      <w:marTop w:val="0"/>
      <w:marBottom w:val="0"/>
      <w:divBdr>
        <w:top w:val="none" w:sz="0" w:space="0" w:color="auto"/>
        <w:left w:val="none" w:sz="0" w:space="0" w:color="auto"/>
        <w:bottom w:val="none" w:sz="0" w:space="0" w:color="auto"/>
        <w:right w:val="none" w:sz="0" w:space="0" w:color="auto"/>
      </w:divBdr>
    </w:div>
    <w:div w:id="1557931698">
      <w:bodyDiv w:val="1"/>
      <w:marLeft w:val="0"/>
      <w:marRight w:val="0"/>
      <w:marTop w:val="0"/>
      <w:marBottom w:val="0"/>
      <w:divBdr>
        <w:top w:val="none" w:sz="0" w:space="0" w:color="auto"/>
        <w:left w:val="none" w:sz="0" w:space="0" w:color="auto"/>
        <w:bottom w:val="none" w:sz="0" w:space="0" w:color="auto"/>
        <w:right w:val="none" w:sz="0" w:space="0" w:color="auto"/>
      </w:divBdr>
    </w:div>
    <w:div w:id="1561551976">
      <w:bodyDiv w:val="1"/>
      <w:marLeft w:val="0"/>
      <w:marRight w:val="0"/>
      <w:marTop w:val="0"/>
      <w:marBottom w:val="0"/>
      <w:divBdr>
        <w:top w:val="none" w:sz="0" w:space="0" w:color="auto"/>
        <w:left w:val="none" w:sz="0" w:space="0" w:color="auto"/>
        <w:bottom w:val="none" w:sz="0" w:space="0" w:color="auto"/>
        <w:right w:val="none" w:sz="0" w:space="0" w:color="auto"/>
      </w:divBdr>
    </w:div>
    <w:div w:id="1561944510">
      <w:bodyDiv w:val="1"/>
      <w:marLeft w:val="0"/>
      <w:marRight w:val="0"/>
      <w:marTop w:val="0"/>
      <w:marBottom w:val="0"/>
      <w:divBdr>
        <w:top w:val="none" w:sz="0" w:space="0" w:color="auto"/>
        <w:left w:val="none" w:sz="0" w:space="0" w:color="auto"/>
        <w:bottom w:val="none" w:sz="0" w:space="0" w:color="auto"/>
        <w:right w:val="none" w:sz="0" w:space="0" w:color="auto"/>
      </w:divBdr>
      <w:divsChild>
        <w:div w:id="1665890198">
          <w:marLeft w:val="240"/>
          <w:marRight w:val="0"/>
          <w:marTop w:val="240"/>
          <w:marBottom w:val="240"/>
          <w:divBdr>
            <w:top w:val="none" w:sz="0" w:space="0" w:color="auto"/>
            <w:left w:val="none" w:sz="0" w:space="0" w:color="auto"/>
            <w:bottom w:val="none" w:sz="0" w:space="0" w:color="auto"/>
            <w:right w:val="none" w:sz="0" w:space="0" w:color="auto"/>
          </w:divBdr>
        </w:div>
      </w:divsChild>
    </w:div>
    <w:div w:id="1565867539">
      <w:bodyDiv w:val="1"/>
      <w:marLeft w:val="0"/>
      <w:marRight w:val="0"/>
      <w:marTop w:val="0"/>
      <w:marBottom w:val="0"/>
      <w:divBdr>
        <w:top w:val="none" w:sz="0" w:space="0" w:color="auto"/>
        <w:left w:val="none" w:sz="0" w:space="0" w:color="auto"/>
        <w:bottom w:val="none" w:sz="0" w:space="0" w:color="auto"/>
        <w:right w:val="none" w:sz="0" w:space="0" w:color="auto"/>
      </w:divBdr>
    </w:div>
    <w:div w:id="1569195380">
      <w:bodyDiv w:val="1"/>
      <w:marLeft w:val="0"/>
      <w:marRight w:val="0"/>
      <w:marTop w:val="0"/>
      <w:marBottom w:val="0"/>
      <w:divBdr>
        <w:top w:val="none" w:sz="0" w:space="0" w:color="auto"/>
        <w:left w:val="none" w:sz="0" w:space="0" w:color="auto"/>
        <w:bottom w:val="none" w:sz="0" w:space="0" w:color="auto"/>
        <w:right w:val="none" w:sz="0" w:space="0" w:color="auto"/>
      </w:divBdr>
    </w:div>
    <w:div w:id="1572890750">
      <w:bodyDiv w:val="1"/>
      <w:marLeft w:val="0"/>
      <w:marRight w:val="0"/>
      <w:marTop w:val="0"/>
      <w:marBottom w:val="0"/>
      <w:divBdr>
        <w:top w:val="none" w:sz="0" w:space="0" w:color="auto"/>
        <w:left w:val="none" w:sz="0" w:space="0" w:color="auto"/>
        <w:bottom w:val="none" w:sz="0" w:space="0" w:color="auto"/>
        <w:right w:val="none" w:sz="0" w:space="0" w:color="auto"/>
      </w:divBdr>
    </w:div>
    <w:div w:id="1573001428">
      <w:bodyDiv w:val="1"/>
      <w:marLeft w:val="0"/>
      <w:marRight w:val="0"/>
      <w:marTop w:val="0"/>
      <w:marBottom w:val="0"/>
      <w:divBdr>
        <w:top w:val="none" w:sz="0" w:space="0" w:color="auto"/>
        <w:left w:val="none" w:sz="0" w:space="0" w:color="auto"/>
        <w:bottom w:val="none" w:sz="0" w:space="0" w:color="auto"/>
        <w:right w:val="none" w:sz="0" w:space="0" w:color="auto"/>
      </w:divBdr>
    </w:div>
    <w:div w:id="1575160513">
      <w:bodyDiv w:val="1"/>
      <w:marLeft w:val="0"/>
      <w:marRight w:val="0"/>
      <w:marTop w:val="0"/>
      <w:marBottom w:val="0"/>
      <w:divBdr>
        <w:top w:val="none" w:sz="0" w:space="0" w:color="auto"/>
        <w:left w:val="none" w:sz="0" w:space="0" w:color="auto"/>
        <w:bottom w:val="none" w:sz="0" w:space="0" w:color="auto"/>
        <w:right w:val="none" w:sz="0" w:space="0" w:color="auto"/>
      </w:divBdr>
    </w:div>
    <w:div w:id="1575898303">
      <w:bodyDiv w:val="1"/>
      <w:marLeft w:val="0"/>
      <w:marRight w:val="0"/>
      <w:marTop w:val="0"/>
      <w:marBottom w:val="0"/>
      <w:divBdr>
        <w:top w:val="none" w:sz="0" w:space="0" w:color="auto"/>
        <w:left w:val="none" w:sz="0" w:space="0" w:color="auto"/>
        <w:bottom w:val="none" w:sz="0" w:space="0" w:color="auto"/>
        <w:right w:val="none" w:sz="0" w:space="0" w:color="auto"/>
      </w:divBdr>
    </w:div>
    <w:div w:id="1576161783">
      <w:bodyDiv w:val="1"/>
      <w:marLeft w:val="0"/>
      <w:marRight w:val="0"/>
      <w:marTop w:val="0"/>
      <w:marBottom w:val="0"/>
      <w:divBdr>
        <w:top w:val="none" w:sz="0" w:space="0" w:color="auto"/>
        <w:left w:val="none" w:sz="0" w:space="0" w:color="auto"/>
        <w:bottom w:val="none" w:sz="0" w:space="0" w:color="auto"/>
        <w:right w:val="none" w:sz="0" w:space="0" w:color="auto"/>
      </w:divBdr>
    </w:div>
    <w:div w:id="1576890600">
      <w:bodyDiv w:val="1"/>
      <w:marLeft w:val="0"/>
      <w:marRight w:val="0"/>
      <w:marTop w:val="0"/>
      <w:marBottom w:val="0"/>
      <w:divBdr>
        <w:top w:val="none" w:sz="0" w:space="0" w:color="auto"/>
        <w:left w:val="none" w:sz="0" w:space="0" w:color="auto"/>
        <w:bottom w:val="none" w:sz="0" w:space="0" w:color="auto"/>
        <w:right w:val="none" w:sz="0" w:space="0" w:color="auto"/>
      </w:divBdr>
    </w:div>
    <w:div w:id="1577477804">
      <w:bodyDiv w:val="1"/>
      <w:marLeft w:val="0"/>
      <w:marRight w:val="0"/>
      <w:marTop w:val="0"/>
      <w:marBottom w:val="0"/>
      <w:divBdr>
        <w:top w:val="none" w:sz="0" w:space="0" w:color="auto"/>
        <w:left w:val="none" w:sz="0" w:space="0" w:color="auto"/>
        <w:bottom w:val="none" w:sz="0" w:space="0" w:color="auto"/>
        <w:right w:val="none" w:sz="0" w:space="0" w:color="auto"/>
      </w:divBdr>
    </w:div>
    <w:div w:id="1577782740">
      <w:bodyDiv w:val="1"/>
      <w:marLeft w:val="0"/>
      <w:marRight w:val="0"/>
      <w:marTop w:val="0"/>
      <w:marBottom w:val="0"/>
      <w:divBdr>
        <w:top w:val="none" w:sz="0" w:space="0" w:color="auto"/>
        <w:left w:val="none" w:sz="0" w:space="0" w:color="auto"/>
        <w:bottom w:val="none" w:sz="0" w:space="0" w:color="auto"/>
        <w:right w:val="none" w:sz="0" w:space="0" w:color="auto"/>
      </w:divBdr>
    </w:div>
    <w:div w:id="1581136638">
      <w:bodyDiv w:val="1"/>
      <w:marLeft w:val="0"/>
      <w:marRight w:val="0"/>
      <w:marTop w:val="0"/>
      <w:marBottom w:val="0"/>
      <w:divBdr>
        <w:top w:val="none" w:sz="0" w:space="0" w:color="auto"/>
        <w:left w:val="none" w:sz="0" w:space="0" w:color="auto"/>
        <w:bottom w:val="none" w:sz="0" w:space="0" w:color="auto"/>
        <w:right w:val="none" w:sz="0" w:space="0" w:color="auto"/>
      </w:divBdr>
    </w:div>
    <w:div w:id="1581327638">
      <w:bodyDiv w:val="1"/>
      <w:marLeft w:val="0"/>
      <w:marRight w:val="0"/>
      <w:marTop w:val="0"/>
      <w:marBottom w:val="0"/>
      <w:divBdr>
        <w:top w:val="none" w:sz="0" w:space="0" w:color="auto"/>
        <w:left w:val="none" w:sz="0" w:space="0" w:color="auto"/>
        <w:bottom w:val="none" w:sz="0" w:space="0" w:color="auto"/>
        <w:right w:val="none" w:sz="0" w:space="0" w:color="auto"/>
      </w:divBdr>
    </w:div>
    <w:div w:id="1582059131">
      <w:bodyDiv w:val="1"/>
      <w:marLeft w:val="0"/>
      <w:marRight w:val="0"/>
      <w:marTop w:val="0"/>
      <w:marBottom w:val="0"/>
      <w:divBdr>
        <w:top w:val="none" w:sz="0" w:space="0" w:color="auto"/>
        <w:left w:val="none" w:sz="0" w:space="0" w:color="auto"/>
        <w:bottom w:val="none" w:sz="0" w:space="0" w:color="auto"/>
        <w:right w:val="none" w:sz="0" w:space="0" w:color="auto"/>
      </w:divBdr>
    </w:div>
    <w:div w:id="1582177970">
      <w:bodyDiv w:val="1"/>
      <w:marLeft w:val="0"/>
      <w:marRight w:val="0"/>
      <w:marTop w:val="0"/>
      <w:marBottom w:val="0"/>
      <w:divBdr>
        <w:top w:val="none" w:sz="0" w:space="0" w:color="auto"/>
        <w:left w:val="none" w:sz="0" w:space="0" w:color="auto"/>
        <w:bottom w:val="none" w:sz="0" w:space="0" w:color="auto"/>
        <w:right w:val="none" w:sz="0" w:space="0" w:color="auto"/>
      </w:divBdr>
    </w:div>
    <w:div w:id="1583174150">
      <w:bodyDiv w:val="1"/>
      <w:marLeft w:val="0"/>
      <w:marRight w:val="0"/>
      <w:marTop w:val="0"/>
      <w:marBottom w:val="0"/>
      <w:divBdr>
        <w:top w:val="none" w:sz="0" w:space="0" w:color="auto"/>
        <w:left w:val="none" w:sz="0" w:space="0" w:color="auto"/>
        <w:bottom w:val="none" w:sz="0" w:space="0" w:color="auto"/>
        <w:right w:val="none" w:sz="0" w:space="0" w:color="auto"/>
      </w:divBdr>
    </w:div>
    <w:div w:id="1585338626">
      <w:bodyDiv w:val="1"/>
      <w:marLeft w:val="0"/>
      <w:marRight w:val="0"/>
      <w:marTop w:val="0"/>
      <w:marBottom w:val="0"/>
      <w:divBdr>
        <w:top w:val="none" w:sz="0" w:space="0" w:color="auto"/>
        <w:left w:val="none" w:sz="0" w:space="0" w:color="auto"/>
        <w:bottom w:val="none" w:sz="0" w:space="0" w:color="auto"/>
        <w:right w:val="none" w:sz="0" w:space="0" w:color="auto"/>
      </w:divBdr>
    </w:div>
    <w:div w:id="1588415726">
      <w:bodyDiv w:val="1"/>
      <w:marLeft w:val="0"/>
      <w:marRight w:val="0"/>
      <w:marTop w:val="0"/>
      <w:marBottom w:val="0"/>
      <w:divBdr>
        <w:top w:val="none" w:sz="0" w:space="0" w:color="auto"/>
        <w:left w:val="none" w:sz="0" w:space="0" w:color="auto"/>
        <w:bottom w:val="none" w:sz="0" w:space="0" w:color="auto"/>
        <w:right w:val="none" w:sz="0" w:space="0" w:color="auto"/>
      </w:divBdr>
    </w:div>
    <w:div w:id="1591425982">
      <w:bodyDiv w:val="1"/>
      <w:marLeft w:val="0"/>
      <w:marRight w:val="0"/>
      <w:marTop w:val="0"/>
      <w:marBottom w:val="0"/>
      <w:divBdr>
        <w:top w:val="none" w:sz="0" w:space="0" w:color="auto"/>
        <w:left w:val="none" w:sz="0" w:space="0" w:color="auto"/>
        <w:bottom w:val="none" w:sz="0" w:space="0" w:color="auto"/>
        <w:right w:val="none" w:sz="0" w:space="0" w:color="auto"/>
      </w:divBdr>
    </w:div>
    <w:div w:id="1592544641">
      <w:bodyDiv w:val="1"/>
      <w:marLeft w:val="0"/>
      <w:marRight w:val="0"/>
      <w:marTop w:val="0"/>
      <w:marBottom w:val="0"/>
      <w:divBdr>
        <w:top w:val="none" w:sz="0" w:space="0" w:color="auto"/>
        <w:left w:val="none" w:sz="0" w:space="0" w:color="auto"/>
        <w:bottom w:val="none" w:sz="0" w:space="0" w:color="auto"/>
        <w:right w:val="none" w:sz="0" w:space="0" w:color="auto"/>
      </w:divBdr>
    </w:div>
    <w:div w:id="1592809315">
      <w:bodyDiv w:val="1"/>
      <w:marLeft w:val="0"/>
      <w:marRight w:val="0"/>
      <w:marTop w:val="0"/>
      <w:marBottom w:val="0"/>
      <w:divBdr>
        <w:top w:val="none" w:sz="0" w:space="0" w:color="auto"/>
        <w:left w:val="none" w:sz="0" w:space="0" w:color="auto"/>
        <w:bottom w:val="none" w:sz="0" w:space="0" w:color="auto"/>
        <w:right w:val="none" w:sz="0" w:space="0" w:color="auto"/>
      </w:divBdr>
    </w:div>
    <w:div w:id="1593197436">
      <w:bodyDiv w:val="1"/>
      <w:marLeft w:val="0"/>
      <w:marRight w:val="0"/>
      <w:marTop w:val="0"/>
      <w:marBottom w:val="0"/>
      <w:divBdr>
        <w:top w:val="none" w:sz="0" w:space="0" w:color="auto"/>
        <w:left w:val="none" w:sz="0" w:space="0" w:color="auto"/>
        <w:bottom w:val="none" w:sz="0" w:space="0" w:color="auto"/>
        <w:right w:val="none" w:sz="0" w:space="0" w:color="auto"/>
      </w:divBdr>
    </w:div>
    <w:div w:id="1594629665">
      <w:bodyDiv w:val="1"/>
      <w:marLeft w:val="0"/>
      <w:marRight w:val="0"/>
      <w:marTop w:val="0"/>
      <w:marBottom w:val="0"/>
      <w:divBdr>
        <w:top w:val="none" w:sz="0" w:space="0" w:color="auto"/>
        <w:left w:val="none" w:sz="0" w:space="0" w:color="auto"/>
        <w:bottom w:val="none" w:sz="0" w:space="0" w:color="auto"/>
        <w:right w:val="none" w:sz="0" w:space="0" w:color="auto"/>
      </w:divBdr>
    </w:div>
    <w:div w:id="1594820453">
      <w:bodyDiv w:val="1"/>
      <w:marLeft w:val="0"/>
      <w:marRight w:val="0"/>
      <w:marTop w:val="0"/>
      <w:marBottom w:val="0"/>
      <w:divBdr>
        <w:top w:val="none" w:sz="0" w:space="0" w:color="auto"/>
        <w:left w:val="none" w:sz="0" w:space="0" w:color="auto"/>
        <w:bottom w:val="none" w:sz="0" w:space="0" w:color="auto"/>
        <w:right w:val="none" w:sz="0" w:space="0" w:color="auto"/>
      </w:divBdr>
    </w:div>
    <w:div w:id="1598053343">
      <w:bodyDiv w:val="1"/>
      <w:marLeft w:val="0"/>
      <w:marRight w:val="0"/>
      <w:marTop w:val="0"/>
      <w:marBottom w:val="0"/>
      <w:divBdr>
        <w:top w:val="none" w:sz="0" w:space="0" w:color="auto"/>
        <w:left w:val="none" w:sz="0" w:space="0" w:color="auto"/>
        <w:bottom w:val="none" w:sz="0" w:space="0" w:color="auto"/>
        <w:right w:val="none" w:sz="0" w:space="0" w:color="auto"/>
      </w:divBdr>
    </w:div>
    <w:div w:id="1602491614">
      <w:bodyDiv w:val="1"/>
      <w:marLeft w:val="0"/>
      <w:marRight w:val="0"/>
      <w:marTop w:val="0"/>
      <w:marBottom w:val="0"/>
      <w:divBdr>
        <w:top w:val="none" w:sz="0" w:space="0" w:color="auto"/>
        <w:left w:val="none" w:sz="0" w:space="0" w:color="auto"/>
        <w:bottom w:val="none" w:sz="0" w:space="0" w:color="auto"/>
        <w:right w:val="none" w:sz="0" w:space="0" w:color="auto"/>
      </w:divBdr>
    </w:div>
    <w:div w:id="1603803543">
      <w:bodyDiv w:val="1"/>
      <w:marLeft w:val="0"/>
      <w:marRight w:val="0"/>
      <w:marTop w:val="0"/>
      <w:marBottom w:val="0"/>
      <w:divBdr>
        <w:top w:val="none" w:sz="0" w:space="0" w:color="auto"/>
        <w:left w:val="none" w:sz="0" w:space="0" w:color="auto"/>
        <w:bottom w:val="none" w:sz="0" w:space="0" w:color="auto"/>
        <w:right w:val="none" w:sz="0" w:space="0" w:color="auto"/>
      </w:divBdr>
    </w:div>
    <w:div w:id="1605574798">
      <w:bodyDiv w:val="1"/>
      <w:marLeft w:val="0"/>
      <w:marRight w:val="0"/>
      <w:marTop w:val="0"/>
      <w:marBottom w:val="0"/>
      <w:divBdr>
        <w:top w:val="none" w:sz="0" w:space="0" w:color="auto"/>
        <w:left w:val="none" w:sz="0" w:space="0" w:color="auto"/>
        <w:bottom w:val="none" w:sz="0" w:space="0" w:color="auto"/>
        <w:right w:val="none" w:sz="0" w:space="0" w:color="auto"/>
      </w:divBdr>
    </w:div>
    <w:div w:id="1609701699">
      <w:bodyDiv w:val="1"/>
      <w:marLeft w:val="0"/>
      <w:marRight w:val="0"/>
      <w:marTop w:val="0"/>
      <w:marBottom w:val="0"/>
      <w:divBdr>
        <w:top w:val="none" w:sz="0" w:space="0" w:color="auto"/>
        <w:left w:val="none" w:sz="0" w:space="0" w:color="auto"/>
        <w:bottom w:val="none" w:sz="0" w:space="0" w:color="auto"/>
        <w:right w:val="none" w:sz="0" w:space="0" w:color="auto"/>
      </w:divBdr>
      <w:divsChild>
        <w:div w:id="589894393">
          <w:marLeft w:val="240"/>
          <w:marRight w:val="0"/>
          <w:marTop w:val="240"/>
          <w:marBottom w:val="240"/>
          <w:divBdr>
            <w:top w:val="none" w:sz="0" w:space="0" w:color="auto"/>
            <w:left w:val="none" w:sz="0" w:space="0" w:color="auto"/>
            <w:bottom w:val="none" w:sz="0" w:space="0" w:color="auto"/>
            <w:right w:val="none" w:sz="0" w:space="0" w:color="auto"/>
          </w:divBdr>
        </w:div>
        <w:div w:id="598414271">
          <w:marLeft w:val="240"/>
          <w:marRight w:val="0"/>
          <w:marTop w:val="240"/>
          <w:marBottom w:val="240"/>
          <w:divBdr>
            <w:top w:val="none" w:sz="0" w:space="0" w:color="auto"/>
            <w:left w:val="none" w:sz="0" w:space="0" w:color="auto"/>
            <w:bottom w:val="none" w:sz="0" w:space="0" w:color="auto"/>
            <w:right w:val="none" w:sz="0" w:space="0" w:color="auto"/>
          </w:divBdr>
        </w:div>
        <w:div w:id="2043438495">
          <w:marLeft w:val="240"/>
          <w:marRight w:val="0"/>
          <w:marTop w:val="240"/>
          <w:marBottom w:val="240"/>
          <w:divBdr>
            <w:top w:val="none" w:sz="0" w:space="0" w:color="auto"/>
            <w:left w:val="none" w:sz="0" w:space="0" w:color="auto"/>
            <w:bottom w:val="none" w:sz="0" w:space="0" w:color="auto"/>
            <w:right w:val="none" w:sz="0" w:space="0" w:color="auto"/>
          </w:divBdr>
        </w:div>
      </w:divsChild>
    </w:div>
    <w:div w:id="1611663185">
      <w:bodyDiv w:val="1"/>
      <w:marLeft w:val="0"/>
      <w:marRight w:val="0"/>
      <w:marTop w:val="0"/>
      <w:marBottom w:val="0"/>
      <w:divBdr>
        <w:top w:val="none" w:sz="0" w:space="0" w:color="auto"/>
        <w:left w:val="none" w:sz="0" w:space="0" w:color="auto"/>
        <w:bottom w:val="none" w:sz="0" w:space="0" w:color="auto"/>
        <w:right w:val="none" w:sz="0" w:space="0" w:color="auto"/>
      </w:divBdr>
    </w:div>
    <w:div w:id="1617640589">
      <w:bodyDiv w:val="1"/>
      <w:marLeft w:val="0"/>
      <w:marRight w:val="0"/>
      <w:marTop w:val="0"/>
      <w:marBottom w:val="0"/>
      <w:divBdr>
        <w:top w:val="none" w:sz="0" w:space="0" w:color="auto"/>
        <w:left w:val="none" w:sz="0" w:space="0" w:color="auto"/>
        <w:bottom w:val="none" w:sz="0" w:space="0" w:color="auto"/>
        <w:right w:val="none" w:sz="0" w:space="0" w:color="auto"/>
      </w:divBdr>
    </w:div>
    <w:div w:id="1618681446">
      <w:bodyDiv w:val="1"/>
      <w:marLeft w:val="0"/>
      <w:marRight w:val="0"/>
      <w:marTop w:val="0"/>
      <w:marBottom w:val="0"/>
      <w:divBdr>
        <w:top w:val="none" w:sz="0" w:space="0" w:color="auto"/>
        <w:left w:val="none" w:sz="0" w:space="0" w:color="auto"/>
        <w:bottom w:val="none" w:sz="0" w:space="0" w:color="auto"/>
        <w:right w:val="none" w:sz="0" w:space="0" w:color="auto"/>
      </w:divBdr>
    </w:div>
    <w:div w:id="1618871634">
      <w:bodyDiv w:val="1"/>
      <w:marLeft w:val="0"/>
      <w:marRight w:val="0"/>
      <w:marTop w:val="0"/>
      <w:marBottom w:val="0"/>
      <w:divBdr>
        <w:top w:val="none" w:sz="0" w:space="0" w:color="auto"/>
        <w:left w:val="none" w:sz="0" w:space="0" w:color="auto"/>
        <w:bottom w:val="none" w:sz="0" w:space="0" w:color="auto"/>
        <w:right w:val="none" w:sz="0" w:space="0" w:color="auto"/>
      </w:divBdr>
    </w:div>
    <w:div w:id="1619608838">
      <w:bodyDiv w:val="1"/>
      <w:marLeft w:val="0"/>
      <w:marRight w:val="0"/>
      <w:marTop w:val="0"/>
      <w:marBottom w:val="0"/>
      <w:divBdr>
        <w:top w:val="none" w:sz="0" w:space="0" w:color="auto"/>
        <w:left w:val="none" w:sz="0" w:space="0" w:color="auto"/>
        <w:bottom w:val="none" w:sz="0" w:space="0" w:color="auto"/>
        <w:right w:val="none" w:sz="0" w:space="0" w:color="auto"/>
      </w:divBdr>
    </w:div>
    <w:div w:id="1622107719">
      <w:bodyDiv w:val="1"/>
      <w:marLeft w:val="0"/>
      <w:marRight w:val="0"/>
      <w:marTop w:val="0"/>
      <w:marBottom w:val="0"/>
      <w:divBdr>
        <w:top w:val="none" w:sz="0" w:space="0" w:color="auto"/>
        <w:left w:val="none" w:sz="0" w:space="0" w:color="auto"/>
        <w:bottom w:val="none" w:sz="0" w:space="0" w:color="auto"/>
        <w:right w:val="none" w:sz="0" w:space="0" w:color="auto"/>
      </w:divBdr>
    </w:div>
    <w:div w:id="1623266993">
      <w:bodyDiv w:val="1"/>
      <w:marLeft w:val="0"/>
      <w:marRight w:val="0"/>
      <w:marTop w:val="0"/>
      <w:marBottom w:val="0"/>
      <w:divBdr>
        <w:top w:val="none" w:sz="0" w:space="0" w:color="auto"/>
        <w:left w:val="none" w:sz="0" w:space="0" w:color="auto"/>
        <w:bottom w:val="none" w:sz="0" w:space="0" w:color="auto"/>
        <w:right w:val="none" w:sz="0" w:space="0" w:color="auto"/>
      </w:divBdr>
    </w:div>
    <w:div w:id="1628196749">
      <w:bodyDiv w:val="1"/>
      <w:marLeft w:val="0"/>
      <w:marRight w:val="0"/>
      <w:marTop w:val="0"/>
      <w:marBottom w:val="0"/>
      <w:divBdr>
        <w:top w:val="none" w:sz="0" w:space="0" w:color="auto"/>
        <w:left w:val="none" w:sz="0" w:space="0" w:color="auto"/>
        <w:bottom w:val="none" w:sz="0" w:space="0" w:color="auto"/>
        <w:right w:val="none" w:sz="0" w:space="0" w:color="auto"/>
      </w:divBdr>
    </w:div>
    <w:div w:id="1629818402">
      <w:bodyDiv w:val="1"/>
      <w:marLeft w:val="0"/>
      <w:marRight w:val="0"/>
      <w:marTop w:val="0"/>
      <w:marBottom w:val="0"/>
      <w:divBdr>
        <w:top w:val="none" w:sz="0" w:space="0" w:color="auto"/>
        <w:left w:val="none" w:sz="0" w:space="0" w:color="auto"/>
        <w:bottom w:val="none" w:sz="0" w:space="0" w:color="auto"/>
        <w:right w:val="none" w:sz="0" w:space="0" w:color="auto"/>
      </w:divBdr>
    </w:div>
    <w:div w:id="1630240759">
      <w:bodyDiv w:val="1"/>
      <w:marLeft w:val="0"/>
      <w:marRight w:val="0"/>
      <w:marTop w:val="0"/>
      <w:marBottom w:val="0"/>
      <w:divBdr>
        <w:top w:val="none" w:sz="0" w:space="0" w:color="auto"/>
        <w:left w:val="none" w:sz="0" w:space="0" w:color="auto"/>
        <w:bottom w:val="none" w:sz="0" w:space="0" w:color="auto"/>
        <w:right w:val="none" w:sz="0" w:space="0" w:color="auto"/>
      </w:divBdr>
    </w:div>
    <w:div w:id="1631781556">
      <w:bodyDiv w:val="1"/>
      <w:marLeft w:val="0"/>
      <w:marRight w:val="0"/>
      <w:marTop w:val="0"/>
      <w:marBottom w:val="0"/>
      <w:divBdr>
        <w:top w:val="none" w:sz="0" w:space="0" w:color="auto"/>
        <w:left w:val="none" w:sz="0" w:space="0" w:color="auto"/>
        <w:bottom w:val="none" w:sz="0" w:space="0" w:color="auto"/>
        <w:right w:val="none" w:sz="0" w:space="0" w:color="auto"/>
      </w:divBdr>
    </w:div>
    <w:div w:id="1634670814">
      <w:bodyDiv w:val="1"/>
      <w:marLeft w:val="0"/>
      <w:marRight w:val="0"/>
      <w:marTop w:val="0"/>
      <w:marBottom w:val="0"/>
      <w:divBdr>
        <w:top w:val="none" w:sz="0" w:space="0" w:color="auto"/>
        <w:left w:val="none" w:sz="0" w:space="0" w:color="auto"/>
        <w:bottom w:val="none" w:sz="0" w:space="0" w:color="auto"/>
        <w:right w:val="none" w:sz="0" w:space="0" w:color="auto"/>
      </w:divBdr>
    </w:div>
    <w:div w:id="1638874978">
      <w:bodyDiv w:val="1"/>
      <w:marLeft w:val="0"/>
      <w:marRight w:val="0"/>
      <w:marTop w:val="0"/>
      <w:marBottom w:val="0"/>
      <w:divBdr>
        <w:top w:val="none" w:sz="0" w:space="0" w:color="auto"/>
        <w:left w:val="none" w:sz="0" w:space="0" w:color="auto"/>
        <w:bottom w:val="none" w:sz="0" w:space="0" w:color="auto"/>
        <w:right w:val="none" w:sz="0" w:space="0" w:color="auto"/>
      </w:divBdr>
    </w:div>
    <w:div w:id="1640457182">
      <w:bodyDiv w:val="1"/>
      <w:marLeft w:val="0"/>
      <w:marRight w:val="0"/>
      <w:marTop w:val="0"/>
      <w:marBottom w:val="0"/>
      <w:divBdr>
        <w:top w:val="none" w:sz="0" w:space="0" w:color="auto"/>
        <w:left w:val="none" w:sz="0" w:space="0" w:color="auto"/>
        <w:bottom w:val="none" w:sz="0" w:space="0" w:color="auto"/>
        <w:right w:val="none" w:sz="0" w:space="0" w:color="auto"/>
      </w:divBdr>
    </w:div>
    <w:div w:id="1641113603">
      <w:bodyDiv w:val="1"/>
      <w:marLeft w:val="0"/>
      <w:marRight w:val="0"/>
      <w:marTop w:val="0"/>
      <w:marBottom w:val="0"/>
      <w:divBdr>
        <w:top w:val="none" w:sz="0" w:space="0" w:color="auto"/>
        <w:left w:val="none" w:sz="0" w:space="0" w:color="auto"/>
        <w:bottom w:val="none" w:sz="0" w:space="0" w:color="auto"/>
        <w:right w:val="none" w:sz="0" w:space="0" w:color="auto"/>
      </w:divBdr>
    </w:div>
    <w:div w:id="1642610598">
      <w:bodyDiv w:val="1"/>
      <w:marLeft w:val="0"/>
      <w:marRight w:val="0"/>
      <w:marTop w:val="0"/>
      <w:marBottom w:val="0"/>
      <w:divBdr>
        <w:top w:val="none" w:sz="0" w:space="0" w:color="auto"/>
        <w:left w:val="none" w:sz="0" w:space="0" w:color="auto"/>
        <w:bottom w:val="none" w:sz="0" w:space="0" w:color="auto"/>
        <w:right w:val="none" w:sz="0" w:space="0" w:color="auto"/>
      </w:divBdr>
    </w:div>
    <w:div w:id="1642922745">
      <w:bodyDiv w:val="1"/>
      <w:marLeft w:val="0"/>
      <w:marRight w:val="0"/>
      <w:marTop w:val="0"/>
      <w:marBottom w:val="0"/>
      <w:divBdr>
        <w:top w:val="none" w:sz="0" w:space="0" w:color="auto"/>
        <w:left w:val="none" w:sz="0" w:space="0" w:color="auto"/>
        <w:bottom w:val="none" w:sz="0" w:space="0" w:color="auto"/>
        <w:right w:val="none" w:sz="0" w:space="0" w:color="auto"/>
      </w:divBdr>
    </w:div>
    <w:div w:id="1643391017">
      <w:bodyDiv w:val="1"/>
      <w:marLeft w:val="0"/>
      <w:marRight w:val="0"/>
      <w:marTop w:val="0"/>
      <w:marBottom w:val="0"/>
      <w:divBdr>
        <w:top w:val="none" w:sz="0" w:space="0" w:color="auto"/>
        <w:left w:val="none" w:sz="0" w:space="0" w:color="auto"/>
        <w:bottom w:val="none" w:sz="0" w:space="0" w:color="auto"/>
        <w:right w:val="none" w:sz="0" w:space="0" w:color="auto"/>
      </w:divBdr>
    </w:div>
    <w:div w:id="1644045996">
      <w:bodyDiv w:val="1"/>
      <w:marLeft w:val="0"/>
      <w:marRight w:val="0"/>
      <w:marTop w:val="0"/>
      <w:marBottom w:val="0"/>
      <w:divBdr>
        <w:top w:val="none" w:sz="0" w:space="0" w:color="auto"/>
        <w:left w:val="none" w:sz="0" w:space="0" w:color="auto"/>
        <w:bottom w:val="none" w:sz="0" w:space="0" w:color="auto"/>
        <w:right w:val="none" w:sz="0" w:space="0" w:color="auto"/>
      </w:divBdr>
    </w:div>
    <w:div w:id="1649434592">
      <w:bodyDiv w:val="1"/>
      <w:marLeft w:val="0"/>
      <w:marRight w:val="0"/>
      <w:marTop w:val="0"/>
      <w:marBottom w:val="0"/>
      <w:divBdr>
        <w:top w:val="none" w:sz="0" w:space="0" w:color="auto"/>
        <w:left w:val="none" w:sz="0" w:space="0" w:color="auto"/>
        <w:bottom w:val="none" w:sz="0" w:space="0" w:color="auto"/>
        <w:right w:val="none" w:sz="0" w:space="0" w:color="auto"/>
      </w:divBdr>
    </w:div>
    <w:div w:id="1649937029">
      <w:bodyDiv w:val="1"/>
      <w:marLeft w:val="0"/>
      <w:marRight w:val="0"/>
      <w:marTop w:val="0"/>
      <w:marBottom w:val="0"/>
      <w:divBdr>
        <w:top w:val="none" w:sz="0" w:space="0" w:color="auto"/>
        <w:left w:val="none" w:sz="0" w:space="0" w:color="auto"/>
        <w:bottom w:val="none" w:sz="0" w:space="0" w:color="auto"/>
        <w:right w:val="none" w:sz="0" w:space="0" w:color="auto"/>
      </w:divBdr>
    </w:div>
    <w:div w:id="1650599780">
      <w:bodyDiv w:val="1"/>
      <w:marLeft w:val="0"/>
      <w:marRight w:val="0"/>
      <w:marTop w:val="0"/>
      <w:marBottom w:val="0"/>
      <w:divBdr>
        <w:top w:val="none" w:sz="0" w:space="0" w:color="auto"/>
        <w:left w:val="none" w:sz="0" w:space="0" w:color="auto"/>
        <w:bottom w:val="none" w:sz="0" w:space="0" w:color="auto"/>
        <w:right w:val="none" w:sz="0" w:space="0" w:color="auto"/>
      </w:divBdr>
    </w:div>
    <w:div w:id="1650743013">
      <w:bodyDiv w:val="1"/>
      <w:marLeft w:val="0"/>
      <w:marRight w:val="0"/>
      <w:marTop w:val="0"/>
      <w:marBottom w:val="0"/>
      <w:divBdr>
        <w:top w:val="none" w:sz="0" w:space="0" w:color="auto"/>
        <w:left w:val="none" w:sz="0" w:space="0" w:color="auto"/>
        <w:bottom w:val="none" w:sz="0" w:space="0" w:color="auto"/>
        <w:right w:val="none" w:sz="0" w:space="0" w:color="auto"/>
      </w:divBdr>
    </w:div>
    <w:div w:id="1651593116">
      <w:bodyDiv w:val="1"/>
      <w:marLeft w:val="0"/>
      <w:marRight w:val="0"/>
      <w:marTop w:val="0"/>
      <w:marBottom w:val="0"/>
      <w:divBdr>
        <w:top w:val="none" w:sz="0" w:space="0" w:color="auto"/>
        <w:left w:val="none" w:sz="0" w:space="0" w:color="auto"/>
        <w:bottom w:val="none" w:sz="0" w:space="0" w:color="auto"/>
        <w:right w:val="none" w:sz="0" w:space="0" w:color="auto"/>
      </w:divBdr>
    </w:div>
    <w:div w:id="1654215888">
      <w:bodyDiv w:val="1"/>
      <w:marLeft w:val="0"/>
      <w:marRight w:val="0"/>
      <w:marTop w:val="0"/>
      <w:marBottom w:val="0"/>
      <w:divBdr>
        <w:top w:val="none" w:sz="0" w:space="0" w:color="auto"/>
        <w:left w:val="none" w:sz="0" w:space="0" w:color="auto"/>
        <w:bottom w:val="none" w:sz="0" w:space="0" w:color="auto"/>
        <w:right w:val="none" w:sz="0" w:space="0" w:color="auto"/>
      </w:divBdr>
    </w:div>
    <w:div w:id="1655259628">
      <w:bodyDiv w:val="1"/>
      <w:marLeft w:val="0"/>
      <w:marRight w:val="0"/>
      <w:marTop w:val="0"/>
      <w:marBottom w:val="0"/>
      <w:divBdr>
        <w:top w:val="none" w:sz="0" w:space="0" w:color="auto"/>
        <w:left w:val="none" w:sz="0" w:space="0" w:color="auto"/>
        <w:bottom w:val="none" w:sz="0" w:space="0" w:color="auto"/>
        <w:right w:val="none" w:sz="0" w:space="0" w:color="auto"/>
      </w:divBdr>
    </w:div>
    <w:div w:id="1656565103">
      <w:bodyDiv w:val="1"/>
      <w:marLeft w:val="0"/>
      <w:marRight w:val="0"/>
      <w:marTop w:val="0"/>
      <w:marBottom w:val="0"/>
      <w:divBdr>
        <w:top w:val="none" w:sz="0" w:space="0" w:color="auto"/>
        <w:left w:val="none" w:sz="0" w:space="0" w:color="auto"/>
        <w:bottom w:val="none" w:sz="0" w:space="0" w:color="auto"/>
        <w:right w:val="none" w:sz="0" w:space="0" w:color="auto"/>
      </w:divBdr>
    </w:div>
    <w:div w:id="1656837952">
      <w:bodyDiv w:val="1"/>
      <w:marLeft w:val="0"/>
      <w:marRight w:val="0"/>
      <w:marTop w:val="0"/>
      <w:marBottom w:val="0"/>
      <w:divBdr>
        <w:top w:val="none" w:sz="0" w:space="0" w:color="auto"/>
        <w:left w:val="none" w:sz="0" w:space="0" w:color="auto"/>
        <w:bottom w:val="none" w:sz="0" w:space="0" w:color="auto"/>
        <w:right w:val="none" w:sz="0" w:space="0" w:color="auto"/>
      </w:divBdr>
    </w:div>
    <w:div w:id="1657956277">
      <w:bodyDiv w:val="1"/>
      <w:marLeft w:val="0"/>
      <w:marRight w:val="0"/>
      <w:marTop w:val="0"/>
      <w:marBottom w:val="0"/>
      <w:divBdr>
        <w:top w:val="none" w:sz="0" w:space="0" w:color="auto"/>
        <w:left w:val="none" w:sz="0" w:space="0" w:color="auto"/>
        <w:bottom w:val="none" w:sz="0" w:space="0" w:color="auto"/>
        <w:right w:val="none" w:sz="0" w:space="0" w:color="auto"/>
      </w:divBdr>
    </w:div>
    <w:div w:id="1658915568">
      <w:bodyDiv w:val="1"/>
      <w:marLeft w:val="0"/>
      <w:marRight w:val="0"/>
      <w:marTop w:val="0"/>
      <w:marBottom w:val="0"/>
      <w:divBdr>
        <w:top w:val="none" w:sz="0" w:space="0" w:color="auto"/>
        <w:left w:val="none" w:sz="0" w:space="0" w:color="auto"/>
        <w:bottom w:val="none" w:sz="0" w:space="0" w:color="auto"/>
        <w:right w:val="none" w:sz="0" w:space="0" w:color="auto"/>
      </w:divBdr>
      <w:divsChild>
        <w:div w:id="1933127859">
          <w:marLeft w:val="240"/>
          <w:marRight w:val="0"/>
          <w:marTop w:val="240"/>
          <w:marBottom w:val="240"/>
          <w:divBdr>
            <w:top w:val="none" w:sz="0" w:space="0" w:color="auto"/>
            <w:left w:val="none" w:sz="0" w:space="0" w:color="auto"/>
            <w:bottom w:val="none" w:sz="0" w:space="0" w:color="auto"/>
            <w:right w:val="none" w:sz="0" w:space="0" w:color="auto"/>
          </w:divBdr>
        </w:div>
      </w:divsChild>
    </w:div>
    <w:div w:id="1661540582">
      <w:bodyDiv w:val="1"/>
      <w:marLeft w:val="0"/>
      <w:marRight w:val="0"/>
      <w:marTop w:val="0"/>
      <w:marBottom w:val="0"/>
      <w:divBdr>
        <w:top w:val="none" w:sz="0" w:space="0" w:color="auto"/>
        <w:left w:val="none" w:sz="0" w:space="0" w:color="auto"/>
        <w:bottom w:val="none" w:sz="0" w:space="0" w:color="auto"/>
        <w:right w:val="none" w:sz="0" w:space="0" w:color="auto"/>
      </w:divBdr>
    </w:div>
    <w:div w:id="1663653875">
      <w:bodyDiv w:val="1"/>
      <w:marLeft w:val="0"/>
      <w:marRight w:val="0"/>
      <w:marTop w:val="0"/>
      <w:marBottom w:val="0"/>
      <w:divBdr>
        <w:top w:val="none" w:sz="0" w:space="0" w:color="auto"/>
        <w:left w:val="none" w:sz="0" w:space="0" w:color="auto"/>
        <w:bottom w:val="none" w:sz="0" w:space="0" w:color="auto"/>
        <w:right w:val="none" w:sz="0" w:space="0" w:color="auto"/>
      </w:divBdr>
    </w:div>
    <w:div w:id="1664502200">
      <w:bodyDiv w:val="1"/>
      <w:marLeft w:val="0"/>
      <w:marRight w:val="0"/>
      <w:marTop w:val="0"/>
      <w:marBottom w:val="0"/>
      <w:divBdr>
        <w:top w:val="none" w:sz="0" w:space="0" w:color="auto"/>
        <w:left w:val="none" w:sz="0" w:space="0" w:color="auto"/>
        <w:bottom w:val="none" w:sz="0" w:space="0" w:color="auto"/>
        <w:right w:val="none" w:sz="0" w:space="0" w:color="auto"/>
      </w:divBdr>
    </w:div>
    <w:div w:id="1664502407">
      <w:bodyDiv w:val="1"/>
      <w:marLeft w:val="0"/>
      <w:marRight w:val="0"/>
      <w:marTop w:val="0"/>
      <w:marBottom w:val="0"/>
      <w:divBdr>
        <w:top w:val="none" w:sz="0" w:space="0" w:color="auto"/>
        <w:left w:val="none" w:sz="0" w:space="0" w:color="auto"/>
        <w:bottom w:val="none" w:sz="0" w:space="0" w:color="auto"/>
        <w:right w:val="none" w:sz="0" w:space="0" w:color="auto"/>
      </w:divBdr>
    </w:div>
    <w:div w:id="1664822371">
      <w:bodyDiv w:val="1"/>
      <w:marLeft w:val="0"/>
      <w:marRight w:val="0"/>
      <w:marTop w:val="0"/>
      <w:marBottom w:val="0"/>
      <w:divBdr>
        <w:top w:val="none" w:sz="0" w:space="0" w:color="auto"/>
        <w:left w:val="none" w:sz="0" w:space="0" w:color="auto"/>
        <w:bottom w:val="none" w:sz="0" w:space="0" w:color="auto"/>
        <w:right w:val="none" w:sz="0" w:space="0" w:color="auto"/>
      </w:divBdr>
    </w:div>
    <w:div w:id="1665010925">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3024434">
      <w:bodyDiv w:val="1"/>
      <w:marLeft w:val="0"/>
      <w:marRight w:val="0"/>
      <w:marTop w:val="0"/>
      <w:marBottom w:val="0"/>
      <w:divBdr>
        <w:top w:val="none" w:sz="0" w:space="0" w:color="auto"/>
        <w:left w:val="none" w:sz="0" w:space="0" w:color="auto"/>
        <w:bottom w:val="none" w:sz="0" w:space="0" w:color="auto"/>
        <w:right w:val="none" w:sz="0" w:space="0" w:color="auto"/>
      </w:divBdr>
    </w:div>
    <w:div w:id="1673412785">
      <w:bodyDiv w:val="1"/>
      <w:marLeft w:val="0"/>
      <w:marRight w:val="0"/>
      <w:marTop w:val="0"/>
      <w:marBottom w:val="0"/>
      <w:divBdr>
        <w:top w:val="none" w:sz="0" w:space="0" w:color="auto"/>
        <w:left w:val="none" w:sz="0" w:space="0" w:color="auto"/>
        <w:bottom w:val="none" w:sz="0" w:space="0" w:color="auto"/>
        <w:right w:val="none" w:sz="0" w:space="0" w:color="auto"/>
      </w:divBdr>
    </w:div>
    <w:div w:id="1673727022">
      <w:bodyDiv w:val="1"/>
      <w:marLeft w:val="0"/>
      <w:marRight w:val="0"/>
      <w:marTop w:val="0"/>
      <w:marBottom w:val="0"/>
      <w:divBdr>
        <w:top w:val="none" w:sz="0" w:space="0" w:color="auto"/>
        <w:left w:val="none" w:sz="0" w:space="0" w:color="auto"/>
        <w:bottom w:val="none" w:sz="0" w:space="0" w:color="auto"/>
        <w:right w:val="none" w:sz="0" w:space="0" w:color="auto"/>
      </w:divBdr>
    </w:div>
    <w:div w:id="1674069363">
      <w:bodyDiv w:val="1"/>
      <w:marLeft w:val="0"/>
      <w:marRight w:val="0"/>
      <w:marTop w:val="0"/>
      <w:marBottom w:val="0"/>
      <w:divBdr>
        <w:top w:val="none" w:sz="0" w:space="0" w:color="auto"/>
        <w:left w:val="none" w:sz="0" w:space="0" w:color="auto"/>
        <w:bottom w:val="none" w:sz="0" w:space="0" w:color="auto"/>
        <w:right w:val="none" w:sz="0" w:space="0" w:color="auto"/>
      </w:divBdr>
    </w:div>
    <w:div w:id="1674605639">
      <w:bodyDiv w:val="1"/>
      <w:marLeft w:val="0"/>
      <w:marRight w:val="0"/>
      <w:marTop w:val="0"/>
      <w:marBottom w:val="0"/>
      <w:divBdr>
        <w:top w:val="none" w:sz="0" w:space="0" w:color="auto"/>
        <w:left w:val="none" w:sz="0" w:space="0" w:color="auto"/>
        <w:bottom w:val="none" w:sz="0" w:space="0" w:color="auto"/>
        <w:right w:val="none" w:sz="0" w:space="0" w:color="auto"/>
      </w:divBdr>
    </w:div>
    <w:div w:id="1674868484">
      <w:bodyDiv w:val="1"/>
      <w:marLeft w:val="0"/>
      <w:marRight w:val="0"/>
      <w:marTop w:val="0"/>
      <w:marBottom w:val="0"/>
      <w:divBdr>
        <w:top w:val="none" w:sz="0" w:space="0" w:color="auto"/>
        <w:left w:val="none" w:sz="0" w:space="0" w:color="auto"/>
        <w:bottom w:val="none" w:sz="0" w:space="0" w:color="auto"/>
        <w:right w:val="none" w:sz="0" w:space="0" w:color="auto"/>
      </w:divBdr>
    </w:div>
    <w:div w:id="1675912491">
      <w:bodyDiv w:val="1"/>
      <w:marLeft w:val="0"/>
      <w:marRight w:val="0"/>
      <w:marTop w:val="0"/>
      <w:marBottom w:val="0"/>
      <w:divBdr>
        <w:top w:val="none" w:sz="0" w:space="0" w:color="auto"/>
        <w:left w:val="none" w:sz="0" w:space="0" w:color="auto"/>
        <w:bottom w:val="none" w:sz="0" w:space="0" w:color="auto"/>
        <w:right w:val="none" w:sz="0" w:space="0" w:color="auto"/>
      </w:divBdr>
    </w:div>
    <w:div w:id="1676149317">
      <w:bodyDiv w:val="1"/>
      <w:marLeft w:val="0"/>
      <w:marRight w:val="0"/>
      <w:marTop w:val="0"/>
      <w:marBottom w:val="0"/>
      <w:divBdr>
        <w:top w:val="none" w:sz="0" w:space="0" w:color="auto"/>
        <w:left w:val="none" w:sz="0" w:space="0" w:color="auto"/>
        <w:bottom w:val="none" w:sz="0" w:space="0" w:color="auto"/>
        <w:right w:val="none" w:sz="0" w:space="0" w:color="auto"/>
      </w:divBdr>
    </w:div>
    <w:div w:id="1676345975">
      <w:bodyDiv w:val="1"/>
      <w:marLeft w:val="0"/>
      <w:marRight w:val="0"/>
      <w:marTop w:val="0"/>
      <w:marBottom w:val="0"/>
      <w:divBdr>
        <w:top w:val="none" w:sz="0" w:space="0" w:color="auto"/>
        <w:left w:val="none" w:sz="0" w:space="0" w:color="auto"/>
        <w:bottom w:val="none" w:sz="0" w:space="0" w:color="auto"/>
        <w:right w:val="none" w:sz="0" w:space="0" w:color="auto"/>
      </w:divBdr>
    </w:div>
    <w:div w:id="1676809542">
      <w:bodyDiv w:val="1"/>
      <w:marLeft w:val="0"/>
      <w:marRight w:val="0"/>
      <w:marTop w:val="0"/>
      <w:marBottom w:val="0"/>
      <w:divBdr>
        <w:top w:val="none" w:sz="0" w:space="0" w:color="auto"/>
        <w:left w:val="none" w:sz="0" w:space="0" w:color="auto"/>
        <w:bottom w:val="none" w:sz="0" w:space="0" w:color="auto"/>
        <w:right w:val="none" w:sz="0" w:space="0" w:color="auto"/>
      </w:divBdr>
    </w:div>
    <w:div w:id="1677612638">
      <w:bodyDiv w:val="1"/>
      <w:marLeft w:val="0"/>
      <w:marRight w:val="0"/>
      <w:marTop w:val="0"/>
      <w:marBottom w:val="0"/>
      <w:divBdr>
        <w:top w:val="none" w:sz="0" w:space="0" w:color="auto"/>
        <w:left w:val="none" w:sz="0" w:space="0" w:color="auto"/>
        <w:bottom w:val="none" w:sz="0" w:space="0" w:color="auto"/>
        <w:right w:val="none" w:sz="0" w:space="0" w:color="auto"/>
      </w:divBdr>
    </w:div>
    <w:div w:id="1677613146">
      <w:bodyDiv w:val="1"/>
      <w:marLeft w:val="0"/>
      <w:marRight w:val="0"/>
      <w:marTop w:val="0"/>
      <w:marBottom w:val="0"/>
      <w:divBdr>
        <w:top w:val="none" w:sz="0" w:space="0" w:color="auto"/>
        <w:left w:val="none" w:sz="0" w:space="0" w:color="auto"/>
        <w:bottom w:val="none" w:sz="0" w:space="0" w:color="auto"/>
        <w:right w:val="none" w:sz="0" w:space="0" w:color="auto"/>
      </w:divBdr>
    </w:div>
    <w:div w:id="1682007137">
      <w:bodyDiv w:val="1"/>
      <w:marLeft w:val="0"/>
      <w:marRight w:val="0"/>
      <w:marTop w:val="0"/>
      <w:marBottom w:val="0"/>
      <w:divBdr>
        <w:top w:val="none" w:sz="0" w:space="0" w:color="auto"/>
        <w:left w:val="none" w:sz="0" w:space="0" w:color="auto"/>
        <w:bottom w:val="none" w:sz="0" w:space="0" w:color="auto"/>
        <w:right w:val="none" w:sz="0" w:space="0" w:color="auto"/>
      </w:divBdr>
    </w:div>
    <w:div w:id="1682201546">
      <w:bodyDiv w:val="1"/>
      <w:marLeft w:val="0"/>
      <w:marRight w:val="0"/>
      <w:marTop w:val="0"/>
      <w:marBottom w:val="0"/>
      <w:divBdr>
        <w:top w:val="none" w:sz="0" w:space="0" w:color="auto"/>
        <w:left w:val="none" w:sz="0" w:space="0" w:color="auto"/>
        <w:bottom w:val="none" w:sz="0" w:space="0" w:color="auto"/>
        <w:right w:val="none" w:sz="0" w:space="0" w:color="auto"/>
      </w:divBdr>
    </w:div>
    <w:div w:id="1682511130">
      <w:bodyDiv w:val="1"/>
      <w:marLeft w:val="0"/>
      <w:marRight w:val="0"/>
      <w:marTop w:val="0"/>
      <w:marBottom w:val="0"/>
      <w:divBdr>
        <w:top w:val="none" w:sz="0" w:space="0" w:color="auto"/>
        <w:left w:val="none" w:sz="0" w:space="0" w:color="auto"/>
        <w:bottom w:val="none" w:sz="0" w:space="0" w:color="auto"/>
        <w:right w:val="none" w:sz="0" w:space="0" w:color="auto"/>
      </w:divBdr>
    </w:div>
    <w:div w:id="1683125936">
      <w:bodyDiv w:val="1"/>
      <w:marLeft w:val="0"/>
      <w:marRight w:val="0"/>
      <w:marTop w:val="0"/>
      <w:marBottom w:val="0"/>
      <w:divBdr>
        <w:top w:val="none" w:sz="0" w:space="0" w:color="auto"/>
        <w:left w:val="none" w:sz="0" w:space="0" w:color="auto"/>
        <w:bottom w:val="none" w:sz="0" w:space="0" w:color="auto"/>
        <w:right w:val="none" w:sz="0" w:space="0" w:color="auto"/>
      </w:divBdr>
    </w:div>
    <w:div w:id="1683627262">
      <w:bodyDiv w:val="1"/>
      <w:marLeft w:val="0"/>
      <w:marRight w:val="0"/>
      <w:marTop w:val="0"/>
      <w:marBottom w:val="0"/>
      <w:divBdr>
        <w:top w:val="none" w:sz="0" w:space="0" w:color="auto"/>
        <w:left w:val="none" w:sz="0" w:space="0" w:color="auto"/>
        <w:bottom w:val="none" w:sz="0" w:space="0" w:color="auto"/>
        <w:right w:val="none" w:sz="0" w:space="0" w:color="auto"/>
      </w:divBdr>
    </w:div>
    <w:div w:id="1684629196">
      <w:bodyDiv w:val="1"/>
      <w:marLeft w:val="0"/>
      <w:marRight w:val="0"/>
      <w:marTop w:val="0"/>
      <w:marBottom w:val="0"/>
      <w:divBdr>
        <w:top w:val="none" w:sz="0" w:space="0" w:color="auto"/>
        <w:left w:val="none" w:sz="0" w:space="0" w:color="auto"/>
        <w:bottom w:val="none" w:sz="0" w:space="0" w:color="auto"/>
        <w:right w:val="none" w:sz="0" w:space="0" w:color="auto"/>
      </w:divBdr>
    </w:div>
    <w:div w:id="1690639632">
      <w:bodyDiv w:val="1"/>
      <w:marLeft w:val="0"/>
      <w:marRight w:val="0"/>
      <w:marTop w:val="0"/>
      <w:marBottom w:val="0"/>
      <w:divBdr>
        <w:top w:val="none" w:sz="0" w:space="0" w:color="auto"/>
        <w:left w:val="none" w:sz="0" w:space="0" w:color="auto"/>
        <w:bottom w:val="none" w:sz="0" w:space="0" w:color="auto"/>
        <w:right w:val="none" w:sz="0" w:space="0" w:color="auto"/>
      </w:divBdr>
    </w:div>
    <w:div w:id="1691566903">
      <w:bodyDiv w:val="1"/>
      <w:marLeft w:val="0"/>
      <w:marRight w:val="0"/>
      <w:marTop w:val="0"/>
      <w:marBottom w:val="0"/>
      <w:divBdr>
        <w:top w:val="none" w:sz="0" w:space="0" w:color="auto"/>
        <w:left w:val="none" w:sz="0" w:space="0" w:color="auto"/>
        <w:bottom w:val="none" w:sz="0" w:space="0" w:color="auto"/>
        <w:right w:val="none" w:sz="0" w:space="0" w:color="auto"/>
      </w:divBdr>
    </w:div>
    <w:div w:id="1692104681">
      <w:bodyDiv w:val="1"/>
      <w:marLeft w:val="0"/>
      <w:marRight w:val="0"/>
      <w:marTop w:val="0"/>
      <w:marBottom w:val="0"/>
      <w:divBdr>
        <w:top w:val="none" w:sz="0" w:space="0" w:color="auto"/>
        <w:left w:val="none" w:sz="0" w:space="0" w:color="auto"/>
        <w:bottom w:val="none" w:sz="0" w:space="0" w:color="auto"/>
        <w:right w:val="none" w:sz="0" w:space="0" w:color="auto"/>
      </w:divBdr>
    </w:div>
    <w:div w:id="1693845589">
      <w:bodyDiv w:val="1"/>
      <w:marLeft w:val="0"/>
      <w:marRight w:val="0"/>
      <w:marTop w:val="0"/>
      <w:marBottom w:val="0"/>
      <w:divBdr>
        <w:top w:val="none" w:sz="0" w:space="0" w:color="auto"/>
        <w:left w:val="none" w:sz="0" w:space="0" w:color="auto"/>
        <w:bottom w:val="none" w:sz="0" w:space="0" w:color="auto"/>
        <w:right w:val="none" w:sz="0" w:space="0" w:color="auto"/>
      </w:divBdr>
    </w:div>
    <w:div w:id="1694570327">
      <w:bodyDiv w:val="1"/>
      <w:marLeft w:val="0"/>
      <w:marRight w:val="0"/>
      <w:marTop w:val="0"/>
      <w:marBottom w:val="0"/>
      <w:divBdr>
        <w:top w:val="none" w:sz="0" w:space="0" w:color="auto"/>
        <w:left w:val="none" w:sz="0" w:space="0" w:color="auto"/>
        <w:bottom w:val="none" w:sz="0" w:space="0" w:color="auto"/>
        <w:right w:val="none" w:sz="0" w:space="0" w:color="auto"/>
      </w:divBdr>
    </w:div>
    <w:div w:id="1694652681">
      <w:bodyDiv w:val="1"/>
      <w:marLeft w:val="0"/>
      <w:marRight w:val="0"/>
      <w:marTop w:val="0"/>
      <w:marBottom w:val="0"/>
      <w:divBdr>
        <w:top w:val="none" w:sz="0" w:space="0" w:color="auto"/>
        <w:left w:val="none" w:sz="0" w:space="0" w:color="auto"/>
        <w:bottom w:val="none" w:sz="0" w:space="0" w:color="auto"/>
        <w:right w:val="none" w:sz="0" w:space="0" w:color="auto"/>
      </w:divBdr>
    </w:div>
    <w:div w:id="1696416834">
      <w:bodyDiv w:val="1"/>
      <w:marLeft w:val="0"/>
      <w:marRight w:val="0"/>
      <w:marTop w:val="0"/>
      <w:marBottom w:val="0"/>
      <w:divBdr>
        <w:top w:val="none" w:sz="0" w:space="0" w:color="auto"/>
        <w:left w:val="none" w:sz="0" w:space="0" w:color="auto"/>
        <w:bottom w:val="none" w:sz="0" w:space="0" w:color="auto"/>
        <w:right w:val="none" w:sz="0" w:space="0" w:color="auto"/>
      </w:divBdr>
    </w:div>
    <w:div w:id="1699506372">
      <w:bodyDiv w:val="1"/>
      <w:marLeft w:val="0"/>
      <w:marRight w:val="0"/>
      <w:marTop w:val="0"/>
      <w:marBottom w:val="0"/>
      <w:divBdr>
        <w:top w:val="none" w:sz="0" w:space="0" w:color="auto"/>
        <w:left w:val="none" w:sz="0" w:space="0" w:color="auto"/>
        <w:bottom w:val="none" w:sz="0" w:space="0" w:color="auto"/>
        <w:right w:val="none" w:sz="0" w:space="0" w:color="auto"/>
      </w:divBdr>
    </w:div>
    <w:div w:id="1700272821">
      <w:bodyDiv w:val="1"/>
      <w:marLeft w:val="0"/>
      <w:marRight w:val="0"/>
      <w:marTop w:val="0"/>
      <w:marBottom w:val="0"/>
      <w:divBdr>
        <w:top w:val="none" w:sz="0" w:space="0" w:color="auto"/>
        <w:left w:val="none" w:sz="0" w:space="0" w:color="auto"/>
        <w:bottom w:val="none" w:sz="0" w:space="0" w:color="auto"/>
        <w:right w:val="none" w:sz="0" w:space="0" w:color="auto"/>
      </w:divBdr>
    </w:div>
    <w:div w:id="1700351773">
      <w:bodyDiv w:val="1"/>
      <w:marLeft w:val="0"/>
      <w:marRight w:val="0"/>
      <w:marTop w:val="0"/>
      <w:marBottom w:val="0"/>
      <w:divBdr>
        <w:top w:val="none" w:sz="0" w:space="0" w:color="auto"/>
        <w:left w:val="none" w:sz="0" w:space="0" w:color="auto"/>
        <w:bottom w:val="none" w:sz="0" w:space="0" w:color="auto"/>
        <w:right w:val="none" w:sz="0" w:space="0" w:color="auto"/>
      </w:divBdr>
    </w:div>
    <w:div w:id="1702629048">
      <w:bodyDiv w:val="1"/>
      <w:marLeft w:val="0"/>
      <w:marRight w:val="0"/>
      <w:marTop w:val="0"/>
      <w:marBottom w:val="0"/>
      <w:divBdr>
        <w:top w:val="none" w:sz="0" w:space="0" w:color="auto"/>
        <w:left w:val="none" w:sz="0" w:space="0" w:color="auto"/>
        <w:bottom w:val="none" w:sz="0" w:space="0" w:color="auto"/>
        <w:right w:val="none" w:sz="0" w:space="0" w:color="auto"/>
      </w:divBdr>
    </w:div>
    <w:div w:id="1703507338">
      <w:bodyDiv w:val="1"/>
      <w:marLeft w:val="0"/>
      <w:marRight w:val="0"/>
      <w:marTop w:val="0"/>
      <w:marBottom w:val="0"/>
      <w:divBdr>
        <w:top w:val="none" w:sz="0" w:space="0" w:color="auto"/>
        <w:left w:val="none" w:sz="0" w:space="0" w:color="auto"/>
        <w:bottom w:val="none" w:sz="0" w:space="0" w:color="auto"/>
        <w:right w:val="none" w:sz="0" w:space="0" w:color="auto"/>
      </w:divBdr>
    </w:div>
    <w:div w:id="1703825772">
      <w:bodyDiv w:val="1"/>
      <w:marLeft w:val="0"/>
      <w:marRight w:val="0"/>
      <w:marTop w:val="0"/>
      <w:marBottom w:val="0"/>
      <w:divBdr>
        <w:top w:val="none" w:sz="0" w:space="0" w:color="auto"/>
        <w:left w:val="none" w:sz="0" w:space="0" w:color="auto"/>
        <w:bottom w:val="none" w:sz="0" w:space="0" w:color="auto"/>
        <w:right w:val="none" w:sz="0" w:space="0" w:color="auto"/>
      </w:divBdr>
    </w:div>
    <w:div w:id="1704744767">
      <w:bodyDiv w:val="1"/>
      <w:marLeft w:val="0"/>
      <w:marRight w:val="0"/>
      <w:marTop w:val="0"/>
      <w:marBottom w:val="0"/>
      <w:divBdr>
        <w:top w:val="none" w:sz="0" w:space="0" w:color="auto"/>
        <w:left w:val="none" w:sz="0" w:space="0" w:color="auto"/>
        <w:bottom w:val="none" w:sz="0" w:space="0" w:color="auto"/>
        <w:right w:val="none" w:sz="0" w:space="0" w:color="auto"/>
      </w:divBdr>
    </w:div>
    <w:div w:id="1705136339">
      <w:bodyDiv w:val="1"/>
      <w:marLeft w:val="0"/>
      <w:marRight w:val="0"/>
      <w:marTop w:val="0"/>
      <w:marBottom w:val="0"/>
      <w:divBdr>
        <w:top w:val="none" w:sz="0" w:space="0" w:color="auto"/>
        <w:left w:val="none" w:sz="0" w:space="0" w:color="auto"/>
        <w:bottom w:val="none" w:sz="0" w:space="0" w:color="auto"/>
        <w:right w:val="none" w:sz="0" w:space="0" w:color="auto"/>
      </w:divBdr>
    </w:div>
    <w:div w:id="1708412962">
      <w:bodyDiv w:val="1"/>
      <w:marLeft w:val="0"/>
      <w:marRight w:val="0"/>
      <w:marTop w:val="0"/>
      <w:marBottom w:val="0"/>
      <w:divBdr>
        <w:top w:val="none" w:sz="0" w:space="0" w:color="auto"/>
        <w:left w:val="none" w:sz="0" w:space="0" w:color="auto"/>
        <w:bottom w:val="none" w:sz="0" w:space="0" w:color="auto"/>
        <w:right w:val="none" w:sz="0" w:space="0" w:color="auto"/>
      </w:divBdr>
    </w:div>
    <w:div w:id="1709337918">
      <w:bodyDiv w:val="1"/>
      <w:marLeft w:val="0"/>
      <w:marRight w:val="0"/>
      <w:marTop w:val="0"/>
      <w:marBottom w:val="0"/>
      <w:divBdr>
        <w:top w:val="none" w:sz="0" w:space="0" w:color="auto"/>
        <w:left w:val="none" w:sz="0" w:space="0" w:color="auto"/>
        <w:bottom w:val="none" w:sz="0" w:space="0" w:color="auto"/>
        <w:right w:val="none" w:sz="0" w:space="0" w:color="auto"/>
      </w:divBdr>
    </w:div>
    <w:div w:id="1709985048">
      <w:bodyDiv w:val="1"/>
      <w:marLeft w:val="0"/>
      <w:marRight w:val="0"/>
      <w:marTop w:val="0"/>
      <w:marBottom w:val="0"/>
      <w:divBdr>
        <w:top w:val="none" w:sz="0" w:space="0" w:color="auto"/>
        <w:left w:val="none" w:sz="0" w:space="0" w:color="auto"/>
        <w:bottom w:val="none" w:sz="0" w:space="0" w:color="auto"/>
        <w:right w:val="none" w:sz="0" w:space="0" w:color="auto"/>
      </w:divBdr>
    </w:div>
    <w:div w:id="1713726832">
      <w:bodyDiv w:val="1"/>
      <w:marLeft w:val="0"/>
      <w:marRight w:val="0"/>
      <w:marTop w:val="0"/>
      <w:marBottom w:val="0"/>
      <w:divBdr>
        <w:top w:val="none" w:sz="0" w:space="0" w:color="auto"/>
        <w:left w:val="none" w:sz="0" w:space="0" w:color="auto"/>
        <w:bottom w:val="none" w:sz="0" w:space="0" w:color="auto"/>
        <w:right w:val="none" w:sz="0" w:space="0" w:color="auto"/>
      </w:divBdr>
    </w:div>
    <w:div w:id="1716808094">
      <w:bodyDiv w:val="1"/>
      <w:marLeft w:val="0"/>
      <w:marRight w:val="0"/>
      <w:marTop w:val="0"/>
      <w:marBottom w:val="0"/>
      <w:divBdr>
        <w:top w:val="none" w:sz="0" w:space="0" w:color="auto"/>
        <w:left w:val="none" w:sz="0" w:space="0" w:color="auto"/>
        <w:bottom w:val="none" w:sz="0" w:space="0" w:color="auto"/>
        <w:right w:val="none" w:sz="0" w:space="0" w:color="auto"/>
      </w:divBdr>
    </w:div>
    <w:div w:id="1717655253">
      <w:bodyDiv w:val="1"/>
      <w:marLeft w:val="0"/>
      <w:marRight w:val="0"/>
      <w:marTop w:val="0"/>
      <w:marBottom w:val="0"/>
      <w:divBdr>
        <w:top w:val="none" w:sz="0" w:space="0" w:color="auto"/>
        <w:left w:val="none" w:sz="0" w:space="0" w:color="auto"/>
        <w:bottom w:val="none" w:sz="0" w:space="0" w:color="auto"/>
        <w:right w:val="none" w:sz="0" w:space="0" w:color="auto"/>
      </w:divBdr>
    </w:div>
    <w:div w:id="1719474965">
      <w:bodyDiv w:val="1"/>
      <w:marLeft w:val="0"/>
      <w:marRight w:val="0"/>
      <w:marTop w:val="0"/>
      <w:marBottom w:val="0"/>
      <w:divBdr>
        <w:top w:val="none" w:sz="0" w:space="0" w:color="auto"/>
        <w:left w:val="none" w:sz="0" w:space="0" w:color="auto"/>
        <w:bottom w:val="none" w:sz="0" w:space="0" w:color="auto"/>
        <w:right w:val="none" w:sz="0" w:space="0" w:color="auto"/>
      </w:divBdr>
    </w:div>
    <w:div w:id="1721900895">
      <w:bodyDiv w:val="1"/>
      <w:marLeft w:val="0"/>
      <w:marRight w:val="0"/>
      <w:marTop w:val="0"/>
      <w:marBottom w:val="0"/>
      <w:divBdr>
        <w:top w:val="none" w:sz="0" w:space="0" w:color="auto"/>
        <w:left w:val="none" w:sz="0" w:space="0" w:color="auto"/>
        <w:bottom w:val="none" w:sz="0" w:space="0" w:color="auto"/>
        <w:right w:val="none" w:sz="0" w:space="0" w:color="auto"/>
      </w:divBdr>
    </w:div>
    <w:div w:id="1723751881">
      <w:bodyDiv w:val="1"/>
      <w:marLeft w:val="0"/>
      <w:marRight w:val="0"/>
      <w:marTop w:val="0"/>
      <w:marBottom w:val="0"/>
      <w:divBdr>
        <w:top w:val="none" w:sz="0" w:space="0" w:color="auto"/>
        <w:left w:val="none" w:sz="0" w:space="0" w:color="auto"/>
        <w:bottom w:val="none" w:sz="0" w:space="0" w:color="auto"/>
        <w:right w:val="none" w:sz="0" w:space="0" w:color="auto"/>
      </w:divBdr>
    </w:div>
    <w:div w:id="1723947564">
      <w:bodyDiv w:val="1"/>
      <w:marLeft w:val="0"/>
      <w:marRight w:val="0"/>
      <w:marTop w:val="0"/>
      <w:marBottom w:val="0"/>
      <w:divBdr>
        <w:top w:val="none" w:sz="0" w:space="0" w:color="auto"/>
        <w:left w:val="none" w:sz="0" w:space="0" w:color="auto"/>
        <w:bottom w:val="none" w:sz="0" w:space="0" w:color="auto"/>
        <w:right w:val="none" w:sz="0" w:space="0" w:color="auto"/>
      </w:divBdr>
    </w:div>
    <w:div w:id="1724475715">
      <w:bodyDiv w:val="1"/>
      <w:marLeft w:val="0"/>
      <w:marRight w:val="0"/>
      <w:marTop w:val="0"/>
      <w:marBottom w:val="0"/>
      <w:divBdr>
        <w:top w:val="none" w:sz="0" w:space="0" w:color="auto"/>
        <w:left w:val="none" w:sz="0" w:space="0" w:color="auto"/>
        <w:bottom w:val="none" w:sz="0" w:space="0" w:color="auto"/>
        <w:right w:val="none" w:sz="0" w:space="0" w:color="auto"/>
      </w:divBdr>
    </w:div>
    <w:div w:id="1726291310">
      <w:bodyDiv w:val="1"/>
      <w:marLeft w:val="0"/>
      <w:marRight w:val="0"/>
      <w:marTop w:val="0"/>
      <w:marBottom w:val="0"/>
      <w:divBdr>
        <w:top w:val="none" w:sz="0" w:space="0" w:color="auto"/>
        <w:left w:val="none" w:sz="0" w:space="0" w:color="auto"/>
        <w:bottom w:val="none" w:sz="0" w:space="0" w:color="auto"/>
        <w:right w:val="none" w:sz="0" w:space="0" w:color="auto"/>
      </w:divBdr>
    </w:div>
    <w:div w:id="1726567684">
      <w:bodyDiv w:val="1"/>
      <w:marLeft w:val="0"/>
      <w:marRight w:val="0"/>
      <w:marTop w:val="0"/>
      <w:marBottom w:val="0"/>
      <w:divBdr>
        <w:top w:val="none" w:sz="0" w:space="0" w:color="auto"/>
        <w:left w:val="none" w:sz="0" w:space="0" w:color="auto"/>
        <w:bottom w:val="none" w:sz="0" w:space="0" w:color="auto"/>
        <w:right w:val="none" w:sz="0" w:space="0" w:color="auto"/>
      </w:divBdr>
    </w:div>
    <w:div w:id="1726679828">
      <w:bodyDiv w:val="1"/>
      <w:marLeft w:val="0"/>
      <w:marRight w:val="0"/>
      <w:marTop w:val="0"/>
      <w:marBottom w:val="0"/>
      <w:divBdr>
        <w:top w:val="none" w:sz="0" w:space="0" w:color="auto"/>
        <w:left w:val="none" w:sz="0" w:space="0" w:color="auto"/>
        <w:bottom w:val="none" w:sz="0" w:space="0" w:color="auto"/>
        <w:right w:val="none" w:sz="0" w:space="0" w:color="auto"/>
      </w:divBdr>
    </w:div>
    <w:div w:id="1726761304">
      <w:bodyDiv w:val="1"/>
      <w:marLeft w:val="0"/>
      <w:marRight w:val="0"/>
      <w:marTop w:val="0"/>
      <w:marBottom w:val="0"/>
      <w:divBdr>
        <w:top w:val="none" w:sz="0" w:space="0" w:color="auto"/>
        <w:left w:val="none" w:sz="0" w:space="0" w:color="auto"/>
        <w:bottom w:val="none" w:sz="0" w:space="0" w:color="auto"/>
        <w:right w:val="none" w:sz="0" w:space="0" w:color="auto"/>
      </w:divBdr>
    </w:div>
    <w:div w:id="1727797067">
      <w:bodyDiv w:val="1"/>
      <w:marLeft w:val="0"/>
      <w:marRight w:val="0"/>
      <w:marTop w:val="0"/>
      <w:marBottom w:val="0"/>
      <w:divBdr>
        <w:top w:val="none" w:sz="0" w:space="0" w:color="auto"/>
        <w:left w:val="none" w:sz="0" w:space="0" w:color="auto"/>
        <w:bottom w:val="none" w:sz="0" w:space="0" w:color="auto"/>
        <w:right w:val="none" w:sz="0" w:space="0" w:color="auto"/>
      </w:divBdr>
    </w:div>
    <w:div w:id="1729264286">
      <w:bodyDiv w:val="1"/>
      <w:marLeft w:val="0"/>
      <w:marRight w:val="0"/>
      <w:marTop w:val="0"/>
      <w:marBottom w:val="0"/>
      <w:divBdr>
        <w:top w:val="none" w:sz="0" w:space="0" w:color="auto"/>
        <w:left w:val="none" w:sz="0" w:space="0" w:color="auto"/>
        <w:bottom w:val="none" w:sz="0" w:space="0" w:color="auto"/>
        <w:right w:val="none" w:sz="0" w:space="0" w:color="auto"/>
      </w:divBdr>
      <w:divsChild>
        <w:div w:id="105001318">
          <w:marLeft w:val="240"/>
          <w:marRight w:val="0"/>
          <w:marTop w:val="240"/>
          <w:marBottom w:val="240"/>
          <w:divBdr>
            <w:top w:val="none" w:sz="0" w:space="0" w:color="auto"/>
            <w:left w:val="none" w:sz="0" w:space="0" w:color="auto"/>
            <w:bottom w:val="none" w:sz="0" w:space="0" w:color="auto"/>
            <w:right w:val="none" w:sz="0" w:space="0" w:color="auto"/>
          </w:divBdr>
        </w:div>
        <w:div w:id="380448236">
          <w:marLeft w:val="240"/>
          <w:marRight w:val="0"/>
          <w:marTop w:val="240"/>
          <w:marBottom w:val="240"/>
          <w:divBdr>
            <w:top w:val="none" w:sz="0" w:space="0" w:color="auto"/>
            <w:left w:val="none" w:sz="0" w:space="0" w:color="auto"/>
            <w:bottom w:val="none" w:sz="0" w:space="0" w:color="auto"/>
            <w:right w:val="none" w:sz="0" w:space="0" w:color="auto"/>
          </w:divBdr>
        </w:div>
        <w:div w:id="506751889">
          <w:marLeft w:val="240"/>
          <w:marRight w:val="0"/>
          <w:marTop w:val="240"/>
          <w:marBottom w:val="240"/>
          <w:divBdr>
            <w:top w:val="none" w:sz="0" w:space="0" w:color="auto"/>
            <w:left w:val="none" w:sz="0" w:space="0" w:color="auto"/>
            <w:bottom w:val="none" w:sz="0" w:space="0" w:color="auto"/>
            <w:right w:val="none" w:sz="0" w:space="0" w:color="auto"/>
          </w:divBdr>
        </w:div>
        <w:div w:id="556210238">
          <w:marLeft w:val="240"/>
          <w:marRight w:val="0"/>
          <w:marTop w:val="240"/>
          <w:marBottom w:val="240"/>
          <w:divBdr>
            <w:top w:val="none" w:sz="0" w:space="0" w:color="auto"/>
            <w:left w:val="none" w:sz="0" w:space="0" w:color="auto"/>
            <w:bottom w:val="none" w:sz="0" w:space="0" w:color="auto"/>
            <w:right w:val="none" w:sz="0" w:space="0" w:color="auto"/>
          </w:divBdr>
        </w:div>
        <w:div w:id="925990723">
          <w:marLeft w:val="240"/>
          <w:marRight w:val="0"/>
          <w:marTop w:val="240"/>
          <w:marBottom w:val="240"/>
          <w:divBdr>
            <w:top w:val="none" w:sz="0" w:space="0" w:color="auto"/>
            <w:left w:val="none" w:sz="0" w:space="0" w:color="auto"/>
            <w:bottom w:val="none" w:sz="0" w:space="0" w:color="auto"/>
            <w:right w:val="none" w:sz="0" w:space="0" w:color="auto"/>
          </w:divBdr>
        </w:div>
        <w:div w:id="1306934867">
          <w:marLeft w:val="240"/>
          <w:marRight w:val="0"/>
          <w:marTop w:val="240"/>
          <w:marBottom w:val="240"/>
          <w:divBdr>
            <w:top w:val="none" w:sz="0" w:space="0" w:color="auto"/>
            <w:left w:val="none" w:sz="0" w:space="0" w:color="auto"/>
            <w:bottom w:val="none" w:sz="0" w:space="0" w:color="auto"/>
            <w:right w:val="none" w:sz="0" w:space="0" w:color="auto"/>
          </w:divBdr>
        </w:div>
        <w:div w:id="1576550075">
          <w:marLeft w:val="240"/>
          <w:marRight w:val="0"/>
          <w:marTop w:val="240"/>
          <w:marBottom w:val="240"/>
          <w:divBdr>
            <w:top w:val="none" w:sz="0" w:space="0" w:color="auto"/>
            <w:left w:val="none" w:sz="0" w:space="0" w:color="auto"/>
            <w:bottom w:val="none" w:sz="0" w:space="0" w:color="auto"/>
            <w:right w:val="none" w:sz="0" w:space="0" w:color="auto"/>
          </w:divBdr>
        </w:div>
      </w:divsChild>
    </w:div>
    <w:div w:id="1730104038">
      <w:bodyDiv w:val="1"/>
      <w:marLeft w:val="0"/>
      <w:marRight w:val="0"/>
      <w:marTop w:val="0"/>
      <w:marBottom w:val="0"/>
      <w:divBdr>
        <w:top w:val="none" w:sz="0" w:space="0" w:color="auto"/>
        <w:left w:val="none" w:sz="0" w:space="0" w:color="auto"/>
        <w:bottom w:val="none" w:sz="0" w:space="0" w:color="auto"/>
        <w:right w:val="none" w:sz="0" w:space="0" w:color="auto"/>
      </w:divBdr>
    </w:div>
    <w:div w:id="1733576147">
      <w:bodyDiv w:val="1"/>
      <w:marLeft w:val="0"/>
      <w:marRight w:val="0"/>
      <w:marTop w:val="0"/>
      <w:marBottom w:val="0"/>
      <w:divBdr>
        <w:top w:val="none" w:sz="0" w:space="0" w:color="auto"/>
        <w:left w:val="none" w:sz="0" w:space="0" w:color="auto"/>
        <w:bottom w:val="none" w:sz="0" w:space="0" w:color="auto"/>
        <w:right w:val="none" w:sz="0" w:space="0" w:color="auto"/>
      </w:divBdr>
    </w:div>
    <w:div w:id="1733773910">
      <w:bodyDiv w:val="1"/>
      <w:marLeft w:val="0"/>
      <w:marRight w:val="0"/>
      <w:marTop w:val="0"/>
      <w:marBottom w:val="0"/>
      <w:divBdr>
        <w:top w:val="none" w:sz="0" w:space="0" w:color="auto"/>
        <w:left w:val="none" w:sz="0" w:space="0" w:color="auto"/>
        <w:bottom w:val="none" w:sz="0" w:space="0" w:color="auto"/>
        <w:right w:val="none" w:sz="0" w:space="0" w:color="auto"/>
      </w:divBdr>
    </w:div>
    <w:div w:id="1736052941">
      <w:bodyDiv w:val="1"/>
      <w:marLeft w:val="0"/>
      <w:marRight w:val="0"/>
      <w:marTop w:val="0"/>
      <w:marBottom w:val="0"/>
      <w:divBdr>
        <w:top w:val="none" w:sz="0" w:space="0" w:color="auto"/>
        <w:left w:val="none" w:sz="0" w:space="0" w:color="auto"/>
        <w:bottom w:val="none" w:sz="0" w:space="0" w:color="auto"/>
        <w:right w:val="none" w:sz="0" w:space="0" w:color="auto"/>
      </w:divBdr>
    </w:div>
    <w:div w:id="1736197108">
      <w:bodyDiv w:val="1"/>
      <w:marLeft w:val="0"/>
      <w:marRight w:val="0"/>
      <w:marTop w:val="0"/>
      <w:marBottom w:val="0"/>
      <w:divBdr>
        <w:top w:val="none" w:sz="0" w:space="0" w:color="auto"/>
        <w:left w:val="none" w:sz="0" w:space="0" w:color="auto"/>
        <w:bottom w:val="none" w:sz="0" w:space="0" w:color="auto"/>
        <w:right w:val="none" w:sz="0" w:space="0" w:color="auto"/>
      </w:divBdr>
    </w:div>
    <w:div w:id="1738018448">
      <w:bodyDiv w:val="1"/>
      <w:marLeft w:val="0"/>
      <w:marRight w:val="0"/>
      <w:marTop w:val="0"/>
      <w:marBottom w:val="0"/>
      <w:divBdr>
        <w:top w:val="none" w:sz="0" w:space="0" w:color="auto"/>
        <w:left w:val="none" w:sz="0" w:space="0" w:color="auto"/>
        <w:bottom w:val="none" w:sz="0" w:space="0" w:color="auto"/>
        <w:right w:val="none" w:sz="0" w:space="0" w:color="auto"/>
      </w:divBdr>
    </w:div>
    <w:div w:id="1740905042">
      <w:bodyDiv w:val="1"/>
      <w:marLeft w:val="0"/>
      <w:marRight w:val="0"/>
      <w:marTop w:val="0"/>
      <w:marBottom w:val="0"/>
      <w:divBdr>
        <w:top w:val="none" w:sz="0" w:space="0" w:color="auto"/>
        <w:left w:val="none" w:sz="0" w:space="0" w:color="auto"/>
        <w:bottom w:val="none" w:sz="0" w:space="0" w:color="auto"/>
        <w:right w:val="none" w:sz="0" w:space="0" w:color="auto"/>
      </w:divBdr>
    </w:div>
    <w:div w:id="1742290275">
      <w:bodyDiv w:val="1"/>
      <w:marLeft w:val="0"/>
      <w:marRight w:val="0"/>
      <w:marTop w:val="0"/>
      <w:marBottom w:val="0"/>
      <w:divBdr>
        <w:top w:val="none" w:sz="0" w:space="0" w:color="auto"/>
        <w:left w:val="none" w:sz="0" w:space="0" w:color="auto"/>
        <w:bottom w:val="none" w:sz="0" w:space="0" w:color="auto"/>
        <w:right w:val="none" w:sz="0" w:space="0" w:color="auto"/>
      </w:divBdr>
    </w:div>
    <w:div w:id="1742479258">
      <w:bodyDiv w:val="1"/>
      <w:marLeft w:val="0"/>
      <w:marRight w:val="0"/>
      <w:marTop w:val="0"/>
      <w:marBottom w:val="0"/>
      <w:divBdr>
        <w:top w:val="none" w:sz="0" w:space="0" w:color="auto"/>
        <w:left w:val="none" w:sz="0" w:space="0" w:color="auto"/>
        <w:bottom w:val="none" w:sz="0" w:space="0" w:color="auto"/>
        <w:right w:val="none" w:sz="0" w:space="0" w:color="auto"/>
      </w:divBdr>
    </w:div>
    <w:div w:id="1742750573">
      <w:bodyDiv w:val="1"/>
      <w:marLeft w:val="0"/>
      <w:marRight w:val="0"/>
      <w:marTop w:val="0"/>
      <w:marBottom w:val="0"/>
      <w:divBdr>
        <w:top w:val="none" w:sz="0" w:space="0" w:color="auto"/>
        <w:left w:val="none" w:sz="0" w:space="0" w:color="auto"/>
        <w:bottom w:val="none" w:sz="0" w:space="0" w:color="auto"/>
        <w:right w:val="none" w:sz="0" w:space="0" w:color="auto"/>
      </w:divBdr>
    </w:div>
    <w:div w:id="1743135016">
      <w:bodyDiv w:val="1"/>
      <w:marLeft w:val="0"/>
      <w:marRight w:val="0"/>
      <w:marTop w:val="0"/>
      <w:marBottom w:val="0"/>
      <w:divBdr>
        <w:top w:val="none" w:sz="0" w:space="0" w:color="auto"/>
        <w:left w:val="none" w:sz="0" w:space="0" w:color="auto"/>
        <w:bottom w:val="none" w:sz="0" w:space="0" w:color="auto"/>
        <w:right w:val="none" w:sz="0" w:space="0" w:color="auto"/>
      </w:divBdr>
    </w:div>
    <w:div w:id="1743671816">
      <w:bodyDiv w:val="1"/>
      <w:marLeft w:val="0"/>
      <w:marRight w:val="0"/>
      <w:marTop w:val="0"/>
      <w:marBottom w:val="0"/>
      <w:divBdr>
        <w:top w:val="none" w:sz="0" w:space="0" w:color="auto"/>
        <w:left w:val="none" w:sz="0" w:space="0" w:color="auto"/>
        <w:bottom w:val="none" w:sz="0" w:space="0" w:color="auto"/>
        <w:right w:val="none" w:sz="0" w:space="0" w:color="auto"/>
      </w:divBdr>
    </w:div>
    <w:div w:id="1745570378">
      <w:bodyDiv w:val="1"/>
      <w:marLeft w:val="0"/>
      <w:marRight w:val="0"/>
      <w:marTop w:val="0"/>
      <w:marBottom w:val="0"/>
      <w:divBdr>
        <w:top w:val="none" w:sz="0" w:space="0" w:color="auto"/>
        <w:left w:val="none" w:sz="0" w:space="0" w:color="auto"/>
        <w:bottom w:val="none" w:sz="0" w:space="0" w:color="auto"/>
        <w:right w:val="none" w:sz="0" w:space="0" w:color="auto"/>
      </w:divBdr>
    </w:div>
    <w:div w:id="1746761202">
      <w:bodyDiv w:val="1"/>
      <w:marLeft w:val="0"/>
      <w:marRight w:val="0"/>
      <w:marTop w:val="0"/>
      <w:marBottom w:val="0"/>
      <w:divBdr>
        <w:top w:val="none" w:sz="0" w:space="0" w:color="auto"/>
        <w:left w:val="none" w:sz="0" w:space="0" w:color="auto"/>
        <w:bottom w:val="none" w:sz="0" w:space="0" w:color="auto"/>
        <w:right w:val="none" w:sz="0" w:space="0" w:color="auto"/>
      </w:divBdr>
    </w:div>
    <w:div w:id="1748307213">
      <w:bodyDiv w:val="1"/>
      <w:marLeft w:val="0"/>
      <w:marRight w:val="0"/>
      <w:marTop w:val="0"/>
      <w:marBottom w:val="0"/>
      <w:divBdr>
        <w:top w:val="none" w:sz="0" w:space="0" w:color="auto"/>
        <w:left w:val="none" w:sz="0" w:space="0" w:color="auto"/>
        <w:bottom w:val="none" w:sz="0" w:space="0" w:color="auto"/>
        <w:right w:val="none" w:sz="0" w:space="0" w:color="auto"/>
      </w:divBdr>
    </w:div>
    <w:div w:id="1749302529">
      <w:bodyDiv w:val="1"/>
      <w:marLeft w:val="0"/>
      <w:marRight w:val="0"/>
      <w:marTop w:val="0"/>
      <w:marBottom w:val="0"/>
      <w:divBdr>
        <w:top w:val="none" w:sz="0" w:space="0" w:color="auto"/>
        <w:left w:val="none" w:sz="0" w:space="0" w:color="auto"/>
        <w:bottom w:val="none" w:sz="0" w:space="0" w:color="auto"/>
        <w:right w:val="none" w:sz="0" w:space="0" w:color="auto"/>
      </w:divBdr>
    </w:div>
    <w:div w:id="1749882700">
      <w:bodyDiv w:val="1"/>
      <w:marLeft w:val="0"/>
      <w:marRight w:val="0"/>
      <w:marTop w:val="0"/>
      <w:marBottom w:val="0"/>
      <w:divBdr>
        <w:top w:val="none" w:sz="0" w:space="0" w:color="auto"/>
        <w:left w:val="none" w:sz="0" w:space="0" w:color="auto"/>
        <w:bottom w:val="none" w:sz="0" w:space="0" w:color="auto"/>
        <w:right w:val="none" w:sz="0" w:space="0" w:color="auto"/>
      </w:divBdr>
    </w:div>
    <w:div w:id="1749886637">
      <w:bodyDiv w:val="1"/>
      <w:marLeft w:val="0"/>
      <w:marRight w:val="0"/>
      <w:marTop w:val="0"/>
      <w:marBottom w:val="0"/>
      <w:divBdr>
        <w:top w:val="none" w:sz="0" w:space="0" w:color="auto"/>
        <w:left w:val="none" w:sz="0" w:space="0" w:color="auto"/>
        <w:bottom w:val="none" w:sz="0" w:space="0" w:color="auto"/>
        <w:right w:val="none" w:sz="0" w:space="0" w:color="auto"/>
      </w:divBdr>
    </w:div>
    <w:div w:id="1751006106">
      <w:bodyDiv w:val="1"/>
      <w:marLeft w:val="0"/>
      <w:marRight w:val="0"/>
      <w:marTop w:val="0"/>
      <w:marBottom w:val="0"/>
      <w:divBdr>
        <w:top w:val="none" w:sz="0" w:space="0" w:color="auto"/>
        <w:left w:val="none" w:sz="0" w:space="0" w:color="auto"/>
        <w:bottom w:val="none" w:sz="0" w:space="0" w:color="auto"/>
        <w:right w:val="none" w:sz="0" w:space="0" w:color="auto"/>
      </w:divBdr>
    </w:div>
    <w:div w:id="1751535359">
      <w:bodyDiv w:val="1"/>
      <w:marLeft w:val="0"/>
      <w:marRight w:val="0"/>
      <w:marTop w:val="0"/>
      <w:marBottom w:val="0"/>
      <w:divBdr>
        <w:top w:val="none" w:sz="0" w:space="0" w:color="auto"/>
        <w:left w:val="none" w:sz="0" w:space="0" w:color="auto"/>
        <w:bottom w:val="none" w:sz="0" w:space="0" w:color="auto"/>
        <w:right w:val="none" w:sz="0" w:space="0" w:color="auto"/>
      </w:divBdr>
    </w:div>
    <w:div w:id="1757705123">
      <w:bodyDiv w:val="1"/>
      <w:marLeft w:val="0"/>
      <w:marRight w:val="0"/>
      <w:marTop w:val="0"/>
      <w:marBottom w:val="0"/>
      <w:divBdr>
        <w:top w:val="none" w:sz="0" w:space="0" w:color="auto"/>
        <w:left w:val="none" w:sz="0" w:space="0" w:color="auto"/>
        <w:bottom w:val="none" w:sz="0" w:space="0" w:color="auto"/>
        <w:right w:val="none" w:sz="0" w:space="0" w:color="auto"/>
      </w:divBdr>
    </w:div>
    <w:div w:id="1758553726">
      <w:bodyDiv w:val="1"/>
      <w:marLeft w:val="0"/>
      <w:marRight w:val="0"/>
      <w:marTop w:val="0"/>
      <w:marBottom w:val="0"/>
      <w:divBdr>
        <w:top w:val="none" w:sz="0" w:space="0" w:color="auto"/>
        <w:left w:val="none" w:sz="0" w:space="0" w:color="auto"/>
        <w:bottom w:val="none" w:sz="0" w:space="0" w:color="auto"/>
        <w:right w:val="none" w:sz="0" w:space="0" w:color="auto"/>
      </w:divBdr>
    </w:div>
    <w:div w:id="1760056895">
      <w:bodyDiv w:val="1"/>
      <w:marLeft w:val="0"/>
      <w:marRight w:val="0"/>
      <w:marTop w:val="0"/>
      <w:marBottom w:val="0"/>
      <w:divBdr>
        <w:top w:val="none" w:sz="0" w:space="0" w:color="auto"/>
        <w:left w:val="none" w:sz="0" w:space="0" w:color="auto"/>
        <w:bottom w:val="none" w:sz="0" w:space="0" w:color="auto"/>
        <w:right w:val="none" w:sz="0" w:space="0" w:color="auto"/>
      </w:divBdr>
    </w:div>
    <w:div w:id="1760248376">
      <w:bodyDiv w:val="1"/>
      <w:marLeft w:val="0"/>
      <w:marRight w:val="0"/>
      <w:marTop w:val="0"/>
      <w:marBottom w:val="0"/>
      <w:divBdr>
        <w:top w:val="none" w:sz="0" w:space="0" w:color="auto"/>
        <w:left w:val="none" w:sz="0" w:space="0" w:color="auto"/>
        <w:bottom w:val="none" w:sz="0" w:space="0" w:color="auto"/>
        <w:right w:val="none" w:sz="0" w:space="0" w:color="auto"/>
      </w:divBdr>
    </w:div>
    <w:div w:id="1761901363">
      <w:bodyDiv w:val="1"/>
      <w:marLeft w:val="0"/>
      <w:marRight w:val="0"/>
      <w:marTop w:val="0"/>
      <w:marBottom w:val="0"/>
      <w:divBdr>
        <w:top w:val="none" w:sz="0" w:space="0" w:color="auto"/>
        <w:left w:val="none" w:sz="0" w:space="0" w:color="auto"/>
        <w:bottom w:val="none" w:sz="0" w:space="0" w:color="auto"/>
        <w:right w:val="none" w:sz="0" w:space="0" w:color="auto"/>
      </w:divBdr>
    </w:div>
    <w:div w:id="1763599392">
      <w:bodyDiv w:val="1"/>
      <w:marLeft w:val="0"/>
      <w:marRight w:val="0"/>
      <w:marTop w:val="0"/>
      <w:marBottom w:val="0"/>
      <w:divBdr>
        <w:top w:val="none" w:sz="0" w:space="0" w:color="auto"/>
        <w:left w:val="none" w:sz="0" w:space="0" w:color="auto"/>
        <w:bottom w:val="none" w:sz="0" w:space="0" w:color="auto"/>
        <w:right w:val="none" w:sz="0" w:space="0" w:color="auto"/>
      </w:divBdr>
    </w:div>
    <w:div w:id="1765762014">
      <w:bodyDiv w:val="1"/>
      <w:marLeft w:val="0"/>
      <w:marRight w:val="0"/>
      <w:marTop w:val="0"/>
      <w:marBottom w:val="0"/>
      <w:divBdr>
        <w:top w:val="none" w:sz="0" w:space="0" w:color="auto"/>
        <w:left w:val="none" w:sz="0" w:space="0" w:color="auto"/>
        <w:bottom w:val="none" w:sz="0" w:space="0" w:color="auto"/>
        <w:right w:val="none" w:sz="0" w:space="0" w:color="auto"/>
      </w:divBdr>
    </w:div>
    <w:div w:id="1766148409">
      <w:bodyDiv w:val="1"/>
      <w:marLeft w:val="0"/>
      <w:marRight w:val="0"/>
      <w:marTop w:val="0"/>
      <w:marBottom w:val="0"/>
      <w:divBdr>
        <w:top w:val="none" w:sz="0" w:space="0" w:color="auto"/>
        <w:left w:val="none" w:sz="0" w:space="0" w:color="auto"/>
        <w:bottom w:val="none" w:sz="0" w:space="0" w:color="auto"/>
        <w:right w:val="none" w:sz="0" w:space="0" w:color="auto"/>
      </w:divBdr>
    </w:div>
    <w:div w:id="1766605692">
      <w:bodyDiv w:val="1"/>
      <w:marLeft w:val="0"/>
      <w:marRight w:val="0"/>
      <w:marTop w:val="0"/>
      <w:marBottom w:val="0"/>
      <w:divBdr>
        <w:top w:val="none" w:sz="0" w:space="0" w:color="auto"/>
        <w:left w:val="none" w:sz="0" w:space="0" w:color="auto"/>
        <w:bottom w:val="none" w:sz="0" w:space="0" w:color="auto"/>
        <w:right w:val="none" w:sz="0" w:space="0" w:color="auto"/>
      </w:divBdr>
    </w:div>
    <w:div w:id="1769420592">
      <w:bodyDiv w:val="1"/>
      <w:marLeft w:val="0"/>
      <w:marRight w:val="0"/>
      <w:marTop w:val="0"/>
      <w:marBottom w:val="0"/>
      <w:divBdr>
        <w:top w:val="none" w:sz="0" w:space="0" w:color="auto"/>
        <w:left w:val="none" w:sz="0" w:space="0" w:color="auto"/>
        <w:bottom w:val="none" w:sz="0" w:space="0" w:color="auto"/>
        <w:right w:val="none" w:sz="0" w:space="0" w:color="auto"/>
      </w:divBdr>
    </w:div>
    <w:div w:id="1769618307">
      <w:bodyDiv w:val="1"/>
      <w:marLeft w:val="0"/>
      <w:marRight w:val="0"/>
      <w:marTop w:val="0"/>
      <w:marBottom w:val="0"/>
      <w:divBdr>
        <w:top w:val="none" w:sz="0" w:space="0" w:color="auto"/>
        <w:left w:val="none" w:sz="0" w:space="0" w:color="auto"/>
        <w:bottom w:val="none" w:sz="0" w:space="0" w:color="auto"/>
        <w:right w:val="none" w:sz="0" w:space="0" w:color="auto"/>
      </w:divBdr>
    </w:div>
    <w:div w:id="1771584788">
      <w:bodyDiv w:val="1"/>
      <w:marLeft w:val="0"/>
      <w:marRight w:val="0"/>
      <w:marTop w:val="0"/>
      <w:marBottom w:val="0"/>
      <w:divBdr>
        <w:top w:val="none" w:sz="0" w:space="0" w:color="auto"/>
        <w:left w:val="none" w:sz="0" w:space="0" w:color="auto"/>
        <w:bottom w:val="none" w:sz="0" w:space="0" w:color="auto"/>
        <w:right w:val="none" w:sz="0" w:space="0" w:color="auto"/>
      </w:divBdr>
    </w:div>
    <w:div w:id="1774856708">
      <w:bodyDiv w:val="1"/>
      <w:marLeft w:val="0"/>
      <w:marRight w:val="0"/>
      <w:marTop w:val="0"/>
      <w:marBottom w:val="0"/>
      <w:divBdr>
        <w:top w:val="none" w:sz="0" w:space="0" w:color="auto"/>
        <w:left w:val="none" w:sz="0" w:space="0" w:color="auto"/>
        <w:bottom w:val="none" w:sz="0" w:space="0" w:color="auto"/>
        <w:right w:val="none" w:sz="0" w:space="0" w:color="auto"/>
      </w:divBdr>
    </w:div>
    <w:div w:id="1778254417">
      <w:bodyDiv w:val="1"/>
      <w:marLeft w:val="0"/>
      <w:marRight w:val="0"/>
      <w:marTop w:val="0"/>
      <w:marBottom w:val="0"/>
      <w:divBdr>
        <w:top w:val="none" w:sz="0" w:space="0" w:color="auto"/>
        <w:left w:val="none" w:sz="0" w:space="0" w:color="auto"/>
        <w:bottom w:val="none" w:sz="0" w:space="0" w:color="auto"/>
        <w:right w:val="none" w:sz="0" w:space="0" w:color="auto"/>
      </w:divBdr>
    </w:div>
    <w:div w:id="1780641940">
      <w:bodyDiv w:val="1"/>
      <w:marLeft w:val="0"/>
      <w:marRight w:val="0"/>
      <w:marTop w:val="0"/>
      <w:marBottom w:val="0"/>
      <w:divBdr>
        <w:top w:val="none" w:sz="0" w:space="0" w:color="auto"/>
        <w:left w:val="none" w:sz="0" w:space="0" w:color="auto"/>
        <w:bottom w:val="none" w:sz="0" w:space="0" w:color="auto"/>
        <w:right w:val="none" w:sz="0" w:space="0" w:color="auto"/>
      </w:divBdr>
    </w:div>
    <w:div w:id="1781560528">
      <w:bodyDiv w:val="1"/>
      <w:marLeft w:val="0"/>
      <w:marRight w:val="0"/>
      <w:marTop w:val="0"/>
      <w:marBottom w:val="0"/>
      <w:divBdr>
        <w:top w:val="none" w:sz="0" w:space="0" w:color="auto"/>
        <w:left w:val="none" w:sz="0" w:space="0" w:color="auto"/>
        <w:bottom w:val="none" w:sz="0" w:space="0" w:color="auto"/>
        <w:right w:val="none" w:sz="0" w:space="0" w:color="auto"/>
      </w:divBdr>
    </w:div>
    <w:div w:id="1784029359">
      <w:bodyDiv w:val="1"/>
      <w:marLeft w:val="0"/>
      <w:marRight w:val="0"/>
      <w:marTop w:val="0"/>
      <w:marBottom w:val="0"/>
      <w:divBdr>
        <w:top w:val="none" w:sz="0" w:space="0" w:color="auto"/>
        <w:left w:val="none" w:sz="0" w:space="0" w:color="auto"/>
        <w:bottom w:val="none" w:sz="0" w:space="0" w:color="auto"/>
        <w:right w:val="none" w:sz="0" w:space="0" w:color="auto"/>
      </w:divBdr>
    </w:div>
    <w:div w:id="1786537343">
      <w:bodyDiv w:val="1"/>
      <w:marLeft w:val="0"/>
      <w:marRight w:val="0"/>
      <w:marTop w:val="0"/>
      <w:marBottom w:val="0"/>
      <w:divBdr>
        <w:top w:val="none" w:sz="0" w:space="0" w:color="auto"/>
        <w:left w:val="none" w:sz="0" w:space="0" w:color="auto"/>
        <w:bottom w:val="none" w:sz="0" w:space="0" w:color="auto"/>
        <w:right w:val="none" w:sz="0" w:space="0" w:color="auto"/>
      </w:divBdr>
    </w:div>
    <w:div w:id="1786997333">
      <w:bodyDiv w:val="1"/>
      <w:marLeft w:val="0"/>
      <w:marRight w:val="0"/>
      <w:marTop w:val="0"/>
      <w:marBottom w:val="0"/>
      <w:divBdr>
        <w:top w:val="none" w:sz="0" w:space="0" w:color="auto"/>
        <w:left w:val="none" w:sz="0" w:space="0" w:color="auto"/>
        <w:bottom w:val="none" w:sz="0" w:space="0" w:color="auto"/>
        <w:right w:val="none" w:sz="0" w:space="0" w:color="auto"/>
      </w:divBdr>
    </w:div>
    <w:div w:id="1792094364">
      <w:bodyDiv w:val="1"/>
      <w:marLeft w:val="0"/>
      <w:marRight w:val="0"/>
      <w:marTop w:val="0"/>
      <w:marBottom w:val="0"/>
      <w:divBdr>
        <w:top w:val="none" w:sz="0" w:space="0" w:color="auto"/>
        <w:left w:val="none" w:sz="0" w:space="0" w:color="auto"/>
        <w:bottom w:val="none" w:sz="0" w:space="0" w:color="auto"/>
        <w:right w:val="none" w:sz="0" w:space="0" w:color="auto"/>
      </w:divBdr>
    </w:div>
    <w:div w:id="1794404321">
      <w:bodyDiv w:val="1"/>
      <w:marLeft w:val="0"/>
      <w:marRight w:val="0"/>
      <w:marTop w:val="0"/>
      <w:marBottom w:val="0"/>
      <w:divBdr>
        <w:top w:val="none" w:sz="0" w:space="0" w:color="auto"/>
        <w:left w:val="none" w:sz="0" w:space="0" w:color="auto"/>
        <w:bottom w:val="none" w:sz="0" w:space="0" w:color="auto"/>
        <w:right w:val="none" w:sz="0" w:space="0" w:color="auto"/>
      </w:divBdr>
    </w:div>
    <w:div w:id="1794590411">
      <w:bodyDiv w:val="1"/>
      <w:marLeft w:val="0"/>
      <w:marRight w:val="0"/>
      <w:marTop w:val="0"/>
      <w:marBottom w:val="0"/>
      <w:divBdr>
        <w:top w:val="none" w:sz="0" w:space="0" w:color="auto"/>
        <w:left w:val="none" w:sz="0" w:space="0" w:color="auto"/>
        <w:bottom w:val="none" w:sz="0" w:space="0" w:color="auto"/>
        <w:right w:val="none" w:sz="0" w:space="0" w:color="auto"/>
      </w:divBdr>
    </w:div>
    <w:div w:id="1800798948">
      <w:bodyDiv w:val="1"/>
      <w:marLeft w:val="0"/>
      <w:marRight w:val="0"/>
      <w:marTop w:val="0"/>
      <w:marBottom w:val="0"/>
      <w:divBdr>
        <w:top w:val="none" w:sz="0" w:space="0" w:color="auto"/>
        <w:left w:val="none" w:sz="0" w:space="0" w:color="auto"/>
        <w:bottom w:val="none" w:sz="0" w:space="0" w:color="auto"/>
        <w:right w:val="none" w:sz="0" w:space="0" w:color="auto"/>
      </w:divBdr>
    </w:div>
    <w:div w:id="1801026334">
      <w:bodyDiv w:val="1"/>
      <w:marLeft w:val="0"/>
      <w:marRight w:val="0"/>
      <w:marTop w:val="0"/>
      <w:marBottom w:val="0"/>
      <w:divBdr>
        <w:top w:val="none" w:sz="0" w:space="0" w:color="auto"/>
        <w:left w:val="none" w:sz="0" w:space="0" w:color="auto"/>
        <w:bottom w:val="none" w:sz="0" w:space="0" w:color="auto"/>
        <w:right w:val="none" w:sz="0" w:space="0" w:color="auto"/>
      </w:divBdr>
    </w:div>
    <w:div w:id="1802337765">
      <w:bodyDiv w:val="1"/>
      <w:marLeft w:val="0"/>
      <w:marRight w:val="0"/>
      <w:marTop w:val="0"/>
      <w:marBottom w:val="0"/>
      <w:divBdr>
        <w:top w:val="none" w:sz="0" w:space="0" w:color="auto"/>
        <w:left w:val="none" w:sz="0" w:space="0" w:color="auto"/>
        <w:bottom w:val="none" w:sz="0" w:space="0" w:color="auto"/>
        <w:right w:val="none" w:sz="0" w:space="0" w:color="auto"/>
      </w:divBdr>
    </w:div>
    <w:div w:id="1807818153">
      <w:bodyDiv w:val="1"/>
      <w:marLeft w:val="0"/>
      <w:marRight w:val="0"/>
      <w:marTop w:val="0"/>
      <w:marBottom w:val="0"/>
      <w:divBdr>
        <w:top w:val="none" w:sz="0" w:space="0" w:color="auto"/>
        <w:left w:val="none" w:sz="0" w:space="0" w:color="auto"/>
        <w:bottom w:val="none" w:sz="0" w:space="0" w:color="auto"/>
        <w:right w:val="none" w:sz="0" w:space="0" w:color="auto"/>
      </w:divBdr>
    </w:div>
    <w:div w:id="1809398746">
      <w:bodyDiv w:val="1"/>
      <w:marLeft w:val="0"/>
      <w:marRight w:val="0"/>
      <w:marTop w:val="0"/>
      <w:marBottom w:val="0"/>
      <w:divBdr>
        <w:top w:val="none" w:sz="0" w:space="0" w:color="auto"/>
        <w:left w:val="none" w:sz="0" w:space="0" w:color="auto"/>
        <w:bottom w:val="none" w:sz="0" w:space="0" w:color="auto"/>
        <w:right w:val="none" w:sz="0" w:space="0" w:color="auto"/>
      </w:divBdr>
    </w:div>
    <w:div w:id="1812138029">
      <w:bodyDiv w:val="1"/>
      <w:marLeft w:val="0"/>
      <w:marRight w:val="0"/>
      <w:marTop w:val="0"/>
      <w:marBottom w:val="0"/>
      <w:divBdr>
        <w:top w:val="none" w:sz="0" w:space="0" w:color="auto"/>
        <w:left w:val="none" w:sz="0" w:space="0" w:color="auto"/>
        <w:bottom w:val="none" w:sz="0" w:space="0" w:color="auto"/>
        <w:right w:val="none" w:sz="0" w:space="0" w:color="auto"/>
      </w:divBdr>
    </w:div>
    <w:div w:id="1814983369">
      <w:bodyDiv w:val="1"/>
      <w:marLeft w:val="0"/>
      <w:marRight w:val="0"/>
      <w:marTop w:val="0"/>
      <w:marBottom w:val="0"/>
      <w:divBdr>
        <w:top w:val="none" w:sz="0" w:space="0" w:color="auto"/>
        <w:left w:val="none" w:sz="0" w:space="0" w:color="auto"/>
        <w:bottom w:val="none" w:sz="0" w:space="0" w:color="auto"/>
        <w:right w:val="none" w:sz="0" w:space="0" w:color="auto"/>
      </w:divBdr>
    </w:div>
    <w:div w:id="1825664864">
      <w:bodyDiv w:val="1"/>
      <w:marLeft w:val="0"/>
      <w:marRight w:val="0"/>
      <w:marTop w:val="0"/>
      <w:marBottom w:val="0"/>
      <w:divBdr>
        <w:top w:val="none" w:sz="0" w:space="0" w:color="auto"/>
        <w:left w:val="none" w:sz="0" w:space="0" w:color="auto"/>
        <w:bottom w:val="none" w:sz="0" w:space="0" w:color="auto"/>
        <w:right w:val="none" w:sz="0" w:space="0" w:color="auto"/>
      </w:divBdr>
    </w:div>
    <w:div w:id="1825776801">
      <w:bodyDiv w:val="1"/>
      <w:marLeft w:val="0"/>
      <w:marRight w:val="0"/>
      <w:marTop w:val="0"/>
      <w:marBottom w:val="0"/>
      <w:divBdr>
        <w:top w:val="none" w:sz="0" w:space="0" w:color="auto"/>
        <w:left w:val="none" w:sz="0" w:space="0" w:color="auto"/>
        <w:bottom w:val="none" w:sz="0" w:space="0" w:color="auto"/>
        <w:right w:val="none" w:sz="0" w:space="0" w:color="auto"/>
      </w:divBdr>
    </w:div>
    <w:div w:id="1826042198">
      <w:bodyDiv w:val="1"/>
      <w:marLeft w:val="0"/>
      <w:marRight w:val="0"/>
      <w:marTop w:val="0"/>
      <w:marBottom w:val="0"/>
      <w:divBdr>
        <w:top w:val="none" w:sz="0" w:space="0" w:color="auto"/>
        <w:left w:val="none" w:sz="0" w:space="0" w:color="auto"/>
        <w:bottom w:val="none" w:sz="0" w:space="0" w:color="auto"/>
        <w:right w:val="none" w:sz="0" w:space="0" w:color="auto"/>
      </w:divBdr>
    </w:div>
    <w:div w:id="1826628428">
      <w:bodyDiv w:val="1"/>
      <w:marLeft w:val="0"/>
      <w:marRight w:val="0"/>
      <w:marTop w:val="0"/>
      <w:marBottom w:val="0"/>
      <w:divBdr>
        <w:top w:val="none" w:sz="0" w:space="0" w:color="auto"/>
        <w:left w:val="none" w:sz="0" w:space="0" w:color="auto"/>
        <w:bottom w:val="none" w:sz="0" w:space="0" w:color="auto"/>
        <w:right w:val="none" w:sz="0" w:space="0" w:color="auto"/>
      </w:divBdr>
      <w:divsChild>
        <w:div w:id="1630238928">
          <w:marLeft w:val="240"/>
          <w:marRight w:val="0"/>
          <w:marTop w:val="240"/>
          <w:marBottom w:val="240"/>
          <w:divBdr>
            <w:top w:val="none" w:sz="0" w:space="0" w:color="auto"/>
            <w:left w:val="none" w:sz="0" w:space="0" w:color="auto"/>
            <w:bottom w:val="none" w:sz="0" w:space="0" w:color="auto"/>
            <w:right w:val="none" w:sz="0" w:space="0" w:color="auto"/>
          </w:divBdr>
        </w:div>
      </w:divsChild>
    </w:div>
    <w:div w:id="1831746659">
      <w:bodyDiv w:val="1"/>
      <w:marLeft w:val="0"/>
      <w:marRight w:val="0"/>
      <w:marTop w:val="0"/>
      <w:marBottom w:val="0"/>
      <w:divBdr>
        <w:top w:val="none" w:sz="0" w:space="0" w:color="auto"/>
        <w:left w:val="none" w:sz="0" w:space="0" w:color="auto"/>
        <w:bottom w:val="none" w:sz="0" w:space="0" w:color="auto"/>
        <w:right w:val="none" w:sz="0" w:space="0" w:color="auto"/>
      </w:divBdr>
    </w:div>
    <w:div w:id="1832521591">
      <w:bodyDiv w:val="1"/>
      <w:marLeft w:val="0"/>
      <w:marRight w:val="0"/>
      <w:marTop w:val="0"/>
      <w:marBottom w:val="0"/>
      <w:divBdr>
        <w:top w:val="none" w:sz="0" w:space="0" w:color="auto"/>
        <w:left w:val="none" w:sz="0" w:space="0" w:color="auto"/>
        <w:bottom w:val="none" w:sz="0" w:space="0" w:color="auto"/>
        <w:right w:val="none" w:sz="0" w:space="0" w:color="auto"/>
      </w:divBdr>
    </w:div>
    <w:div w:id="1835026030">
      <w:bodyDiv w:val="1"/>
      <w:marLeft w:val="0"/>
      <w:marRight w:val="0"/>
      <w:marTop w:val="0"/>
      <w:marBottom w:val="0"/>
      <w:divBdr>
        <w:top w:val="none" w:sz="0" w:space="0" w:color="auto"/>
        <w:left w:val="none" w:sz="0" w:space="0" w:color="auto"/>
        <w:bottom w:val="none" w:sz="0" w:space="0" w:color="auto"/>
        <w:right w:val="none" w:sz="0" w:space="0" w:color="auto"/>
      </w:divBdr>
    </w:div>
    <w:div w:id="1839543430">
      <w:bodyDiv w:val="1"/>
      <w:marLeft w:val="0"/>
      <w:marRight w:val="0"/>
      <w:marTop w:val="0"/>
      <w:marBottom w:val="0"/>
      <w:divBdr>
        <w:top w:val="none" w:sz="0" w:space="0" w:color="auto"/>
        <w:left w:val="none" w:sz="0" w:space="0" w:color="auto"/>
        <w:bottom w:val="none" w:sz="0" w:space="0" w:color="auto"/>
        <w:right w:val="none" w:sz="0" w:space="0" w:color="auto"/>
      </w:divBdr>
    </w:div>
    <w:div w:id="1841656718">
      <w:bodyDiv w:val="1"/>
      <w:marLeft w:val="0"/>
      <w:marRight w:val="0"/>
      <w:marTop w:val="0"/>
      <w:marBottom w:val="0"/>
      <w:divBdr>
        <w:top w:val="none" w:sz="0" w:space="0" w:color="auto"/>
        <w:left w:val="none" w:sz="0" w:space="0" w:color="auto"/>
        <w:bottom w:val="none" w:sz="0" w:space="0" w:color="auto"/>
        <w:right w:val="none" w:sz="0" w:space="0" w:color="auto"/>
      </w:divBdr>
    </w:div>
    <w:div w:id="1842617513">
      <w:bodyDiv w:val="1"/>
      <w:marLeft w:val="0"/>
      <w:marRight w:val="0"/>
      <w:marTop w:val="0"/>
      <w:marBottom w:val="0"/>
      <w:divBdr>
        <w:top w:val="none" w:sz="0" w:space="0" w:color="auto"/>
        <w:left w:val="none" w:sz="0" w:space="0" w:color="auto"/>
        <w:bottom w:val="none" w:sz="0" w:space="0" w:color="auto"/>
        <w:right w:val="none" w:sz="0" w:space="0" w:color="auto"/>
      </w:divBdr>
    </w:div>
    <w:div w:id="1846936682">
      <w:bodyDiv w:val="1"/>
      <w:marLeft w:val="0"/>
      <w:marRight w:val="0"/>
      <w:marTop w:val="0"/>
      <w:marBottom w:val="0"/>
      <w:divBdr>
        <w:top w:val="none" w:sz="0" w:space="0" w:color="auto"/>
        <w:left w:val="none" w:sz="0" w:space="0" w:color="auto"/>
        <w:bottom w:val="none" w:sz="0" w:space="0" w:color="auto"/>
        <w:right w:val="none" w:sz="0" w:space="0" w:color="auto"/>
      </w:divBdr>
    </w:div>
    <w:div w:id="1850632472">
      <w:bodyDiv w:val="1"/>
      <w:marLeft w:val="0"/>
      <w:marRight w:val="0"/>
      <w:marTop w:val="0"/>
      <w:marBottom w:val="0"/>
      <w:divBdr>
        <w:top w:val="none" w:sz="0" w:space="0" w:color="auto"/>
        <w:left w:val="none" w:sz="0" w:space="0" w:color="auto"/>
        <w:bottom w:val="none" w:sz="0" w:space="0" w:color="auto"/>
        <w:right w:val="none" w:sz="0" w:space="0" w:color="auto"/>
      </w:divBdr>
    </w:div>
    <w:div w:id="1853370042">
      <w:bodyDiv w:val="1"/>
      <w:marLeft w:val="0"/>
      <w:marRight w:val="0"/>
      <w:marTop w:val="0"/>
      <w:marBottom w:val="0"/>
      <w:divBdr>
        <w:top w:val="none" w:sz="0" w:space="0" w:color="auto"/>
        <w:left w:val="none" w:sz="0" w:space="0" w:color="auto"/>
        <w:bottom w:val="none" w:sz="0" w:space="0" w:color="auto"/>
        <w:right w:val="none" w:sz="0" w:space="0" w:color="auto"/>
      </w:divBdr>
    </w:div>
    <w:div w:id="1853648065">
      <w:bodyDiv w:val="1"/>
      <w:marLeft w:val="0"/>
      <w:marRight w:val="0"/>
      <w:marTop w:val="0"/>
      <w:marBottom w:val="0"/>
      <w:divBdr>
        <w:top w:val="none" w:sz="0" w:space="0" w:color="auto"/>
        <w:left w:val="none" w:sz="0" w:space="0" w:color="auto"/>
        <w:bottom w:val="none" w:sz="0" w:space="0" w:color="auto"/>
        <w:right w:val="none" w:sz="0" w:space="0" w:color="auto"/>
      </w:divBdr>
    </w:div>
    <w:div w:id="1854807269">
      <w:bodyDiv w:val="1"/>
      <w:marLeft w:val="0"/>
      <w:marRight w:val="0"/>
      <w:marTop w:val="0"/>
      <w:marBottom w:val="0"/>
      <w:divBdr>
        <w:top w:val="none" w:sz="0" w:space="0" w:color="auto"/>
        <w:left w:val="none" w:sz="0" w:space="0" w:color="auto"/>
        <w:bottom w:val="none" w:sz="0" w:space="0" w:color="auto"/>
        <w:right w:val="none" w:sz="0" w:space="0" w:color="auto"/>
      </w:divBdr>
    </w:div>
    <w:div w:id="1855459022">
      <w:bodyDiv w:val="1"/>
      <w:marLeft w:val="0"/>
      <w:marRight w:val="0"/>
      <w:marTop w:val="0"/>
      <w:marBottom w:val="0"/>
      <w:divBdr>
        <w:top w:val="none" w:sz="0" w:space="0" w:color="auto"/>
        <w:left w:val="none" w:sz="0" w:space="0" w:color="auto"/>
        <w:bottom w:val="none" w:sz="0" w:space="0" w:color="auto"/>
        <w:right w:val="none" w:sz="0" w:space="0" w:color="auto"/>
      </w:divBdr>
    </w:div>
    <w:div w:id="1856455972">
      <w:bodyDiv w:val="1"/>
      <w:marLeft w:val="0"/>
      <w:marRight w:val="0"/>
      <w:marTop w:val="0"/>
      <w:marBottom w:val="0"/>
      <w:divBdr>
        <w:top w:val="none" w:sz="0" w:space="0" w:color="auto"/>
        <w:left w:val="none" w:sz="0" w:space="0" w:color="auto"/>
        <w:bottom w:val="none" w:sz="0" w:space="0" w:color="auto"/>
        <w:right w:val="none" w:sz="0" w:space="0" w:color="auto"/>
      </w:divBdr>
    </w:div>
    <w:div w:id="1859393627">
      <w:bodyDiv w:val="1"/>
      <w:marLeft w:val="0"/>
      <w:marRight w:val="0"/>
      <w:marTop w:val="0"/>
      <w:marBottom w:val="0"/>
      <w:divBdr>
        <w:top w:val="none" w:sz="0" w:space="0" w:color="auto"/>
        <w:left w:val="none" w:sz="0" w:space="0" w:color="auto"/>
        <w:bottom w:val="none" w:sz="0" w:space="0" w:color="auto"/>
        <w:right w:val="none" w:sz="0" w:space="0" w:color="auto"/>
      </w:divBdr>
    </w:div>
    <w:div w:id="1864705785">
      <w:bodyDiv w:val="1"/>
      <w:marLeft w:val="0"/>
      <w:marRight w:val="0"/>
      <w:marTop w:val="0"/>
      <w:marBottom w:val="0"/>
      <w:divBdr>
        <w:top w:val="none" w:sz="0" w:space="0" w:color="auto"/>
        <w:left w:val="none" w:sz="0" w:space="0" w:color="auto"/>
        <w:bottom w:val="none" w:sz="0" w:space="0" w:color="auto"/>
        <w:right w:val="none" w:sz="0" w:space="0" w:color="auto"/>
      </w:divBdr>
    </w:div>
    <w:div w:id="1868981672">
      <w:bodyDiv w:val="1"/>
      <w:marLeft w:val="0"/>
      <w:marRight w:val="0"/>
      <w:marTop w:val="0"/>
      <w:marBottom w:val="0"/>
      <w:divBdr>
        <w:top w:val="none" w:sz="0" w:space="0" w:color="auto"/>
        <w:left w:val="none" w:sz="0" w:space="0" w:color="auto"/>
        <w:bottom w:val="none" w:sz="0" w:space="0" w:color="auto"/>
        <w:right w:val="none" w:sz="0" w:space="0" w:color="auto"/>
      </w:divBdr>
    </w:div>
    <w:div w:id="1869025498">
      <w:bodyDiv w:val="1"/>
      <w:marLeft w:val="0"/>
      <w:marRight w:val="0"/>
      <w:marTop w:val="0"/>
      <w:marBottom w:val="0"/>
      <w:divBdr>
        <w:top w:val="none" w:sz="0" w:space="0" w:color="auto"/>
        <w:left w:val="none" w:sz="0" w:space="0" w:color="auto"/>
        <w:bottom w:val="none" w:sz="0" w:space="0" w:color="auto"/>
        <w:right w:val="none" w:sz="0" w:space="0" w:color="auto"/>
      </w:divBdr>
    </w:div>
    <w:div w:id="1871987252">
      <w:bodyDiv w:val="1"/>
      <w:marLeft w:val="0"/>
      <w:marRight w:val="0"/>
      <w:marTop w:val="0"/>
      <w:marBottom w:val="0"/>
      <w:divBdr>
        <w:top w:val="none" w:sz="0" w:space="0" w:color="auto"/>
        <w:left w:val="none" w:sz="0" w:space="0" w:color="auto"/>
        <w:bottom w:val="none" w:sz="0" w:space="0" w:color="auto"/>
        <w:right w:val="none" w:sz="0" w:space="0" w:color="auto"/>
      </w:divBdr>
    </w:div>
    <w:div w:id="1872298487">
      <w:bodyDiv w:val="1"/>
      <w:marLeft w:val="0"/>
      <w:marRight w:val="0"/>
      <w:marTop w:val="0"/>
      <w:marBottom w:val="0"/>
      <w:divBdr>
        <w:top w:val="none" w:sz="0" w:space="0" w:color="auto"/>
        <w:left w:val="none" w:sz="0" w:space="0" w:color="auto"/>
        <w:bottom w:val="none" w:sz="0" w:space="0" w:color="auto"/>
        <w:right w:val="none" w:sz="0" w:space="0" w:color="auto"/>
      </w:divBdr>
    </w:div>
    <w:div w:id="1872457368">
      <w:bodyDiv w:val="1"/>
      <w:marLeft w:val="0"/>
      <w:marRight w:val="0"/>
      <w:marTop w:val="0"/>
      <w:marBottom w:val="0"/>
      <w:divBdr>
        <w:top w:val="none" w:sz="0" w:space="0" w:color="auto"/>
        <w:left w:val="none" w:sz="0" w:space="0" w:color="auto"/>
        <w:bottom w:val="none" w:sz="0" w:space="0" w:color="auto"/>
        <w:right w:val="none" w:sz="0" w:space="0" w:color="auto"/>
      </w:divBdr>
    </w:div>
    <w:div w:id="1873155442">
      <w:bodyDiv w:val="1"/>
      <w:marLeft w:val="0"/>
      <w:marRight w:val="0"/>
      <w:marTop w:val="0"/>
      <w:marBottom w:val="0"/>
      <w:divBdr>
        <w:top w:val="none" w:sz="0" w:space="0" w:color="auto"/>
        <w:left w:val="none" w:sz="0" w:space="0" w:color="auto"/>
        <w:bottom w:val="none" w:sz="0" w:space="0" w:color="auto"/>
        <w:right w:val="none" w:sz="0" w:space="0" w:color="auto"/>
      </w:divBdr>
    </w:div>
    <w:div w:id="1875919855">
      <w:bodyDiv w:val="1"/>
      <w:marLeft w:val="0"/>
      <w:marRight w:val="0"/>
      <w:marTop w:val="0"/>
      <w:marBottom w:val="0"/>
      <w:divBdr>
        <w:top w:val="none" w:sz="0" w:space="0" w:color="auto"/>
        <w:left w:val="none" w:sz="0" w:space="0" w:color="auto"/>
        <w:bottom w:val="none" w:sz="0" w:space="0" w:color="auto"/>
        <w:right w:val="none" w:sz="0" w:space="0" w:color="auto"/>
      </w:divBdr>
    </w:div>
    <w:div w:id="1875926294">
      <w:bodyDiv w:val="1"/>
      <w:marLeft w:val="0"/>
      <w:marRight w:val="0"/>
      <w:marTop w:val="0"/>
      <w:marBottom w:val="0"/>
      <w:divBdr>
        <w:top w:val="none" w:sz="0" w:space="0" w:color="auto"/>
        <w:left w:val="none" w:sz="0" w:space="0" w:color="auto"/>
        <w:bottom w:val="none" w:sz="0" w:space="0" w:color="auto"/>
        <w:right w:val="none" w:sz="0" w:space="0" w:color="auto"/>
      </w:divBdr>
    </w:div>
    <w:div w:id="1876967840">
      <w:bodyDiv w:val="1"/>
      <w:marLeft w:val="0"/>
      <w:marRight w:val="0"/>
      <w:marTop w:val="0"/>
      <w:marBottom w:val="0"/>
      <w:divBdr>
        <w:top w:val="none" w:sz="0" w:space="0" w:color="auto"/>
        <w:left w:val="none" w:sz="0" w:space="0" w:color="auto"/>
        <w:bottom w:val="none" w:sz="0" w:space="0" w:color="auto"/>
        <w:right w:val="none" w:sz="0" w:space="0" w:color="auto"/>
      </w:divBdr>
    </w:div>
    <w:div w:id="1877035447">
      <w:bodyDiv w:val="1"/>
      <w:marLeft w:val="0"/>
      <w:marRight w:val="0"/>
      <w:marTop w:val="0"/>
      <w:marBottom w:val="0"/>
      <w:divBdr>
        <w:top w:val="none" w:sz="0" w:space="0" w:color="auto"/>
        <w:left w:val="none" w:sz="0" w:space="0" w:color="auto"/>
        <w:bottom w:val="none" w:sz="0" w:space="0" w:color="auto"/>
        <w:right w:val="none" w:sz="0" w:space="0" w:color="auto"/>
      </w:divBdr>
    </w:div>
    <w:div w:id="1877350441">
      <w:bodyDiv w:val="1"/>
      <w:marLeft w:val="0"/>
      <w:marRight w:val="0"/>
      <w:marTop w:val="0"/>
      <w:marBottom w:val="0"/>
      <w:divBdr>
        <w:top w:val="none" w:sz="0" w:space="0" w:color="auto"/>
        <w:left w:val="none" w:sz="0" w:space="0" w:color="auto"/>
        <w:bottom w:val="none" w:sz="0" w:space="0" w:color="auto"/>
        <w:right w:val="none" w:sz="0" w:space="0" w:color="auto"/>
      </w:divBdr>
    </w:div>
    <w:div w:id="1877354985">
      <w:bodyDiv w:val="1"/>
      <w:marLeft w:val="0"/>
      <w:marRight w:val="0"/>
      <w:marTop w:val="0"/>
      <w:marBottom w:val="0"/>
      <w:divBdr>
        <w:top w:val="none" w:sz="0" w:space="0" w:color="auto"/>
        <w:left w:val="none" w:sz="0" w:space="0" w:color="auto"/>
        <w:bottom w:val="none" w:sz="0" w:space="0" w:color="auto"/>
        <w:right w:val="none" w:sz="0" w:space="0" w:color="auto"/>
      </w:divBdr>
    </w:div>
    <w:div w:id="1878424517">
      <w:bodyDiv w:val="1"/>
      <w:marLeft w:val="0"/>
      <w:marRight w:val="0"/>
      <w:marTop w:val="0"/>
      <w:marBottom w:val="0"/>
      <w:divBdr>
        <w:top w:val="none" w:sz="0" w:space="0" w:color="auto"/>
        <w:left w:val="none" w:sz="0" w:space="0" w:color="auto"/>
        <w:bottom w:val="none" w:sz="0" w:space="0" w:color="auto"/>
        <w:right w:val="none" w:sz="0" w:space="0" w:color="auto"/>
      </w:divBdr>
    </w:div>
    <w:div w:id="1879391995">
      <w:bodyDiv w:val="1"/>
      <w:marLeft w:val="0"/>
      <w:marRight w:val="0"/>
      <w:marTop w:val="0"/>
      <w:marBottom w:val="0"/>
      <w:divBdr>
        <w:top w:val="none" w:sz="0" w:space="0" w:color="auto"/>
        <w:left w:val="none" w:sz="0" w:space="0" w:color="auto"/>
        <w:bottom w:val="none" w:sz="0" w:space="0" w:color="auto"/>
        <w:right w:val="none" w:sz="0" w:space="0" w:color="auto"/>
      </w:divBdr>
    </w:div>
    <w:div w:id="1880241843">
      <w:bodyDiv w:val="1"/>
      <w:marLeft w:val="0"/>
      <w:marRight w:val="0"/>
      <w:marTop w:val="0"/>
      <w:marBottom w:val="0"/>
      <w:divBdr>
        <w:top w:val="none" w:sz="0" w:space="0" w:color="auto"/>
        <w:left w:val="none" w:sz="0" w:space="0" w:color="auto"/>
        <w:bottom w:val="none" w:sz="0" w:space="0" w:color="auto"/>
        <w:right w:val="none" w:sz="0" w:space="0" w:color="auto"/>
      </w:divBdr>
    </w:div>
    <w:div w:id="1880891639">
      <w:bodyDiv w:val="1"/>
      <w:marLeft w:val="0"/>
      <w:marRight w:val="0"/>
      <w:marTop w:val="0"/>
      <w:marBottom w:val="0"/>
      <w:divBdr>
        <w:top w:val="none" w:sz="0" w:space="0" w:color="auto"/>
        <w:left w:val="none" w:sz="0" w:space="0" w:color="auto"/>
        <w:bottom w:val="none" w:sz="0" w:space="0" w:color="auto"/>
        <w:right w:val="none" w:sz="0" w:space="0" w:color="auto"/>
      </w:divBdr>
    </w:div>
    <w:div w:id="1885559916">
      <w:bodyDiv w:val="1"/>
      <w:marLeft w:val="0"/>
      <w:marRight w:val="0"/>
      <w:marTop w:val="0"/>
      <w:marBottom w:val="0"/>
      <w:divBdr>
        <w:top w:val="none" w:sz="0" w:space="0" w:color="auto"/>
        <w:left w:val="none" w:sz="0" w:space="0" w:color="auto"/>
        <w:bottom w:val="none" w:sz="0" w:space="0" w:color="auto"/>
        <w:right w:val="none" w:sz="0" w:space="0" w:color="auto"/>
      </w:divBdr>
    </w:div>
    <w:div w:id="1887064307">
      <w:bodyDiv w:val="1"/>
      <w:marLeft w:val="0"/>
      <w:marRight w:val="0"/>
      <w:marTop w:val="0"/>
      <w:marBottom w:val="0"/>
      <w:divBdr>
        <w:top w:val="none" w:sz="0" w:space="0" w:color="auto"/>
        <w:left w:val="none" w:sz="0" w:space="0" w:color="auto"/>
        <w:bottom w:val="none" w:sz="0" w:space="0" w:color="auto"/>
        <w:right w:val="none" w:sz="0" w:space="0" w:color="auto"/>
      </w:divBdr>
    </w:div>
    <w:div w:id="1887064529">
      <w:bodyDiv w:val="1"/>
      <w:marLeft w:val="0"/>
      <w:marRight w:val="0"/>
      <w:marTop w:val="0"/>
      <w:marBottom w:val="0"/>
      <w:divBdr>
        <w:top w:val="none" w:sz="0" w:space="0" w:color="auto"/>
        <w:left w:val="none" w:sz="0" w:space="0" w:color="auto"/>
        <w:bottom w:val="none" w:sz="0" w:space="0" w:color="auto"/>
        <w:right w:val="none" w:sz="0" w:space="0" w:color="auto"/>
      </w:divBdr>
    </w:div>
    <w:div w:id="1887600041">
      <w:bodyDiv w:val="1"/>
      <w:marLeft w:val="0"/>
      <w:marRight w:val="0"/>
      <w:marTop w:val="0"/>
      <w:marBottom w:val="0"/>
      <w:divBdr>
        <w:top w:val="none" w:sz="0" w:space="0" w:color="auto"/>
        <w:left w:val="none" w:sz="0" w:space="0" w:color="auto"/>
        <w:bottom w:val="none" w:sz="0" w:space="0" w:color="auto"/>
        <w:right w:val="none" w:sz="0" w:space="0" w:color="auto"/>
      </w:divBdr>
    </w:div>
    <w:div w:id="1889143157">
      <w:bodyDiv w:val="1"/>
      <w:marLeft w:val="0"/>
      <w:marRight w:val="0"/>
      <w:marTop w:val="0"/>
      <w:marBottom w:val="0"/>
      <w:divBdr>
        <w:top w:val="none" w:sz="0" w:space="0" w:color="auto"/>
        <w:left w:val="none" w:sz="0" w:space="0" w:color="auto"/>
        <w:bottom w:val="none" w:sz="0" w:space="0" w:color="auto"/>
        <w:right w:val="none" w:sz="0" w:space="0" w:color="auto"/>
      </w:divBdr>
    </w:div>
    <w:div w:id="1892616197">
      <w:bodyDiv w:val="1"/>
      <w:marLeft w:val="0"/>
      <w:marRight w:val="0"/>
      <w:marTop w:val="0"/>
      <w:marBottom w:val="0"/>
      <w:divBdr>
        <w:top w:val="none" w:sz="0" w:space="0" w:color="auto"/>
        <w:left w:val="none" w:sz="0" w:space="0" w:color="auto"/>
        <w:bottom w:val="none" w:sz="0" w:space="0" w:color="auto"/>
        <w:right w:val="none" w:sz="0" w:space="0" w:color="auto"/>
      </w:divBdr>
    </w:div>
    <w:div w:id="1892883416">
      <w:bodyDiv w:val="1"/>
      <w:marLeft w:val="0"/>
      <w:marRight w:val="0"/>
      <w:marTop w:val="0"/>
      <w:marBottom w:val="0"/>
      <w:divBdr>
        <w:top w:val="none" w:sz="0" w:space="0" w:color="auto"/>
        <w:left w:val="none" w:sz="0" w:space="0" w:color="auto"/>
        <w:bottom w:val="none" w:sz="0" w:space="0" w:color="auto"/>
        <w:right w:val="none" w:sz="0" w:space="0" w:color="auto"/>
      </w:divBdr>
    </w:div>
    <w:div w:id="1896313598">
      <w:bodyDiv w:val="1"/>
      <w:marLeft w:val="0"/>
      <w:marRight w:val="0"/>
      <w:marTop w:val="0"/>
      <w:marBottom w:val="0"/>
      <w:divBdr>
        <w:top w:val="none" w:sz="0" w:space="0" w:color="auto"/>
        <w:left w:val="none" w:sz="0" w:space="0" w:color="auto"/>
        <w:bottom w:val="none" w:sz="0" w:space="0" w:color="auto"/>
        <w:right w:val="none" w:sz="0" w:space="0" w:color="auto"/>
      </w:divBdr>
    </w:div>
    <w:div w:id="1899784750">
      <w:bodyDiv w:val="1"/>
      <w:marLeft w:val="0"/>
      <w:marRight w:val="0"/>
      <w:marTop w:val="0"/>
      <w:marBottom w:val="0"/>
      <w:divBdr>
        <w:top w:val="none" w:sz="0" w:space="0" w:color="auto"/>
        <w:left w:val="none" w:sz="0" w:space="0" w:color="auto"/>
        <w:bottom w:val="none" w:sz="0" w:space="0" w:color="auto"/>
        <w:right w:val="none" w:sz="0" w:space="0" w:color="auto"/>
      </w:divBdr>
    </w:div>
    <w:div w:id="1901285752">
      <w:bodyDiv w:val="1"/>
      <w:marLeft w:val="0"/>
      <w:marRight w:val="0"/>
      <w:marTop w:val="0"/>
      <w:marBottom w:val="0"/>
      <w:divBdr>
        <w:top w:val="none" w:sz="0" w:space="0" w:color="auto"/>
        <w:left w:val="none" w:sz="0" w:space="0" w:color="auto"/>
        <w:bottom w:val="none" w:sz="0" w:space="0" w:color="auto"/>
        <w:right w:val="none" w:sz="0" w:space="0" w:color="auto"/>
      </w:divBdr>
    </w:div>
    <w:div w:id="1901674623">
      <w:bodyDiv w:val="1"/>
      <w:marLeft w:val="0"/>
      <w:marRight w:val="0"/>
      <w:marTop w:val="0"/>
      <w:marBottom w:val="0"/>
      <w:divBdr>
        <w:top w:val="none" w:sz="0" w:space="0" w:color="auto"/>
        <w:left w:val="none" w:sz="0" w:space="0" w:color="auto"/>
        <w:bottom w:val="none" w:sz="0" w:space="0" w:color="auto"/>
        <w:right w:val="none" w:sz="0" w:space="0" w:color="auto"/>
      </w:divBdr>
    </w:div>
    <w:div w:id="1902130757">
      <w:bodyDiv w:val="1"/>
      <w:marLeft w:val="0"/>
      <w:marRight w:val="0"/>
      <w:marTop w:val="0"/>
      <w:marBottom w:val="0"/>
      <w:divBdr>
        <w:top w:val="none" w:sz="0" w:space="0" w:color="auto"/>
        <w:left w:val="none" w:sz="0" w:space="0" w:color="auto"/>
        <w:bottom w:val="none" w:sz="0" w:space="0" w:color="auto"/>
        <w:right w:val="none" w:sz="0" w:space="0" w:color="auto"/>
      </w:divBdr>
    </w:div>
    <w:div w:id="1903635452">
      <w:bodyDiv w:val="1"/>
      <w:marLeft w:val="0"/>
      <w:marRight w:val="0"/>
      <w:marTop w:val="0"/>
      <w:marBottom w:val="0"/>
      <w:divBdr>
        <w:top w:val="none" w:sz="0" w:space="0" w:color="auto"/>
        <w:left w:val="none" w:sz="0" w:space="0" w:color="auto"/>
        <w:bottom w:val="none" w:sz="0" w:space="0" w:color="auto"/>
        <w:right w:val="none" w:sz="0" w:space="0" w:color="auto"/>
      </w:divBdr>
    </w:div>
    <w:div w:id="1903834546">
      <w:bodyDiv w:val="1"/>
      <w:marLeft w:val="0"/>
      <w:marRight w:val="0"/>
      <w:marTop w:val="0"/>
      <w:marBottom w:val="0"/>
      <w:divBdr>
        <w:top w:val="none" w:sz="0" w:space="0" w:color="auto"/>
        <w:left w:val="none" w:sz="0" w:space="0" w:color="auto"/>
        <w:bottom w:val="none" w:sz="0" w:space="0" w:color="auto"/>
        <w:right w:val="none" w:sz="0" w:space="0" w:color="auto"/>
      </w:divBdr>
    </w:div>
    <w:div w:id="1904559249">
      <w:bodyDiv w:val="1"/>
      <w:marLeft w:val="0"/>
      <w:marRight w:val="0"/>
      <w:marTop w:val="0"/>
      <w:marBottom w:val="0"/>
      <w:divBdr>
        <w:top w:val="none" w:sz="0" w:space="0" w:color="auto"/>
        <w:left w:val="none" w:sz="0" w:space="0" w:color="auto"/>
        <w:bottom w:val="none" w:sz="0" w:space="0" w:color="auto"/>
        <w:right w:val="none" w:sz="0" w:space="0" w:color="auto"/>
      </w:divBdr>
    </w:div>
    <w:div w:id="1905098705">
      <w:bodyDiv w:val="1"/>
      <w:marLeft w:val="0"/>
      <w:marRight w:val="0"/>
      <w:marTop w:val="0"/>
      <w:marBottom w:val="0"/>
      <w:divBdr>
        <w:top w:val="none" w:sz="0" w:space="0" w:color="auto"/>
        <w:left w:val="none" w:sz="0" w:space="0" w:color="auto"/>
        <w:bottom w:val="none" w:sz="0" w:space="0" w:color="auto"/>
        <w:right w:val="none" w:sz="0" w:space="0" w:color="auto"/>
      </w:divBdr>
      <w:divsChild>
        <w:div w:id="276640531">
          <w:marLeft w:val="240"/>
          <w:marRight w:val="0"/>
          <w:marTop w:val="240"/>
          <w:marBottom w:val="240"/>
          <w:divBdr>
            <w:top w:val="none" w:sz="0" w:space="0" w:color="auto"/>
            <w:left w:val="none" w:sz="0" w:space="0" w:color="auto"/>
            <w:bottom w:val="none" w:sz="0" w:space="0" w:color="auto"/>
            <w:right w:val="none" w:sz="0" w:space="0" w:color="auto"/>
          </w:divBdr>
        </w:div>
      </w:divsChild>
    </w:div>
    <w:div w:id="1905410765">
      <w:bodyDiv w:val="1"/>
      <w:marLeft w:val="0"/>
      <w:marRight w:val="0"/>
      <w:marTop w:val="0"/>
      <w:marBottom w:val="0"/>
      <w:divBdr>
        <w:top w:val="none" w:sz="0" w:space="0" w:color="auto"/>
        <w:left w:val="none" w:sz="0" w:space="0" w:color="auto"/>
        <w:bottom w:val="none" w:sz="0" w:space="0" w:color="auto"/>
        <w:right w:val="none" w:sz="0" w:space="0" w:color="auto"/>
      </w:divBdr>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
    <w:div w:id="1909610086">
      <w:bodyDiv w:val="1"/>
      <w:marLeft w:val="0"/>
      <w:marRight w:val="0"/>
      <w:marTop w:val="0"/>
      <w:marBottom w:val="0"/>
      <w:divBdr>
        <w:top w:val="none" w:sz="0" w:space="0" w:color="auto"/>
        <w:left w:val="none" w:sz="0" w:space="0" w:color="auto"/>
        <w:bottom w:val="none" w:sz="0" w:space="0" w:color="auto"/>
        <w:right w:val="none" w:sz="0" w:space="0" w:color="auto"/>
      </w:divBdr>
    </w:div>
    <w:div w:id="1910000260">
      <w:bodyDiv w:val="1"/>
      <w:marLeft w:val="0"/>
      <w:marRight w:val="0"/>
      <w:marTop w:val="0"/>
      <w:marBottom w:val="0"/>
      <w:divBdr>
        <w:top w:val="none" w:sz="0" w:space="0" w:color="auto"/>
        <w:left w:val="none" w:sz="0" w:space="0" w:color="auto"/>
        <w:bottom w:val="none" w:sz="0" w:space="0" w:color="auto"/>
        <w:right w:val="none" w:sz="0" w:space="0" w:color="auto"/>
      </w:divBdr>
    </w:div>
    <w:div w:id="1911957474">
      <w:bodyDiv w:val="1"/>
      <w:marLeft w:val="0"/>
      <w:marRight w:val="0"/>
      <w:marTop w:val="0"/>
      <w:marBottom w:val="0"/>
      <w:divBdr>
        <w:top w:val="none" w:sz="0" w:space="0" w:color="auto"/>
        <w:left w:val="none" w:sz="0" w:space="0" w:color="auto"/>
        <w:bottom w:val="none" w:sz="0" w:space="0" w:color="auto"/>
        <w:right w:val="none" w:sz="0" w:space="0" w:color="auto"/>
      </w:divBdr>
    </w:div>
    <w:div w:id="1912734819">
      <w:bodyDiv w:val="1"/>
      <w:marLeft w:val="0"/>
      <w:marRight w:val="0"/>
      <w:marTop w:val="0"/>
      <w:marBottom w:val="0"/>
      <w:divBdr>
        <w:top w:val="none" w:sz="0" w:space="0" w:color="auto"/>
        <w:left w:val="none" w:sz="0" w:space="0" w:color="auto"/>
        <w:bottom w:val="none" w:sz="0" w:space="0" w:color="auto"/>
        <w:right w:val="none" w:sz="0" w:space="0" w:color="auto"/>
      </w:divBdr>
    </w:div>
    <w:div w:id="1912958030">
      <w:bodyDiv w:val="1"/>
      <w:marLeft w:val="0"/>
      <w:marRight w:val="0"/>
      <w:marTop w:val="0"/>
      <w:marBottom w:val="0"/>
      <w:divBdr>
        <w:top w:val="none" w:sz="0" w:space="0" w:color="auto"/>
        <w:left w:val="none" w:sz="0" w:space="0" w:color="auto"/>
        <w:bottom w:val="none" w:sz="0" w:space="0" w:color="auto"/>
        <w:right w:val="none" w:sz="0" w:space="0" w:color="auto"/>
      </w:divBdr>
    </w:div>
    <w:div w:id="1913152451">
      <w:bodyDiv w:val="1"/>
      <w:marLeft w:val="0"/>
      <w:marRight w:val="0"/>
      <w:marTop w:val="0"/>
      <w:marBottom w:val="0"/>
      <w:divBdr>
        <w:top w:val="none" w:sz="0" w:space="0" w:color="auto"/>
        <w:left w:val="none" w:sz="0" w:space="0" w:color="auto"/>
        <w:bottom w:val="none" w:sz="0" w:space="0" w:color="auto"/>
        <w:right w:val="none" w:sz="0" w:space="0" w:color="auto"/>
      </w:divBdr>
    </w:div>
    <w:div w:id="1916477063">
      <w:bodyDiv w:val="1"/>
      <w:marLeft w:val="0"/>
      <w:marRight w:val="0"/>
      <w:marTop w:val="0"/>
      <w:marBottom w:val="0"/>
      <w:divBdr>
        <w:top w:val="none" w:sz="0" w:space="0" w:color="auto"/>
        <w:left w:val="none" w:sz="0" w:space="0" w:color="auto"/>
        <w:bottom w:val="none" w:sz="0" w:space="0" w:color="auto"/>
        <w:right w:val="none" w:sz="0" w:space="0" w:color="auto"/>
      </w:divBdr>
    </w:div>
    <w:div w:id="1917934875">
      <w:bodyDiv w:val="1"/>
      <w:marLeft w:val="0"/>
      <w:marRight w:val="0"/>
      <w:marTop w:val="0"/>
      <w:marBottom w:val="0"/>
      <w:divBdr>
        <w:top w:val="none" w:sz="0" w:space="0" w:color="auto"/>
        <w:left w:val="none" w:sz="0" w:space="0" w:color="auto"/>
        <w:bottom w:val="none" w:sz="0" w:space="0" w:color="auto"/>
        <w:right w:val="none" w:sz="0" w:space="0" w:color="auto"/>
      </w:divBdr>
    </w:div>
    <w:div w:id="1918710568">
      <w:bodyDiv w:val="1"/>
      <w:marLeft w:val="0"/>
      <w:marRight w:val="0"/>
      <w:marTop w:val="0"/>
      <w:marBottom w:val="0"/>
      <w:divBdr>
        <w:top w:val="none" w:sz="0" w:space="0" w:color="auto"/>
        <w:left w:val="none" w:sz="0" w:space="0" w:color="auto"/>
        <w:bottom w:val="none" w:sz="0" w:space="0" w:color="auto"/>
        <w:right w:val="none" w:sz="0" w:space="0" w:color="auto"/>
      </w:divBdr>
    </w:div>
    <w:div w:id="1919443678">
      <w:bodyDiv w:val="1"/>
      <w:marLeft w:val="0"/>
      <w:marRight w:val="0"/>
      <w:marTop w:val="0"/>
      <w:marBottom w:val="0"/>
      <w:divBdr>
        <w:top w:val="none" w:sz="0" w:space="0" w:color="auto"/>
        <w:left w:val="none" w:sz="0" w:space="0" w:color="auto"/>
        <w:bottom w:val="none" w:sz="0" w:space="0" w:color="auto"/>
        <w:right w:val="none" w:sz="0" w:space="0" w:color="auto"/>
      </w:divBdr>
    </w:div>
    <w:div w:id="1919746152">
      <w:bodyDiv w:val="1"/>
      <w:marLeft w:val="0"/>
      <w:marRight w:val="0"/>
      <w:marTop w:val="0"/>
      <w:marBottom w:val="0"/>
      <w:divBdr>
        <w:top w:val="none" w:sz="0" w:space="0" w:color="auto"/>
        <w:left w:val="none" w:sz="0" w:space="0" w:color="auto"/>
        <w:bottom w:val="none" w:sz="0" w:space="0" w:color="auto"/>
        <w:right w:val="none" w:sz="0" w:space="0" w:color="auto"/>
      </w:divBdr>
    </w:div>
    <w:div w:id="1920402246">
      <w:bodyDiv w:val="1"/>
      <w:marLeft w:val="0"/>
      <w:marRight w:val="0"/>
      <w:marTop w:val="0"/>
      <w:marBottom w:val="0"/>
      <w:divBdr>
        <w:top w:val="none" w:sz="0" w:space="0" w:color="auto"/>
        <w:left w:val="none" w:sz="0" w:space="0" w:color="auto"/>
        <w:bottom w:val="none" w:sz="0" w:space="0" w:color="auto"/>
        <w:right w:val="none" w:sz="0" w:space="0" w:color="auto"/>
      </w:divBdr>
    </w:div>
    <w:div w:id="1920939912">
      <w:bodyDiv w:val="1"/>
      <w:marLeft w:val="0"/>
      <w:marRight w:val="0"/>
      <w:marTop w:val="0"/>
      <w:marBottom w:val="0"/>
      <w:divBdr>
        <w:top w:val="none" w:sz="0" w:space="0" w:color="auto"/>
        <w:left w:val="none" w:sz="0" w:space="0" w:color="auto"/>
        <w:bottom w:val="none" w:sz="0" w:space="0" w:color="auto"/>
        <w:right w:val="none" w:sz="0" w:space="0" w:color="auto"/>
      </w:divBdr>
    </w:div>
    <w:div w:id="1922325931">
      <w:bodyDiv w:val="1"/>
      <w:marLeft w:val="0"/>
      <w:marRight w:val="0"/>
      <w:marTop w:val="0"/>
      <w:marBottom w:val="0"/>
      <w:divBdr>
        <w:top w:val="none" w:sz="0" w:space="0" w:color="auto"/>
        <w:left w:val="none" w:sz="0" w:space="0" w:color="auto"/>
        <w:bottom w:val="none" w:sz="0" w:space="0" w:color="auto"/>
        <w:right w:val="none" w:sz="0" w:space="0" w:color="auto"/>
      </w:divBdr>
      <w:divsChild>
        <w:div w:id="610359986">
          <w:marLeft w:val="240"/>
          <w:marRight w:val="0"/>
          <w:marTop w:val="240"/>
          <w:marBottom w:val="240"/>
          <w:divBdr>
            <w:top w:val="none" w:sz="0" w:space="0" w:color="auto"/>
            <w:left w:val="none" w:sz="0" w:space="0" w:color="auto"/>
            <w:bottom w:val="none" w:sz="0" w:space="0" w:color="auto"/>
            <w:right w:val="none" w:sz="0" w:space="0" w:color="auto"/>
          </w:divBdr>
        </w:div>
      </w:divsChild>
    </w:div>
    <w:div w:id="1925915446">
      <w:bodyDiv w:val="1"/>
      <w:marLeft w:val="0"/>
      <w:marRight w:val="0"/>
      <w:marTop w:val="0"/>
      <w:marBottom w:val="0"/>
      <w:divBdr>
        <w:top w:val="none" w:sz="0" w:space="0" w:color="auto"/>
        <w:left w:val="none" w:sz="0" w:space="0" w:color="auto"/>
        <w:bottom w:val="none" w:sz="0" w:space="0" w:color="auto"/>
        <w:right w:val="none" w:sz="0" w:space="0" w:color="auto"/>
      </w:divBdr>
    </w:div>
    <w:div w:id="1927111297">
      <w:bodyDiv w:val="1"/>
      <w:marLeft w:val="0"/>
      <w:marRight w:val="0"/>
      <w:marTop w:val="0"/>
      <w:marBottom w:val="0"/>
      <w:divBdr>
        <w:top w:val="none" w:sz="0" w:space="0" w:color="auto"/>
        <w:left w:val="none" w:sz="0" w:space="0" w:color="auto"/>
        <w:bottom w:val="none" w:sz="0" w:space="0" w:color="auto"/>
        <w:right w:val="none" w:sz="0" w:space="0" w:color="auto"/>
      </w:divBdr>
    </w:div>
    <w:div w:id="1928297076">
      <w:bodyDiv w:val="1"/>
      <w:marLeft w:val="0"/>
      <w:marRight w:val="0"/>
      <w:marTop w:val="0"/>
      <w:marBottom w:val="0"/>
      <w:divBdr>
        <w:top w:val="none" w:sz="0" w:space="0" w:color="auto"/>
        <w:left w:val="none" w:sz="0" w:space="0" w:color="auto"/>
        <w:bottom w:val="none" w:sz="0" w:space="0" w:color="auto"/>
        <w:right w:val="none" w:sz="0" w:space="0" w:color="auto"/>
      </w:divBdr>
    </w:div>
    <w:div w:id="1929659166">
      <w:bodyDiv w:val="1"/>
      <w:marLeft w:val="0"/>
      <w:marRight w:val="0"/>
      <w:marTop w:val="0"/>
      <w:marBottom w:val="0"/>
      <w:divBdr>
        <w:top w:val="none" w:sz="0" w:space="0" w:color="auto"/>
        <w:left w:val="none" w:sz="0" w:space="0" w:color="auto"/>
        <w:bottom w:val="none" w:sz="0" w:space="0" w:color="auto"/>
        <w:right w:val="none" w:sz="0" w:space="0" w:color="auto"/>
      </w:divBdr>
    </w:div>
    <w:div w:id="1929918754">
      <w:bodyDiv w:val="1"/>
      <w:marLeft w:val="0"/>
      <w:marRight w:val="0"/>
      <w:marTop w:val="0"/>
      <w:marBottom w:val="0"/>
      <w:divBdr>
        <w:top w:val="none" w:sz="0" w:space="0" w:color="auto"/>
        <w:left w:val="none" w:sz="0" w:space="0" w:color="auto"/>
        <w:bottom w:val="none" w:sz="0" w:space="0" w:color="auto"/>
        <w:right w:val="none" w:sz="0" w:space="0" w:color="auto"/>
      </w:divBdr>
    </w:div>
    <w:div w:id="1930040269">
      <w:bodyDiv w:val="1"/>
      <w:marLeft w:val="0"/>
      <w:marRight w:val="0"/>
      <w:marTop w:val="0"/>
      <w:marBottom w:val="0"/>
      <w:divBdr>
        <w:top w:val="none" w:sz="0" w:space="0" w:color="auto"/>
        <w:left w:val="none" w:sz="0" w:space="0" w:color="auto"/>
        <w:bottom w:val="none" w:sz="0" w:space="0" w:color="auto"/>
        <w:right w:val="none" w:sz="0" w:space="0" w:color="auto"/>
      </w:divBdr>
    </w:div>
    <w:div w:id="1931619352">
      <w:bodyDiv w:val="1"/>
      <w:marLeft w:val="0"/>
      <w:marRight w:val="0"/>
      <w:marTop w:val="0"/>
      <w:marBottom w:val="0"/>
      <w:divBdr>
        <w:top w:val="none" w:sz="0" w:space="0" w:color="auto"/>
        <w:left w:val="none" w:sz="0" w:space="0" w:color="auto"/>
        <w:bottom w:val="none" w:sz="0" w:space="0" w:color="auto"/>
        <w:right w:val="none" w:sz="0" w:space="0" w:color="auto"/>
      </w:divBdr>
    </w:div>
    <w:div w:id="1932395478">
      <w:bodyDiv w:val="1"/>
      <w:marLeft w:val="0"/>
      <w:marRight w:val="0"/>
      <w:marTop w:val="0"/>
      <w:marBottom w:val="0"/>
      <w:divBdr>
        <w:top w:val="none" w:sz="0" w:space="0" w:color="auto"/>
        <w:left w:val="none" w:sz="0" w:space="0" w:color="auto"/>
        <w:bottom w:val="none" w:sz="0" w:space="0" w:color="auto"/>
        <w:right w:val="none" w:sz="0" w:space="0" w:color="auto"/>
      </w:divBdr>
    </w:div>
    <w:div w:id="1933128605">
      <w:bodyDiv w:val="1"/>
      <w:marLeft w:val="0"/>
      <w:marRight w:val="0"/>
      <w:marTop w:val="0"/>
      <w:marBottom w:val="0"/>
      <w:divBdr>
        <w:top w:val="none" w:sz="0" w:space="0" w:color="auto"/>
        <w:left w:val="none" w:sz="0" w:space="0" w:color="auto"/>
        <w:bottom w:val="none" w:sz="0" w:space="0" w:color="auto"/>
        <w:right w:val="none" w:sz="0" w:space="0" w:color="auto"/>
      </w:divBdr>
    </w:div>
    <w:div w:id="1935164015">
      <w:bodyDiv w:val="1"/>
      <w:marLeft w:val="0"/>
      <w:marRight w:val="0"/>
      <w:marTop w:val="0"/>
      <w:marBottom w:val="0"/>
      <w:divBdr>
        <w:top w:val="none" w:sz="0" w:space="0" w:color="auto"/>
        <w:left w:val="none" w:sz="0" w:space="0" w:color="auto"/>
        <w:bottom w:val="none" w:sz="0" w:space="0" w:color="auto"/>
        <w:right w:val="none" w:sz="0" w:space="0" w:color="auto"/>
      </w:divBdr>
    </w:div>
    <w:div w:id="1935625599">
      <w:bodyDiv w:val="1"/>
      <w:marLeft w:val="0"/>
      <w:marRight w:val="0"/>
      <w:marTop w:val="0"/>
      <w:marBottom w:val="0"/>
      <w:divBdr>
        <w:top w:val="none" w:sz="0" w:space="0" w:color="auto"/>
        <w:left w:val="none" w:sz="0" w:space="0" w:color="auto"/>
        <w:bottom w:val="none" w:sz="0" w:space="0" w:color="auto"/>
        <w:right w:val="none" w:sz="0" w:space="0" w:color="auto"/>
      </w:divBdr>
    </w:div>
    <w:div w:id="1935897883">
      <w:bodyDiv w:val="1"/>
      <w:marLeft w:val="0"/>
      <w:marRight w:val="0"/>
      <w:marTop w:val="0"/>
      <w:marBottom w:val="0"/>
      <w:divBdr>
        <w:top w:val="none" w:sz="0" w:space="0" w:color="auto"/>
        <w:left w:val="none" w:sz="0" w:space="0" w:color="auto"/>
        <w:bottom w:val="none" w:sz="0" w:space="0" w:color="auto"/>
        <w:right w:val="none" w:sz="0" w:space="0" w:color="auto"/>
      </w:divBdr>
    </w:div>
    <w:div w:id="1936282648">
      <w:bodyDiv w:val="1"/>
      <w:marLeft w:val="0"/>
      <w:marRight w:val="0"/>
      <w:marTop w:val="0"/>
      <w:marBottom w:val="0"/>
      <w:divBdr>
        <w:top w:val="none" w:sz="0" w:space="0" w:color="auto"/>
        <w:left w:val="none" w:sz="0" w:space="0" w:color="auto"/>
        <w:bottom w:val="none" w:sz="0" w:space="0" w:color="auto"/>
        <w:right w:val="none" w:sz="0" w:space="0" w:color="auto"/>
      </w:divBdr>
    </w:div>
    <w:div w:id="1937325341">
      <w:bodyDiv w:val="1"/>
      <w:marLeft w:val="0"/>
      <w:marRight w:val="0"/>
      <w:marTop w:val="0"/>
      <w:marBottom w:val="0"/>
      <w:divBdr>
        <w:top w:val="none" w:sz="0" w:space="0" w:color="auto"/>
        <w:left w:val="none" w:sz="0" w:space="0" w:color="auto"/>
        <w:bottom w:val="none" w:sz="0" w:space="0" w:color="auto"/>
        <w:right w:val="none" w:sz="0" w:space="0" w:color="auto"/>
      </w:divBdr>
    </w:div>
    <w:div w:id="1937979769">
      <w:bodyDiv w:val="1"/>
      <w:marLeft w:val="0"/>
      <w:marRight w:val="0"/>
      <w:marTop w:val="0"/>
      <w:marBottom w:val="0"/>
      <w:divBdr>
        <w:top w:val="none" w:sz="0" w:space="0" w:color="auto"/>
        <w:left w:val="none" w:sz="0" w:space="0" w:color="auto"/>
        <w:bottom w:val="none" w:sz="0" w:space="0" w:color="auto"/>
        <w:right w:val="none" w:sz="0" w:space="0" w:color="auto"/>
      </w:divBdr>
    </w:div>
    <w:div w:id="1940483281">
      <w:bodyDiv w:val="1"/>
      <w:marLeft w:val="0"/>
      <w:marRight w:val="0"/>
      <w:marTop w:val="0"/>
      <w:marBottom w:val="0"/>
      <w:divBdr>
        <w:top w:val="none" w:sz="0" w:space="0" w:color="auto"/>
        <w:left w:val="none" w:sz="0" w:space="0" w:color="auto"/>
        <w:bottom w:val="none" w:sz="0" w:space="0" w:color="auto"/>
        <w:right w:val="none" w:sz="0" w:space="0" w:color="auto"/>
      </w:divBdr>
    </w:div>
    <w:div w:id="1940674708">
      <w:bodyDiv w:val="1"/>
      <w:marLeft w:val="0"/>
      <w:marRight w:val="0"/>
      <w:marTop w:val="0"/>
      <w:marBottom w:val="0"/>
      <w:divBdr>
        <w:top w:val="none" w:sz="0" w:space="0" w:color="auto"/>
        <w:left w:val="none" w:sz="0" w:space="0" w:color="auto"/>
        <w:bottom w:val="none" w:sz="0" w:space="0" w:color="auto"/>
        <w:right w:val="none" w:sz="0" w:space="0" w:color="auto"/>
      </w:divBdr>
    </w:div>
    <w:div w:id="1941913292">
      <w:bodyDiv w:val="1"/>
      <w:marLeft w:val="0"/>
      <w:marRight w:val="0"/>
      <w:marTop w:val="0"/>
      <w:marBottom w:val="0"/>
      <w:divBdr>
        <w:top w:val="none" w:sz="0" w:space="0" w:color="auto"/>
        <w:left w:val="none" w:sz="0" w:space="0" w:color="auto"/>
        <w:bottom w:val="none" w:sz="0" w:space="0" w:color="auto"/>
        <w:right w:val="none" w:sz="0" w:space="0" w:color="auto"/>
      </w:divBdr>
    </w:div>
    <w:div w:id="1945572868">
      <w:bodyDiv w:val="1"/>
      <w:marLeft w:val="0"/>
      <w:marRight w:val="0"/>
      <w:marTop w:val="0"/>
      <w:marBottom w:val="0"/>
      <w:divBdr>
        <w:top w:val="none" w:sz="0" w:space="0" w:color="auto"/>
        <w:left w:val="none" w:sz="0" w:space="0" w:color="auto"/>
        <w:bottom w:val="none" w:sz="0" w:space="0" w:color="auto"/>
        <w:right w:val="none" w:sz="0" w:space="0" w:color="auto"/>
      </w:divBdr>
    </w:div>
    <w:div w:id="1945577655">
      <w:bodyDiv w:val="1"/>
      <w:marLeft w:val="0"/>
      <w:marRight w:val="0"/>
      <w:marTop w:val="0"/>
      <w:marBottom w:val="0"/>
      <w:divBdr>
        <w:top w:val="none" w:sz="0" w:space="0" w:color="auto"/>
        <w:left w:val="none" w:sz="0" w:space="0" w:color="auto"/>
        <w:bottom w:val="none" w:sz="0" w:space="0" w:color="auto"/>
        <w:right w:val="none" w:sz="0" w:space="0" w:color="auto"/>
      </w:divBdr>
    </w:div>
    <w:div w:id="1946497375">
      <w:bodyDiv w:val="1"/>
      <w:marLeft w:val="0"/>
      <w:marRight w:val="0"/>
      <w:marTop w:val="0"/>
      <w:marBottom w:val="0"/>
      <w:divBdr>
        <w:top w:val="none" w:sz="0" w:space="0" w:color="auto"/>
        <w:left w:val="none" w:sz="0" w:space="0" w:color="auto"/>
        <w:bottom w:val="none" w:sz="0" w:space="0" w:color="auto"/>
        <w:right w:val="none" w:sz="0" w:space="0" w:color="auto"/>
      </w:divBdr>
    </w:div>
    <w:div w:id="1947227009">
      <w:bodyDiv w:val="1"/>
      <w:marLeft w:val="0"/>
      <w:marRight w:val="0"/>
      <w:marTop w:val="0"/>
      <w:marBottom w:val="0"/>
      <w:divBdr>
        <w:top w:val="none" w:sz="0" w:space="0" w:color="auto"/>
        <w:left w:val="none" w:sz="0" w:space="0" w:color="auto"/>
        <w:bottom w:val="none" w:sz="0" w:space="0" w:color="auto"/>
        <w:right w:val="none" w:sz="0" w:space="0" w:color="auto"/>
      </w:divBdr>
    </w:div>
    <w:div w:id="1950550325">
      <w:bodyDiv w:val="1"/>
      <w:marLeft w:val="0"/>
      <w:marRight w:val="0"/>
      <w:marTop w:val="0"/>
      <w:marBottom w:val="0"/>
      <w:divBdr>
        <w:top w:val="none" w:sz="0" w:space="0" w:color="auto"/>
        <w:left w:val="none" w:sz="0" w:space="0" w:color="auto"/>
        <w:bottom w:val="none" w:sz="0" w:space="0" w:color="auto"/>
        <w:right w:val="none" w:sz="0" w:space="0" w:color="auto"/>
      </w:divBdr>
    </w:div>
    <w:div w:id="1951431857">
      <w:bodyDiv w:val="1"/>
      <w:marLeft w:val="0"/>
      <w:marRight w:val="0"/>
      <w:marTop w:val="0"/>
      <w:marBottom w:val="0"/>
      <w:divBdr>
        <w:top w:val="none" w:sz="0" w:space="0" w:color="auto"/>
        <w:left w:val="none" w:sz="0" w:space="0" w:color="auto"/>
        <w:bottom w:val="none" w:sz="0" w:space="0" w:color="auto"/>
        <w:right w:val="none" w:sz="0" w:space="0" w:color="auto"/>
      </w:divBdr>
    </w:div>
    <w:div w:id="1952006870">
      <w:bodyDiv w:val="1"/>
      <w:marLeft w:val="0"/>
      <w:marRight w:val="0"/>
      <w:marTop w:val="0"/>
      <w:marBottom w:val="0"/>
      <w:divBdr>
        <w:top w:val="none" w:sz="0" w:space="0" w:color="auto"/>
        <w:left w:val="none" w:sz="0" w:space="0" w:color="auto"/>
        <w:bottom w:val="none" w:sz="0" w:space="0" w:color="auto"/>
        <w:right w:val="none" w:sz="0" w:space="0" w:color="auto"/>
      </w:divBdr>
    </w:div>
    <w:div w:id="1957131835">
      <w:bodyDiv w:val="1"/>
      <w:marLeft w:val="0"/>
      <w:marRight w:val="0"/>
      <w:marTop w:val="0"/>
      <w:marBottom w:val="0"/>
      <w:divBdr>
        <w:top w:val="none" w:sz="0" w:space="0" w:color="auto"/>
        <w:left w:val="none" w:sz="0" w:space="0" w:color="auto"/>
        <w:bottom w:val="none" w:sz="0" w:space="0" w:color="auto"/>
        <w:right w:val="none" w:sz="0" w:space="0" w:color="auto"/>
      </w:divBdr>
    </w:div>
    <w:div w:id="1957716375">
      <w:bodyDiv w:val="1"/>
      <w:marLeft w:val="0"/>
      <w:marRight w:val="0"/>
      <w:marTop w:val="0"/>
      <w:marBottom w:val="0"/>
      <w:divBdr>
        <w:top w:val="none" w:sz="0" w:space="0" w:color="auto"/>
        <w:left w:val="none" w:sz="0" w:space="0" w:color="auto"/>
        <w:bottom w:val="none" w:sz="0" w:space="0" w:color="auto"/>
        <w:right w:val="none" w:sz="0" w:space="0" w:color="auto"/>
      </w:divBdr>
    </w:div>
    <w:div w:id="1957787600">
      <w:bodyDiv w:val="1"/>
      <w:marLeft w:val="0"/>
      <w:marRight w:val="0"/>
      <w:marTop w:val="0"/>
      <w:marBottom w:val="0"/>
      <w:divBdr>
        <w:top w:val="none" w:sz="0" w:space="0" w:color="auto"/>
        <w:left w:val="none" w:sz="0" w:space="0" w:color="auto"/>
        <w:bottom w:val="none" w:sz="0" w:space="0" w:color="auto"/>
        <w:right w:val="none" w:sz="0" w:space="0" w:color="auto"/>
      </w:divBdr>
    </w:div>
    <w:div w:id="1959143882">
      <w:bodyDiv w:val="1"/>
      <w:marLeft w:val="0"/>
      <w:marRight w:val="0"/>
      <w:marTop w:val="0"/>
      <w:marBottom w:val="0"/>
      <w:divBdr>
        <w:top w:val="none" w:sz="0" w:space="0" w:color="auto"/>
        <w:left w:val="none" w:sz="0" w:space="0" w:color="auto"/>
        <w:bottom w:val="none" w:sz="0" w:space="0" w:color="auto"/>
        <w:right w:val="none" w:sz="0" w:space="0" w:color="auto"/>
      </w:divBdr>
    </w:div>
    <w:div w:id="1961958198">
      <w:bodyDiv w:val="1"/>
      <w:marLeft w:val="0"/>
      <w:marRight w:val="0"/>
      <w:marTop w:val="0"/>
      <w:marBottom w:val="0"/>
      <w:divBdr>
        <w:top w:val="none" w:sz="0" w:space="0" w:color="auto"/>
        <w:left w:val="none" w:sz="0" w:space="0" w:color="auto"/>
        <w:bottom w:val="none" w:sz="0" w:space="0" w:color="auto"/>
        <w:right w:val="none" w:sz="0" w:space="0" w:color="auto"/>
      </w:divBdr>
    </w:div>
    <w:div w:id="1964723702">
      <w:bodyDiv w:val="1"/>
      <w:marLeft w:val="0"/>
      <w:marRight w:val="0"/>
      <w:marTop w:val="0"/>
      <w:marBottom w:val="0"/>
      <w:divBdr>
        <w:top w:val="none" w:sz="0" w:space="0" w:color="auto"/>
        <w:left w:val="none" w:sz="0" w:space="0" w:color="auto"/>
        <w:bottom w:val="none" w:sz="0" w:space="0" w:color="auto"/>
        <w:right w:val="none" w:sz="0" w:space="0" w:color="auto"/>
      </w:divBdr>
    </w:div>
    <w:div w:id="1966496650">
      <w:bodyDiv w:val="1"/>
      <w:marLeft w:val="0"/>
      <w:marRight w:val="0"/>
      <w:marTop w:val="0"/>
      <w:marBottom w:val="0"/>
      <w:divBdr>
        <w:top w:val="none" w:sz="0" w:space="0" w:color="auto"/>
        <w:left w:val="none" w:sz="0" w:space="0" w:color="auto"/>
        <w:bottom w:val="none" w:sz="0" w:space="0" w:color="auto"/>
        <w:right w:val="none" w:sz="0" w:space="0" w:color="auto"/>
      </w:divBdr>
    </w:div>
    <w:div w:id="1966890630">
      <w:bodyDiv w:val="1"/>
      <w:marLeft w:val="0"/>
      <w:marRight w:val="0"/>
      <w:marTop w:val="0"/>
      <w:marBottom w:val="0"/>
      <w:divBdr>
        <w:top w:val="none" w:sz="0" w:space="0" w:color="auto"/>
        <w:left w:val="none" w:sz="0" w:space="0" w:color="auto"/>
        <w:bottom w:val="none" w:sz="0" w:space="0" w:color="auto"/>
        <w:right w:val="none" w:sz="0" w:space="0" w:color="auto"/>
      </w:divBdr>
    </w:div>
    <w:div w:id="1969387272">
      <w:bodyDiv w:val="1"/>
      <w:marLeft w:val="0"/>
      <w:marRight w:val="0"/>
      <w:marTop w:val="0"/>
      <w:marBottom w:val="0"/>
      <w:divBdr>
        <w:top w:val="none" w:sz="0" w:space="0" w:color="auto"/>
        <w:left w:val="none" w:sz="0" w:space="0" w:color="auto"/>
        <w:bottom w:val="none" w:sz="0" w:space="0" w:color="auto"/>
        <w:right w:val="none" w:sz="0" w:space="0" w:color="auto"/>
      </w:divBdr>
    </w:div>
    <w:div w:id="1969623985">
      <w:bodyDiv w:val="1"/>
      <w:marLeft w:val="0"/>
      <w:marRight w:val="0"/>
      <w:marTop w:val="0"/>
      <w:marBottom w:val="0"/>
      <w:divBdr>
        <w:top w:val="none" w:sz="0" w:space="0" w:color="auto"/>
        <w:left w:val="none" w:sz="0" w:space="0" w:color="auto"/>
        <w:bottom w:val="none" w:sz="0" w:space="0" w:color="auto"/>
        <w:right w:val="none" w:sz="0" w:space="0" w:color="auto"/>
      </w:divBdr>
    </w:div>
    <w:div w:id="1971399747">
      <w:bodyDiv w:val="1"/>
      <w:marLeft w:val="0"/>
      <w:marRight w:val="0"/>
      <w:marTop w:val="0"/>
      <w:marBottom w:val="0"/>
      <w:divBdr>
        <w:top w:val="none" w:sz="0" w:space="0" w:color="auto"/>
        <w:left w:val="none" w:sz="0" w:space="0" w:color="auto"/>
        <w:bottom w:val="none" w:sz="0" w:space="0" w:color="auto"/>
        <w:right w:val="none" w:sz="0" w:space="0" w:color="auto"/>
      </w:divBdr>
    </w:div>
    <w:div w:id="1972711654">
      <w:bodyDiv w:val="1"/>
      <w:marLeft w:val="0"/>
      <w:marRight w:val="0"/>
      <w:marTop w:val="0"/>
      <w:marBottom w:val="0"/>
      <w:divBdr>
        <w:top w:val="none" w:sz="0" w:space="0" w:color="auto"/>
        <w:left w:val="none" w:sz="0" w:space="0" w:color="auto"/>
        <w:bottom w:val="none" w:sz="0" w:space="0" w:color="auto"/>
        <w:right w:val="none" w:sz="0" w:space="0" w:color="auto"/>
      </w:divBdr>
    </w:div>
    <w:div w:id="1973250187">
      <w:bodyDiv w:val="1"/>
      <w:marLeft w:val="0"/>
      <w:marRight w:val="0"/>
      <w:marTop w:val="0"/>
      <w:marBottom w:val="0"/>
      <w:divBdr>
        <w:top w:val="none" w:sz="0" w:space="0" w:color="auto"/>
        <w:left w:val="none" w:sz="0" w:space="0" w:color="auto"/>
        <w:bottom w:val="none" w:sz="0" w:space="0" w:color="auto"/>
        <w:right w:val="none" w:sz="0" w:space="0" w:color="auto"/>
      </w:divBdr>
    </w:div>
    <w:div w:id="1975940944">
      <w:bodyDiv w:val="1"/>
      <w:marLeft w:val="0"/>
      <w:marRight w:val="0"/>
      <w:marTop w:val="0"/>
      <w:marBottom w:val="0"/>
      <w:divBdr>
        <w:top w:val="none" w:sz="0" w:space="0" w:color="auto"/>
        <w:left w:val="none" w:sz="0" w:space="0" w:color="auto"/>
        <w:bottom w:val="none" w:sz="0" w:space="0" w:color="auto"/>
        <w:right w:val="none" w:sz="0" w:space="0" w:color="auto"/>
      </w:divBdr>
    </w:div>
    <w:div w:id="1977569422">
      <w:bodyDiv w:val="1"/>
      <w:marLeft w:val="0"/>
      <w:marRight w:val="0"/>
      <w:marTop w:val="0"/>
      <w:marBottom w:val="0"/>
      <w:divBdr>
        <w:top w:val="none" w:sz="0" w:space="0" w:color="auto"/>
        <w:left w:val="none" w:sz="0" w:space="0" w:color="auto"/>
        <w:bottom w:val="none" w:sz="0" w:space="0" w:color="auto"/>
        <w:right w:val="none" w:sz="0" w:space="0" w:color="auto"/>
      </w:divBdr>
    </w:div>
    <w:div w:id="1980307422">
      <w:bodyDiv w:val="1"/>
      <w:marLeft w:val="0"/>
      <w:marRight w:val="0"/>
      <w:marTop w:val="0"/>
      <w:marBottom w:val="0"/>
      <w:divBdr>
        <w:top w:val="none" w:sz="0" w:space="0" w:color="auto"/>
        <w:left w:val="none" w:sz="0" w:space="0" w:color="auto"/>
        <w:bottom w:val="none" w:sz="0" w:space="0" w:color="auto"/>
        <w:right w:val="none" w:sz="0" w:space="0" w:color="auto"/>
      </w:divBdr>
    </w:div>
    <w:div w:id="1983463254">
      <w:bodyDiv w:val="1"/>
      <w:marLeft w:val="0"/>
      <w:marRight w:val="0"/>
      <w:marTop w:val="0"/>
      <w:marBottom w:val="0"/>
      <w:divBdr>
        <w:top w:val="none" w:sz="0" w:space="0" w:color="auto"/>
        <w:left w:val="none" w:sz="0" w:space="0" w:color="auto"/>
        <w:bottom w:val="none" w:sz="0" w:space="0" w:color="auto"/>
        <w:right w:val="none" w:sz="0" w:space="0" w:color="auto"/>
      </w:divBdr>
    </w:div>
    <w:div w:id="1984698820">
      <w:bodyDiv w:val="1"/>
      <w:marLeft w:val="0"/>
      <w:marRight w:val="0"/>
      <w:marTop w:val="0"/>
      <w:marBottom w:val="0"/>
      <w:divBdr>
        <w:top w:val="none" w:sz="0" w:space="0" w:color="auto"/>
        <w:left w:val="none" w:sz="0" w:space="0" w:color="auto"/>
        <w:bottom w:val="none" w:sz="0" w:space="0" w:color="auto"/>
        <w:right w:val="none" w:sz="0" w:space="0" w:color="auto"/>
      </w:divBdr>
    </w:div>
    <w:div w:id="1984918453">
      <w:bodyDiv w:val="1"/>
      <w:marLeft w:val="0"/>
      <w:marRight w:val="0"/>
      <w:marTop w:val="0"/>
      <w:marBottom w:val="0"/>
      <w:divBdr>
        <w:top w:val="none" w:sz="0" w:space="0" w:color="auto"/>
        <w:left w:val="none" w:sz="0" w:space="0" w:color="auto"/>
        <w:bottom w:val="none" w:sz="0" w:space="0" w:color="auto"/>
        <w:right w:val="none" w:sz="0" w:space="0" w:color="auto"/>
      </w:divBdr>
    </w:div>
    <w:div w:id="1985818900">
      <w:bodyDiv w:val="1"/>
      <w:marLeft w:val="0"/>
      <w:marRight w:val="0"/>
      <w:marTop w:val="0"/>
      <w:marBottom w:val="0"/>
      <w:divBdr>
        <w:top w:val="none" w:sz="0" w:space="0" w:color="auto"/>
        <w:left w:val="none" w:sz="0" w:space="0" w:color="auto"/>
        <w:bottom w:val="none" w:sz="0" w:space="0" w:color="auto"/>
        <w:right w:val="none" w:sz="0" w:space="0" w:color="auto"/>
      </w:divBdr>
    </w:div>
    <w:div w:id="1990209796">
      <w:bodyDiv w:val="1"/>
      <w:marLeft w:val="0"/>
      <w:marRight w:val="0"/>
      <w:marTop w:val="0"/>
      <w:marBottom w:val="0"/>
      <w:divBdr>
        <w:top w:val="none" w:sz="0" w:space="0" w:color="auto"/>
        <w:left w:val="none" w:sz="0" w:space="0" w:color="auto"/>
        <w:bottom w:val="none" w:sz="0" w:space="0" w:color="auto"/>
        <w:right w:val="none" w:sz="0" w:space="0" w:color="auto"/>
      </w:divBdr>
    </w:div>
    <w:div w:id="1991522689">
      <w:bodyDiv w:val="1"/>
      <w:marLeft w:val="0"/>
      <w:marRight w:val="0"/>
      <w:marTop w:val="0"/>
      <w:marBottom w:val="0"/>
      <w:divBdr>
        <w:top w:val="none" w:sz="0" w:space="0" w:color="auto"/>
        <w:left w:val="none" w:sz="0" w:space="0" w:color="auto"/>
        <w:bottom w:val="none" w:sz="0" w:space="0" w:color="auto"/>
        <w:right w:val="none" w:sz="0" w:space="0" w:color="auto"/>
      </w:divBdr>
    </w:div>
    <w:div w:id="1991982989">
      <w:bodyDiv w:val="1"/>
      <w:marLeft w:val="0"/>
      <w:marRight w:val="0"/>
      <w:marTop w:val="0"/>
      <w:marBottom w:val="0"/>
      <w:divBdr>
        <w:top w:val="none" w:sz="0" w:space="0" w:color="auto"/>
        <w:left w:val="none" w:sz="0" w:space="0" w:color="auto"/>
        <w:bottom w:val="none" w:sz="0" w:space="0" w:color="auto"/>
        <w:right w:val="none" w:sz="0" w:space="0" w:color="auto"/>
      </w:divBdr>
    </w:div>
    <w:div w:id="1992905659">
      <w:bodyDiv w:val="1"/>
      <w:marLeft w:val="0"/>
      <w:marRight w:val="0"/>
      <w:marTop w:val="0"/>
      <w:marBottom w:val="0"/>
      <w:divBdr>
        <w:top w:val="none" w:sz="0" w:space="0" w:color="auto"/>
        <w:left w:val="none" w:sz="0" w:space="0" w:color="auto"/>
        <w:bottom w:val="none" w:sz="0" w:space="0" w:color="auto"/>
        <w:right w:val="none" w:sz="0" w:space="0" w:color="auto"/>
      </w:divBdr>
    </w:div>
    <w:div w:id="1995252655">
      <w:bodyDiv w:val="1"/>
      <w:marLeft w:val="0"/>
      <w:marRight w:val="0"/>
      <w:marTop w:val="0"/>
      <w:marBottom w:val="0"/>
      <w:divBdr>
        <w:top w:val="none" w:sz="0" w:space="0" w:color="auto"/>
        <w:left w:val="none" w:sz="0" w:space="0" w:color="auto"/>
        <w:bottom w:val="none" w:sz="0" w:space="0" w:color="auto"/>
        <w:right w:val="none" w:sz="0" w:space="0" w:color="auto"/>
      </w:divBdr>
    </w:div>
    <w:div w:id="1997416056">
      <w:bodyDiv w:val="1"/>
      <w:marLeft w:val="0"/>
      <w:marRight w:val="0"/>
      <w:marTop w:val="0"/>
      <w:marBottom w:val="0"/>
      <w:divBdr>
        <w:top w:val="none" w:sz="0" w:space="0" w:color="auto"/>
        <w:left w:val="none" w:sz="0" w:space="0" w:color="auto"/>
        <w:bottom w:val="none" w:sz="0" w:space="0" w:color="auto"/>
        <w:right w:val="none" w:sz="0" w:space="0" w:color="auto"/>
      </w:divBdr>
    </w:div>
    <w:div w:id="1998148207">
      <w:bodyDiv w:val="1"/>
      <w:marLeft w:val="0"/>
      <w:marRight w:val="0"/>
      <w:marTop w:val="0"/>
      <w:marBottom w:val="0"/>
      <w:divBdr>
        <w:top w:val="none" w:sz="0" w:space="0" w:color="auto"/>
        <w:left w:val="none" w:sz="0" w:space="0" w:color="auto"/>
        <w:bottom w:val="none" w:sz="0" w:space="0" w:color="auto"/>
        <w:right w:val="none" w:sz="0" w:space="0" w:color="auto"/>
      </w:divBdr>
    </w:div>
    <w:div w:id="2000501805">
      <w:bodyDiv w:val="1"/>
      <w:marLeft w:val="0"/>
      <w:marRight w:val="0"/>
      <w:marTop w:val="0"/>
      <w:marBottom w:val="0"/>
      <w:divBdr>
        <w:top w:val="none" w:sz="0" w:space="0" w:color="auto"/>
        <w:left w:val="none" w:sz="0" w:space="0" w:color="auto"/>
        <w:bottom w:val="none" w:sz="0" w:space="0" w:color="auto"/>
        <w:right w:val="none" w:sz="0" w:space="0" w:color="auto"/>
      </w:divBdr>
    </w:div>
    <w:div w:id="2004624629">
      <w:bodyDiv w:val="1"/>
      <w:marLeft w:val="0"/>
      <w:marRight w:val="0"/>
      <w:marTop w:val="0"/>
      <w:marBottom w:val="0"/>
      <w:divBdr>
        <w:top w:val="none" w:sz="0" w:space="0" w:color="auto"/>
        <w:left w:val="none" w:sz="0" w:space="0" w:color="auto"/>
        <w:bottom w:val="none" w:sz="0" w:space="0" w:color="auto"/>
        <w:right w:val="none" w:sz="0" w:space="0" w:color="auto"/>
      </w:divBdr>
    </w:div>
    <w:div w:id="2005745539">
      <w:bodyDiv w:val="1"/>
      <w:marLeft w:val="0"/>
      <w:marRight w:val="0"/>
      <w:marTop w:val="0"/>
      <w:marBottom w:val="0"/>
      <w:divBdr>
        <w:top w:val="none" w:sz="0" w:space="0" w:color="auto"/>
        <w:left w:val="none" w:sz="0" w:space="0" w:color="auto"/>
        <w:bottom w:val="none" w:sz="0" w:space="0" w:color="auto"/>
        <w:right w:val="none" w:sz="0" w:space="0" w:color="auto"/>
      </w:divBdr>
    </w:div>
    <w:div w:id="2007322225">
      <w:bodyDiv w:val="1"/>
      <w:marLeft w:val="0"/>
      <w:marRight w:val="0"/>
      <w:marTop w:val="0"/>
      <w:marBottom w:val="0"/>
      <w:divBdr>
        <w:top w:val="none" w:sz="0" w:space="0" w:color="auto"/>
        <w:left w:val="none" w:sz="0" w:space="0" w:color="auto"/>
        <w:bottom w:val="none" w:sz="0" w:space="0" w:color="auto"/>
        <w:right w:val="none" w:sz="0" w:space="0" w:color="auto"/>
      </w:divBdr>
    </w:div>
    <w:div w:id="2008052209">
      <w:bodyDiv w:val="1"/>
      <w:marLeft w:val="0"/>
      <w:marRight w:val="0"/>
      <w:marTop w:val="0"/>
      <w:marBottom w:val="0"/>
      <w:divBdr>
        <w:top w:val="none" w:sz="0" w:space="0" w:color="auto"/>
        <w:left w:val="none" w:sz="0" w:space="0" w:color="auto"/>
        <w:bottom w:val="none" w:sz="0" w:space="0" w:color="auto"/>
        <w:right w:val="none" w:sz="0" w:space="0" w:color="auto"/>
      </w:divBdr>
    </w:div>
    <w:div w:id="2008316785">
      <w:bodyDiv w:val="1"/>
      <w:marLeft w:val="0"/>
      <w:marRight w:val="0"/>
      <w:marTop w:val="0"/>
      <w:marBottom w:val="0"/>
      <w:divBdr>
        <w:top w:val="none" w:sz="0" w:space="0" w:color="auto"/>
        <w:left w:val="none" w:sz="0" w:space="0" w:color="auto"/>
        <w:bottom w:val="none" w:sz="0" w:space="0" w:color="auto"/>
        <w:right w:val="none" w:sz="0" w:space="0" w:color="auto"/>
      </w:divBdr>
    </w:div>
    <w:div w:id="2010327649">
      <w:bodyDiv w:val="1"/>
      <w:marLeft w:val="0"/>
      <w:marRight w:val="0"/>
      <w:marTop w:val="0"/>
      <w:marBottom w:val="0"/>
      <w:divBdr>
        <w:top w:val="none" w:sz="0" w:space="0" w:color="auto"/>
        <w:left w:val="none" w:sz="0" w:space="0" w:color="auto"/>
        <w:bottom w:val="none" w:sz="0" w:space="0" w:color="auto"/>
        <w:right w:val="none" w:sz="0" w:space="0" w:color="auto"/>
      </w:divBdr>
    </w:div>
    <w:div w:id="2012874611">
      <w:bodyDiv w:val="1"/>
      <w:marLeft w:val="0"/>
      <w:marRight w:val="0"/>
      <w:marTop w:val="0"/>
      <w:marBottom w:val="0"/>
      <w:divBdr>
        <w:top w:val="none" w:sz="0" w:space="0" w:color="auto"/>
        <w:left w:val="none" w:sz="0" w:space="0" w:color="auto"/>
        <w:bottom w:val="none" w:sz="0" w:space="0" w:color="auto"/>
        <w:right w:val="none" w:sz="0" w:space="0" w:color="auto"/>
      </w:divBdr>
    </w:div>
    <w:div w:id="2016031326">
      <w:bodyDiv w:val="1"/>
      <w:marLeft w:val="0"/>
      <w:marRight w:val="0"/>
      <w:marTop w:val="0"/>
      <w:marBottom w:val="0"/>
      <w:divBdr>
        <w:top w:val="none" w:sz="0" w:space="0" w:color="auto"/>
        <w:left w:val="none" w:sz="0" w:space="0" w:color="auto"/>
        <w:bottom w:val="none" w:sz="0" w:space="0" w:color="auto"/>
        <w:right w:val="none" w:sz="0" w:space="0" w:color="auto"/>
      </w:divBdr>
    </w:div>
    <w:div w:id="2017920114">
      <w:bodyDiv w:val="1"/>
      <w:marLeft w:val="0"/>
      <w:marRight w:val="0"/>
      <w:marTop w:val="0"/>
      <w:marBottom w:val="0"/>
      <w:divBdr>
        <w:top w:val="none" w:sz="0" w:space="0" w:color="auto"/>
        <w:left w:val="none" w:sz="0" w:space="0" w:color="auto"/>
        <w:bottom w:val="none" w:sz="0" w:space="0" w:color="auto"/>
        <w:right w:val="none" w:sz="0" w:space="0" w:color="auto"/>
      </w:divBdr>
    </w:div>
    <w:div w:id="2019042010">
      <w:bodyDiv w:val="1"/>
      <w:marLeft w:val="0"/>
      <w:marRight w:val="0"/>
      <w:marTop w:val="0"/>
      <w:marBottom w:val="0"/>
      <w:divBdr>
        <w:top w:val="none" w:sz="0" w:space="0" w:color="auto"/>
        <w:left w:val="none" w:sz="0" w:space="0" w:color="auto"/>
        <w:bottom w:val="none" w:sz="0" w:space="0" w:color="auto"/>
        <w:right w:val="none" w:sz="0" w:space="0" w:color="auto"/>
      </w:divBdr>
    </w:div>
    <w:div w:id="2020963587">
      <w:bodyDiv w:val="1"/>
      <w:marLeft w:val="0"/>
      <w:marRight w:val="0"/>
      <w:marTop w:val="0"/>
      <w:marBottom w:val="0"/>
      <w:divBdr>
        <w:top w:val="none" w:sz="0" w:space="0" w:color="auto"/>
        <w:left w:val="none" w:sz="0" w:space="0" w:color="auto"/>
        <w:bottom w:val="none" w:sz="0" w:space="0" w:color="auto"/>
        <w:right w:val="none" w:sz="0" w:space="0" w:color="auto"/>
      </w:divBdr>
    </w:div>
    <w:div w:id="2023243782">
      <w:bodyDiv w:val="1"/>
      <w:marLeft w:val="0"/>
      <w:marRight w:val="0"/>
      <w:marTop w:val="0"/>
      <w:marBottom w:val="0"/>
      <w:divBdr>
        <w:top w:val="none" w:sz="0" w:space="0" w:color="auto"/>
        <w:left w:val="none" w:sz="0" w:space="0" w:color="auto"/>
        <w:bottom w:val="none" w:sz="0" w:space="0" w:color="auto"/>
        <w:right w:val="none" w:sz="0" w:space="0" w:color="auto"/>
      </w:divBdr>
    </w:div>
    <w:div w:id="2023697334">
      <w:bodyDiv w:val="1"/>
      <w:marLeft w:val="0"/>
      <w:marRight w:val="0"/>
      <w:marTop w:val="0"/>
      <w:marBottom w:val="0"/>
      <w:divBdr>
        <w:top w:val="none" w:sz="0" w:space="0" w:color="auto"/>
        <w:left w:val="none" w:sz="0" w:space="0" w:color="auto"/>
        <w:bottom w:val="none" w:sz="0" w:space="0" w:color="auto"/>
        <w:right w:val="none" w:sz="0" w:space="0" w:color="auto"/>
      </w:divBdr>
    </w:div>
    <w:div w:id="2024936753">
      <w:bodyDiv w:val="1"/>
      <w:marLeft w:val="0"/>
      <w:marRight w:val="0"/>
      <w:marTop w:val="0"/>
      <w:marBottom w:val="0"/>
      <w:divBdr>
        <w:top w:val="none" w:sz="0" w:space="0" w:color="auto"/>
        <w:left w:val="none" w:sz="0" w:space="0" w:color="auto"/>
        <w:bottom w:val="none" w:sz="0" w:space="0" w:color="auto"/>
        <w:right w:val="none" w:sz="0" w:space="0" w:color="auto"/>
      </w:divBdr>
    </w:div>
    <w:div w:id="2025279974">
      <w:bodyDiv w:val="1"/>
      <w:marLeft w:val="0"/>
      <w:marRight w:val="0"/>
      <w:marTop w:val="0"/>
      <w:marBottom w:val="0"/>
      <w:divBdr>
        <w:top w:val="none" w:sz="0" w:space="0" w:color="auto"/>
        <w:left w:val="none" w:sz="0" w:space="0" w:color="auto"/>
        <w:bottom w:val="none" w:sz="0" w:space="0" w:color="auto"/>
        <w:right w:val="none" w:sz="0" w:space="0" w:color="auto"/>
      </w:divBdr>
    </w:div>
    <w:div w:id="2027823290">
      <w:bodyDiv w:val="1"/>
      <w:marLeft w:val="0"/>
      <w:marRight w:val="0"/>
      <w:marTop w:val="0"/>
      <w:marBottom w:val="0"/>
      <w:divBdr>
        <w:top w:val="none" w:sz="0" w:space="0" w:color="auto"/>
        <w:left w:val="none" w:sz="0" w:space="0" w:color="auto"/>
        <w:bottom w:val="none" w:sz="0" w:space="0" w:color="auto"/>
        <w:right w:val="none" w:sz="0" w:space="0" w:color="auto"/>
      </w:divBdr>
    </w:div>
    <w:div w:id="2030911167">
      <w:bodyDiv w:val="1"/>
      <w:marLeft w:val="0"/>
      <w:marRight w:val="0"/>
      <w:marTop w:val="0"/>
      <w:marBottom w:val="0"/>
      <w:divBdr>
        <w:top w:val="none" w:sz="0" w:space="0" w:color="auto"/>
        <w:left w:val="none" w:sz="0" w:space="0" w:color="auto"/>
        <w:bottom w:val="none" w:sz="0" w:space="0" w:color="auto"/>
        <w:right w:val="none" w:sz="0" w:space="0" w:color="auto"/>
      </w:divBdr>
    </w:div>
    <w:div w:id="2031250742">
      <w:bodyDiv w:val="1"/>
      <w:marLeft w:val="0"/>
      <w:marRight w:val="0"/>
      <w:marTop w:val="0"/>
      <w:marBottom w:val="0"/>
      <w:divBdr>
        <w:top w:val="none" w:sz="0" w:space="0" w:color="auto"/>
        <w:left w:val="none" w:sz="0" w:space="0" w:color="auto"/>
        <w:bottom w:val="none" w:sz="0" w:space="0" w:color="auto"/>
        <w:right w:val="none" w:sz="0" w:space="0" w:color="auto"/>
      </w:divBdr>
    </w:div>
    <w:div w:id="2032607358">
      <w:bodyDiv w:val="1"/>
      <w:marLeft w:val="0"/>
      <w:marRight w:val="0"/>
      <w:marTop w:val="0"/>
      <w:marBottom w:val="0"/>
      <w:divBdr>
        <w:top w:val="none" w:sz="0" w:space="0" w:color="auto"/>
        <w:left w:val="none" w:sz="0" w:space="0" w:color="auto"/>
        <w:bottom w:val="none" w:sz="0" w:space="0" w:color="auto"/>
        <w:right w:val="none" w:sz="0" w:space="0" w:color="auto"/>
      </w:divBdr>
    </w:div>
    <w:div w:id="2034721855">
      <w:bodyDiv w:val="1"/>
      <w:marLeft w:val="0"/>
      <w:marRight w:val="0"/>
      <w:marTop w:val="0"/>
      <w:marBottom w:val="0"/>
      <w:divBdr>
        <w:top w:val="none" w:sz="0" w:space="0" w:color="auto"/>
        <w:left w:val="none" w:sz="0" w:space="0" w:color="auto"/>
        <w:bottom w:val="none" w:sz="0" w:space="0" w:color="auto"/>
        <w:right w:val="none" w:sz="0" w:space="0" w:color="auto"/>
      </w:divBdr>
    </w:div>
    <w:div w:id="2035182902">
      <w:bodyDiv w:val="1"/>
      <w:marLeft w:val="0"/>
      <w:marRight w:val="0"/>
      <w:marTop w:val="0"/>
      <w:marBottom w:val="0"/>
      <w:divBdr>
        <w:top w:val="none" w:sz="0" w:space="0" w:color="auto"/>
        <w:left w:val="none" w:sz="0" w:space="0" w:color="auto"/>
        <w:bottom w:val="none" w:sz="0" w:space="0" w:color="auto"/>
        <w:right w:val="none" w:sz="0" w:space="0" w:color="auto"/>
      </w:divBdr>
    </w:div>
    <w:div w:id="2035497797">
      <w:bodyDiv w:val="1"/>
      <w:marLeft w:val="0"/>
      <w:marRight w:val="0"/>
      <w:marTop w:val="0"/>
      <w:marBottom w:val="0"/>
      <w:divBdr>
        <w:top w:val="none" w:sz="0" w:space="0" w:color="auto"/>
        <w:left w:val="none" w:sz="0" w:space="0" w:color="auto"/>
        <w:bottom w:val="none" w:sz="0" w:space="0" w:color="auto"/>
        <w:right w:val="none" w:sz="0" w:space="0" w:color="auto"/>
      </w:divBdr>
    </w:div>
    <w:div w:id="2035837746">
      <w:bodyDiv w:val="1"/>
      <w:marLeft w:val="0"/>
      <w:marRight w:val="0"/>
      <w:marTop w:val="0"/>
      <w:marBottom w:val="0"/>
      <w:divBdr>
        <w:top w:val="none" w:sz="0" w:space="0" w:color="auto"/>
        <w:left w:val="none" w:sz="0" w:space="0" w:color="auto"/>
        <w:bottom w:val="none" w:sz="0" w:space="0" w:color="auto"/>
        <w:right w:val="none" w:sz="0" w:space="0" w:color="auto"/>
      </w:divBdr>
    </w:div>
    <w:div w:id="2036078592">
      <w:bodyDiv w:val="1"/>
      <w:marLeft w:val="0"/>
      <w:marRight w:val="0"/>
      <w:marTop w:val="0"/>
      <w:marBottom w:val="0"/>
      <w:divBdr>
        <w:top w:val="none" w:sz="0" w:space="0" w:color="auto"/>
        <w:left w:val="none" w:sz="0" w:space="0" w:color="auto"/>
        <w:bottom w:val="none" w:sz="0" w:space="0" w:color="auto"/>
        <w:right w:val="none" w:sz="0" w:space="0" w:color="auto"/>
      </w:divBdr>
    </w:div>
    <w:div w:id="2036231871">
      <w:bodyDiv w:val="1"/>
      <w:marLeft w:val="0"/>
      <w:marRight w:val="0"/>
      <w:marTop w:val="0"/>
      <w:marBottom w:val="0"/>
      <w:divBdr>
        <w:top w:val="none" w:sz="0" w:space="0" w:color="auto"/>
        <w:left w:val="none" w:sz="0" w:space="0" w:color="auto"/>
        <w:bottom w:val="none" w:sz="0" w:space="0" w:color="auto"/>
        <w:right w:val="none" w:sz="0" w:space="0" w:color="auto"/>
      </w:divBdr>
    </w:div>
    <w:div w:id="2036347344">
      <w:bodyDiv w:val="1"/>
      <w:marLeft w:val="0"/>
      <w:marRight w:val="0"/>
      <w:marTop w:val="0"/>
      <w:marBottom w:val="0"/>
      <w:divBdr>
        <w:top w:val="none" w:sz="0" w:space="0" w:color="auto"/>
        <w:left w:val="none" w:sz="0" w:space="0" w:color="auto"/>
        <w:bottom w:val="none" w:sz="0" w:space="0" w:color="auto"/>
        <w:right w:val="none" w:sz="0" w:space="0" w:color="auto"/>
      </w:divBdr>
    </w:div>
    <w:div w:id="2037927346">
      <w:bodyDiv w:val="1"/>
      <w:marLeft w:val="0"/>
      <w:marRight w:val="0"/>
      <w:marTop w:val="0"/>
      <w:marBottom w:val="0"/>
      <w:divBdr>
        <w:top w:val="none" w:sz="0" w:space="0" w:color="auto"/>
        <w:left w:val="none" w:sz="0" w:space="0" w:color="auto"/>
        <w:bottom w:val="none" w:sz="0" w:space="0" w:color="auto"/>
        <w:right w:val="none" w:sz="0" w:space="0" w:color="auto"/>
      </w:divBdr>
    </w:div>
    <w:div w:id="2038001491">
      <w:bodyDiv w:val="1"/>
      <w:marLeft w:val="0"/>
      <w:marRight w:val="0"/>
      <w:marTop w:val="0"/>
      <w:marBottom w:val="0"/>
      <w:divBdr>
        <w:top w:val="none" w:sz="0" w:space="0" w:color="auto"/>
        <w:left w:val="none" w:sz="0" w:space="0" w:color="auto"/>
        <w:bottom w:val="none" w:sz="0" w:space="0" w:color="auto"/>
        <w:right w:val="none" w:sz="0" w:space="0" w:color="auto"/>
      </w:divBdr>
    </w:div>
    <w:div w:id="2041127475">
      <w:bodyDiv w:val="1"/>
      <w:marLeft w:val="0"/>
      <w:marRight w:val="0"/>
      <w:marTop w:val="0"/>
      <w:marBottom w:val="0"/>
      <w:divBdr>
        <w:top w:val="none" w:sz="0" w:space="0" w:color="auto"/>
        <w:left w:val="none" w:sz="0" w:space="0" w:color="auto"/>
        <w:bottom w:val="none" w:sz="0" w:space="0" w:color="auto"/>
        <w:right w:val="none" w:sz="0" w:space="0" w:color="auto"/>
      </w:divBdr>
    </w:div>
    <w:div w:id="2049837035">
      <w:bodyDiv w:val="1"/>
      <w:marLeft w:val="0"/>
      <w:marRight w:val="0"/>
      <w:marTop w:val="0"/>
      <w:marBottom w:val="0"/>
      <w:divBdr>
        <w:top w:val="none" w:sz="0" w:space="0" w:color="auto"/>
        <w:left w:val="none" w:sz="0" w:space="0" w:color="auto"/>
        <w:bottom w:val="none" w:sz="0" w:space="0" w:color="auto"/>
        <w:right w:val="none" w:sz="0" w:space="0" w:color="auto"/>
      </w:divBdr>
    </w:div>
    <w:div w:id="2053074785">
      <w:bodyDiv w:val="1"/>
      <w:marLeft w:val="0"/>
      <w:marRight w:val="0"/>
      <w:marTop w:val="0"/>
      <w:marBottom w:val="0"/>
      <w:divBdr>
        <w:top w:val="none" w:sz="0" w:space="0" w:color="auto"/>
        <w:left w:val="none" w:sz="0" w:space="0" w:color="auto"/>
        <w:bottom w:val="none" w:sz="0" w:space="0" w:color="auto"/>
        <w:right w:val="none" w:sz="0" w:space="0" w:color="auto"/>
      </w:divBdr>
    </w:div>
    <w:div w:id="2055428242">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59620741">
      <w:bodyDiv w:val="1"/>
      <w:marLeft w:val="0"/>
      <w:marRight w:val="0"/>
      <w:marTop w:val="0"/>
      <w:marBottom w:val="0"/>
      <w:divBdr>
        <w:top w:val="none" w:sz="0" w:space="0" w:color="auto"/>
        <w:left w:val="none" w:sz="0" w:space="0" w:color="auto"/>
        <w:bottom w:val="none" w:sz="0" w:space="0" w:color="auto"/>
        <w:right w:val="none" w:sz="0" w:space="0" w:color="auto"/>
      </w:divBdr>
    </w:div>
    <w:div w:id="2060860546">
      <w:bodyDiv w:val="1"/>
      <w:marLeft w:val="0"/>
      <w:marRight w:val="0"/>
      <w:marTop w:val="0"/>
      <w:marBottom w:val="0"/>
      <w:divBdr>
        <w:top w:val="none" w:sz="0" w:space="0" w:color="auto"/>
        <w:left w:val="none" w:sz="0" w:space="0" w:color="auto"/>
        <w:bottom w:val="none" w:sz="0" w:space="0" w:color="auto"/>
        <w:right w:val="none" w:sz="0" w:space="0" w:color="auto"/>
      </w:divBdr>
    </w:div>
    <w:div w:id="2061632481">
      <w:bodyDiv w:val="1"/>
      <w:marLeft w:val="0"/>
      <w:marRight w:val="0"/>
      <w:marTop w:val="0"/>
      <w:marBottom w:val="0"/>
      <w:divBdr>
        <w:top w:val="none" w:sz="0" w:space="0" w:color="auto"/>
        <w:left w:val="none" w:sz="0" w:space="0" w:color="auto"/>
        <w:bottom w:val="none" w:sz="0" w:space="0" w:color="auto"/>
        <w:right w:val="none" w:sz="0" w:space="0" w:color="auto"/>
      </w:divBdr>
    </w:div>
    <w:div w:id="2063748024">
      <w:bodyDiv w:val="1"/>
      <w:marLeft w:val="0"/>
      <w:marRight w:val="0"/>
      <w:marTop w:val="0"/>
      <w:marBottom w:val="0"/>
      <w:divBdr>
        <w:top w:val="none" w:sz="0" w:space="0" w:color="auto"/>
        <w:left w:val="none" w:sz="0" w:space="0" w:color="auto"/>
        <w:bottom w:val="none" w:sz="0" w:space="0" w:color="auto"/>
        <w:right w:val="none" w:sz="0" w:space="0" w:color="auto"/>
      </w:divBdr>
    </w:div>
    <w:div w:id="2064022091">
      <w:bodyDiv w:val="1"/>
      <w:marLeft w:val="0"/>
      <w:marRight w:val="0"/>
      <w:marTop w:val="0"/>
      <w:marBottom w:val="0"/>
      <w:divBdr>
        <w:top w:val="none" w:sz="0" w:space="0" w:color="auto"/>
        <w:left w:val="none" w:sz="0" w:space="0" w:color="auto"/>
        <w:bottom w:val="none" w:sz="0" w:space="0" w:color="auto"/>
        <w:right w:val="none" w:sz="0" w:space="0" w:color="auto"/>
      </w:divBdr>
    </w:div>
    <w:div w:id="2064328432">
      <w:bodyDiv w:val="1"/>
      <w:marLeft w:val="0"/>
      <w:marRight w:val="0"/>
      <w:marTop w:val="0"/>
      <w:marBottom w:val="0"/>
      <w:divBdr>
        <w:top w:val="none" w:sz="0" w:space="0" w:color="auto"/>
        <w:left w:val="none" w:sz="0" w:space="0" w:color="auto"/>
        <w:bottom w:val="none" w:sz="0" w:space="0" w:color="auto"/>
        <w:right w:val="none" w:sz="0" w:space="0" w:color="auto"/>
      </w:divBdr>
    </w:div>
    <w:div w:id="2066444007">
      <w:bodyDiv w:val="1"/>
      <w:marLeft w:val="0"/>
      <w:marRight w:val="0"/>
      <w:marTop w:val="0"/>
      <w:marBottom w:val="0"/>
      <w:divBdr>
        <w:top w:val="none" w:sz="0" w:space="0" w:color="auto"/>
        <w:left w:val="none" w:sz="0" w:space="0" w:color="auto"/>
        <w:bottom w:val="none" w:sz="0" w:space="0" w:color="auto"/>
        <w:right w:val="none" w:sz="0" w:space="0" w:color="auto"/>
      </w:divBdr>
    </w:div>
    <w:div w:id="2071419334">
      <w:bodyDiv w:val="1"/>
      <w:marLeft w:val="0"/>
      <w:marRight w:val="0"/>
      <w:marTop w:val="0"/>
      <w:marBottom w:val="0"/>
      <w:divBdr>
        <w:top w:val="none" w:sz="0" w:space="0" w:color="auto"/>
        <w:left w:val="none" w:sz="0" w:space="0" w:color="auto"/>
        <w:bottom w:val="none" w:sz="0" w:space="0" w:color="auto"/>
        <w:right w:val="none" w:sz="0" w:space="0" w:color="auto"/>
      </w:divBdr>
    </w:div>
    <w:div w:id="2073576615">
      <w:bodyDiv w:val="1"/>
      <w:marLeft w:val="0"/>
      <w:marRight w:val="0"/>
      <w:marTop w:val="0"/>
      <w:marBottom w:val="0"/>
      <w:divBdr>
        <w:top w:val="none" w:sz="0" w:space="0" w:color="auto"/>
        <w:left w:val="none" w:sz="0" w:space="0" w:color="auto"/>
        <w:bottom w:val="none" w:sz="0" w:space="0" w:color="auto"/>
        <w:right w:val="none" w:sz="0" w:space="0" w:color="auto"/>
      </w:divBdr>
    </w:div>
    <w:div w:id="2073694702">
      <w:bodyDiv w:val="1"/>
      <w:marLeft w:val="0"/>
      <w:marRight w:val="0"/>
      <w:marTop w:val="0"/>
      <w:marBottom w:val="0"/>
      <w:divBdr>
        <w:top w:val="none" w:sz="0" w:space="0" w:color="auto"/>
        <w:left w:val="none" w:sz="0" w:space="0" w:color="auto"/>
        <w:bottom w:val="none" w:sz="0" w:space="0" w:color="auto"/>
        <w:right w:val="none" w:sz="0" w:space="0" w:color="auto"/>
      </w:divBdr>
    </w:div>
    <w:div w:id="2074110414">
      <w:bodyDiv w:val="1"/>
      <w:marLeft w:val="0"/>
      <w:marRight w:val="0"/>
      <w:marTop w:val="0"/>
      <w:marBottom w:val="0"/>
      <w:divBdr>
        <w:top w:val="none" w:sz="0" w:space="0" w:color="auto"/>
        <w:left w:val="none" w:sz="0" w:space="0" w:color="auto"/>
        <w:bottom w:val="none" w:sz="0" w:space="0" w:color="auto"/>
        <w:right w:val="none" w:sz="0" w:space="0" w:color="auto"/>
      </w:divBdr>
    </w:div>
    <w:div w:id="2075547661">
      <w:bodyDiv w:val="1"/>
      <w:marLeft w:val="0"/>
      <w:marRight w:val="0"/>
      <w:marTop w:val="0"/>
      <w:marBottom w:val="0"/>
      <w:divBdr>
        <w:top w:val="none" w:sz="0" w:space="0" w:color="auto"/>
        <w:left w:val="none" w:sz="0" w:space="0" w:color="auto"/>
        <w:bottom w:val="none" w:sz="0" w:space="0" w:color="auto"/>
        <w:right w:val="none" w:sz="0" w:space="0" w:color="auto"/>
      </w:divBdr>
    </w:div>
    <w:div w:id="2076656650">
      <w:bodyDiv w:val="1"/>
      <w:marLeft w:val="0"/>
      <w:marRight w:val="0"/>
      <w:marTop w:val="0"/>
      <w:marBottom w:val="0"/>
      <w:divBdr>
        <w:top w:val="none" w:sz="0" w:space="0" w:color="auto"/>
        <w:left w:val="none" w:sz="0" w:space="0" w:color="auto"/>
        <w:bottom w:val="none" w:sz="0" w:space="0" w:color="auto"/>
        <w:right w:val="none" w:sz="0" w:space="0" w:color="auto"/>
      </w:divBdr>
    </w:div>
    <w:div w:id="2077585041">
      <w:bodyDiv w:val="1"/>
      <w:marLeft w:val="0"/>
      <w:marRight w:val="0"/>
      <w:marTop w:val="0"/>
      <w:marBottom w:val="0"/>
      <w:divBdr>
        <w:top w:val="none" w:sz="0" w:space="0" w:color="auto"/>
        <w:left w:val="none" w:sz="0" w:space="0" w:color="auto"/>
        <w:bottom w:val="none" w:sz="0" w:space="0" w:color="auto"/>
        <w:right w:val="none" w:sz="0" w:space="0" w:color="auto"/>
      </w:divBdr>
    </w:div>
    <w:div w:id="2077822997">
      <w:bodyDiv w:val="1"/>
      <w:marLeft w:val="0"/>
      <w:marRight w:val="0"/>
      <w:marTop w:val="0"/>
      <w:marBottom w:val="0"/>
      <w:divBdr>
        <w:top w:val="none" w:sz="0" w:space="0" w:color="auto"/>
        <w:left w:val="none" w:sz="0" w:space="0" w:color="auto"/>
        <w:bottom w:val="none" w:sz="0" w:space="0" w:color="auto"/>
        <w:right w:val="none" w:sz="0" w:space="0" w:color="auto"/>
      </w:divBdr>
    </w:div>
    <w:div w:id="2079863365">
      <w:bodyDiv w:val="1"/>
      <w:marLeft w:val="0"/>
      <w:marRight w:val="0"/>
      <w:marTop w:val="0"/>
      <w:marBottom w:val="0"/>
      <w:divBdr>
        <w:top w:val="none" w:sz="0" w:space="0" w:color="auto"/>
        <w:left w:val="none" w:sz="0" w:space="0" w:color="auto"/>
        <w:bottom w:val="none" w:sz="0" w:space="0" w:color="auto"/>
        <w:right w:val="none" w:sz="0" w:space="0" w:color="auto"/>
      </w:divBdr>
    </w:div>
    <w:div w:id="2081101913">
      <w:bodyDiv w:val="1"/>
      <w:marLeft w:val="0"/>
      <w:marRight w:val="0"/>
      <w:marTop w:val="0"/>
      <w:marBottom w:val="0"/>
      <w:divBdr>
        <w:top w:val="none" w:sz="0" w:space="0" w:color="auto"/>
        <w:left w:val="none" w:sz="0" w:space="0" w:color="auto"/>
        <w:bottom w:val="none" w:sz="0" w:space="0" w:color="auto"/>
        <w:right w:val="none" w:sz="0" w:space="0" w:color="auto"/>
      </w:divBdr>
    </w:div>
    <w:div w:id="2082291626">
      <w:bodyDiv w:val="1"/>
      <w:marLeft w:val="0"/>
      <w:marRight w:val="0"/>
      <w:marTop w:val="0"/>
      <w:marBottom w:val="0"/>
      <w:divBdr>
        <w:top w:val="none" w:sz="0" w:space="0" w:color="auto"/>
        <w:left w:val="none" w:sz="0" w:space="0" w:color="auto"/>
        <w:bottom w:val="none" w:sz="0" w:space="0" w:color="auto"/>
        <w:right w:val="none" w:sz="0" w:space="0" w:color="auto"/>
      </w:divBdr>
    </w:div>
    <w:div w:id="2082629885">
      <w:bodyDiv w:val="1"/>
      <w:marLeft w:val="0"/>
      <w:marRight w:val="0"/>
      <w:marTop w:val="0"/>
      <w:marBottom w:val="0"/>
      <w:divBdr>
        <w:top w:val="none" w:sz="0" w:space="0" w:color="auto"/>
        <w:left w:val="none" w:sz="0" w:space="0" w:color="auto"/>
        <w:bottom w:val="none" w:sz="0" w:space="0" w:color="auto"/>
        <w:right w:val="none" w:sz="0" w:space="0" w:color="auto"/>
      </w:divBdr>
    </w:div>
    <w:div w:id="2085444721">
      <w:bodyDiv w:val="1"/>
      <w:marLeft w:val="0"/>
      <w:marRight w:val="0"/>
      <w:marTop w:val="0"/>
      <w:marBottom w:val="0"/>
      <w:divBdr>
        <w:top w:val="none" w:sz="0" w:space="0" w:color="auto"/>
        <w:left w:val="none" w:sz="0" w:space="0" w:color="auto"/>
        <w:bottom w:val="none" w:sz="0" w:space="0" w:color="auto"/>
        <w:right w:val="none" w:sz="0" w:space="0" w:color="auto"/>
      </w:divBdr>
    </w:div>
    <w:div w:id="2085495206">
      <w:bodyDiv w:val="1"/>
      <w:marLeft w:val="0"/>
      <w:marRight w:val="0"/>
      <w:marTop w:val="0"/>
      <w:marBottom w:val="0"/>
      <w:divBdr>
        <w:top w:val="none" w:sz="0" w:space="0" w:color="auto"/>
        <w:left w:val="none" w:sz="0" w:space="0" w:color="auto"/>
        <w:bottom w:val="none" w:sz="0" w:space="0" w:color="auto"/>
        <w:right w:val="none" w:sz="0" w:space="0" w:color="auto"/>
      </w:divBdr>
    </w:div>
    <w:div w:id="2086604891">
      <w:bodyDiv w:val="1"/>
      <w:marLeft w:val="0"/>
      <w:marRight w:val="0"/>
      <w:marTop w:val="0"/>
      <w:marBottom w:val="0"/>
      <w:divBdr>
        <w:top w:val="none" w:sz="0" w:space="0" w:color="auto"/>
        <w:left w:val="none" w:sz="0" w:space="0" w:color="auto"/>
        <w:bottom w:val="none" w:sz="0" w:space="0" w:color="auto"/>
        <w:right w:val="none" w:sz="0" w:space="0" w:color="auto"/>
      </w:divBdr>
    </w:div>
    <w:div w:id="2087065612">
      <w:bodyDiv w:val="1"/>
      <w:marLeft w:val="0"/>
      <w:marRight w:val="0"/>
      <w:marTop w:val="0"/>
      <w:marBottom w:val="0"/>
      <w:divBdr>
        <w:top w:val="none" w:sz="0" w:space="0" w:color="auto"/>
        <w:left w:val="none" w:sz="0" w:space="0" w:color="auto"/>
        <w:bottom w:val="none" w:sz="0" w:space="0" w:color="auto"/>
        <w:right w:val="none" w:sz="0" w:space="0" w:color="auto"/>
      </w:divBdr>
    </w:div>
    <w:div w:id="2087528379">
      <w:bodyDiv w:val="1"/>
      <w:marLeft w:val="0"/>
      <w:marRight w:val="0"/>
      <w:marTop w:val="0"/>
      <w:marBottom w:val="0"/>
      <w:divBdr>
        <w:top w:val="none" w:sz="0" w:space="0" w:color="auto"/>
        <w:left w:val="none" w:sz="0" w:space="0" w:color="auto"/>
        <w:bottom w:val="none" w:sz="0" w:space="0" w:color="auto"/>
        <w:right w:val="none" w:sz="0" w:space="0" w:color="auto"/>
      </w:divBdr>
    </w:div>
    <w:div w:id="2093577689">
      <w:bodyDiv w:val="1"/>
      <w:marLeft w:val="0"/>
      <w:marRight w:val="0"/>
      <w:marTop w:val="0"/>
      <w:marBottom w:val="0"/>
      <w:divBdr>
        <w:top w:val="none" w:sz="0" w:space="0" w:color="auto"/>
        <w:left w:val="none" w:sz="0" w:space="0" w:color="auto"/>
        <w:bottom w:val="none" w:sz="0" w:space="0" w:color="auto"/>
        <w:right w:val="none" w:sz="0" w:space="0" w:color="auto"/>
      </w:divBdr>
    </w:div>
    <w:div w:id="2094666248">
      <w:bodyDiv w:val="1"/>
      <w:marLeft w:val="0"/>
      <w:marRight w:val="0"/>
      <w:marTop w:val="0"/>
      <w:marBottom w:val="0"/>
      <w:divBdr>
        <w:top w:val="none" w:sz="0" w:space="0" w:color="auto"/>
        <w:left w:val="none" w:sz="0" w:space="0" w:color="auto"/>
        <w:bottom w:val="none" w:sz="0" w:space="0" w:color="auto"/>
        <w:right w:val="none" w:sz="0" w:space="0" w:color="auto"/>
      </w:divBdr>
    </w:div>
    <w:div w:id="2097162829">
      <w:bodyDiv w:val="1"/>
      <w:marLeft w:val="0"/>
      <w:marRight w:val="0"/>
      <w:marTop w:val="0"/>
      <w:marBottom w:val="0"/>
      <w:divBdr>
        <w:top w:val="none" w:sz="0" w:space="0" w:color="auto"/>
        <w:left w:val="none" w:sz="0" w:space="0" w:color="auto"/>
        <w:bottom w:val="none" w:sz="0" w:space="0" w:color="auto"/>
        <w:right w:val="none" w:sz="0" w:space="0" w:color="auto"/>
      </w:divBdr>
    </w:div>
    <w:div w:id="2097746013">
      <w:bodyDiv w:val="1"/>
      <w:marLeft w:val="0"/>
      <w:marRight w:val="0"/>
      <w:marTop w:val="0"/>
      <w:marBottom w:val="0"/>
      <w:divBdr>
        <w:top w:val="none" w:sz="0" w:space="0" w:color="auto"/>
        <w:left w:val="none" w:sz="0" w:space="0" w:color="auto"/>
        <w:bottom w:val="none" w:sz="0" w:space="0" w:color="auto"/>
        <w:right w:val="none" w:sz="0" w:space="0" w:color="auto"/>
      </w:divBdr>
    </w:div>
    <w:div w:id="2098624210">
      <w:bodyDiv w:val="1"/>
      <w:marLeft w:val="0"/>
      <w:marRight w:val="0"/>
      <w:marTop w:val="0"/>
      <w:marBottom w:val="0"/>
      <w:divBdr>
        <w:top w:val="none" w:sz="0" w:space="0" w:color="auto"/>
        <w:left w:val="none" w:sz="0" w:space="0" w:color="auto"/>
        <w:bottom w:val="none" w:sz="0" w:space="0" w:color="auto"/>
        <w:right w:val="none" w:sz="0" w:space="0" w:color="auto"/>
      </w:divBdr>
    </w:div>
    <w:div w:id="2102799218">
      <w:bodyDiv w:val="1"/>
      <w:marLeft w:val="0"/>
      <w:marRight w:val="0"/>
      <w:marTop w:val="0"/>
      <w:marBottom w:val="0"/>
      <w:divBdr>
        <w:top w:val="none" w:sz="0" w:space="0" w:color="auto"/>
        <w:left w:val="none" w:sz="0" w:space="0" w:color="auto"/>
        <w:bottom w:val="none" w:sz="0" w:space="0" w:color="auto"/>
        <w:right w:val="none" w:sz="0" w:space="0" w:color="auto"/>
      </w:divBdr>
    </w:div>
    <w:div w:id="2103065321">
      <w:bodyDiv w:val="1"/>
      <w:marLeft w:val="0"/>
      <w:marRight w:val="0"/>
      <w:marTop w:val="0"/>
      <w:marBottom w:val="0"/>
      <w:divBdr>
        <w:top w:val="none" w:sz="0" w:space="0" w:color="auto"/>
        <w:left w:val="none" w:sz="0" w:space="0" w:color="auto"/>
        <w:bottom w:val="none" w:sz="0" w:space="0" w:color="auto"/>
        <w:right w:val="none" w:sz="0" w:space="0" w:color="auto"/>
      </w:divBdr>
    </w:div>
    <w:div w:id="2104063075">
      <w:bodyDiv w:val="1"/>
      <w:marLeft w:val="0"/>
      <w:marRight w:val="0"/>
      <w:marTop w:val="0"/>
      <w:marBottom w:val="0"/>
      <w:divBdr>
        <w:top w:val="none" w:sz="0" w:space="0" w:color="auto"/>
        <w:left w:val="none" w:sz="0" w:space="0" w:color="auto"/>
        <w:bottom w:val="none" w:sz="0" w:space="0" w:color="auto"/>
        <w:right w:val="none" w:sz="0" w:space="0" w:color="auto"/>
      </w:divBdr>
    </w:div>
    <w:div w:id="2105763082">
      <w:bodyDiv w:val="1"/>
      <w:marLeft w:val="0"/>
      <w:marRight w:val="0"/>
      <w:marTop w:val="0"/>
      <w:marBottom w:val="0"/>
      <w:divBdr>
        <w:top w:val="none" w:sz="0" w:space="0" w:color="auto"/>
        <w:left w:val="none" w:sz="0" w:space="0" w:color="auto"/>
        <w:bottom w:val="none" w:sz="0" w:space="0" w:color="auto"/>
        <w:right w:val="none" w:sz="0" w:space="0" w:color="auto"/>
      </w:divBdr>
      <w:divsChild>
        <w:div w:id="1895772460">
          <w:marLeft w:val="240"/>
          <w:marRight w:val="0"/>
          <w:marTop w:val="240"/>
          <w:marBottom w:val="240"/>
          <w:divBdr>
            <w:top w:val="none" w:sz="0" w:space="0" w:color="auto"/>
            <w:left w:val="none" w:sz="0" w:space="0" w:color="auto"/>
            <w:bottom w:val="none" w:sz="0" w:space="0" w:color="auto"/>
            <w:right w:val="none" w:sz="0" w:space="0" w:color="auto"/>
          </w:divBdr>
        </w:div>
      </w:divsChild>
    </w:div>
    <w:div w:id="2107338279">
      <w:bodyDiv w:val="1"/>
      <w:marLeft w:val="0"/>
      <w:marRight w:val="0"/>
      <w:marTop w:val="0"/>
      <w:marBottom w:val="0"/>
      <w:divBdr>
        <w:top w:val="none" w:sz="0" w:space="0" w:color="auto"/>
        <w:left w:val="none" w:sz="0" w:space="0" w:color="auto"/>
        <w:bottom w:val="none" w:sz="0" w:space="0" w:color="auto"/>
        <w:right w:val="none" w:sz="0" w:space="0" w:color="auto"/>
      </w:divBdr>
    </w:div>
    <w:div w:id="2107918292">
      <w:bodyDiv w:val="1"/>
      <w:marLeft w:val="0"/>
      <w:marRight w:val="0"/>
      <w:marTop w:val="0"/>
      <w:marBottom w:val="0"/>
      <w:divBdr>
        <w:top w:val="none" w:sz="0" w:space="0" w:color="auto"/>
        <w:left w:val="none" w:sz="0" w:space="0" w:color="auto"/>
        <w:bottom w:val="none" w:sz="0" w:space="0" w:color="auto"/>
        <w:right w:val="none" w:sz="0" w:space="0" w:color="auto"/>
      </w:divBdr>
    </w:div>
    <w:div w:id="2108304982">
      <w:bodyDiv w:val="1"/>
      <w:marLeft w:val="0"/>
      <w:marRight w:val="0"/>
      <w:marTop w:val="0"/>
      <w:marBottom w:val="0"/>
      <w:divBdr>
        <w:top w:val="none" w:sz="0" w:space="0" w:color="auto"/>
        <w:left w:val="none" w:sz="0" w:space="0" w:color="auto"/>
        <w:bottom w:val="none" w:sz="0" w:space="0" w:color="auto"/>
        <w:right w:val="none" w:sz="0" w:space="0" w:color="auto"/>
      </w:divBdr>
    </w:div>
    <w:div w:id="2109422840">
      <w:bodyDiv w:val="1"/>
      <w:marLeft w:val="0"/>
      <w:marRight w:val="0"/>
      <w:marTop w:val="0"/>
      <w:marBottom w:val="0"/>
      <w:divBdr>
        <w:top w:val="none" w:sz="0" w:space="0" w:color="auto"/>
        <w:left w:val="none" w:sz="0" w:space="0" w:color="auto"/>
        <w:bottom w:val="none" w:sz="0" w:space="0" w:color="auto"/>
        <w:right w:val="none" w:sz="0" w:space="0" w:color="auto"/>
      </w:divBdr>
    </w:div>
    <w:div w:id="2109763696">
      <w:bodyDiv w:val="1"/>
      <w:marLeft w:val="0"/>
      <w:marRight w:val="0"/>
      <w:marTop w:val="0"/>
      <w:marBottom w:val="0"/>
      <w:divBdr>
        <w:top w:val="none" w:sz="0" w:space="0" w:color="auto"/>
        <w:left w:val="none" w:sz="0" w:space="0" w:color="auto"/>
        <w:bottom w:val="none" w:sz="0" w:space="0" w:color="auto"/>
        <w:right w:val="none" w:sz="0" w:space="0" w:color="auto"/>
      </w:divBdr>
    </w:div>
    <w:div w:id="2110082297">
      <w:bodyDiv w:val="1"/>
      <w:marLeft w:val="0"/>
      <w:marRight w:val="0"/>
      <w:marTop w:val="0"/>
      <w:marBottom w:val="0"/>
      <w:divBdr>
        <w:top w:val="none" w:sz="0" w:space="0" w:color="auto"/>
        <w:left w:val="none" w:sz="0" w:space="0" w:color="auto"/>
        <w:bottom w:val="none" w:sz="0" w:space="0" w:color="auto"/>
        <w:right w:val="none" w:sz="0" w:space="0" w:color="auto"/>
      </w:divBdr>
    </w:div>
    <w:div w:id="2111387535">
      <w:bodyDiv w:val="1"/>
      <w:marLeft w:val="0"/>
      <w:marRight w:val="0"/>
      <w:marTop w:val="0"/>
      <w:marBottom w:val="0"/>
      <w:divBdr>
        <w:top w:val="none" w:sz="0" w:space="0" w:color="auto"/>
        <w:left w:val="none" w:sz="0" w:space="0" w:color="auto"/>
        <w:bottom w:val="none" w:sz="0" w:space="0" w:color="auto"/>
        <w:right w:val="none" w:sz="0" w:space="0" w:color="auto"/>
      </w:divBdr>
    </w:div>
    <w:div w:id="2113470663">
      <w:bodyDiv w:val="1"/>
      <w:marLeft w:val="0"/>
      <w:marRight w:val="0"/>
      <w:marTop w:val="0"/>
      <w:marBottom w:val="0"/>
      <w:divBdr>
        <w:top w:val="none" w:sz="0" w:space="0" w:color="auto"/>
        <w:left w:val="none" w:sz="0" w:space="0" w:color="auto"/>
        <w:bottom w:val="none" w:sz="0" w:space="0" w:color="auto"/>
        <w:right w:val="none" w:sz="0" w:space="0" w:color="auto"/>
      </w:divBdr>
    </w:div>
    <w:div w:id="2115634732">
      <w:bodyDiv w:val="1"/>
      <w:marLeft w:val="0"/>
      <w:marRight w:val="0"/>
      <w:marTop w:val="0"/>
      <w:marBottom w:val="0"/>
      <w:divBdr>
        <w:top w:val="none" w:sz="0" w:space="0" w:color="auto"/>
        <w:left w:val="none" w:sz="0" w:space="0" w:color="auto"/>
        <w:bottom w:val="none" w:sz="0" w:space="0" w:color="auto"/>
        <w:right w:val="none" w:sz="0" w:space="0" w:color="auto"/>
      </w:divBdr>
    </w:div>
    <w:div w:id="2118984618">
      <w:bodyDiv w:val="1"/>
      <w:marLeft w:val="0"/>
      <w:marRight w:val="0"/>
      <w:marTop w:val="0"/>
      <w:marBottom w:val="0"/>
      <w:divBdr>
        <w:top w:val="none" w:sz="0" w:space="0" w:color="auto"/>
        <w:left w:val="none" w:sz="0" w:space="0" w:color="auto"/>
        <w:bottom w:val="none" w:sz="0" w:space="0" w:color="auto"/>
        <w:right w:val="none" w:sz="0" w:space="0" w:color="auto"/>
      </w:divBdr>
    </w:div>
    <w:div w:id="2122215806">
      <w:bodyDiv w:val="1"/>
      <w:marLeft w:val="0"/>
      <w:marRight w:val="0"/>
      <w:marTop w:val="0"/>
      <w:marBottom w:val="0"/>
      <w:divBdr>
        <w:top w:val="none" w:sz="0" w:space="0" w:color="auto"/>
        <w:left w:val="none" w:sz="0" w:space="0" w:color="auto"/>
        <w:bottom w:val="none" w:sz="0" w:space="0" w:color="auto"/>
        <w:right w:val="none" w:sz="0" w:space="0" w:color="auto"/>
      </w:divBdr>
    </w:div>
    <w:div w:id="2122993724">
      <w:bodyDiv w:val="1"/>
      <w:marLeft w:val="0"/>
      <w:marRight w:val="0"/>
      <w:marTop w:val="0"/>
      <w:marBottom w:val="0"/>
      <w:divBdr>
        <w:top w:val="none" w:sz="0" w:space="0" w:color="auto"/>
        <w:left w:val="none" w:sz="0" w:space="0" w:color="auto"/>
        <w:bottom w:val="none" w:sz="0" w:space="0" w:color="auto"/>
        <w:right w:val="none" w:sz="0" w:space="0" w:color="auto"/>
      </w:divBdr>
    </w:div>
    <w:div w:id="2124836939">
      <w:bodyDiv w:val="1"/>
      <w:marLeft w:val="0"/>
      <w:marRight w:val="0"/>
      <w:marTop w:val="0"/>
      <w:marBottom w:val="0"/>
      <w:divBdr>
        <w:top w:val="none" w:sz="0" w:space="0" w:color="auto"/>
        <w:left w:val="none" w:sz="0" w:space="0" w:color="auto"/>
        <w:bottom w:val="none" w:sz="0" w:space="0" w:color="auto"/>
        <w:right w:val="none" w:sz="0" w:space="0" w:color="auto"/>
      </w:divBdr>
    </w:div>
    <w:div w:id="2124840631">
      <w:bodyDiv w:val="1"/>
      <w:marLeft w:val="0"/>
      <w:marRight w:val="0"/>
      <w:marTop w:val="0"/>
      <w:marBottom w:val="0"/>
      <w:divBdr>
        <w:top w:val="none" w:sz="0" w:space="0" w:color="auto"/>
        <w:left w:val="none" w:sz="0" w:space="0" w:color="auto"/>
        <w:bottom w:val="none" w:sz="0" w:space="0" w:color="auto"/>
        <w:right w:val="none" w:sz="0" w:space="0" w:color="auto"/>
      </w:divBdr>
    </w:div>
    <w:div w:id="2127698225">
      <w:bodyDiv w:val="1"/>
      <w:marLeft w:val="0"/>
      <w:marRight w:val="0"/>
      <w:marTop w:val="0"/>
      <w:marBottom w:val="0"/>
      <w:divBdr>
        <w:top w:val="none" w:sz="0" w:space="0" w:color="auto"/>
        <w:left w:val="none" w:sz="0" w:space="0" w:color="auto"/>
        <w:bottom w:val="none" w:sz="0" w:space="0" w:color="auto"/>
        <w:right w:val="none" w:sz="0" w:space="0" w:color="auto"/>
      </w:divBdr>
    </w:div>
    <w:div w:id="2128618377">
      <w:bodyDiv w:val="1"/>
      <w:marLeft w:val="0"/>
      <w:marRight w:val="0"/>
      <w:marTop w:val="0"/>
      <w:marBottom w:val="0"/>
      <w:divBdr>
        <w:top w:val="none" w:sz="0" w:space="0" w:color="auto"/>
        <w:left w:val="none" w:sz="0" w:space="0" w:color="auto"/>
        <w:bottom w:val="none" w:sz="0" w:space="0" w:color="auto"/>
        <w:right w:val="none" w:sz="0" w:space="0" w:color="auto"/>
      </w:divBdr>
    </w:div>
    <w:div w:id="2128889736">
      <w:bodyDiv w:val="1"/>
      <w:marLeft w:val="0"/>
      <w:marRight w:val="0"/>
      <w:marTop w:val="0"/>
      <w:marBottom w:val="0"/>
      <w:divBdr>
        <w:top w:val="none" w:sz="0" w:space="0" w:color="auto"/>
        <w:left w:val="none" w:sz="0" w:space="0" w:color="auto"/>
        <w:bottom w:val="none" w:sz="0" w:space="0" w:color="auto"/>
        <w:right w:val="none" w:sz="0" w:space="0" w:color="auto"/>
      </w:divBdr>
    </w:div>
    <w:div w:id="2129155808">
      <w:bodyDiv w:val="1"/>
      <w:marLeft w:val="0"/>
      <w:marRight w:val="0"/>
      <w:marTop w:val="0"/>
      <w:marBottom w:val="0"/>
      <w:divBdr>
        <w:top w:val="none" w:sz="0" w:space="0" w:color="auto"/>
        <w:left w:val="none" w:sz="0" w:space="0" w:color="auto"/>
        <w:bottom w:val="none" w:sz="0" w:space="0" w:color="auto"/>
        <w:right w:val="none" w:sz="0" w:space="0" w:color="auto"/>
      </w:divBdr>
    </w:div>
    <w:div w:id="2131850481">
      <w:bodyDiv w:val="1"/>
      <w:marLeft w:val="0"/>
      <w:marRight w:val="0"/>
      <w:marTop w:val="0"/>
      <w:marBottom w:val="0"/>
      <w:divBdr>
        <w:top w:val="none" w:sz="0" w:space="0" w:color="auto"/>
        <w:left w:val="none" w:sz="0" w:space="0" w:color="auto"/>
        <w:bottom w:val="none" w:sz="0" w:space="0" w:color="auto"/>
        <w:right w:val="none" w:sz="0" w:space="0" w:color="auto"/>
      </w:divBdr>
    </w:div>
    <w:div w:id="2132819257">
      <w:bodyDiv w:val="1"/>
      <w:marLeft w:val="0"/>
      <w:marRight w:val="0"/>
      <w:marTop w:val="0"/>
      <w:marBottom w:val="0"/>
      <w:divBdr>
        <w:top w:val="none" w:sz="0" w:space="0" w:color="auto"/>
        <w:left w:val="none" w:sz="0" w:space="0" w:color="auto"/>
        <w:bottom w:val="none" w:sz="0" w:space="0" w:color="auto"/>
        <w:right w:val="none" w:sz="0" w:space="0" w:color="auto"/>
      </w:divBdr>
    </w:div>
    <w:div w:id="2133548253">
      <w:bodyDiv w:val="1"/>
      <w:marLeft w:val="0"/>
      <w:marRight w:val="0"/>
      <w:marTop w:val="0"/>
      <w:marBottom w:val="0"/>
      <w:divBdr>
        <w:top w:val="none" w:sz="0" w:space="0" w:color="auto"/>
        <w:left w:val="none" w:sz="0" w:space="0" w:color="auto"/>
        <w:bottom w:val="none" w:sz="0" w:space="0" w:color="auto"/>
        <w:right w:val="none" w:sz="0" w:space="0" w:color="auto"/>
      </w:divBdr>
    </w:div>
    <w:div w:id="2133666252">
      <w:bodyDiv w:val="1"/>
      <w:marLeft w:val="0"/>
      <w:marRight w:val="0"/>
      <w:marTop w:val="0"/>
      <w:marBottom w:val="0"/>
      <w:divBdr>
        <w:top w:val="none" w:sz="0" w:space="0" w:color="auto"/>
        <w:left w:val="none" w:sz="0" w:space="0" w:color="auto"/>
        <w:bottom w:val="none" w:sz="0" w:space="0" w:color="auto"/>
        <w:right w:val="none" w:sz="0" w:space="0" w:color="auto"/>
      </w:divBdr>
    </w:div>
    <w:div w:id="2136827660">
      <w:bodyDiv w:val="1"/>
      <w:marLeft w:val="0"/>
      <w:marRight w:val="0"/>
      <w:marTop w:val="0"/>
      <w:marBottom w:val="0"/>
      <w:divBdr>
        <w:top w:val="none" w:sz="0" w:space="0" w:color="auto"/>
        <w:left w:val="none" w:sz="0" w:space="0" w:color="auto"/>
        <w:bottom w:val="none" w:sz="0" w:space="0" w:color="auto"/>
        <w:right w:val="none" w:sz="0" w:space="0" w:color="auto"/>
      </w:divBdr>
    </w:div>
    <w:div w:id="2139372828">
      <w:bodyDiv w:val="1"/>
      <w:marLeft w:val="0"/>
      <w:marRight w:val="0"/>
      <w:marTop w:val="0"/>
      <w:marBottom w:val="0"/>
      <w:divBdr>
        <w:top w:val="none" w:sz="0" w:space="0" w:color="auto"/>
        <w:left w:val="none" w:sz="0" w:space="0" w:color="auto"/>
        <w:bottom w:val="none" w:sz="0" w:space="0" w:color="auto"/>
        <w:right w:val="none" w:sz="0" w:space="0" w:color="auto"/>
      </w:divBdr>
      <w:divsChild>
        <w:div w:id="1379090422">
          <w:marLeft w:val="0"/>
          <w:marRight w:val="0"/>
          <w:marTop w:val="0"/>
          <w:marBottom w:val="0"/>
          <w:divBdr>
            <w:top w:val="none" w:sz="0" w:space="0" w:color="auto"/>
            <w:left w:val="none" w:sz="0" w:space="0" w:color="auto"/>
            <w:bottom w:val="none" w:sz="0" w:space="0" w:color="auto"/>
            <w:right w:val="none" w:sz="0" w:space="0" w:color="auto"/>
          </w:divBdr>
        </w:div>
        <w:div w:id="1595429924">
          <w:marLeft w:val="0"/>
          <w:marRight w:val="0"/>
          <w:marTop w:val="0"/>
          <w:marBottom w:val="0"/>
          <w:divBdr>
            <w:top w:val="none" w:sz="0" w:space="0" w:color="auto"/>
            <w:left w:val="none" w:sz="0" w:space="0" w:color="auto"/>
            <w:bottom w:val="none" w:sz="0" w:space="0" w:color="auto"/>
            <w:right w:val="none" w:sz="0" w:space="0" w:color="auto"/>
          </w:divBdr>
        </w:div>
      </w:divsChild>
    </w:div>
    <w:div w:id="2141458202">
      <w:bodyDiv w:val="1"/>
      <w:marLeft w:val="0"/>
      <w:marRight w:val="0"/>
      <w:marTop w:val="0"/>
      <w:marBottom w:val="0"/>
      <w:divBdr>
        <w:top w:val="none" w:sz="0" w:space="0" w:color="auto"/>
        <w:left w:val="none" w:sz="0" w:space="0" w:color="auto"/>
        <w:bottom w:val="none" w:sz="0" w:space="0" w:color="auto"/>
        <w:right w:val="none" w:sz="0" w:space="0" w:color="auto"/>
      </w:divBdr>
    </w:div>
    <w:div w:id="2142991398">
      <w:bodyDiv w:val="1"/>
      <w:marLeft w:val="0"/>
      <w:marRight w:val="0"/>
      <w:marTop w:val="0"/>
      <w:marBottom w:val="0"/>
      <w:divBdr>
        <w:top w:val="none" w:sz="0" w:space="0" w:color="auto"/>
        <w:left w:val="none" w:sz="0" w:space="0" w:color="auto"/>
        <w:bottom w:val="none" w:sz="0" w:space="0" w:color="auto"/>
        <w:right w:val="none" w:sz="0" w:space="0" w:color="auto"/>
      </w:divBdr>
    </w:div>
    <w:div w:id="2145462994">
      <w:bodyDiv w:val="1"/>
      <w:marLeft w:val="0"/>
      <w:marRight w:val="0"/>
      <w:marTop w:val="0"/>
      <w:marBottom w:val="0"/>
      <w:divBdr>
        <w:top w:val="none" w:sz="0" w:space="0" w:color="auto"/>
        <w:left w:val="none" w:sz="0" w:space="0" w:color="auto"/>
        <w:bottom w:val="none" w:sz="0" w:space="0" w:color="auto"/>
        <w:right w:val="none" w:sz="0" w:space="0" w:color="auto"/>
      </w:divBdr>
    </w:div>
    <w:div w:id="21456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image" Target="media/image1.jp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nitymemphis\OneDrive\Documents%20-%20TLC\2022%20Bulletins\Bullet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CCC1-E667-4589-9609-DA20603C9DD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Bulletin Template</Template>
  <TotalTime>193</TotalTime>
  <Pages>22</Pages>
  <Words>6012</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pfitz</dc:creator>
  <cp:keywords/>
  <dc:description/>
  <cp:lastModifiedBy>PR Fitzgerald</cp:lastModifiedBy>
  <cp:revision>57</cp:revision>
  <cp:lastPrinted>2023-02-10T00:06:00Z</cp:lastPrinted>
  <dcterms:created xsi:type="dcterms:W3CDTF">2023-02-09T18:48:00Z</dcterms:created>
  <dcterms:modified xsi:type="dcterms:W3CDTF">2023-02-10T02:19:00Z</dcterms:modified>
</cp:coreProperties>
</file>